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襄垣县后湾水库管理局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部门主要职责及机构设置情况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部门职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 w:firstLineChars="20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参与全局行政事务管理，制定年度工作学习计划，各种文件的收发、保管及档案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管理；管理单位印章，做好报刊征订、收发；本单位人事管理工作；防汛工作；工农业供水；水产养殖；组织安排各种会议等。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1、负责后湾水库灌区防汛度汛安全防范。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2、负责灌区一切水利水工设施安全设施防范。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3、负责解决灌区一切水事纠纷事故及防盗防抢事件发生。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4、负责工农业用水，把握好调度好水资源的可利用及水资源的有效发挥。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5、负责后湾水库水质的监管。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6、负责后湾水库水产养殖。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部门构成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情况</w:t>
      </w:r>
    </w:p>
    <w:p>
      <w:pPr>
        <w:numPr>
          <w:ilvl w:val="0"/>
          <w:numId w:val="0"/>
        </w:num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襄垣县后湾水库管理局，位于襄垣县长兴路古腾公司2楼正科级财政差补事业单位，隶属县农业委员会管理，核定财政拨款事业编制45名，其中科级领导职数1正2副。实有40名事业编制人员，其中正科1名，副科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名，科员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名。</w:t>
      </w:r>
    </w:p>
    <w:p>
      <w:pPr>
        <w:numPr>
          <w:ilvl w:val="0"/>
          <w:numId w:val="0"/>
        </w:num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襄垣县后湾水库管理局内设7个机构：办公室、财务科、工程科、灌溉管理科、水库管理科、公安科、项目办。</w:t>
      </w:r>
    </w:p>
    <w:p>
      <w:pPr>
        <w:numPr>
          <w:ilvl w:val="0"/>
          <w:numId w:val="0"/>
        </w:numPr>
        <w:jc w:val="right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襄垣县后湾水库管理局</w:t>
      </w:r>
    </w:p>
    <w:p>
      <w:pPr>
        <w:numPr>
          <w:ilvl w:val="0"/>
          <w:numId w:val="0"/>
        </w:numPr>
        <w:ind w:firstLine="640" w:firstLineChars="200"/>
        <w:jc w:val="righ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2018年5月16日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1A0F3C52" w:usb2="00000010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8FFF6"/>
    <w:multiLevelType w:val="singleLevel"/>
    <w:tmpl w:val="5A08FFF6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B93A39"/>
    <w:rsid w:val="05005922"/>
    <w:rsid w:val="07C979E5"/>
    <w:rsid w:val="0E746539"/>
    <w:rsid w:val="120D6992"/>
    <w:rsid w:val="168D05C4"/>
    <w:rsid w:val="17F44FF2"/>
    <w:rsid w:val="21276C1F"/>
    <w:rsid w:val="227840C0"/>
    <w:rsid w:val="2BA35986"/>
    <w:rsid w:val="2CD13842"/>
    <w:rsid w:val="35B93A39"/>
    <w:rsid w:val="393C0ADE"/>
    <w:rsid w:val="3C7C27E2"/>
    <w:rsid w:val="426771F4"/>
    <w:rsid w:val="48263A97"/>
    <w:rsid w:val="4EE803E8"/>
    <w:rsid w:val="4F60154E"/>
    <w:rsid w:val="504900AA"/>
    <w:rsid w:val="54897A61"/>
    <w:rsid w:val="5EC530C4"/>
    <w:rsid w:val="5F9B5E60"/>
    <w:rsid w:val="63330B3C"/>
    <w:rsid w:val="64AD39D3"/>
    <w:rsid w:val="68EE6F27"/>
    <w:rsid w:val="69A351D0"/>
    <w:rsid w:val="6D535020"/>
    <w:rsid w:val="6EAF0815"/>
    <w:rsid w:val="7A202387"/>
    <w:rsid w:val="7C3E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2018-09-05T00:50:00Z</dcterms:created>
  <dc:creator>_1404555600</dc:creator>
  <cp:lastModifiedBy>老王</cp:lastModifiedBy>
  <dcterms:modified xsi:type="dcterms:W3CDTF">2018-12-20T06:54:19Z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