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515225"/>
            <wp:effectExtent l="0" t="0" r="9525" b="9525"/>
            <wp:docPr id="1" name="图片 1" descr="162ffa8b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ffa8b3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55535"/>
            <wp:effectExtent l="0" t="0" r="6985" b="12065"/>
            <wp:docPr id="4" name="图片 4" descr="162ffacbd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ffacbd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45BF7"/>
    <w:rsid w:val="03B45B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44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2018-08-20T09:13:00Z</dcterms:created>
  <dc:creator>A    </dc:creator>
  <cp:lastModifiedBy>A    </cp:lastModifiedBy>
  <dcterms:modified xsi:type="dcterms:W3CDTF">2018-08-20T09:14:51Z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