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0C5">
      <w:pPr>
        <w:spacing w:line="500" w:lineRule="exact"/>
        <w:jc w:val="center"/>
        <w:rPr>
          <w:rFonts w:ascii="方正小标宋简体" w:eastAsia="方正小标宋简体"/>
          <w:sz w:val="10"/>
          <w:szCs w:val="10"/>
        </w:rPr>
      </w:pPr>
    </w:p>
    <w:p w14:paraId="28429764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襄垣</w:t>
      </w:r>
      <w:r>
        <w:rPr>
          <w:rFonts w:hint="eastAsia" w:ascii="方正小标宋简体" w:eastAsia="方正小标宋简体"/>
          <w:sz w:val="36"/>
          <w:szCs w:val="36"/>
        </w:rPr>
        <w:t>县辖区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内调整</w:t>
      </w:r>
      <w:r>
        <w:rPr>
          <w:rFonts w:hint="eastAsia" w:ascii="方正小标宋简体" w:eastAsia="方正小标宋简体"/>
          <w:sz w:val="36"/>
          <w:szCs w:val="36"/>
        </w:rPr>
        <w:t>管道燃气配气价格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和</w:t>
      </w:r>
    </w:p>
    <w:p w14:paraId="62E1F021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管道天然气销售价格</w:t>
      </w:r>
      <w:r>
        <w:rPr>
          <w:rFonts w:hint="eastAsia" w:ascii="方正小标宋简体" w:eastAsia="方正小标宋简体"/>
          <w:sz w:val="36"/>
          <w:szCs w:val="36"/>
        </w:rPr>
        <w:t>听证会</w:t>
      </w:r>
      <w:r>
        <w:rPr>
          <w:rFonts w:ascii="方正小标宋简体" w:eastAsia="方正小标宋简体"/>
          <w:sz w:val="36"/>
          <w:szCs w:val="36"/>
        </w:rPr>
        <w:t>参加人</w:t>
      </w:r>
    </w:p>
    <w:p w14:paraId="49FE4F85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报 名 登 记 表</w:t>
      </w:r>
    </w:p>
    <w:p w14:paraId="4738AC19">
      <w:pPr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Style w:val="5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465"/>
        <w:gridCol w:w="2197"/>
        <w:gridCol w:w="1470"/>
      </w:tblGrid>
      <w:tr w14:paraId="319E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20B03D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姓</w:t>
            </w:r>
            <w:r>
              <w:rPr>
                <w:rFonts w:asci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eastAsia="宋体"/>
                <w:sz w:val="30"/>
                <w:szCs w:val="30"/>
              </w:rPr>
              <w:t>名</w:t>
            </w:r>
          </w:p>
        </w:tc>
        <w:tc>
          <w:tcPr>
            <w:tcW w:w="3465" w:type="dxa"/>
          </w:tcPr>
          <w:p w14:paraId="6F3DC6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工作单位或住址</w:t>
            </w:r>
          </w:p>
        </w:tc>
        <w:tc>
          <w:tcPr>
            <w:tcW w:w="2197" w:type="dxa"/>
          </w:tcPr>
          <w:p w14:paraId="57F0A6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联系电话</w:t>
            </w:r>
          </w:p>
        </w:tc>
        <w:tc>
          <w:tcPr>
            <w:tcW w:w="1470" w:type="dxa"/>
          </w:tcPr>
          <w:p w14:paraId="04DC4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/>
                <w:sz w:val="30"/>
                <w:szCs w:val="30"/>
              </w:rPr>
            </w:pPr>
            <w:r>
              <w:rPr>
                <w:rFonts w:hint="eastAsia" w:ascii="宋体" w:eastAsia="宋体"/>
                <w:sz w:val="30"/>
                <w:szCs w:val="30"/>
              </w:rPr>
              <w:t>备</w:t>
            </w:r>
            <w:r>
              <w:rPr>
                <w:rFonts w:asci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eastAsia="宋体"/>
                <w:sz w:val="30"/>
                <w:szCs w:val="30"/>
              </w:rPr>
              <w:t>注</w:t>
            </w:r>
          </w:p>
        </w:tc>
      </w:tr>
      <w:tr w14:paraId="150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5A7BFE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26C80E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06524A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3F45D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497B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3368E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609D94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36C77F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49235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7936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3D6802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604E35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1E965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738A54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67EC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5AA170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7E41C2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368724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527B7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4480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3993E6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19D949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B371F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271E4F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7611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3EE650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0B5D03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3DF1C0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3419A8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4826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7AC86B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3146C8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7CB42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0BDB7E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6B1D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1BEEF1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530E04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051381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79FE78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53BC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245274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496E88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FBB8A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2943FF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5C87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6B2FEE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1EAEDD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31DCFD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0DA453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0605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7A1A6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1FD3A5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7925D8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134C88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4F08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5C6799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7BD338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595601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6B6EE2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38E3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6C8B5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20FBB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2F2EEC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2B908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7D9B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6F3976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33ABCC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02451E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602E2D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0F9E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1A4F23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6742AB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B184C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56B67A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2C5B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7" w:type="dxa"/>
          </w:tcPr>
          <w:p w14:paraId="31321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3465" w:type="dxa"/>
          </w:tcPr>
          <w:p w14:paraId="57B7B8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2197" w:type="dxa"/>
          </w:tcPr>
          <w:p w14:paraId="4121AE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470" w:type="dxa"/>
          </w:tcPr>
          <w:p w14:paraId="552E2B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</w:tbl>
    <w:p w14:paraId="0AACA948"/>
    <w:sectPr>
      <w:pgSz w:w="11907" w:h="16840"/>
      <w:pgMar w:top="1304" w:right="1247" w:bottom="153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2YzNjBkOTgyNWQ1YTMxYzM3MzMwNWFiODNmOWIzYWMifQ=="/>
  </w:docVars>
  <w:rsids>
    <w:rsidRoot w:val="00000000"/>
    <w:rsid w:val="15C47D6F"/>
    <w:rsid w:val="27CA0829"/>
    <w:rsid w:val="6FB51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51</Words>
  <Characters>51</Characters>
  <Lines>73</Lines>
  <Paragraphs>7</Paragraphs>
  <TotalTime>0</TotalTime>
  <ScaleCrop>false</ScaleCrop>
  <LinksUpToDate>false</LinksUpToDate>
  <CharactersWithSpaces>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2020-10-05T07:29:00Z</dcterms:created>
  <dc:creator>china</dc:creator>
  <cp:lastModifiedBy>卫士</cp:lastModifiedBy>
  <cp:lastPrinted>2020-10-05T08:08:00Z</cp:lastPrinted>
  <dcterms:modified xsi:type="dcterms:W3CDTF">2025-09-12T02:43:42Z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C64535222606402C9F4DE12DB08C7535_13</vt:lpwstr>
  </property>
  <property fmtid="{D5CDD505-2E9C-101B-9397-08002B2CF9AE}" pid="4" name="KSOTemplateDocerSaveRecord">
    <vt:lpwstr>eyJoZGlkIjoiYmFmYzMzMWM4NTUxZDBmZTg2MDQ5YjlmMWY3NzZhODEiLCJ1c2VySWQiOiIzMTQ3OTE5OTYifQ==</vt:lpwstr>
  </property>
</Properties>
</file>