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"/>
        <w:ind w:right="998"/>
        <w:jc w:val="center"/>
        <w:rPr>
          <w:rFonts w:hint="eastAsia" w:ascii="黑体" w:eastAsia="黑体"/>
          <w:b/>
          <w:sz w:val="36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5981" name="矩形 5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9pt;width:595.3pt;mso-position-horizontal-relative:page;mso-position-vertical-relative:page;z-index:-251590656;mso-width-relative:page;mso-height-relative:page;" filled="f" stroked="f" coordsize="21600,21600" o:gfxdata="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pFKYP9cAAAAHAQAADwAAAAAA&#10;AAABACAAAAAiAAAAZHJzL2Rvd25yZXYueG1sUEsBAhQAFAAAAAgAh07iQPxEb96iAQAAPgMAAA4A&#10;AAAAAAAAAQAgAAAAJgEAAGRycy9lMm9Eb2MueG1sUEsFBgAAAAAGAAYAWQEAADoFAAAAAA==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襄垣县</w:t>
      </w:r>
      <w:r>
        <w:rPr>
          <w:rFonts w:hint="eastAsia" w:ascii="黑体" w:eastAsia="黑体"/>
          <w:b/>
          <w:sz w:val="36"/>
        </w:rPr>
        <w:t>农业农村局行政检查类</w:t>
      </w:r>
      <w:r>
        <w:rPr>
          <w:rFonts w:hint="eastAsia" w:ascii="黑体" w:eastAsia="黑体"/>
          <w:b/>
          <w:sz w:val="36"/>
          <w:lang w:eastAsia="zh-CN"/>
        </w:rPr>
        <w:t>权力</w:t>
      </w:r>
      <w:r>
        <w:rPr>
          <w:rFonts w:hint="eastAsia" w:ascii="黑体" w:eastAsia="黑体"/>
          <w:b/>
          <w:sz w:val="36"/>
        </w:rPr>
        <w:t>运行流程图</w:t>
      </w:r>
    </w:p>
    <w:p>
      <w:pPr>
        <w:pStyle w:val="5"/>
        <w:spacing w:before="7"/>
        <w:rPr>
          <w:rFonts w:ascii="黑体"/>
          <w:b/>
          <w:sz w:val="29"/>
        </w:rPr>
      </w:pPr>
    </w:p>
    <w:p>
      <w:pPr>
        <w:pStyle w:val="5"/>
        <w:spacing w:before="1"/>
        <w:rPr>
          <w:b/>
          <w:sz w:val="22"/>
        </w:rPr>
      </w:pPr>
    </w:p>
    <w:p>
      <w:pPr>
        <w:pStyle w:val="5"/>
        <w:spacing w:before="4"/>
        <w:rPr>
          <w:b/>
          <w:sz w:val="4"/>
        </w:rPr>
      </w:pPr>
      <w:r>
        <mc:AlternateContent>
          <mc:Choice Requires="wpg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862330</wp:posOffset>
                </wp:positionH>
                <wp:positionV relativeFrom="paragraph">
                  <wp:posOffset>12700</wp:posOffset>
                </wp:positionV>
                <wp:extent cx="5247640" cy="3597275"/>
                <wp:effectExtent l="4445" t="4445" r="5715" b="17780"/>
                <wp:wrapTopAndBottom/>
                <wp:docPr id="5767" name="组合 57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7640" cy="3597275"/>
                          <a:chOff x="1344" y="322"/>
                          <a:chExt cx="8264" cy="5665"/>
                        </a:xfrm>
                      </wpg:grpSpPr>
                      <wps:wsp>
                        <wps:cNvPr id="5624" name="矩形 5624"/>
                        <wps:cNvSpPr/>
                        <wps:spPr>
                          <a:xfrm>
                            <a:off x="2420" y="327"/>
                            <a:ext cx="7090" cy="5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25" name="任意多边形 5625"/>
                        <wps:cNvSpPr/>
                        <wps:spPr>
                          <a:xfrm>
                            <a:off x="2415" y="322"/>
                            <a:ext cx="7100" cy="60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00" h="602">
                                <a:moveTo>
                                  <a:pt x="7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2"/>
                                </a:lnTo>
                                <a:lnTo>
                                  <a:pt x="7100" y="602"/>
                                </a:lnTo>
                                <a:lnTo>
                                  <a:pt x="7100" y="597"/>
                                </a:lnTo>
                                <a:lnTo>
                                  <a:pt x="10" y="597"/>
                                </a:lnTo>
                                <a:lnTo>
                                  <a:pt x="5" y="592"/>
                                </a:lnTo>
                                <a:lnTo>
                                  <a:pt x="10" y="592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7100" y="5"/>
                                </a:lnTo>
                                <a:lnTo>
                                  <a:pt x="7100" y="0"/>
                                </a:lnTo>
                                <a:close/>
                                <a:moveTo>
                                  <a:pt x="10" y="592"/>
                                </a:moveTo>
                                <a:lnTo>
                                  <a:pt x="5" y="592"/>
                                </a:lnTo>
                                <a:lnTo>
                                  <a:pt x="10" y="597"/>
                                </a:lnTo>
                                <a:lnTo>
                                  <a:pt x="10" y="592"/>
                                </a:lnTo>
                                <a:close/>
                                <a:moveTo>
                                  <a:pt x="7090" y="592"/>
                                </a:moveTo>
                                <a:lnTo>
                                  <a:pt x="10" y="592"/>
                                </a:lnTo>
                                <a:lnTo>
                                  <a:pt x="10" y="597"/>
                                </a:lnTo>
                                <a:lnTo>
                                  <a:pt x="7090" y="597"/>
                                </a:lnTo>
                                <a:lnTo>
                                  <a:pt x="7090" y="592"/>
                                </a:lnTo>
                                <a:close/>
                                <a:moveTo>
                                  <a:pt x="7090" y="5"/>
                                </a:moveTo>
                                <a:lnTo>
                                  <a:pt x="7090" y="597"/>
                                </a:lnTo>
                                <a:lnTo>
                                  <a:pt x="7095" y="592"/>
                                </a:lnTo>
                                <a:lnTo>
                                  <a:pt x="7100" y="592"/>
                                </a:lnTo>
                                <a:lnTo>
                                  <a:pt x="7100" y="10"/>
                                </a:lnTo>
                                <a:lnTo>
                                  <a:pt x="7095" y="10"/>
                                </a:lnTo>
                                <a:lnTo>
                                  <a:pt x="7090" y="5"/>
                                </a:lnTo>
                                <a:close/>
                                <a:moveTo>
                                  <a:pt x="7100" y="592"/>
                                </a:moveTo>
                                <a:lnTo>
                                  <a:pt x="7095" y="592"/>
                                </a:lnTo>
                                <a:lnTo>
                                  <a:pt x="7090" y="597"/>
                                </a:lnTo>
                                <a:lnTo>
                                  <a:pt x="7100" y="597"/>
                                </a:lnTo>
                                <a:lnTo>
                                  <a:pt x="7100" y="592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709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7090" y="10"/>
                                </a:lnTo>
                                <a:lnTo>
                                  <a:pt x="7090" y="5"/>
                                </a:lnTo>
                                <a:close/>
                                <a:moveTo>
                                  <a:pt x="7100" y="5"/>
                                </a:moveTo>
                                <a:lnTo>
                                  <a:pt x="7090" y="5"/>
                                </a:lnTo>
                                <a:lnTo>
                                  <a:pt x="7095" y="10"/>
                                </a:lnTo>
                                <a:lnTo>
                                  <a:pt x="7100" y="10"/>
                                </a:lnTo>
                                <a:lnTo>
                                  <a:pt x="710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26" name="矩形 5626"/>
                        <wps:cNvSpPr/>
                        <wps:spPr>
                          <a:xfrm>
                            <a:off x="3883" y="1853"/>
                            <a:ext cx="5720" cy="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27" name="任意多边形 5627"/>
                        <wps:cNvSpPr/>
                        <wps:spPr>
                          <a:xfrm>
                            <a:off x="3878" y="1848"/>
                            <a:ext cx="5730" cy="9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730" h="910">
                                <a:moveTo>
                                  <a:pt x="5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0"/>
                                </a:lnTo>
                                <a:lnTo>
                                  <a:pt x="5730" y="910"/>
                                </a:lnTo>
                                <a:lnTo>
                                  <a:pt x="5730" y="905"/>
                                </a:lnTo>
                                <a:lnTo>
                                  <a:pt x="10" y="905"/>
                                </a:lnTo>
                                <a:lnTo>
                                  <a:pt x="5" y="900"/>
                                </a:lnTo>
                                <a:lnTo>
                                  <a:pt x="10" y="90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5730" y="5"/>
                                </a:lnTo>
                                <a:lnTo>
                                  <a:pt x="5730" y="0"/>
                                </a:lnTo>
                                <a:close/>
                                <a:moveTo>
                                  <a:pt x="10" y="900"/>
                                </a:moveTo>
                                <a:lnTo>
                                  <a:pt x="5" y="900"/>
                                </a:lnTo>
                                <a:lnTo>
                                  <a:pt x="10" y="905"/>
                                </a:lnTo>
                                <a:lnTo>
                                  <a:pt x="10" y="900"/>
                                </a:lnTo>
                                <a:close/>
                                <a:moveTo>
                                  <a:pt x="5720" y="900"/>
                                </a:moveTo>
                                <a:lnTo>
                                  <a:pt x="10" y="900"/>
                                </a:lnTo>
                                <a:lnTo>
                                  <a:pt x="10" y="905"/>
                                </a:lnTo>
                                <a:lnTo>
                                  <a:pt x="5720" y="905"/>
                                </a:lnTo>
                                <a:lnTo>
                                  <a:pt x="5720" y="900"/>
                                </a:lnTo>
                                <a:close/>
                                <a:moveTo>
                                  <a:pt x="5720" y="5"/>
                                </a:moveTo>
                                <a:lnTo>
                                  <a:pt x="5720" y="905"/>
                                </a:lnTo>
                                <a:lnTo>
                                  <a:pt x="5725" y="900"/>
                                </a:lnTo>
                                <a:lnTo>
                                  <a:pt x="5730" y="900"/>
                                </a:lnTo>
                                <a:lnTo>
                                  <a:pt x="5730" y="10"/>
                                </a:lnTo>
                                <a:lnTo>
                                  <a:pt x="5725" y="10"/>
                                </a:lnTo>
                                <a:lnTo>
                                  <a:pt x="5720" y="5"/>
                                </a:lnTo>
                                <a:close/>
                                <a:moveTo>
                                  <a:pt x="5730" y="900"/>
                                </a:moveTo>
                                <a:lnTo>
                                  <a:pt x="5725" y="900"/>
                                </a:lnTo>
                                <a:lnTo>
                                  <a:pt x="5720" y="905"/>
                                </a:lnTo>
                                <a:lnTo>
                                  <a:pt x="5730" y="905"/>
                                </a:lnTo>
                                <a:lnTo>
                                  <a:pt x="5730" y="900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5720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5720" y="10"/>
                                </a:lnTo>
                                <a:lnTo>
                                  <a:pt x="5720" y="5"/>
                                </a:lnTo>
                                <a:close/>
                                <a:moveTo>
                                  <a:pt x="5730" y="5"/>
                                </a:moveTo>
                                <a:lnTo>
                                  <a:pt x="5720" y="5"/>
                                </a:lnTo>
                                <a:lnTo>
                                  <a:pt x="5725" y="10"/>
                                </a:lnTo>
                                <a:lnTo>
                                  <a:pt x="5730" y="10"/>
                                </a:lnTo>
                                <a:lnTo>
                                  <a:pt x="5730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28" name="矩形 5628"/>
                        <wps:cNvSpPr/>
                        <wps:spPr>
                          <a:xfrm>
                            <a:off x="4909" y="3831"/>
                            <a:ext cx="4476" cy="1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29" name="任意多边形 5629"/>
                        <wps:cNvSpPr/>
                        <wps:spPr>
                          <a:xfrm>
                            <a:off x="4904" y="3826"/>
                            <a:ext cx="4486" cy="10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486" h="1050">
                                <a:moveTo>
                                  <a:pt x="44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0"/>
                                </a:lnTo>
                                <a:lnTo>
                                  <a:pt x="4486" y="1050"/>
                                </a:lnTo>
                                <a:lnTo>
                                  <a:pt x="4486" y="1045"/>
                                </a:lnTo>
                                <a:lnTo>
                                  <a:pt x="10" y="1045"/>
                                </a:lnTo>
                                <a:lnTo>
                                  <a:pt x="5" y="1040"/>
                                </a:lnTo>
                                <a:lnTo>
                                  <a:pt x="10" y="104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4486" y="5"/>
                                </a:lnTo>
                                <a:lnTo>
                                  <a:pt x="4486" y="0"/>
                                </a:lnTo>
                                <a:close/>
                                <a:moveTo>
                                  <a:pt x="10" y="1040"/>
                                </a:moveTo>
                                <a:lnTo>
                                  <a:pt x="5" y="1040"/>
                                </a:lnTo>
                                <a:lnTo>
                                  <a:pt x="10" y="1045"/>
                                </a:lnTo>
                                <a:lnTo>
                                  <a:pt x="10" y="1040"/>
                                </a:lnTo>
                                <a:close/>
                                <a:moveTo>
                                  <a:pt x="4476" y="1040"/>
                                </a:moveTo>
                                <a:lnTo>
                                  <a:pt x="10" y="1040"/>
                                </a:lnTo>
                                <a:lnTo>
                                  <a:pt x="10" y="1045"/>
                                </a:lnTo>
                                <a:lnTo>
                                  <a:pt x="4476" y="1045"/>
                                </a:lnTo>
                                <a:lnTo>
                                  <a:pt x="4476" y="1040"/>
                                </a:lnTo>
                                <a:close/>
                                <a:moveTo>
                                  <a:pt x="4476" y="5"/>
                                </a:moveTo>
                                <a:lnTo>
                                  <a:pt x="4476" y="1045"/>
                                </a:lnTo>
                                <a:lnTo>
                                  <a:pt x="4481" y="1040"/>
                                </a:lnTo>
                                <a:lnTo>
                                  <a:pt x="4486" y="1040"/>
                                </a:lnTo>
                                <a:lnTo>
                                  <a:pt x="4486" y="10"/>
                                </a:lnTo>
                                <a:lnTo>
                                  <a:pt x="4481" y="10"/>
                                </a:lnTo>
                                <a:lnTo>
                                  <a:pt x="4476" y="5"/>
                                </a:lnTo>
                                <a:close/>
                                <a:moveTo>
                                  <a:pt x="4486" y="1040"/>
                                </a:moveTo>
                                <a:lnTo>
                                  <a:pt x="4481" y="1040"/>
                                </a:lnTo>
                                <a:lnTo>
                                  <a:pt x="4476" y="1045"/>
                                </a:lnTo>
                                <a:lnTo>
                                  <a:pt x="4486" y="1045"/>
                                </a:lnTo>
                                <a:lnTo>
                                  <a:pt x="4486" y="1040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4476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4476" y="10"/>
                                </a:lnTo>
                                <a:lnTo>
                                  <a:pt x="4476" y="5"/>
                                </a:lnTo>
                                <a:close/>
                                <a:moveTo>
                                  <a:pt x="4486" y="5"/>
                                </a:moveTo>
                                <a:lnTo>
                                  <a:pt x="4476" y="5"/>
                                </a:lnTo>
                                <a:lnTo>
                                  <a:pt x="4481" y="10"/>
                                </a:lnTo>
                                <a:lnTo>
                                  <a:pt x="4486" y="10"/>
                                </a:lnTo>
                                <a:lnTo>
                                  <a:pt x="448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30" name="任意多边形 5630"/>
                        <wps:cNvSpPr/>
                        <wps:spPr>
                          <a:xfrm>
                            <a:off x="3973" y="4305"/>
                            <a:ext cx="936" cy="1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36" h="130">
                                <a:moveTo>
                                  <a:pt x="130" y="0"/>
                                </a:moveTo>
                                <a:lnTo>
                                  <a:pt x="128" y="0"/>
                                </a:lnTo>
                                <a:lnTo>
                                  <a:pt x="0" y="66"/>
                                </a:lnTo>
                                <a:lnTo>
                                  <a:pt x="130" y="129"/>
                                </a:lnTo>
                                <a:lnTo>
                                  <a:pt x="132" y="129"/>
                                </a:lnTo>
                                <a:lnTo>
                                  <a:pt x="133" y="129"/>
                                </a:lnTo>
                                <a:lnTo>
                                  <a:pt x="135" y="128"/>
                                </a:lnTo>
                                <a:lnTo>
                                  <a:pt x="136" y="127"/>
                                </a:lnTo>
                                <a:lnTo>
                                  <a:pt x="137" y="125"/>
                                </a:lnTo>
                                <a:lnTo>
                                  <a:pt x="137" y="123"/>
                                </a:lnTo>
                                <a:lnTo>
                                  <a:pt x="136" y="121"/>
                                </a:lnTo>
                                <a:lnTo>
                                  <a:pt x="134" y="120"/>
                                </a:lnTo>
                                <a:lnTo>
                                  <a:pt x="33" y="71"/>
                                </a:lnTo>
                                <a:lnTo>
                                  <a:pt x="11" y="71"/>
                                </a:lnTo>
                                <a:lnTo>
                                  <a:pt x="11" y="61"/>
                                </a:lnTo>
                                <a:lnTo>
                                  <a:pt x="32" y="61"/>
                                </a:lnTo>
                                <a:lnTo>
                                  <a:pt x="132" y="9"/>
                                </a:lnTo>
                                <a:lnTo>
                                  <a:pt x="134" y="8"/>
                                </a:lnTo>
                                <a:lnTo>
                                  <a:pt x="135" y="6"/>
                                </a:lnTo>
                                <a:lnTo>
                                  <a:pt x="135" y="4"/>
                                </a:lnTo>
                                <a:lnTo>
                                  <a:pt x="135" y="2"/>
                                </a:lnTo>
                                <a:lnTo>
                                  <a:pt x="133" y="1"/>
                                </a:lnTo>
                                <a:lnTo>
                                  <a:pt x="132" y="0"/>
                                </a:lnTo>
                                <a:lnTo>
                                  <a:pt x="130" y="0"/>
                                </a:lnTo>
                                <a:close/>
                                <a:moveTo>
                                  <a:pt x="32" y="61"/>
                                </a:moveTo>
                                <a:lnTo>
                                  <a:pt x="11" y="61"/>
                                </a:lnTo>
                                <a:lnTo>
                                  <a:pt x="11" y="71"/>
                                </a:lnTo>
                                <a:lnTo>
                                  <a:pt x="32" y="71"/>
                                </a:lnTo>
                                <a:lnTo>
                                  <a:pt x="32" y="71"/>
                                </a:lnTo>
                                <a:lnTo>
                                  <a:pt x="13" y="71"/>
                                </a:lnTo>
                                <a:lnTo>
                                  <a:pt x="13" y="62"/>
                                </a:lnTo>
                                <a:lnTo>
                                  <a:pt x="31" y="62"/>
                                </a:lnTo>
                                <a:lnTo>
                                  <a:pt x="32" y="61"/>
                                </a:lnTo>
                                <a:close/>
                                <a:moveTo>
                                  <a:pt x="32" y="71"/>
                                </a:moveTo>
                                <a:lnTo>
                                  <a:pt x="11" y="71"/>
                                </a:lnTo>
                                <a:lnTo>
                                  <a:pt x="33" y="71"/>
                                </a:lnTo>
                                <a:lnTo>
                                  <a:pt x="32" y="71"/>
                                </a:lnTo>
                                <a:close/>
                                <a:moveTo>
                                  <a:pt x="935" y="48"/>
                                </a:moveTo>
                                <a:lnTo>
                                  <a:pt x="32" y="61"/>
                                </a:lnTo>
                                <a:lnTo>
                                  <a:pt x="22" y="66"/>
                                </a:lnTo>
                                <a:lnTo>
                                  <a:pt x="32" y="71"/>
                                </a:lnTo>
                                <a:lnTo>
                                  <a:pt x="935" y="58"/>
                                </a:lnTo>
                                <a:lnTo>
                                  <a:pt x="935" y="48"/>
                                </a:lnTo>
                                <a:close/>
                                <a:moveTo>
                                  <a:pt x="13" y="62"/>
                                </a:moveTo>
                                <a:lnTo>
                                  <a:pt x="13" y="71"/>
                                </a:lnTo>
                                <a:lnTo>
                                  <a:pt x="22" y="66"/>
                                </a:lnTo>
                                <a:lnTo>
                                  <a:pt x="13" y="62"/>
                                </a:lnTo>
                                <a:close/>
                                <a:moveTo>
                                  <a:pt x="22" y="66"/>
                                </a:moveTo>
                                <a:lnTo>
                                  <a:pt x="13" y="71"/>
                                </a:lnTo>
                                <a:lnTo>
                                  <a:pt x="32" y="71"/>
                                </a:lnTo>
                                <a:lnTo>
                                  <a:pt x="22" y="66"/>
                                </a:lnTo>
                                <a:close/>
                                <a:moveTo>
                                  <a:pt x="31" y="62"/>
                                </a:moveTo>
                                <a:lnTo>
                                  <a:pt x="13" y="62"/>
                                </a:lnTo>
                                <a:lnTo>
                                  <a:pt x="22" y="66"/>
                                </a:lnTo>
                                <a:lnTo>
                                  <a:pt x="31" y="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31" name="矩形 5631"/>
                        <wps:cNvSpPr/>
                        <wps:spPr>
                          <a:xfrm>
                            <a:off x="1349" y="3831"/>
                            <a:ext cx="2586" cy="9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32" name="任意多边形 5632"/>
                        <wps:cNvSpPr/>
                        <wps:spPr>
                          <a:xfrm>
                            <a:off x="1344" y="3826"/>
                            <a:ext cx="2596" cy="9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596" h="954">
                                <a:moveTo>
                                  <a:pt x="25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4"/>
                                </a:lnTo>
                                <a:lnTo>
                                  <a:pt x="2596" y="954"/>
                                </a:lnTo>
                                <a:lnTo>
                                  <a:pt x="2596" y="949"/>
                                </a:lnTo>
                                <a:lnTo>
                                  <a:pt x="10" y="949"/>
                                </a:lnTo>
                                <a:lnTo>
                                  <a:pt x="5" y="944"/>
                                </a:lnTo>
                                <a:lnTo>
                                  <a:pt x="10" y="944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2596" y="5"/>
                                </a:lnTo>
                                <a:lnTo>
                                  <a:pt x="2596" y="0"/>
                                </a:lnTo>
                                <a:close/>
                                <a:moveTo>
                                  <a:pt x="10" y="944"/>
                                </a:moveTo>
                                <a:lnTo>
                                  <a:pt x="5" y="944"/>
                                </a:lnTo>
                                <a:lnTo>
                                  <a:pt x="10" y="949"/>
                                </a:lnTo>
                                <a:lnTo>
                                  <a:pt x="10" y="944"/>
                                </a:lnTo>
                                <a:close/>
                                <a:moveTo>
                                  <a:pt x="2586" y="944"/>
                                </a:moveTo>
                                <a:lnTo>
                                  <a:pt x="10" y="944"/>
                                </a:lnTo>
                                <a:lnTo>
                                  <a:pt x="10" y="949"/>
                                </a:lnTo>
                                <a:lnTo>
                                  <a:pt x="2586" y="949"/>
                                </a:lnTo>
                                <a:lnTo>
                                  <a:pt x="2586" y="944"/>
                                </a:lnTo>
                                <a:close/>
                                <a:moveTo>
                                  <a:pt x="2586" y="5"/>
                                </a:moveTo>
                                <a:lnTo>
                                  <a:pt x="2586" y="949"/>
                                </a:lnTo>
                                <a:lnTo>
                                  <a:pt x="2591" y="944"/>
                                </a:lnTo>
                                <a:lnTo>
                                  <a:pt x="2596" y="944"/>
                                </a:lnTo>
                                <a:lnTo>
                                  <a:pt x="2596" y="10"/>
                                </a:lnTo>
                                <a:lnTo>
                                  <a:pt x="2591" y="10"/>
                                </a:lnTo>
                                <a:lnTo>
                                  <a:pt x="2586" y="5"/>
                                </a:lnTo>
                                <a:close/>
                                <a:moveTo>
                                  <a:pt x="2596" y="944"/>
                                </a:moveTo>
                                <a:lnTo>
                                  <a:pt x="2591" y="944"/>
                                </a:lnTo>
                                <a:lnTo>
                                  <a:pt x="2586" y="949"/>
                                </a:lnTo>
                                <a:lnTo>
                                  <a:pt x="2596" y="949"/>
                                </a:lnTo>
                                <a:lnTo>
                                  <a:pt x="2596" y="944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2586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2586" y="10"/>
                                </a:lnTo>
                                <a:lnTo>
                                  <a:pt x="2586" y="5"/>
                                </a:lnTo>
                                <a:close/>
                                <a:moveTo>
                                  <a:pt x="2596" y="5"/>
                                </a:moveTo>
                                <a:lnTo>
                                  <a:pt x="2586" y="5"/>
                                </a:lnTo>
                                <a:lnTo>
                                  <a:pt x="2591" y="10"/>
                                </a:lnTo>
                                <a:lnTo>
                                  <a:pt x="2596" y="10"/>
                                </a:lnTo>
                                <a:lnTo>
                                  <a:pt x="259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33" name="任意多边形 5633"/>
                        <wps:cNvSpPr/>
                        <wps:spPr>
                          <a:xfrm>
                            <a:off x="6669" y="2753"/>
                            <a:ext cx="130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0" h="1090">
                                <a:moveTo>
                                  <a:pt x="4" y="953"/>
                                </a:moveTo>
                                <a:lnTo>
                                  <a:pt x="3" y="953"/>
                                </a:lnTo>
                                <a:lnTo>
                                  <a:pt x="1" y="955"/>
                                </a:lnTo>
                                <a:lnTo>
                                  <a:pt x="0" y="956"/>
                                </a:lnTo>
                                <a:lnTo>
                                  <a:pt x="0" y="958"/>
                                </a:lnTo>
                                <a:lnTo>
                                  <a:pt x="0" y="960"/>
                                </a:lnTo>
                                <a:lnTo>
                                  <a:pt x="64" y="1089"/>
                                </a:lnTo>
                                <a:lnTo>
                                  <a:pt x="70" y="1078"/>
                                </a:lnTo>
                                <a:lnTo>
                                  <a:pt x="59" y="1078"/>
                                </a:lnTo>
                                <a:lnTo>
                                  <a:pt x="59" y="1057"/>
                                </a:lnTo>
                                <a:lnTo>
                                  <a:pt x="9" y="956"/>
                                </a:lnTo>
                                <a:lnTo>
                                  <a:pt x="8" y="954"/>
                                </a:lnTo>
                                <a:lnTo>
                                  <a:pt x="6" y="953"/>
                                </a:lnTo>
                                <a:lnTo>
                                  <a:pt x="4" y="953"/>
                                </a:lnTo>
                                <a:close/>
                                <a:moveTo>
                                  <a:pt x="59" y="1057"/>
                                </a:moveTo>
                                <a:lnTo>
                                  <a:pt x="59" y="1078"/>
                                </a:lnTo>
                                <a:lnTo>
                                  <a:pt x="69" y="1078"/>
                                </a:lnTo>
                                <a:lnTo>
                                  <a:pt x="69" y="1076"/>
                                </a:lnTo>
                                <a:lnTo>
                                  <a:pt x="60" y="1076"/>
                                </a:lnTo>
                                <a:lnTo>
                                  <a:pt x="64" y="1067"/>
                                </a:lnTo>
                                <a:lnTo>
                                  <a:pt x="59" y="1057"/>
                                </a:lnTo>
                                <a:close/>
                                <a:moveTo>
                                  <a:pt x="125" y="954"/>
                                </a:moveTo>
                                <a:lnTo>
                                  <a:pt x="123" y="954"/>
                                </a:lnTo>
                                <a:lnTo>
                                  <a:pt x="122" y="955"/>
                                </a:lnTo>
                                <a:lnTo>
                                  <a:pt x="120" y="956"/>
                                </a:lnTo>
                                <a:lnTo>
                                  <a:pt x="69" y="1057"/>
                                </a:lnTo>
                                <a:lnTo>
                                  <a:pt x="69" y="1078"/>
                                </a:lnTo>
                                <a:lnTo>
                                  <a:pt x="70" y="1078"/>
                                </a:lnTo>
                                <a:lnTo>
                                  <a:pt x="129" y="961"/>
                                </a:lnTo>
                                <a:lnTo>
                                  <a:pt x="130" y="959"/>
                                </a:lnTo>
                                <a:lnTo>
                                  <a:pt x="130" y="957"/>
                                </a:lnTo>
                                <a:lnTo>
                                  <a:pt x="129" y="955"/>
                                </a:lnTo>
                                <a:lnTo>
                                  <a:pt x="127" y="954"/>
                                </a:lnTo>
                                <a:lnTo>
                                  <a:pt x="125" y="954"/>
                                </a:lnTo>
                                <a:close/>
                                <a:moveTo>
                                  <a:pt x="64" y="1067"/>
                                </a:moveTo>
                                <a:lnTo>
                                  <a:pt x="60" y="1076"/>
                                </a:lnTo>
                                <a:lnTo>
                                  <a:pt x="68" y="1076"/>
                                </a:lnTo>
                                <a:lnTo>
                                  <a:pt x="64" y="1067"/>
                                </a:lnTo>
                                <a:close/>
                                <a:moveTo>
                                  <a:pt x="69" y="1057"/>
                                </a:moveTo>
                                <a:lnTo>
                                  <a:pt x="64" y="1067"/>
                                </a:lnTo>
                                <a:lnTo>
                                  <a:pt x="68" y="1076"/>
                                </a:lnTo>
                                <a:lnTo>
                                  <a:pt x="69" y="1076"/>
                                </a:lnTo>
                                <a:lnTo>
                                  <a:pt x="69" y="1057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9" y="1057"/>
                                </a:lnTo>
                                <a:lnTo>
                                  <a:pt x="64" y="1067"/>
                                </a:lnTo>
                                <a:lnTo>
                                  <a:pt x="69" y="1057"/>
                                </a:lnTo>
                                <a:lnTo>
                                  <a:pt x="76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34" name="任意多边形 5634"/>
                        <wps:cNvSpPr/>
                        <wps:spPr>
                          <a:xfrm>
                            <a:off x="6676" y="4897"/>
                            <a:ext cx="130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0" h="1090">
                                <a:moveTo>
                                  <a:pt x="4" y="953"/>
                                </a:moveTo>
                                <a:lnTo>
                                  <a:pt x="3" y="953"/>
                                </a:lnTo>
                                <a:lnTo>
                                  <a:pt x="1" y="955"/>
                                </a:lnTo>
                                <a:lnTo>
                                  <a:pt x="0" y="956"/>
                                </a:lnTo>
                                <a:lnTo>
                                  <a:pt x="0" y="958"/>
                                </a:lnTo>
                                <a:lnTo>
                                  <a:pt x="0" y="960"/>
                                </a:lnTo>
                                <a:lnTo>
                                  <a:pt x="64" y="1089"/>
                                </a:lnTo>
                                <a:lnTo>
                                  <a:pt x="70" y="1078"/>
                                </a:lnTo>
                                <a:lnTo>
                                  <a:pt x="59" y="1078"/>
                                </a:lnTo>
                                <a:lnTo>
                                  <a:pt x="59" y="1057"/>
                                </a:lnTo>
                                <a:lnTo>
                                  <a:pt x="9" y="956"/>
                                </a:lnTo>
                                <a:lnTo>
                                  <a:pt x="8" y="954"/>
                                </a:lnTo>
                                <a:lnTo>
                                  <a:pt x="6" y="953"/>
                                </a:lnTo>
                                <a:lnTo>
                                  <a:pt x="4" y="953"/>
                                </a:lnTo>
                                <a:close/>
                                <a:moveTo>
                                  <a:pt x="59" y="1057"/>
                                </a:moveTo>
                                <a:lnTo>
                                  <a:pt x="59" y="1078"/>
                                </a:lnTo>
                                <a:lnTo>
                                  <a:pt x="69" y="1078"/>
                                </a:lnTo>
                                <a:lnTo>
                                  <a:pt x="69" y="1076"/>
                                </a:lnTo>
                                <a:lnTo>
                                  <a:pt x="60" y="1076"/>
                                </a:lnTo>
                                <a:lnTo>
                                  <a:pt x="64" y="1067"/>
                                </a:lnTo>
                                <a:lnTo>
                                  <a:pt x="59" y="1057"/>
                                </a:lnTo>
                                <a:close/>
                                <a:moveTo>
                                  <a:pt x="125" y="954"/>
                                </a:moveTo>
                                <a:lnTo>
                                  <a:pt x="123" y="954"/>
                                </a:lnTo>
                                <a:lnTo>
                                  <a:pt x="122" y="955"/>
                                </a:lnTo>
                                <a:lnTo>
                                  <a:pt x="120" y="956"/>
                                </a:lnTo>
                                <a:lnTo>
                                  <a:pt x="69" y="1057"/>
                                </a:lnTo>
                                <a:lnTo>
                                  <a:pt x="69" y="1078"/>
                                </a:lnTo>
                                <a:lnTo>
                                  <a:pt x="70" y="1078"/>
                                </a:lnTo>
                                <a:lnTo>
                                  <a:pt x="129" y="961"/>
                                </a:lnTo>
                                <a:lnTo>
                                  <a:pt x="130" y="959"/>
                                </a:lnTo>
                                <a:lnTo>
                                  <a:pt x="130" y="957"/>
                                </a:lnTo>
                                <a:lnTo>
                                  <a:pt x="129" y="955"/>
                                </a:lnTo>
                                <a:lnTo>
                                  <a:pt x="127" y="954"/>
                                </a:lnTo>
                                <a:lnTo>
                                  <a:pt x="125" y="954"/>
                                </a:lnTo>
                                <a:close/>
                                <a:moveTo>
                                  <a:pt x="64" y="1067"/>
                                </a:moveTo>
                                <a:lnTo>
                                  <a:pt x="60" y="1076"/>
                                </a:lnTo>
                                <a:lnTo>
                                  <a:pt x="68" y="1076"/>
                                </a:lnTo>
                                <a:lnTo>
                                  <a:pt x="64" y="1067"/>
                                </a:lnTo>
                                <a:close/>
                                <a:moveTo>
                                  <a:pt x="69" y="1057"/>
                                </a:moveTo>
                                <a:lnTo>
                                  <a:pt x="64" y="1067"/>
                                </a:lnTo>
                                <a:lnTo>
                                  <a:pt x="68" y="1076"/>
                                </a:lnTo>
                                <a:lnTo>
                                  <a:pt x="69" y="1076"/>
                                </a:lnTo>
                                <a:lnTo>
                                  <a:pt x="69" y="1057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9" y="1057"/>
                                </a:lnTo>
                                <a:lnTo>
                                  <a:pt x="64" y="1067"/>
                                </a:lnTo>
                                <a:lnTo>
                                  <a:pt x="69" y="1057"/>
                                </a:lnTo>
                                <a:lnTo>
                                  <a:pt x="76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35" name="任意多边形 5635"/>
                        <wps:cNvSpPr/>
                        <wps:spPr>
                          <a:xfrm>
                            <a:off x="2457" y="4871"/>
                            <a:ext cx="130" cy="10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0" h="1090">
                                <a:moveTo>
                                  <a:pt x="4" y="953"/>
                                </a:moveTo>
                                <a:lnTo>
                                  <a:pt x="3" y="953"/>
                                </a:lnTo>
                                <a:lnTo>
                                  <a:pt x="1" y="955"/>
                                </a:lnTo>
                                <a:lnTo>
                                  <a:pt x="0" y="956"/>
                                </a:lnTo>
                                <a:lnTo>
                                  <a:pt x="0" y="958"/>
                                </a:lnTo>
                                <a:lnTo>
                                  <a:pt x="0" y="960"/>
                                </a:lnTo>
                                <a:lnTo>
                                  <a:pt x="64" y="1089"/>
                                </a:lnTo>
                                <a:lnTo>
                                  <a:pt x="70" y="1078"/>
                                </a:lnTo>
                                <a:lnTo>
                                  <a:pt x="59" y="1078"/>
                                </a:lnTo>
                                <a:lnTo>
                                  <a:pt x="59" y="1057"/>
                                </a:lnTo>
                                <a:lnTo>
                                  <a:pt x="9" y="956"/>
                                </a:lnTo>
                                <a:lnTo>
                                  <a:pt x="8" y="954"/>
                                </a:lnTo>
                                <a:lnTo>
                                  <a:pt x="6" y="953"/>
                                </a:lnTo>
                                <a:lnTo>
                                  <a:pt x="4" y="953"/>
                                </a:lnTo>
                                <a:close/>
                                <a:moveTo>
                                  <a:pt x="59" y="1057"/>
                                </a:moveTo>
                                <a:lnTo>
                                  <a:pt x="59" y="1078"/>
                                </a:lnTo>
                                <a:lnTo>
                                  <a:pt x="69" y="1078"/>
                                </a:lnTo>
                                <a:lnTo>
                                  <a:pt x="69" y="1076"/>
                                </a:lnTo>
                                <a:lnTo>
                                  <a:pt x="60" y="1076"/>
                                </a:lnTo>
                                <a:lnTo>
                                  <a:pt x="64" y="1067"/>
                                </a:lnTo>
                                <a:lnTo>
                                  <a:pt x="59" y="1057"/>
                                </a:lnTo>
                                <a:close/>
                                <a:moveTo>
                                  <a:pt x="125" y="954"/>
                                </a:moveTo>
                                <a:lnTo>
                                  <a:pt x="123" y="954"/>
                                </a:lnTo>
                                <a:lnTo>
                                  <a:pt x="122" y="955"/>
                                </a:lnTo>
                                <a:lnTo>
                                  <a:pt x="120" y="956"/>
                                </a:lnTo>
                                <a:lnTo>
                                  <a:pt x="69" y="1057"/>
                                </a:lnTo>
                                <a:lnTo>
                                  <a:pt x="69" y="1078"/>
                                </a:lnTo>
                                <a:lnTo>
                                  <a:pt x="70" y="1078"/>
                                </a:lnTo>
                                <a:lnTo>
                                  <a:pt x="129" y="961"/>
                                </a:lnTo>
                                <a:lnTo>
                                  <a:pt x="130" y="959"/>
                                </a:lnTo>
                                <a:lnTo>
                                  <a:pt x="130" y="957"/>
                                </a:lnTo>
                                <a:lnTo>
                                  <a:pt x="129" y="955"/>
                                </a:lnTo>
                                <a:lnTo>
                                  <a:pt x="127" y="954"/>
                                </a:lnTo>
                                <a:lnTo>
                                  <a:pt x="125" y="954"/>
                                </a:lnTo>
                                <a:close/>
                                <a:moveTo>
                                  <a:pt x="64" y="1067"/>
                                </a:moveTo>
                                <a:lnTo>
                                  <a:pt x="60" y="1076"/>
                                </a:lnTo>
                                <a:lnTo>
                                  <a:pt x="68" y="1076"/>
                                </a:lnTo>
                                <a:lnTo>
                                  <a:pt x="64" y="1067"/>
                                </a:lnTo>
                                <a:close/>
                                <a:moveTo>
                                  <a:pt x="69" y="1057"/>
                                </a:moveTo>
                                <a:lnTo>
                                  <a:pt x="64" y="1067"/>
                                </a:lnTo>
                                <a:lnTo>
                                  <a:pt x="68" y="1076"/>
                                </a:lnTo>
                                <a:lnTo>
                                  <a:pt x="69" y="1076"/>
                                </a:lnTo>
                                <a:lnTo>
                                  <a:pt x="69" y="1057"/>
                                </a:lnTo>
                                <a:close/>
                                <a:moveTo>
                                  <a:pt x="66" y="0"/>
                                </a:moveTo>
                                <a:lnTo>
                                  <a:pt x="59" y="1057"/>
                                </a:lnTo>
                                <a:lnTo>
                                  <a:pt x="64" y="1067"/>
                                </a:lnTo>
                                <a:lnTo>
                                  <a:pt x="69" y="1057"/>
                                </a:lnTo>
                                <a:lnTo>
                                  <a:pt x="76" y="0"/>
                                </a:lnTo>
                                <a:lnTo>
                                  <a:pt x="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36" name="任意多边形 5636"/>
                        <wps:cNvSpPr/>
                        <wps:spPr>
                          <a:xfrm>
                            <a:off x="6656" y="919"/>
                            <a:ext cx="120" cy="86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866">
                                <a:moveTo>
                                  <a:pt x="52" y="746"/>
                                </a:moveTo>
                                <a:lnTo>
                                  <a:pt x="0" y="746"/>
                                </a:lnTo>
                                <a:lnTo>
                                  <a:pt x="60" y="866"/>
                                </a:lnTo>
                                <a:lnTo>
                                  <a:pt x="105" y="776"/>
                                </a:lnTo>
                                <a:lnTo>
                                  <a:pt x="52" y="776"/>
                                </a:lnTo>
                                <a:lnTo>
                                  <a:pt x="52" y="746"/>
                                </a:lnTo>
                                <a:close/>
                                <a:moveTo>
                                  <a:pt x="67" y="746"/>
                                </a:moveTo>
                                <a:lnTo>
                                  <a:pt x="52" y="746"/>
                                </a:lnTo>
                                <a:lnTo>
                                  <a:pt x="52" y="776"/>
                                </a:lnTo>
                                <a:lnTo>
                                  <a:pt x="67" y="776"/>
                                </a:lnTo>
                                <a:lnTo>
                                  <a:pt x="67" y="746"/>
                                </a:lnTo>
                                <a:close/>
                                <a:moveTo>
                                  <a:pt x="120" y="746"/>
                                </a:moveTo>
                                <a:lnTo>
                                  <a:pt x="67" y="746"/>
                                </a:lnTo>
                                <a:lnTo>
                                  <a:pt x="67" y="776"/>
                                </a:lnTo>
                                <a:lnTo>
                                  <a:pt x="105" y="776"/>
                                </a:lnTo>
                                <a:lnTo>
                                  <a:pt x="120" y="746"/>
                                </a:lnTo>
                                <a:close/>
                                <a:moveTo>
                                  <a:pt x="67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746"/>
                                </a:lnTo>
                                <a:lnTo>
                                  <a:pt x="67" y="746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637" name="文本框 5637"/>
                        <wps:cNvSpPr txBox="1"/>
                        <wps:spPr>
                          <a:xfrm>
                            <a:off x="4909" y="3831"/>
                            <a:ext cx="4476" cy="104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78" w:line="242" w:lineRule="auto"/>
                                <w:ind w:left="147" w:right="147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对检查情况进行整理，对亮点工作或问题进行分类，初步形成检查情况报告。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646" name="文本框 5646"/>
                        <wps:cNvSpPr txBox="1"/>
                        <wps:spPr>
                          <a:xfrm>
                            <a:off x="1349" y="3831"/>
                            <a:ext cx="2586" cy="944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78" w:line="242" w:lineRule="auto"/>
                                <w:ind w:left="148" w:right="148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5"/>
                                  <w:sz w:val="24"/>
                                </w:rPr>
                                <w:t>对问题明显的，当场提</w:t>
                              </w:r>
                              <w:r>
                                <w:rPr>
                                  <w:sz w:val="24"/>
                                </w:rPr>
                                <w:t>出整改要求。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765" name="文本框 5765"/>
                        <wps:cNvSpPr txBox="1"/>
                        <wps:spPr>
                          <a:xfrm>
                            <a:off x="3883" y="1853"/>
                            <a:ext cx="5720" cy="90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79" w:line="242" w:lineRule="auto"/>
                                <w:ind w:left="1420" w:right="147" w:hanging="127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9"/>
                                  <w:sz w:val="24"/>
                                </w:rPr>
                                <w:t>检查组按照文件要求，通过实地检查、查阅资料、座</w:t>
                              </w:r>
                              <w:r>
                                <w:rPr>
                                  <w:sz w:val="24"/>
                                </w:rPr>
                                <w:t>谈等方式，检查有关工作。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766" name="文本框 5766"/>
                        <wps:cNvSpPr txBox="1"/>
                        <wps:spPr>
                          <a:xfrm>
                            <a:off x="2420" y="327"/>
                            <a:ext cx="7090" cy="592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79"/>
                                <w:ind w:left="18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根据上级安排和实际工作需要制定检查计划，确定被检查对象。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7.9pt;margin-top:1pt;height:283.25pt;width:413.2pt;mso-position-horizontal-relative:page;mso-wrap-distance-bottom:0pt;mso-wrap-distance-top:0pt;z-index:-251582464;mso-width-relative:page;mso-height-relative:page;" coordorigin="1344,322" coordsize="8264,5665" o:gfxdata="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">
                <o:lock v:ext="edit" aspectratio="f"/>
                <v:rect id="_x0000_s1026" o:spid="_x0000_s1026" o:spt="1" style="position:absolute;left:2420;top:327;height:592;width:7090;" fillcolor="#FFFFFF" filled="t" stroked="t" coordsize="21600,21600" o:gfxdata="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DeH6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100" style="position:absolute;left:2415;top:322;height:602;width:7100;" fillcolor="#000000" filled="t" stroked="t" coordsize="7100,602" o:gfxdata="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RnXB&#10;wAAAAN0AAAAPAAAAAAAAAAEAIAAAACIAAABkcnMvZG93bnJldi54bWxQSwECFAAUAAAACACHTuJA&#10;My8FnjsAAAA5AAAAEAAAAAAAAAABACAAAAAPAQAAZHJzL3NoYXBleG1sLnhtbFBLBQYAAAAABgAG&#10;AFsBAAC5AwAAAAA=&#10;" path="m7100,0l0,0,0,602,7100,602,7100,597,10,597,5,592,10,592,10,10,5,10,10,5,7100,5,7100,0xm10,592l5,592,10,597,10,592xm7090,592l10,592,10,597,7090,597,7090,592xm7090,5l7090,597,7095,592,7100,592,7100,10,7095,10,7090,5xm7100,592l7095,592,7090,597,7100,597,7100,592xm10,5l5,10,10,10,10,5xm7090,5l10,5,10,10,7090,10,7090,5xm7100,5l7090,5,7095,10,7100,10,7100,5xe">
                  <v:fill on="t" focussize="0,0"/>
                  <v:stroke color="#000000" joinstyle="round"/>
                  <v:imagedata o:title=""/>
                  <o:lock v:ext="edit" aspectratio="f"/>
                </v:shape>
                <v:rect id="_x0000_s1026" o:spid="_x0000_s1026" o:spt="1" style="position:absolute;left:3883;top:1853;height:900;width:5720;" fillcolor="#FFFFFF" filled="t" stroked="t" coordsize="21600,21600" o:gfxdata="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F1Dkr4A&#10;AADd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100" style="position:absolute;left:3878;top:1848;height:910;width:5730;" fillcolor="#000000" filled="t" stroked="t" coordsize="5730,910" o:gfxdata="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rxIYvQAA&#10;AN0AAAAPAAAAAAAAAAEAIAAAACIAAABkcnMvZG93bnJldi54bWxQSwECFAAUAAAACACHTuJAMy8F&#10;njsAAAA5AAAAEAAAAAAAAAABACAAAAAMAQAAZHJzL3NoYXBleG1sLnhtbFBLBQYAAAAABgAGAFsB&#10;AAC2AwAAAAA=&#10;" path="m5730,0l0,0,0,910,5730,910,5730,905,10,905,5,900,10,900,10,10,5,10,10,5,5730,5,5730,0xm10,900l5,900,10,905,10,900xm5720,900l10,900,10,905,5720,905,5720,900xm5720,5l5720,905,5725,900,5730,900,5730,10,5725,10,5720,5xm5730,900l5725,900,5720,905,5730,905,5730,900xm10,5l5,10,10,10,10,5xm5720,5l10,5,10,10,5720,10,5720,5xm5730,5l5720,5,5725,10,5730,10,5730,5xe">
                  <v:fill on="t" focussize="0,0"/>
                  <v:stroke color="#000000" joinstyle="round"/>
                  <v:imagedata o:title=""/>
                  <o:lock v:ext="edit" aspectratio="f"/>
                </v:shape>
                <v:rect id="_x0000_s1026" o:spid="_x0000_s1026" o:spt="1" style="position:absolute;left:4909;top:3831;height:1040;width:4476;" fillcolor="#FFFFFF" filled="t" stroked="t" coordsize="21600,21600" o:gfxdata="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Ocnu8AAAA&#10;3Q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100" style="position:absolute;left:4904;top:3826;height:1050;width:4486;" fillcolor="#000000" filled="t" stroked="t" coordsize="4486,1050" o:gfxdata="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Fxmt74A&#10;AADdAAAADwAAAAAAAAABACAAAAAiAAAAZHJzL2Rvd25yZXYueG1sUEsBAhQAFAAAAAgAh07iQDMv&#10;BZ47AAAAOQAAABAAAAAAAAAAAQAgAAAADQEAAGRycy9zaGFwZXhtbC54bWxQSwUGAAAAAAYABgBb&#10;AQAAtwMAAAAA&#10;" path="m4486,0l0,0,0,1050,4486,1050,4486,1045,10,1045,5,1040,10,1040,10,10,5,10,10,5,4486,5,4486,0xm10,1040l5,1040,10,1045,10,1040xm4476,1040l10,1040,10,1045,4476,1045,4476,1040xm4476,5l4476,1045,4481,1040,4486,1040,4486,10,4481,10,4476,5xm4486,1040l4481,1040,4476,1045,4486,1045,4486,1040xm10,5l5,10,10,10,10,5xm4476,5l10,5,10,10,4476,10,4476,5xm4486,5l4476,5,4481,10,4486,10,4486,5xe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3973;top:4305;height:130;width:936;" fillcolor="#000000" filled="t" stroked="t" coordsize="936,130" o:gfxdata="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PjouO8AAAA&#10;3QAAAA8AAAAAAAAAAQAgAAAAIgAAAGRycy9kb3ducmV2LnhtbFBLAQIUABQAAAAIAIdO4kAzLwWe&#10;OwAAADkAAAAQAAAAAAAAAAEAIAAAAAsBAABkcnMvc2hhcGV4bWwueG1sUEsFBgAAAAAGAAYAWwEA&#10;ALUDAAAAAA==&#10;" path="m130,0l128,0,0,66,130,129,132,129,133,129,135,128,136,127,137,125,137,123,136,121,134,120,33,71,11,71,11,61,32,61,132,9,134,8,135,6,135,4,135,2,133,1,132,0,130,0xm32,61l11,61,11,71,32,71,32,71,13,71,13,62,31,62,32,61xm32,71l11,71,33,71,32,71xm935,48l32,61,22,66,32,71,935,58,935,48xm13,62l13,71,22,66,13,62xm22,66l13,71,32,71,22,66xm31,62l13,62,22,66,31,62xe">
                  <v:fill on="t" focussize="0,0"/>
                  <v:stroke color="#000000" joinstyle="round"/>
                  <v:imagedata o:title=""/>
                  <o:lock v:ext="edit" aspectratio="f"/>
                </v:shape>
                <v:rect id="_x0000_s1026" o:spid="_x0000_s1026" o:spt="1" style="position:absolute;left:1349;top:3831;height:944;width:2586;" fillcolor="#FFFFFF" filled="t" stroked="t" coordsize="21600,21600" o:gfxdata="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tTTu/&#10;AAAA3Q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</v:rect>
                <v:shape id="_x0000_s1026" o:spid="_x0000_s1026" o:spt="100" style="position:absolute;left:1344;top:3826;height:954;width:2596;" fillcolor="#000000" filled="t" stroked="t" coordsize="2596,954" o:gfxdata="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mDHt&#10;wAAAAN0AAAAPAAAAAAAAAAEAIAAAACIAAABkcnMvZG93bnJldi54bWxQSwECFAAUAAAACACHTuJA&#10;My8FnjsAAAA5AAAAEAAAAAAAAAABACAAAAAPAQAAZHJzL3NoYXBleG1sLnhtbFBLBQYAAAAABgAG&#10;AFsBAAC5AwAAAAA=&#10;" path="m2596,0l0,0,0,954,2596,954,2596,949,10,949,5,944,10,944,10,10,5,10,10,5,2596,5,2596,0xm10,944l5,944,10,949,10,944xm2586,944l10,944,10,949,2586,949,2586,944xm2586,5l2586,949,2591,944,2596,944,2596,10,2591,10,2586,5xm2596,944l2591,944,2586,949,2596,949,2596,944xm10,5l5,10,10,10,10,5xm2586,5l10,5,10,10,2586,10,2586,5xm2596,5l2586,5,2591,10,2596,10,2596,5xe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6669;top:2753;height:1090;width:130;" fillcolor="#000000" filled="t" stroked="t" coordsize="130,1090" o:gfxdata="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ouvIC/&#10;AAAA3QAAAA8AAAAAAAAAAQAgAAAAIgAAAGRycy9kb3ducmV2LnhtbFBLAQIUABQAAAAIAIdO4kAz&#10;LwWeOwAAADkAAAAQAAAAAAAAAAEAIAAAAA4BAABkcnMvc2hhcGV4bWwueG1sUEsFBgAAAAAGAAYA&#10;WwEAALgDAAAAAA==&#10;" path="m4,953l3,953,1,955,0,956,0,958,0,960,64,1089,70,1078,59,1078,59,1057,9,956,8,954,6,953,4,953xm59,1057l59,1078,69,1078,69,1076,60,1076,64,1067,59,1057xm125,954l123,954,122,955,120,956,69,1057,69,1078,70,1078,129,961,130,959,130,957,129,955,127,954,125,954xm64,1067l60,1076,68,1076,64,1067xm69,1057l64,1067,68,1076,69,1076,69,1057xm66,0l59,1057,64,1067,69,1057,76,0,66,0xe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6676;top:4897;height:1090;width:130;" fillcolor="#000000" filled="t" stroked="t" coordsize="130,1090" o:gfxdata="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XHJPS/&#10;AAAA3QAAAA8AAAAAAAAAAQAgAAAAIgAAAGRycy9kb3ducmV2LnhtbFBLAQIUABQAAAAIAIdO4kAz&#10;LwWeOwAAADkAAAAQAAAAAAAAAAEAIAAAAA4BAABkcnMvc2hhcGV4bWwueG1sUEsFBgAAAAAGAAYA&#10;WwEAALgDAAAAAA==&#10;" path="m4,953l3,953,1,955,0,956,0,958,0,960,64,1089,70,1078,59,1078,59,1057,9,956,8,954,6,953,4,953xm59,1057l59,1078,69,1078,69,1076,60,1076,64,1067,59,1057xm125,954l123,954,122,955,120,956,69,1057,69,1078,70,1078,129,961,130,959,130,957,129,955,127,954,125,954xm64,1067l60,1076,68,1076,64,1067xm69,1057l64,1067,68,1076,69,1076,69,1057xm66,0l59,1057,64,1067,69,1057,76,0,66,0xe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2457;top:4871;height:1090;width:130;" fillcolor="#000000" filled="t" stroked="t" coordsize="130,1090" o:gfxdata="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qLgW+/&#10;AAAA3QAAAA8AAAAAAAAAAQAgAAAAIgAAAGRycy9kb3ducmV2LnhtbFBLAQIUABQAAAAIAIdO4kAz&#10;LwWeOwAAADkAAAAQAAAAAAAAAAEAIAAAAA4BAABkcnMvc2hhcGV4bWwueG1sUEsFBgAAAAAGAAYA&#10;WwEAALgDAAAAAA==&#10;" path="m4,953l3,953,1,955,0,956,0,958,0,960,64,1089,70,1078,59,1078,59,1057,9,956,8,954,6,953,4,953xm59,1057l59,1078,69,1078,69,1076,60,1076,64,1067,59,1057xm125,954l123,954,122,955,120,956,69,1057,69,1078,70,1078,129,961,130,959,130,957,129,955,127,954,125,954xm64,1067l60,1076,68,1076,64,1067xm69,1057l64,1067,68,1076,69,1076,69,1057xm66,0l59,1057,64,1067,69,1057,76,0,66,0xe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100" style="position:absolute;left:6656;top:919;height:866;width:120;" fillcolor="#000000" filled="t" stroked="t" coordsize="120,866" o:gfxdata="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kBxUvQAA&#10;AN0AAAAPAAAAAAAAAAEAIAAAACIAAABkcnMvZG93bnJldi54bWxQSwECFAAUAAAACACHTuJAMy8F&#10;njsAAAA5AAAAEAAAAAAAAAABACAAAAAMAQAAZHJzL3NoYXBleG1sLnhtbFBLBQYAAAAABgAGAFsB&#10;AAC2AwAAAAA=&#10;" path="m52,746l0,746,60,866,105,776,52,776,52,746xm67,746l52,746,52,776,67,776,67,746xm120,746l67,746,67,776,105,776,120,746xm67,0l52,0,52,746,67,746,67,0xe">
                  <v:fill on="t" focussize="0,0"/>
                  <v:stroke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4909;top:3831;height:1040;width:4476;" filled="f" stroked="t" coordsize="21600,21600" o:gfxdata="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5Gl8g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8" w:line="242" w:lineRule="auto"/>
                          <w:ind w:left="147" w:right="147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对检查情况进行整理，对亮点工作或问题进行分类，初步形成检查情况报告。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349;top:3831;height:944;width:2586;" filled="f" stroked="t" coordsize="21600,21600" o:gfxdata="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UInG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8" w:line="242" w:lineRule="auto"/>
                          <w:ind w:left="148" w:right="14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5"/>
                            <w:sz w:val="24"/>
                          </w:rPr>
                          <w:t>对问题明显的，当场提</w:t>
                        </w:r>
                        <w:r>
                          <w:rPr>
                            <w:sz w:val="24"/>
                          </w:rPr>
                          <w:t>出整改要求。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883;top:1853;height:900;width:5720;" filled="f" stroked="t" coordsize="21600,21600" o:gfxdata="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WREy/&#10;AAAA3Q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9" w:line="242" w:lineRule="auto"/>
                          <w:ind w:left="1420" w:right="147" w:hanging="127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9"/>
                            <w:sz w:val="24"/>
                          </w:rPr>
                          <w:t>检查组按照文件要求，通过实地检查、查阅资料、座</w:t>
                        </w:r>
                        <w:r>
                          <w:rPr>
                            <w:sz w:val="24"/>
                          </w:rPr>
                          <w:t>谈等方式，检查有关工作。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420;top:327;height:592;width:7090;" filled="f" stroked="t" coordsize="21600,21600" o:gfxdata="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BNo7&#10;wAAAAN0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9"/>
                          <w:ind w:left="18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根据上级安排和实际工作需要制定检查计划，确定被检查对象。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spacing w:line="240" w:lineRule="auto"/>
        <w:ind w:left="194" w:right="0" w:firstLine="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1287145" cy="730250"/>
                <wp:effectExtent l="1905" t="1270" r="6350" b="11430"/>
                <wp:docPr id="6076" name="组合 60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7145" cy="730250"/>
                          <a:chOff x="0" y="0"/>
                          <a:chExt cx="2027" cy="1150"/>
                        </a:xfrm>
                      </wpg:grpSpPr>
                      <wps:wsp>
                        <wps:cNvPr id="5991" name="矩形 5991"/>
                        <wps:cNvSpPr/>
                        <wps:spPr>
                          <a:xfrm>
                            <a:off x="5" y="5"/>
                            <a:ext cx="2017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024" name="任意多边形 6024"/>
                        <wps:cNvSpPr/>
                        <wps:spPr>
                          <a:xfrm>
                            <a:off x="0" y="0"/>
                            <a:ext cx="2027" cy="11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27" h="1150">
                                <a:moveTo>
                                  <a:pt x="20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0"/>
                                </a:lnTo>
                                <a:lnTo>
                                  <a:pt x="2027" y="1150"/>
                                </a:lnTo>
                                <a:lnTo>
                                  <a:pt x="2027" y="1145"/>
                                </a:lnTo>
                                <a:lnTo>
                                  <a:pt x="10" y="1145"/>
                                </a:lnTo>
                                <a:lnTo>
                                  <a:pt x="5" y="1140"/>
                                </a:lnTo>
                                <a:lnTo>
                                  <a:pt x="10" y="114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2027" y="5"/>
                                </a:lnTo>
                                <a:lnTo>
                                  <a:pt x="2027" y="0"/>
                                </a:lnTo>
                                <a:close/>
                                <a:moveTo>
                                  <a:pt x="10" y="1140"/>
                                </a:moveTo>
                                <a:lnTo>
                                  <a:pt x="5" y="1140"/>
                                </a:lnTo>
                                <a:lnTo>
                                  <a:pt x="10" y="1145"/>
                                </a:lnTo>
                                <a:lnTo>
                                  <a:pt x="10" y="1140"/>
                                </a:lnTo>
                                <a:close/>
                                <a:moveTo>
                                  <a:pt x="2017" y="1140"/>
                                </a:moveTo>
                                <a:lnTo>
                                  <a:pt x="10" y="1140"/>
                                </a:lnTo>
                                <a:lnTo>
                                  <a:pt x="10" y="1145"/>
                                </a:lnTo>
                                <a:lnTo>
                                  <a:pt x="2017" y="1145"/>
                                </a:lnTo>
                                <a:lnTo>
                                  <a:pt x="2017" y="1140"/>
                                </a:lnTo>
                                <a:close/>
                                <a:moveTo>
                                  <a:pt x="2017" y="5"/>
                                </a:moveTo>
                                <a:lnTo>
                                  <a:pt x="2017" y="1145"/>
                                </a:lnTo>
                                <a:lnTo>
                                  <a:pt x="2022" y="1140"/>
                                </a:lnTo>
                                <a:lnTo>
                                  <a:pt x="2027" y="1140"/>
                                </a:lnTo>
                                <a:lnTo>
                                  <a:pt x="2027" y="10"/>
                                </a:lnTo>
                                <a:lnTo>
                                  <a:pt x="2022" y="10"/>
                                </a:lnTo>
                                <a:lnTo>
                                  <a:pt x="2017" y="5"/>
                                </a:lnTo>
                                <a:close/>
                                <a:moveTo>
                                  <a:pt x="2027" y="1140"/>
                                </a:moveTo>
                                <a:lnTo>
                                  <a:pt x="2022" y="1140"/>
                                </a:lnTo>
                                <a:lnTo>
                                  <a:pt x="2017" y="1145"/>
                                </a:lnTo>
                                <a:lnTo>
                                  <a:pt x="2027" y="1145"/>
                                </a:lnTo>
                                <a:lnTo>
                                  <a:pt x="2027" y="1140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2017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2017" y="10"/>
                                </a:lnTo>
                                <a:lnTo>
                                  <a:pt x="2017" y="5"/>
                                </a:lnTo>
                                <a:close/>
                                <a:moveTo>
                                  <a:pt x="2027" y="5"/>
                                </a:moveTo>
                                <a:lnTo>
                                  <a:pt x="2017" y="5"/>
                                </a:lnTo>
                                <a:lnTo>
                                  <a:pt x="2022" y="10"/>
                                </a:lnTo>
                                <a:lnTo>
                                  <a:pt x="2027" y="10"/>
                                </a:lnTo>
                                <a:lnTo>
                                  <a:pt x="202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030" name="文本框 6030"/>
                        <wps:cNvSpPr txBox="1"/>
                        <wps:spPr>
                          <a:xfrm>
                            <a:off x="5" y="5"/>
                            <a:ext cx="2017" cy="114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80" w:line="242" w:lineRule="auto"/>
                                <w:ind w:left="149" w:right="146" w:firstLine="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按照整改要求时限复查整改情况。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7.5pt;width:101.35pt;" coordsize="2027,1150" o:gfxdata="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">
                <o:lock v:ext="edit" aspectratio="f"/>
                <v:rect id="_x0000_s1026" o:spid="_x0000_s1026" o:spt="1" style="position:absolute;left:5;top:5;height:1140;width:2017;" fillcolor="#FFFFFF" filled="t" stroked="f" coordsize="21600,21600" o:gfxdata="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KklwG/&#10;AAAA3Q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100" style="position:absolute;left:0;top:0;height:1150;width:2027;" fillcolor="#000000" filled="t" stroked="f" coordsize="2027,1150" o:gfxdata="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1AjVK/&#10;AAAA3QAAAA8AAAAAAAAAAQAgAAAAIgAAAGRycy9kb3ducmV2LnhtbFBLAQIUABQAAAAIAIdO4kAz&#10;LwWeOwAAADkAAAAQAAAAAAAAAAEAIAAAAA4BAABkcnMvc2hhcGV4bWwueG1sUEsFBgAAAAAGAAYA&#10;WwEAALgDAAAAAA==&#10;" path="m2027,0l0,0,0,1150,2027,1150,2027,1145,10,1145,5,1140,10,1140,10,10,5,10,10,5,2027,5,2027,0xm10,1140l5,1140,10,1145,10,1140xm2017,1140l10,1140,10,1145,2017,1145,2017,1140xm2017,5l2017,1145,2022,1140,2027,1140,2027,10,2022,10,2017,5xm2027,1140l2022,1140,2017,1145,2027,1145,2027,1140xm10,5l5,10,10,10,10,5xm2017,5l10,5,10,10,2017,10,2017,5xm2027,5l2017,5,2022,10,2027,10,2027,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5;top:5;height:1140;width:2017;" filled="f" stroked="t" coordsize="21600,21600" o:gfxdata="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0ni9vQAA&#10;AN0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0" w:line="242" w:lineRule="auto"/>
                          <w:ind w:left="149" w:right="146" w:firstLine="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按照整改要求时限复查整改情况。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158"/>
          <w:sz w:val="12"/>
        </w:rPr>
        <w:t xml:space="preserve"> </w:t>
      </w:r>
      <w:r>
        <w:rPr>
          <w:spacing w:val="158"/>
          <w:position w:val="46"/>
          <w:sz w:val="20"/>
        </w:rPr>
        <mc:AlternateContent>
          <mc:Choice Requires="wpg">
            <w:drawing>
              <wp:inline distT="0" distB="0" distL="114300" distR="114300">
                <wp:extent cx="680720" cy="82550"/>
                <wp:effectExtent l="4445" t="4445" r="19685" b="8255"/>
                <wp:docPr id="5552" name="组合 5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720" cy="82550"/>
                          <a:chOff x="0" y="0"/>
                          <a:chExt cx="1072" cy="130"/>
                        </a:xfrm>
                      </wpg:grpSpPr>
                      <wps:wsp>
                        <wps:cNvPr id="5535" name="任意多边形 5535"/>
                        <wps:cNvSpPr/>
                        <wps:spPr>
                          <a:xfrm>
                            <a:off x="0" y="0"/>
                            <a:ext cx="1072" cy="13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72" h="130">
                                <a:moveTo>
                                  <a:pt x="1061" y="60"/>
                                </a:moveTo>
                                <a:lnTo>
                                  <a:pt x="1060" y="60"/>
                                </a:lnTo>
                                <a:lnTo>
                                  <a:pt x="1060" y="70"/>
                                </a:lnTo>
                                <a:lnTo>
                                  <a:pt x="1039" y="70"/>
                                </a:lnTo>
                                <a:lnTo>
                                  <a:pt x="938" y="121"/>
                                </a:lnTo>
                                <a:lnTo>
                                  <a:pt x="936" y="122"/>
                                </a:lnTo>
                                <a:lnTo>
                                  <a:pt x="935" y="123"/>
                                </a:lnTo>
                                <a:lnTo>
                                  <a:pt x="935" y="125"/>
                                </a:lnTo>
                                <a:lnTo>
                                  <a:pt x="936" y="127"/>
                                </a:lnTo>
                                <a:lnTo>
                                  <a:pt x="937" y="129"/>
                                </a:lnTo>
                                <a:lnTo>
                                  <a:pt x="938" y="130"/>
                                </a:lnTo>
                                <a:lnTo>
                                  <a:pt x="940" y="130"/>
                                </a:lnTo>
                                <a:lnTo>
                                  <a:pt x="942" y="129"/>
                                </a:lnTo>
                                <a:lnTo>
                                  <a:pt x="1071" y="65"/>
                                </a:lnTo>
                                <a:lnTo>
                                  <a:pt x="1061" y="60"/>
                                </a:lnTo>
                                <a:close/>
                                <a:moveTo>
                                  <a:pt x="1039" y="60"/>
                                </a:moveTo>
                                <a:lnTo>
                                  <a:pt x="0" y="61"/>
                                </a:lnTo>
                                <a:lnTo>
                                  <a:pt x="0" y="71"/>
                                </a:lnTo>
                                <a:lnTo>
                                  <a:pt x="1039" y="70"/>
                                </a:lnTo>
                                <a:lnTo>
                                  <a:pt x="1049" y="65"/>
                                </a:lnTo>
                                <a:lnTo>
                                  <a:pt x="1039" y="60"/>
                                </a:lnTo>
                                <a:close/>
                                <a:moveTo>
                                  <a:pt x="1049" y="65"/>
                                </a:moveTo>
                                <a:lnTo>
                                  <a:pt x="1039" y="70"/>
                                </a:lnTo>
                                <a:lnTo>
                                  <a:pt x="1060" y="70"/>
                                </a:lnTo>
                                <a:lnTo>
                                  <a:pt x="1060" y="69"/>
                                </a:lnTo>
                                <a:lnTo>
                                  <a:pt x="1058" y="69"/>
                                </a:lnTo>
                                <a:lnTo>
                                  <a:pt x="1049" y="65"/>
                                </a:lnTo>
                                <a:close/>
                                <a:moveTo>
                                  <a:pt x="1058" y="60"/>
                                </a:moveTo>
                                <a:lnTo>
                                  <a:pt x="1049" y="65"/>
                                </a:lnTo>
                                <a:lnTo>
                                  <a:pt x="1058" y="69"/>
                                </a:lnTo>
                                <a:lnTo>
                                  <a:pt x="1058" y="60"/>
                                </a:lnTo>
                                <a:close/>
                                <a:moveTo>
                                  <a:pt x="1060" y="60"/>
                                </a:moveTo>
                                <a:lnTo>
                                  <a:pt x="1058" y="60"/>
                                </a:lnTo>
                                <a:lnTo>
                                  <a:pt x="1058" y="69"/>
                                </a:lnTo>
                                <a:lnTo>
                                  <a:pt x="1060" y="69"/>
                                </a:lnTo>
                                <a:lnTo>
                                  <a:pt x="1060" y="60"/>
                                </a:lnTo>
                                <a:close/>
                                <a:moveTo>
                                  <a:pt x="1060" y="60"/>
                                </a:moveTo>
                                <a:lnTo>
                                  <a:pt x="1039" y="60"/>
                                </a:lnTo>
                                <a:lnTo>
                                  <a:pt x="1049" y="65"/>
                                </a:lnTo>
                                <a:lnTo>
                                  <a:pt x="1058" y="60"/>
                                </a:lnTo>
                                <a:lnTo>
                                  <a:pt x="1060" y="60"/>
                                </a:lnTo>
                                <a:lnTo>
                                  <a:pt x="1060" y="60"/>
                                </a:lnTo>
                                <a:close/>
                                <a:moveTo>
                                  <a:pt x="940" y="0"/>
                                </a:moveTo>
                                <a:lnTo>
                                  <a:pt x="938" y="0"/>
                                </a:lnTo>
                                <a:lnTo>
                                  <a:pt x="937" y="1"/>
                                </a:lnTo>
                                <a:lnTo>
                                  <a:pt x="935" y="3"/>
                                </a:lnTo>
                                <a:lnTo>
                                  <a:pt x="935" y="5"/>
                                </a:lnTo>
                                <a:lnTo>
                                  <a:pt x="935" y="7"/>
                                </a:lnTo>
                                <a:lnTo>
                                  <a:pt x="936" y="8"/>
                                </a:lnTo>
                                <a:lnTo>
                                  <a:pt x="938" y="9"/>
                                </a:lnTo>
                                <a:lnTo>
                                  <a:pt x="1039" y="60"/>
                                </a:lnTo>
                                <a:lnTo>
                                  <a:pt x="1061" y="60"/>
                                </a:lnTo>
                                <a:lnTo>
                                  <a:pt x="942" y="1"/>
                                </a:lnTo>
                                <a:lnTo>
                                  <a:pt x="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.5pt;width:53.6pt;" coordsize="1072,130" o:gfxdata="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">
                <o:lock v:ext="edit" aspectratio="f"/>
                <v:shape id="_x0000_s1026" o:spid="_x0000_s1026" o:spt="100" style="position:absolute;left:0;top:0;height:130;width:1072;" fillcolor="#000000" filled="t" stroked="t" coordsize="1072,130" o:gfxdata="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Wemtr4A&#10;AADdAAAADwAAAAAAAAABACAAAAAiAAAAZHJzL2Rvd25yZXYueG1sUEsBAhQAFAAAAAgAh07iQDMv&#10;BZ47AAAAOQAAABAAAAAAAAAAAQAgAAAADQEAAGRycy9zaGFwZXhtbC54bWxQSwUGAAAAAAYABgBb&#10;AQAAtwMAAAAA&#10;" path="m1061,60l1060,60,1060,70,1039,70,938,121,936,122,935,123,935,125,936,127,937,129,938,130,940,130,942,129,1071,65,1061,60xm1039,60l0,61,0,71,1039,70,1049,65,1039,60xm1049,65l1039,70,1060,70,1060,69,1058,69,1049,65xm1058,60l1049,65,1058,69,1058,60xm1060,60l1058,60,1058,69,1060,69,1060,60xm1060,60l1039,60,1049,65,1058,60,1060,60,1060,60xm940,0l938,0,937,1,935,3,935,5,935,7,936,8,938,9,1039,60,1061,60,942,1,940,0xe">
                  <v:fill on="t" focussize="0,0"/>
                  <v:stroke color="#000000" joinstyle="round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Times New Roman"/>
          <w:spacing w:val="92"/>
          <w:position w:val="46"/>
          <w:sz w:val="20"/>
        </w:rPr>
        <w:t xml:space="preserve"> </w:t>
      </w:r>
      <w:r>
        <w:rPr>
          <w:spacing w:val="92"/>
          <w:sz w:val="20"/>
        </w:rPr>
        <mc:AlternateContent>
          <mc:Choice Requires="wpg">
            <w:drawing>
              <wp:inline distT="0" distB="0" distL="114300" distR="114300">
                <wp:extent cx="3045460" cy="730250"/>
                <wp:effectExtent l="1270" t="1270" r="20320" b="11430"/>
                <wp:docPr id="5557" name="组合 5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5460" cy="730250"/>
                          <a:chOff x="0" y="0"/>
                          <a:chExt cx="4796" cy="1150"/>
                        </a:xfrm>
                      </wpg:grpSpPr>
                      <wps:wsp>
                        <wps:cNvPr id="5554" name="矩形 5554"/>
                        <wps:cNvSpPr/>
                        <wps:spPr>
                          <a:xfrm>
                            <a:off x="5" y="5"/>
                            <a:ext cx="4786" cy="1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555" name="任意多边形 5555"/>
                        <wps:cNvSpPr/>
                        <wps:spPr>
                          <a:xfrm>
                            <a:off x="0" y="0"/>
                            <a:ext cx="4796" cy="11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796" h="1150">
                                <a:moveTo>
                                  <a:pt x="47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0"/>
                                </a:lnTo>
                                <a:lnTo>
                                  <a:pt x="4796" y="1150"/>
                                </a:lnTo>
                                <a:lnTo>
                                  <a:pt x="4796" y="1145"/>
                                </a:lnTo>
                                <a:lnTo>
                                  <a:pt x="10" y="1145"/>
                                </a:lnTo>
                                <a:lnTo>
                                  <a:pt x="5" y="1140"/>
                                </a:lnTo>
                                <a:lnTo>
                                  <a:pt x="10" y="114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4796" y="5"/>
                                </a:lnTo>
                                <a:lnTo>
                                  <a:pt x="4796" y="0"/>
                                </a:lnTo>
                                <a:close/>
                                <a:moveTo>
                                  <a:pt x="10" y="1140"/>
                                </a:moveTo>
                                <a:lnTo>
                                  <a:pt x="5" y="1140"/>
                                </a:lnTo>
                                <a:lnTo>
                                  <a:pt x="10" y="1145"/>
                                </a:lnTo>
                                <a:lnTo>
                                  <a:pt x="10" y="1140"/>
                                </a:lnTo>
                                <a:close/>
                                <a:moveTo>
                                  <a:pt x="4786" y="1140"/>
                                </a:moveTo>
                                <a:lnTo>
                                  <a:pt x="10" y="1140"/>
                                </a:lnTo>
                                <a:lnTo>
                                  <a:pt x="10" y="1145"/>
                                </a:lnTo>
                                <a:lnTo>
                                  <a:pt x="4786" y="1145"/>
                                </a:lnTo>
                                <a:lnTo>
                                  <a:pt x="4786" y="1140"/>
                                </a:lnTo>
                                <a:close/>
                                <a:moveTo>
                                  <a:pt x="4786" y="5"/>
                                </a:moveTo>
                                <a:lnTo>
                                  <a:pt x="4786" y="1145"/>
                                </a:lnTo>
                                <a:lnTo>
                                  <a:pt x="4791" y="1140"/>
                                </a:lnTo>
                                <a:lnTo>
                                  <a:pt x="4796" y="1140"/>
                                </a:lnTo>
                                <a:lnTo>
                                  <a:pt x="4796" y="10"/>
                                </a:lnTo>
                                <a:lnTo>
                                  <a:pt x="4791" y="10"/>
                                </a:lnTo>
                                <a:lnTo>
                                  <a:pt x="4786" y="5"/>
                                </a:lnTo>
                                <a:close/>
                                <a:moveTo>
                                  <a:pt x="4796" y="1140"/>
                                </a:moveTo>
                                <a:lnTo>
                                  <a:pt x="4791" y="1140"/>
                                </a:lnTo>
                                <a:lnTo>
                                  <a:pt x="4786" y="1145"/>
                                </a:lnTo>
                                <a:lnTo>
                                  <a:pt x="4796" y="1145"/>
                                </a:lnTo>
                                <a:lnTo>
                                  <a:pt x="4796" y="1140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4786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4786" y="10"/>
                                </a:lnTo>
                                <a:lnTo>
                                  <a:pt x="4786" y="5"/>
                                </a:lnTo>
                                <a:close/>
                                <a:moveTo>
                                  <a:pt x="4796" y="5"/>
                                </a:moveTo>
                                <a:lnTo>
                                  <a:pt x="4786" y="5"/>
                                </a:lnTo>
                                <a:lnTo>
                                  <a:pt x="4791" y="10"/>
                                </a:lnTo>
                                <a:lnTo>
                                  <a:pt x="4796" y="10"/>
                                </a:lnTo>
                                <a:lnTo>
                                  <a:pt x="4796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556" name="文本框 5556"/>
                        <wps:cNvSpPr txBox="1"/>
                        <wps:spPr>
                          <a:xfrm>
                            <a:off x="5" y="5"/>
                            <a:ext cx="4786" cy="114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80" w:line="242" w:lineRule="auto"/>
                                <w:ind w:left="147" w:right="148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召开专题会议，研究汇总复查工作基本情况，提出整改意见和工作要求。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7.5pt;width:239.8pt;" coordsize="4796,1150" o:gfxdata="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">
                <o:lock v:ext="edit" aspectratio="f"/>
                <v:rect id="_x0000_s1026" o:spid="_x0000_s1026" o:spt="1" style="position:absolute;left:5;top:5;height:1140;width:4786;" fillcolor="#FFFFFF" filled="t" stroked="f" coordsize="21600,21600" o:gfxdata="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Pt7Kb4A&#10;AADd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100" style="position:absolute;left:0;top:0;height:1150;width:4796;" fillcolor="#000000" filled="t" stroked="f" coordsize="4796,1150" o:gfxdata="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GVT8rsAAADd&#10;AAAADwAAAAAAAAABACAAAAAiAAAAZHJzL2Rvd25yZXYueG1sUEsBAhQAFAAAAAgAh07iQDMvBZ47&#10;AAAAOQAAABAAAAAAAAAAAQAgAAAACgEAAGRycy9zaGFwZXhtbC54bWxQSwUGAAAAAAYABgBbAQAA&#10;tAMAAAAA&#10;" path="m4796,0l0,0,0,1150,4796,1150,4796,1145,10,1145,5,1140,10,1140,10,10,5,10,10,5,4796,5,4796,0xm10,1140l5,1140,10,1145,10,1140xm4786,1140l10,1140,10,1145,4786,1145,4786,1140xm4786,5l4786,1145,4791,1140,4796,1140,4796,10,4791,10,4786,5xm4796,1140l4791,1140,4786,1145,4796,1145,4796,1140xm10,5l5,10,10,10,10,5xm4786,5l10,5,10,10,4786,10,4786,5xm4796,5l4786,5,4791,10,4796,10,4796,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5;top:5;height:1140;width:4786;" filled="f" stroked="t" coordsize="21600,21600" o:gfxdata="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sfme/&#10;AAAA3Q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80" w:line="242" w:lineRule="auto"/>
                          <w:ind w:left="147" w:right="148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召开专题会议，研究汇总复查工作基本情况，提出整改意见和工作要求。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5"/>
        <w:spacing w:before="5"/>
        <w:rPr>
          <w:b/>
          <w:sz w:val="7"/>
        </w:rPr>
      </w:pPr>
      <w:r>
        <mc:AlternateContent>
          <mc:Choice Requires="wpg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page">
                  <wp:posOffset>3292475</wp:posOffset>
                </wp:positionH>
                <wp:positionV relativeFrom="paragraph">
                  <wp:posOffset>85090</wp:posOffset>
                </wp:positionV>
                <wp:extent cx="2005330" cy="1149985"/>
                <wp:effectExtent l="1270" t="5080" r="12700" b="6985"/>
                <wp:wrapTopAndBottom/>
                <wp:docPr id="5869" name="组合 58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5330" cy="1149985"/>
                          <a:chOff x="5186" y="135"/>
                          <a:chExt cx="3158" cy="1811"/>
                        </a:xfrm>
                      </wpg:grpSpPr>
                      <wps:wsp>
                        <wps:cNvPr id="5865" name="任意多边形 5865"/>
                        <wps:cNvSpPr/>
                        <wps:spPr>
                          <a:xfrm>
                            <a:off x="6750" y="134"/>
                            <a:ext cx="130" cy="75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0" h="753">
                                <a:moveTo>
                                  <a:pt x="4" y="615"/>
                                </a:moveTo>
                                <a:lnTo>
                                  <a:pt x="3" y="616"/>
                                </a:lnTo>
                                <a:lnTo>
                                  <a:pt x="1" y="617"/>
                                </a:lnTo>
                                <a:lnTo>
                                  <a:pt x="0" y="619"/>
                                </a:lnTo>
                                <a:lnTo>
                                  <a:pt x="0" y="620"/>
                                </a:lnTo>
                                <a:lnTo>
                                  <a:pt x="0" y="622"/>
                                </a:lnTo>
                                <a:lnTo>
                                  <a:pt x="64" y="752"/>
                                </a:lnTo>
                                <a:lnTo>
                                  <a:pt x="70" y="741"/>
                                </a:lnTo>
                                <a:lnTo>
                                  <a:pt x="59" y="741"/>
                                </a:lnTo>
                                <a:lnTo>
                                  <a:pt x="59" y="719"/>
                                </a:lnTo>
                                <a:lnTo>
                                  <a:pt x="9" y="618"/>
                                </a:lnTo>
                                <a:lnTo>
                                  <a:pt x="8" y="616"/>
                                </a:lnTo>
                                <a:lnTo>
                                  <a:pt x="6" y="615"/>
                                </a:lnTo>
                                <a:lnTo>
                                  <a:pt x="4" y="615"/>
                                </a:lnTo>
                                <a:close/>
                                <a:moveTo>
                                  <a:pt x="59" y="719"/>
                                </a:moveTo>
                                <a:lnTo>
                                  <a:pt x="59" y="741"/>
                                </a:lnTo>
                                <a:lnTo>
                                  <a:pt x="69" y="741"/>
                                </a:lnTo>
                                <a:lnTo>
                                  <a:pt x="69" y="738"/>
                                </a:lnTo>
                                <a:lnTo>
                                  <a:pt x="60" y="738"/>
                                </a:lnTo>
                                <a:lnTo>
                                  <a:pt x="64" y="729"/>
                                </a:lnTo>
                                <a:lnTo>
                                  <a:pt x="59" y="719"/>
                                </a:lnTo>
                                <a:close/>
                                <a:moveTo>
                                  <a:pt x="125" y="616"/>
                                </a:moveTo>
                                <a:lnTo>
                                  <a:pt x="123" y="616"/>
                                </a:lnTo>
                                <a:lnTo>
                                  <a:pt x="122" y="617"/>
                                </a:lnTo>
                                <a:lnTo>
                                  <a:pt x="120" y="619"/>
                                </a:lnTo>
                                <a:lnTo>
                                  <a:pt x="69" y="719"/>
                                </a:lnTo>
                                <a:lnTo>
                                  <a:pt x="69" y="741"/>
                                </a:lnTo>
                                <a:lnTo>
                                  <a:pt x="70" y="741"/>
                                </a:lnTo>
                                <a:lnTo>
                                  <a:pt x="129" y="623"/>
                                </a:lnTo>
                                <a:lnTo>
                                  <a:pt x="130" y="621"/>
                                </a:lnTo>
                                <a:lnTo>
                                  <a:pt x="130" y="619"/>
                                </a:lnTo>
                                <a:lnTo>
                                  <a:pt x="129" y="618"/>
                                </a:lnTo>
                                <a:lnTo>
                                  <a:pt x="127" y="617"/>
                                </a:lnTo>
                                <a:lnTo>
                                  <a:pt x="125" y="616"/>
                                </a:lnTo>
                                <a:close/>
                                <a:moveTo>
                                  <a:pt x="64" y="729"/>
                                </a:moveTo>
                                <a:lnTo>
                                  <a:pt x="60" y="738"/>
                                </a:lnTo>
                                <a:lnTo>
                                  <a:pt x="68" y="738"/>
                                </a:lnTo>
                                <a:lnTo>
                                  <a:pt x="64" y="729"/>
                                </a:lnTo>
                                <a:close/>
                                <a:moveTo>
                                  <a:pt x="69" y="719"/>
                                </a:moveTo>
                                <a:lnTo>
                                  <a:pt x="64" y="729"/>
                                </a:lnTo>
                                <a:lnTo>
                                  <a:pt x="68" y="738"/>
                                </a:lnTo>
                                <a:lnTo>
                                  <a:pt x="69" y="738"/>
                                </a:lnTo>
                                <a:lnTo>
                                  <a:pt x="69" y="719"/>
                                </a:lnTo>
                                <a:close/>
                                <a:moveTo>
                                  <a:pt x="64" y="0"/>
                                </a:moveTo>
                                <a:lnTo>
                                  <a:pt x="59" y="719"/>
                                </a:lnTo>
                                <a:lnTo>
                                  <a:pt x="64" y="729"/>
                                </a:lnTo>
                                <a:lnTo>
                                  <a:pt x="69" y="719"/>
                                </a:lnTo>
                                <a:lnTo>
                                  <a:pt x="74" y="0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866" name="矩形 5866"/>
                        <wps:cNvSpPr/>
                        <wps:spPr>
                          <a:xfrm>
                            <a:off x="5191" y="949"/>
                            <a:ext cx="3148" cy="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867" name="任意多边形 5867"/>
                        <wps:cNvSpPr/>
                        <wps:spPr>
                          <a:xfrm>
                            <a:off x="5186" y="944"/>
                            <a:ext cx="3158" cy="100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6414" h="20655">
                                <a:moveTo>
                                  <a:pt x="31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0"/>
                                </a:lnTo>
                                <a:lnTo>
                                  <a:pt x="3158" y="1000"/>
                                </a:lnTo>
                                <a:lnTo>
                                  <a:pt x="3158" y="995"/>
                                </a:lnTo>
                                <a:lnTo>
                                  <a:pt x="10" y="995"/>
                                </a:lnTo>
                                <a:lnTo>
                                  <a:pt x="5" y="990"/>
                                </a:lnTo>
                                <a:lnTo>
                                  <a:pt x="10" y="990"/>
                                </a:lnTo>
                                <a:lnTo>
                                  <a:pt x="10" y="10"/>
                                </a:lnTo>
                                <a:lnTo>
                                  <a:pt x="5" y="10"/>
                                </a:lnTo>
                                <a:lnTo>
                                  <a:pt x="10" y="5"/>
                                </a:lnTo>
                                <a:lnTo>
                                  <a:pt x="3158" y="5"/>
                                </a:lnTo>
                                <a:lnTo>
                                  <a:pt x="3158" y="0"/>
                                </a:lnTo>
                                <a:close/>
                                <a:moveTo>
                                  <a:pt x="10" y="990"/>
                                </a:moveTo>
                                <a:lnTo>
                                  <a:pt x="5" y="990"/>
                                </a:lnTo>
                                <a:lnTo>
                                  <a:pt x="10" y="995"/>
                                </a:lnTo>
                                <a:lnTo>
                                  <a:pt x="10" y="990"/>
                                </a:lnTo>
                                <a:close/>
                                <a:moveTo>
                                  <a:pt x="3148" y="990"/>
                                </a:moveTo>
                                <a:lnTo>
                                  <a:pt x="10" y="990"/>
                                </a:lnTo>
                                <a:lnTo>
                                  <a:pt x="10" y="995"/>
                                </a:lnTo>
                                <a:lnTo>
                                  <a:pt x="3148" y="995"/>
                                </a:lnTo>
                                <a:lnTo>
                                  <a:pt x="3148" y="990"/>
                                </a:lnTo>
                                <a:close/>
                                <a:moveTo>
                                  <a:pt x="3148" y="5"/>
                                </a:moveTo>
                                <a:lnTo>
                                  <a:pt x="3148" y="995"/>
                                </a:lnTo>
                                <a:lnTo>
                                  <a:pt x="3153" y="990"/>
                                </a:lnTo>
                                <a:lnTo>
                                  <a:pt x="3158" y="990"/>
                                </a:lnTo>
                                <a:lnTo>
                                  <a:pt x="3158" y="10"/>
                                </a:lnTo>
                                <a:lnTo>
                                  <a:pt x="3153" y="10"/>
                                </a:lnTo>
                                <a:lnTo>
                                  <a:pt x="3148" y="5"/>
                                </a:lnTo>
                                <a:close/>
                                <a:moveTo>
                                  <a:pt x="3158" y="990"/>
                                </a:moveTo>
                                <a:lnTo>
                                  <a:pt x="3153" y="990"/>
                                </a:lnTo>
                                <a:lnTo>
                                  <a:pt x="3148" y="995"/>
                                </a:lnTo>
                                <a:lnTo>
                                  <a:pt x="3158" y="995"/>
                                </a:lnTo>
                                <a:lnTo>
                                  <a:pt x="3158" y="990"/>
                                </a:lnTo>
                                <a:close/>
                                <a:moveTo>
                                  <a:pt x="10" y="5"/>
                                </a:moveTo>
                                <a:lnTo>
                                  <a:pt x="5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5"/>
                                </a:lnTo>
                                <a:close/>
                                <a:moveTo>
                                  <a:pt x="3148" y="5"/>
                                </a:moveTo>
                                <a:lnTo>
                                  <a:pt x="10" y="5"/>
                                </a:lnTo>
                                <a:lnTo>
                                  <a:pt x="10" y="10"/>
                                </a:lnTo>
                                <a:lnTo>
                                  <a:pt x="3148" y="10"/>
                                </a:lnTo>
                                <a:lnTo>
                                  <a:pt x="3148" y="5"/>
                                </a:lnTo>
                                <a:close/>
                                <a:moveTo>
                                  <a:pt x="3158" y="5"/>
                                </a:moveTo>
                                <a:lnTo>
                                  <a:pt x="3148" y="5"/>
                                </a:lnTo>
                                <a:lnTo>
                                  <a:pt x="3153" y="10"/>
                                </a:lnTo>
                                <a:lnTo>
                                  <a:pt x="3158" y="10"/>
                                </a:lnTo>
                                <a:lnTo>
                                  <a:pt x="3158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868" name="文本框 5868"/>
                        <wps:cNvSpPr txBox="1"/>
                        <wps:spPr>
                          <a:xfrm>
                            <a:off x="5191" y="949"/>
                            <a:ext cx="3148" cy="990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before="7" w:line="240" w:lineRule="auto"/>
                                <w:rPr>
                                  <w:b/>
                                  <w:sz w:val="30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61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发布检查结果通告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9.25pt;margin-top:6.7pt;height:90.55pt;width:157.9pt;mso-position-horizontal-relative:page;mso-wrap-distance-bottom:0pt;mso-wrap-distance-top:0pt;z-index:-251581440;mso-width-relative:page;mso-height-relative:page;" coordorigin="5186,135" coordsize="3158,1811" o:gfxdata="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">
                <o:lock v:ext="edit" aspectratio="f"/>
                <v:shape id="_x0000_s1026" o:spid="_x0000_s1026" o:spt="100" style="position:absolute;left:6750;top:134;height:753;width:130;" fillcolor="#000000" filled="t" stroked="t" coordsize="130,753" o:gfxdata="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gY2rvQAA&#10;AN0AAAAPAAAAAAAAAAEAIAAAACIAAABkcnMvZG93bnJldi54bWxQSwECFAAUAAAACACHTuJAMy8F&#10;njsAAAA5AAAAEAAAAAAAAAABACAAAAAMAQAAZHJzL3NoYXBleG1sLnhtbFBLBQYAAAAABgAGAFsB&#10;AAC2AwAAAAA=&#10;" path="m4,615l3,616,1,617,0,619,0,620,0,622,64,752,70,741,59,741,59,719,9,618,8,616,6,615,4,615xm59,719l59,741,69,741,69,738,60,738,64,729,59,719xm125,616l123,616,122,617,120,619,69,719,69,741,70,741,129,623,130,621,130,619,129,618,127,617,125,616xm64,729l60,738,68,738,64,729xm69,719l64,729,68,738,69,738,69,719xm64,0l59,719,64,729,69,719,74,0,64,0xe">
                  <v:fill on="t" focussize="0,0"/>
                  <v:stroke color="#000000" joinstyle="round"/>
                  <v:imagedata o:title=""/>
                  <o:lock v:ext="edit" aspectratio="f"/>
                </v:shape>
                <v:rect id="_x0000_s1026" o:spid="_x0000_s1026" o:spt="1" style="position:absolute;left:5191;top:949;height:990;width:3148;" fillcolor="#FFFFFF" filled="t" stroked="f" coordsize="21600,21600" o:gfxdata="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nlwz74A&#10;AADd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100" style="position:absolute;left:5186;top:944;height:1000;width:3158;" fillcolor="#000000" filled="t" stroked="f" coordsize="16414,20655" o:gfxdata="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dAgPW/&#10;AAAA3QAAAA8AAAAAAAAAAQAgAAAAIgAAAGRycy9kb3ducmV2LnhtbFBLAQIUABQAAAAIAIdO4kAz&#10;LwWeOwAAADkAAAAQAAAAAAAAAAEAIAAAAA4BAABkcnMvc2hhcGV4bWwueG1sUEsFBgAAAAAGAAYA&#10;WwEAALgDAAAAAA==&#10;" path="m3158,0l0,0,0,1000,3158,1000,3158,995,10,995,5,990,10,990,10,10,5,10,10,5,3158,5,3158,0xm10,990l5,990,10,995,10,990xm3148,990l10,990,10,995,3148,995,3148,990xm3148,5l3148,995,3153,990,3158,990,3158,10,3153,10,3148,5xm3158,990l3153,990,3148,995,3158,995,3158,990xm10,5l5,10,10,10,10,5xm3148,5l10,5,10,10,3148,10,3148,5xm3158,5l3148,5,3153,10,3158,10,3158,5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5191;top:949;height:990;width:3148;" filled="f" stroked="t" coordsize="21600,21600" o:gfxdata="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tjf4S8AAAA&#10;3Q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7" w:line="240" w:lineRule="auto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spacing w:before="1"/>
                          <w:ind w:left="61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发布检查结果通告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spacing w:line="242" w:lineRule="auto"/>
        <w:ind w:left="560" w:right="6385"/>
        <w:rPr>
          <w:rFonts w:hint="eastAsia"/>
          <w:lang w:val="en-US" w:eastAsia="zh-CN"/>
        </w:rPr>
      </w:pPr>
      <w:r>
        <w:t>服务电话：</w:t>
      </w:r>
      <w:r>
        <w:rPr>
          <w:rFonts w:hint="eastAsia"/>
          <w:lang w:val="en-US" w:eastAsia="zh-CN"/>
        </w:rPr>
        <w:t>7226901</w:t>
      </w:r>
    </w:p>
    <w:p>
      <w:pPr>
        <w:pStyle w:val="5"/>
        <w:spacing w:line="242" w:lineRule="auto"/>
        <w:ind w:left="560" w:right="6385"/>
        <w:rPr>
          <w:rFonts w:hint="eastAsia"/>
          <w:lang w:val="en-US" w:eastAsia="zh-CN"/>
        </w:rPr>
      </w:pPr>
      <w:r>
        <w:t>监督电话：</w:t>
      </w:r>
      <w:r>
        <w:rPr>
          <w:rFonts w:hint="eastAsia"/>
          <w:lang w:val="en-US" w:eastAsia="zh-CN"/>
        </w:rPr>
        <w:t>7226901</w:t>
      </w:r>
    </w:p>
    <w:p>
      <w:pPr>
        <w:pStyle w:val="5"/>
        <w:spacing w:line="242" w:lineRule="auto"/>
        <w:ind w:left="560" w:right="6385"/>
        <w:rPr>
          <w:rFonts w:hint="eastAsia"/>
          <w:lang w:val="en-US" w:eastAsia="zh-CN"/>
        </w:rPr>
      </w:pPr>
    </w:p>
    <w:p>
      <w:pPr>
        <w:pStyle w:val="5"/>
        <w:spacing w:line="242" w:lineRule="auto"/>
        <w:ind w:left="560" w:right="6385"/>
        <w:rPr>
          <w:rFonts w:hint="eastAsia"/>
          <w:lang w:val="en-US" w:eastAsia="zh-CN"/>
        </w:rPr>
      </w:pPr>
    </w:p>
    <w:p>
      <w:pPr>
        <w:pStyle w:val="5"/>
        <w:spacing w:line="242" w:lineRule="auto"/>
        <w:ind w:left="560" w:right="6385"/>
        <w:rPr>
          <w:rFonts w:hint="eastAsia"/>
          <w:lang w:val="en-US" w:eastAsia="zh-CN"/>
        </w:rPr>
      </w:pPr>
    </w:p>
    <w:p>
      <w:pPr>
        <w:pStyle w:val="5"/>
        <w:spacing w:line="242" w:lineRule="auto"/>
        <w:ind w:left="560" w:right="6385"/>
        <w:rPr>
          <w:rFonts w:hint="eastAsia"/>
          <w:lang w:val="en-US" w:eastAsia="zh-CN"/>
        </w:rPr>
      </w:pPr>
    </w:p>
    <w:p>
      <w:pPr>
        <w:pStyle w:val="5"/>
        <w:spacing w:line="242" w:lineRule="auto"/>
        <w:ind w:left="560" w:right="6385"/>
        <w:rPr>
          <w:rFonts w:hint="eastAsia"/>
          <w:lang w:val="en-US" w:eastAsia="zh-CN"/>
        </w:rPr>
      </w:pPr>
    </w:p>
    <w:p>
      <w:pPr>
        <w:pStyle w:val="5"/>
        <w:spacing w:line="242" w:lineRule="auto"/>
        <w:ind w:left="560" w:right="6385"/>
        <w:rPr>
          <w:rFonts w:hint="eastAsia"/>
          <w:lang w:val="en-US" w:eastAsia="zh-CN"/>
        </w:rPr>
      </w:pPr>
    </w:p>
    <w:p>
      <w:pPr>
        <w:pStyle w:val="5"/>
        <w:spacing w:line="242" w:lineRule="auto"/>
        <w:ind w:left="560" w:right="6385"/>
        <w:rPr>
          <w:rFonts w:hint="eastAsia"/>
          <w:lang w:val="en-US" w:eastAsia="zh-CN"/>
        </w:rPr>
      </w:pPr>
    </w:p>
    <w:p>
      <w:pPr>
        <w:pStyle w:val="5"/>
        <w:spacing w:line="242" w:lineRule="auto"/>
        <w:ind w:left="560" w:right="6385"/>
        <w:rPr>
          <w:rFonts w:hint="eastAsia"/>
          <w:lang w:val="en-US" w:eastAsia="zh-CN"/>
        </w:rPr>
      </w:pPr>
    </w:p>
    <w:p>
      <w:pPr>
        <w:spacing w:before="31"/>
        <w:ind w:right="998"/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</w:p>
    <w:p>
      <w:pPr>
        <w:spacing w:before="31"/>
        <w:ind w:right="998"/>
        <w:jc w:val="center"/>
        <w:rPr>
          <w:rFonts w:hint="eastAsia" w:ascii="黑体" w:eastAsia="黑体"/>
          <w:b/>
          <w:sz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2130"/>
                <wp:effectExtent l="0" t="0" r="0" b="0"/>
                <wp:wrapNone/>
                <wp:docPr id="6243" name="矩形 6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1069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0pt;height:841.9pt;width:595.3pt;mso-position-horizontal-relative:page;mso-position-vertical-relative:page;z-index:-251580416;mso-width-relative:page;mso-height-relative:page;" filled="f" stroked="f" coordsize="21600,21600" o:gfxdata="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pFKYP9cAAAAHAQAADwAAAAAA&#10;AAABACAAAAAiAAAAZHJzL2Rvd25yZXYueG1sUEsBAhQAFAAAAAgAh07iQAqAxXyiAQAAPgMAAA4A&#10;AAAAAAAAAQAgAAAAJgEAAGRycy9lMm9Eb2MueG1sUEsFBgAAAAAGAAYAWQEAADoFAAAAAA==&#10;">
                <v:fill on="f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襄垣县</w:t>
      </w:r>
      <w:r>
        <w:rPr>
          <w:rFonts w:hint="eastAsia" w:ascii="黑体" w:eastAsia="黑体"/>
          <w:b/>
          <w:sz w:val="36"/>
        </w:rPr>
        <w:t>农业农村局行政</w:t>
      </w:r>
      <w:r>
        <w:rPr>
          <w:rFonts w:hint="eastAsia" w:ascii="黑体" w:eastAsia="黑体"/>
          <w:b/>
          <w:sz w:val="36"/>
          <w:lang w:eastAsia="zh-CN"/>
        </w:rPr>
        <w:t>处罚</w:t>
      </w:r>
      <w:r>
        <w:rPr>
          <w:rFonts w:hint="eastAsia" w:ascii="黑体" w:eastAsia="黑体"/>
          <w:b/>
          <w:sz w:val="36"/>
        </w:rPr>
        <w:t>类</w:t>
      </w:r>
      <w:r>
        <w:rPr>
          <w:rFonts w:hint="eastAsia" w:ascii="黑体" w:eastAsia="黑体"/>
          <w:b/>
          <w:sz w:val="36"/>
          <w:lang w:eastAsia="zh-CN"/>
        </w:rPr>
        <w:t>权力</w:t>
      </w:r>
      <w:r>
        <w:rPr>
          <w:rFonts w:hint="eastAsia" w:ascii="黑体" w:eastAsia="黑体"/>
          <w:b/>
          <w:sz w:val="36"/>
        </w:rPr>
        <w:t>运行流程图</w:t>
      </w:r>
    </w:p>
    <w:p>
      <w:pPr>
        <w:spacing w:before="6" w:line="110" w:lineRule="exact"/>
        <w:rPr>
          <w:sz w:val="11"/>
          <w:szCs w:val="11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rFonts w:hint="default"/>
          <w:sz w:val="20"/>
          <w:szCs w:val="20"/>
          <w:lang w:val="en-US"/>
        </w:rPr>
      </w:pPr>
      <w:r>
        <w:rPr>
          <w:rFonts w:hint="eastAsia" w:eastAsia="宋体"/>
          <w:sz w:val="20"/>
          <w:szCs w:val="20"/>
          <w:lang w:val="en-US" w:eastAsia="zh-CN"/>
        </w:rPr>
        <w:t xml:space="preserve">  </w:t>
      </w:r>
    </w:p>
    <w:p>
      <w:pPr>
        <w:spacing w:after="0" w:line="200" w:lineRule="exact"/>
        <w:rPr>
          <w:sz w:val="20"/>
          <w:szCs w:val="20"/>
        </w:rPr>
        <w:sectPr>
          <w:footerReference r:id="rId5" w:type="default"/>
          <w:footerReference r:id="rId6" w:type="even"/>
          <w:type w:val="continuous"/>
          <w:pgSz w:w="11910" w:h="16840"/>
          <w:pgMar w:top="1500" w:right="1140" w:bottom="1140" w:left="1360" w:header="720" w:footer="957" w:gutter="0"/>
          <w:pgNumType w:start="1"/>
          <w:cols w:space="720" w:num="1"/>
        </w:sect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2607310</wp:posOffset>
                </wp:positionH>
                <wp:positionV relativeFrom="paragraph">
                  <wp:posOffset>-38735</wp:posOffset>
                </wp:positionV>
                <wp:extent cx="808355" cy="407670"/>
                <wp:effectExtent l="0" t="0" r="10795" b="11430"/>
                <wp:wrapNone/>
                <wp:docPr id="58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470910" y="2687320"/>
                          <a:ext cx="808355" cy="407670"/>
                          <a:chOff x="5481" y="-1138"/>
                          <a:chExt cx="1273" cy="642"/>
                        </a:xfrm>
                      </wpg:grpSpPr>
                      <wps:wsp>
                        <wps:cNvPr id="38" name="任意多边形 37"/>
                        <wps:cNvSpPr/>
                        <wps:spPr>
                          <a:xfrm>
                            <a:off x="5481" y="-1138"/>
                            <a:ext cx="1273" cy="6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3" h="642">
                                <a:moveTo>
                                  <a:pt x="1084" y="642"/>
                                </a:moveTo>
                                <a:lnTo>
                                  <a:pt x="188" y="642"/>
                                </a:lnTo>
                                <a:lnTo>
                                  <a:pt x="177" y="640"/>
                                </a:lnTo>
                                <a:lnTo>
                                  <a:pt x="166" y="636"/>
                                </a:lnTo>
                                <a:lnTo>
                                  <a:pt x="146" y="628"/>
                                </a:lnTo>
                                <a:lnTo>
                                  <a:pt x="136" y="622"/>
                                </a:lnTo>
                                <a:lnTo>
                                  <a:pt x="126" y="618"/>
                                </a:lnTo>
                                <a:lnTo>
                                  <a:pt x="117" y="610"/>
                                </a:lnTo>
                                <a:lnTo>
                                  <a:pt x="108" y="604"/>
                                </a:lnTo>
                                <a:lnTo>
                                  <a:pt x="99" y="596"/>
                                </a:lnTo>
                                <a:lnTo>
                                  <a:pt x="91" y="586"/>
                                </a:lnTo>
                                <a:lnTo>
                                  <a:pt x="83" y="578"/>
                                </a:lnTo>
                                <a:lnTo>
                                  <a:pt x="75" y="568"/>
                                </a:lnTo>
                                <a:lnTo>
                                  <a:pt x="40" y="512"/>
                                </a:lnTo>
                                <a:lnTo>
                                  <a:pt x="29" y="486"/>
                                </a:lnTo>
                                <a:lnTo>
                                  <a:pt x="24" y="474"/>
                                </a:lnTo>
                                <a:lnTo>
                                  <a:pt x="9" y="416"/>
                                </a:lnTo>
                                <a:lnTo>
                                  <a:pt x="1" y="354"/>
                                </a:lnTo>
                                <a:lnTo>
                                  <a:pt x="0" y="320"/>
                                </a:lnTo>
                                <a:lnTo>
                                  <a:pt x="0" y="304"/>
                                </a:lnTo>
                                <a:lnTo>
                                  <a:pt x="6" y="242"/>
                                </a:lnTo>
                                <a:lnTo>
                                  <a:pt x="20" y="182"/>
                                </a:lnTo>
                                <a:lnTo>
                                  <a:pt x="29" y="156"/>
                                </a:lnTo>
                                <a:lnTo>
                                  <a:pt x="35" y="142"/>
                                </a:lnTo>
                                <a:lnTo>
                                  <a:pt x="67" y="84"/>
                                </a:lnTo>
                                <a:lnTo>
                                  <a:pt x="91" y="56"/>
                                </a:lnTo>
                                <a:lnTo>
                                  <a:pt x="99" y="46"/>
                                </a:lnTo>
                                <a:lnTo>
                                  <a:pt x="108" y="38"/>
                                </a:lnTo>
                                <a:lnTo>
                                  <a:pt x="117" y="32"/>
                                </a:lnTo>
                                <a:lnTo>
                                  <a:pt x="126" y="24"/>
                                </a:lnTo>
                                <a:lnTo>
                                  <a:pt x="136" y="20"/>
                                </a:lnTo>
                                <a:lnTo>
                                  <a:pt x="146" y="14"/>
                                </a:lnTo>
                                <a:lnTo>
                                  <a:pt x="156" y="10"/>
                                </a:lnTo>
                                <a:lnTo>
                                  <a:pt x="177" y="2"/>
                                </a:lnTo>
                                <a:lnTo>
                                  <a:pt x="188" y="0"/>
                                </a:lnTo>
                                <a:lnTo>
                                  <a:pt x="1084" y="0"/>
                                </a:lnTo>
                                <a:lnTo>
                                  <a:pt x="1095" y="2"/>
                                </a:lnTo>
                                <a:lnTo>
                                  <a:pt x="1116" y="10"/>
                                </a:lnTo>
                                <a:lnTo>
                                  <a:pt x="1126" y="14"/>
                                </a:lnTo>
                                <a:lnTo>
                                  <a:pt x="200" y="14"/>
                                </a:lnTo>
                                <a:lnTo>
                                  <a:pt x="190" y="16"/>
                                </a:lnTo>
                                <a:lnTo>
                                  <a:pt x="190" y="16"/>
                                </a:lnTo>
                                <a:lnTo>
                                  <a:pt x="180" y="18"/>
                                </a:lnTo>
                                <a:lnTo>
                                  <a:pt x="181" y="18"/>
                                </a:lnTo>
                                <a:lnTo>
                                  <a:pt x="171" y="20"/>
                                </a:lnTo>
                                <a:lnTo>
                                  <a:pt x="171" y="20"/>
                                </a:lnTo>
                                <a:lnTo>
                                  <a:pt x="161" y="24"/>
                                </a:lnTo>
                                <a:lnTo>
                                  <a:pt x="162" y="24"/>
                                </a:lnTo>
                                <a:lnTo>
                                  <a:pt x="152" y="28"/>
                                </a:lnTo>
                                <a:lnTo>
                                  <a:pt x="153" y="28"/>
                                </a:lnTo>
                                <a:lnTo>
                                  <a:pt x="143" y="32"/>
                                </a:lnTo>
                                <a:lnTo>
                                  <a:pt x="144" y="32"/>
                                </a:lnTo>
                                <a:lnTo>
                                  <a:pt x="135" y="38"/>
                                </a:lnTo>
                                <a:lnTo>
                                  <a:pt x="135" y="38"/>
                                </a:lnTo>
                                <a:lnTo>
                                  <a:pt x="126" y="44"/>
                                </a:lnTo>
                                <a:lnTo>
                                  <a:pt x="126" y="44"/>
                                </a:lnTo>
                                <a:lnTo>
                                  <a:pt x="118" y="50"/>
                                </a:lnTo>
                                <a:lnTo>
                                  <a:pt x="118" y="50"/>
                                </a:lnTo>
                                <a:lnTo>
                                  <a:pt x="109" y="58"/>
                                </a:lnTo>
                                <a:lnTo>
                                  <a:pt x="110" y="58"/>
                                </a:lnTo>
                                <a:lnTo>
                                  <a:pt x="102" y="66"/>
                                </a:lnTo>
                                <a:lnTo>
                                  <a:pt x="102" y="66"/>
                                </a:lnTo>
                                <a:lnTo>
                                  <a:pt x="94" y="74"/>
                                </a:lnTo>
                                <a:lnTo>
                                  <a:pt x="94" y="74"/>
                                </a:lnTo>
                                <a:lnTo>
                                  <a:pt x="88" y="82"/>
                                </a:lnTo>
                                <a:lnTo>
                                  <a:pt x="87" y="82"/>
                                </a:lnTo>
                                <a:lnTo>
                                  <a:pt x="79" y="92"/>
                                </a:lnTo>
                                <a:lnTo>
                                  <a:pt x="73" y="102"/>
                                </a:lnTo>
                                <a:lnTo>
                                  <a:pt x="66" y="114"/>
                                </a:lnTo>
                                <a:lnTo>
                                  <a:pt x="60" y="124"/>
                                </a:lnTo>
                                <a:lnTo>
                                  <a:pt x="54" y="136"/>
                                </a:lnTo>
                                <a:lnTo>
                                  <a:pt x="48" y="148"/>
                                </a:lnTo>
                                <a:lnTo>
                                  <a:pt x="43" y="160"/>
                                </a:lnTo>
                                <a:lnTo>
                                  <a:pt x="38" y="174"/>
                                </a:lnTo>
                                <a:lnTo>
                                  <a:pt x="35" y="186"/>
                                </a:lnTo>
                                <a:lnTo>
                                  <a:pt x="34" y="186"/>
                                </a:lnTo>
                                <a:lnTo>
                                  <a:pt x="30" y="200"/>
                                </a:lnTo>
                                <a:lnTo>
                                  <a:pt x="27" y="214"/>
                                </a:lnTo>
                                <a:lnTo>
                                  <a:pt x="24" y="228"/>
                                </a:lnTo>
                                <a:lnTo>
                                  <a:pt x="23" y="228"/>
                                </a:lnTo>
                                <a:lnTo>
                                  <a:pt x="21" y="244"/>
                                </a:lnTo>
                                <a:lnTo>
                                  <a:pt x="19" y="258"/>
                                </a:lnTo>
                                <a:lnTo>
                                  <a:pt x="17" y="274"/>
                                </a:lnTo>
                                <a:lnTo>
                                  <a:pt x="16" y="290"/>
                                </a:lnTo>
                                <a:lnTo>
                                  <a:pt x="15" y="304"/>
                                </a:lnTo>
                                <a:lnTo>
                                  <a:pt x="15" y="320"/>
                                </a:lnTo>
                                <a:lnTo>
                                  <a:pt x="15" y="336"/>
                                </a:lnTo>
                                <a:lnTo>
                                  <a:pt x="15" y="338"/>
                                </a:lnTo>
                                <a:lnTo>
                                  <a:pt x="16" y="352"/>
                                </a:lnTo>
                                <a:lnTo>
                                  <a:pt x="17" y="368"/>
                                </a:lnTo>
                                <a:lnTo>
                                  <a:pt x="19" y="384"/>
                                </a:lnTo>
                                <a:lnTo>
                                  <a:pt x="21" y="398"/>
                                </a:lnTo>
                                <a:lnTo>
                                  <a:pt x="23" y="414"/>
                                </a:lnTo>
                                <a:lnTo>
                                  <a:pt x="24" y="414"/>
                                </a:lnTo>
                                <a:lnTo>
                                  <a:pt x="27" y="428"/>
                                </a:lnTo>
                                <a:lnTo>
                                  <a:pt x="30" y="442"/>
                                </a:lnTo>
                                <a:lnTo>
                                  <a:pt x="34" y="456"/>
                                </a:lnTo>
                                <a:lnTo>
                                  <a:pt x="39" y="468"/>
                                </a:lnTo>
                                <a:lnTo>
                                  <a:pt x="43" y="482"/>
                                </a:lnTo>
                                <a:lnTo>
                                  <a:pt x="49" y="494"/>
                                </a:lnTo>
                                <a:lnTo>
                                  <a:pt x="54" y="506"/>
                                </a:lnTo>
                                <a:lnTo>
                                  <a:pt x="60" y="518"/>
                                </a:lnTo>
                                <a:lnTo>
                                  <a:pt x="66" y="528"/>
                                </a:lnTo>
                                <a:lnTo>
                                  <a:pt x="73" y="540"/>
                                </a:lnTo>
                                <a:lnTo>
                                  <a:pt x="80" y="550"/>
                                </a:lnTo>
                                <a:lnTo>
                                  <a:pt x="87" y="560"/>
                                </a:lnTo>
                                <a:lnTo>
                                  <a:pt x="88" y="560"/>
                                </a:lnTo>
                                <a:lnTo>
                                  <a:pt x="94" y="568"/>
                                </a:lnTo>
                                <a:lnTo>
                                  <a:pt x="94" y="568"/>
                                </a:lnTo>
                                <a:lnTo>
                                  <a:pt x="102" y="576"/>
                                </a:lnTo>
                                <a:lnTo>
                                  <a:pt x="102" y="576"/>
                                </a:lnTo>
                                <a:lnTo>
                                  <a:pt x="110" y="584"/>
                                </a:lnTo>
                                <a:lnTo>
                                  <a:pt x="109" y="584"/>
                                </a:lnTo>
                                <a:lnTo>
                                  <a:pt x="118" y="592"/>
                                </a:lnTo>
                                <a:lnTo>
                                  <a:pt x="118" y="592"/>
                                </a:lnTo>
                                <a:lnTo>
                                  <a:pt x="126" y="598"/>
                                </a:lnTo>
                                <a:lnTo>
                                  <a:pt x="126" y="598"/>
                                </a:lnTo>
                                <a:lnTo>
                                  <a:pt x="135" y="604"/>
                                </a:lnTo>
                                <a:lnTo>
                                  <a:pt x="135" y="604"/>
                                </a:lnTo>
                                <a:lnTo>
                                  <a:pt x="144" y="610"/>
                                </a:lnTo>
                                <a:lnTo>
                                  <a:pt x="143" y="610"/>
                                </a:lnTo>
                                <a:lnTo>
                                  <a:pt x="153" y="614"/>
                                </a:lnTo>
                                <a:lnTo>
                                  <a:pt x="152" y="614"/>
                                </a:lnTo>
                                <a:lnTo>
                                  <a:pt x="162" y="618"/>
                                </a:lnTo>
                                <a:lnTo>
                                  <a:pt x="161" y="618"/>
                                </a:lnTo>
                                <a:lnTo>
                                  <a:pt x="171" y="622"/>
                                </a:lnTo>
                                <a:lnTo>
                                  <a:pt x="171" y="622"/>
                                </a:lnTo>
                                <a:lnTo>
                                  <a:pt x="181" y="624"/>
                                </a:lnTo>
                                <a:lnTo>
                                  <a:pt x="180" y="624"/>
                                </a:lnTo>
                                <a:lnTo>
                                  <a:pt x="190" y="626"/>
                                </a:lnTo>
                                <a:lnTo>
                                  <a:pt x="190" y="626"/>
                                </a:lnTo>
                                <a:lnTo>
                                  <a:pt x="200" y="628"/>
                                </a:lnTo>
                                <a:lnTo>
                                  <a:pt x="1126" y="628"/>
                                </a:lnTo>
                                <a:lnTo>
                                  <a:pt x="1106" y="636"/>
                                </a:lnTo>
                                <a:lnTo>
                                  <a:pt x="1095" y="640"/>
                                </a:lnTo>
                                <a:lnTo>
                                  <a:pt x="1084" y="6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9" name="任意多边形 38"/>
                        <wps:cNvSpPr/>
                        <wps:spPr>
                          <a:xfrm>
                            <a:off x="5481" y="-1138"/>
                            <a:ext cx="1273" cy="6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3" h="642">
                                <a:moveTo>
                                  <a:pt x="1186" y="84"/>
                                </a:moveTo>
                                <a:lnTo>
                                  <a:pt x="1178" y="74"/>
                                </a:lnTo>
                                <a:lnTo>
                                  <a:pt x="1178" y="74"/>
                                </a:lnTo>
                                <a:lnTo>
                                  <a:pt x="1170" y="66"/>
                                </a:lnTo>
                                <a:lnTo>
                                  <a:pt x="1170" y="66"/>
                                </a:lnTo>
                                <a:lnTo>
                                  <a:pt x="1162" y="58"/>
                                </a:lnTo>
                                <a:lnTo>
                                  <a:pt x="1163" y="58"/>
                                </a:lnTo>
                                <a:lnTo>
                                  <a:pt x="1154" y="50"/>
                                </a:lnTo>
                                <a:lnTo>
                                  <a:pt x="1154" y="50"/>
                                </a:lnTo>
                                <a:lnTo>
                                  <a:pt x="1146" y="44"/>
                                </a:lnTo>
                                <a:lnTo>
                                  <a:pt x="1146" y="44"/>
                                </a:lnTo>
                                <a:lnTo>
                                  <a:pt x="1137" y="38"/>
                                </a:lnTo>
                                <a:lnTo>
                                  <a:pt x="1137" y="38"/>
                                </a:lnTo>
                                <a:lnTo>
                                  <a:pt x="1128" y="32"/>
                                </a:lnTo>
                                <a:lnTo>
                                  <a:pt x="1129" y="32"/>
                                </a:lnTo>
                                <a:lnTo>
                                  <a:pt x="1119" y="28"/>
                                </a:lnTo>
                                <a:lnTo>
                                  <a:pt x="1120" y="28"/>
                                </a:lnTo>
                                <a:lnTo>
                                  <a:pt x="1110" y="24"/>
                                </a:lnTo>
                                <a:lnTo>
                                  <a:pt x="1111" y="24"/>
                                </a:lnTo>
                                <a:lnTo>
                                  <a:pt x="1101" y="20"/>
                                </a:lnTo>
                                <a:lnTo>
                                  <a:pt x="1101" y="20"/>
                                </a:lnTo>
                                <a:lnTo>
                                  <a:pt x="1091" y="18"/>
                                </a:lnTo>
                                <a:lnTo>
                                  <a:pt x="1092" y="18"/>
                                </a:lnTo>
                                <a:lnTo>
                                  <a:pt x="1082" y="16"/>
                                </a:lnTo>
                                <a:lnTo>
                                  <a:pt x="1082" y="16"/>
                                </a:lnTo>
                                <a:lnTo>
                                  <a:pt x="1072" y="14"/>
                                </a:lnTo>
                                <a:lnTo>
                                  <a:pt x="1126" y="14"/>
                                </a:lnTo>
                                <a:lnTo>
                                  <a:pt x="1136" y="20"/>
                                </a:lnTo>
                                <a:lnTo>
                                  <a:pt x="1146" y="24"/>
                                </a:lnTo>
                                <a:lnTo>
                                  <a:pt x="1155" y="32"/>
                                </a:lnTo>
                                <a:lnTo>
                                  <a:pt x="1164" y="38"/>
                                </a:lnTo>
                                <a:lnTo>
                                  <a:pt x="1173" y="46"/>
                                </a:lnTo>
                                <a:lnTo>
                                  <a:pt x="1181" y="56"/>
                                </a:lnTo>
                                <a:lnTo>
                                  <a:pt x="1189" y="64"/>
                                </a:lnTo>
                                <a:lnTo>
                                  <a:pt x="1197" y="74"/>
                                </a:lnTo>
                                <a:lnTo>
                                  <a:pt x="1203" y="82"/>
                                </a:lnTo>
                                <a:lnTo>
                                  <a:pt x="1185" y="82"/>
                                </a:lnTo>
                                <a:lnTo>
                                  <a:pt x="1186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0" name="任意多边形 39"/>
                        <wps:cNvSpPr/>
                        <wps:spPr>
                          <a:xfrm>
                            <a:off x="5481" y="-1138"/>
                            <a:ext cx="1273" cy="6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3" h="642">
                                <a:moveTo>
                                  <a:pt x="86" y="84"/>
                                </a:moveTo>
                                <a:lnTo>
                                  <a:pt x="87" y="82"/>
                                </a:lnTo>
                                <a:lnTo>
                                  <a:pt x="88" y="82"/>
                                </a:lnTo>
                                <a:lnTo>
                                  <a:pt x="86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" name="任意多边形 40"/>
                        <wps:cNvSpPr/>
                        <wps:spPr>
                          <a:xfrm>
                            <a:off x="5481" y="-1138"/>
                            <a:ext cx="1273" cy="6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3" h="642">
                                <a:moveTo>
                                  <a:pt x="1238" y="188"/>
                                </a:moveTo>
                                <a:lnTo>
                                  <a:pt x="1233" y="174"/>
                                </a:lnTo>
                                <a:lnTo>
                                  <a:pt x="1229" y="160"/>
                                </a:lnTo>
                                <a:lnTo>
                                  <a:pt x="1224" y="148"/>
                                </a:lnTo>
                                <a:lnTo>
                                  <a:pt x="1218" y="136"/>
                                </a:lnTo>
                                <a:lnTo>
                                  <a:pt x="1212" y="124"/>
                                </a:lnTo>
                                <a:lnTo>
                                  <a:pt x="1206" y="114"/>
                                </a:lnTo>
                                <a:lnTo>
                                  <a:pt x="1199" y="102"/>
                                </a:lnTo>
                                <a:lnTo>
                                  <a:pt x="1192" y="92"/>
                                </a:lnTo>
                                <a:lnTo>
                                  <a:pt x="1193" y="92"/>
                                </a:lnTo>
                                <a:lnTo>
                                  <a:pt x="1185" y="82"/>
                                </a:lnTo>
                                <a:lnTo>
                                  <a:pt x="1203" y="82"/>
                                </a:lnTo>
                                <a:lnTo>
                                  <a:pt x="1237" y="142"/>
                                </a:lnTo>
                                <a:lnTo>
                                  <a:pt x="1243" y="156"/>
                                </a:lnTo>
                                <a:lnTo>
                                  <a:pt x="1248" y="168"/>
                                </a:lnTo>
                                <a:lnTo>
                                  <a:pt x="1252" y="182"/>
                                </a:lnTo>
                                <a:lnTo>
                                  <a:pt x="1253" y="186"/>
                                </a:lnTo>
                                <a:lnTo>
                                  <a:pt x="1238" y="186"/>
                                </a:lnTo>
                                <a:lnTo>
                                  <a:pt x="1238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2" name="任意多边形 41"/>
                        <wps:cNvSpPr/>
                        <wps:spPr>
                          <a:xfrm>
                            <a:off x="5481" y="-1138"/>
                            <a:ext cx="1273" cy="6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3" h="642">
                                <a:moveTo>
                                  <a:pt x="34" y="188"/>
                                </a:moveTo>
                                <a:lnTo>
                                  <a:pt x="34" y="186"/>
                                </a:lnTo>
                                <a:lnTo>
                                  <a:pt x="35" y="186"/>
                                </a:lnTo>
                                <a:lnTo>
                                  <a:pt x="34" y="1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3" name="任意多边形 42"/>
                        <wps:cNvSpPr/>
                        <wps:spPr>
                          <a:xfrm>
                            <a:off x="5481" y="-1138"/>
                            <a:ext cx="1273" cy="6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3" h="642">
                                <a:moveTo>
                                  <a:pt x="1249" y="230"/>
                                </a:moveTo>
                                <a:lnTo>
                                  <a:pt x="1245" y="214"/>
                                </a:lnTo>
                                <a:lnTo>
                                  <a:pt x="1242" y="200"/>
                                </a:lnTo>
                                <a:lnTo>
                                  <a:pt x="1238" y="186"/>
                                </a:lnTo>
                                <a:lnTo>
                                  <a:pt x="1253" y="186"/>
                                </a:lnTo>
                                <a:lnTo>
                                  <a:pt x="1256" y="196"/>
                                </a:lnTo>
                                <a:lnTo>
                                  <a:pt x="1263" y="226"/>
                                </a:lnTo>
                                <a:lnTo>
                                  <a:pt x="1264" y="228"/>
                                </a:lnTo>
                                <a:lnTo>
                                  <a:pt x="1249" y="228"/>
                                </a:lnTo>
                                <a:lnTo>
                                  <a:pt x="1249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4" name="任意多边形 43"/>
                        <wps:cNvSpPr/>
                        <wps:spPr>
                          <a:xfrm>
                            <a:off x="5481" y="-1138"/>
                            <a:ext cx="1273" cy="6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3" h="642">
                                <a:moveTo>
                                  <a:pt x="23" y="230"/>
                                </a:moveTo>
                                <a:lnTo>
                                  <a:pt x="23" y="228"/>
                                </a:lnTo>
                                <a:lnTo>
                                  <a:pt x="24" y="228"/>
                                </a:lnTo>
                                <a:lnTo>
                                  <a:pt x="23" y="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5" name="任意多边形 44"/>
                        <wps:cNvSpPr/>
                        <wps:spPr>
                          <a:xfrm>
                            <a:off x="5481" y="-1138"/>
                            <a:ext cx="1273" cy="6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3" h="642">
                                <a:moveTo>
                                  <a:pt x="1272" y="322"/>
                                </a:moveTo>
                                <a:lnTo>
                                  <a:pt x="1258" y="322"/>
                                </a:lnTo>
                                <a:lnTo>
                                  <a:pt x="1258" y="320"/>
                                </a:lnTo>
                                <a:lnTo>
                                  <a:pt x="1257" y="304"/>
                                </a:lnTo>
                                <a:lnTo>
                                  <a:pt x="1256" y="290"/>
                                </a:lnTo>
                                <a:lnTo>
                                  <a:pt x="1255" y="274"/>
                                </a:lnTo>
                                <a:lnTo>
                                  <a:pt x="1253" y="258"/>
                                </a:lnTo>
                                <a:lnTo>
                                  <a:pt x="1251" y="244"/>
                                </a:lnTo>
                                <a:lnTo>
                                  <a:pt x="1249" y="228"/>
                                </a:lnTo>
                                <a:lnTo>
                                  <a:pt x="1264" y="228"/>
                                </a:lnTo>
                                <a:lnTo>
                                  <a:pt x="1271" y="288"/>
                                </a:lnTo>
                                <a:lnTo>
                                  <a:pt x="1273" y="320"/>
                                </a:lnTo>
                                <a:lnTo>
                                  <a:pt x="1272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6" name="任意多边形 45"/>
                        <wps:cNvSpPr/>
                        <wps:spPr>
                          <a:xfrm>
                            <a:off x="5481" y="-1138"/>
                            <a:ext cx="1273" cy="6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3" h="642">
                                <a:moveTo>
                                  <a:pt x="15" y="306"/>
                                </a:moveTo>
                                <a:lnTo>
                                  <a:pt x="15" y="304"/>
                                </a:lnTo>
                                <a:lnTo>
                                  <a:pt x="15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" name="任意多边形 46"/>
                        <wps:cNvSpPr/>
                        <wps:spPr>
                          <a:xfrm>
                            <a:off x="5481" y="-1138"/>
                            <a:ext cx="1273" cy="6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3" h="642">
                                <a:moveTo>
                                  <a:pt x="1257" y="306"/>
                                </a:moveTo>
                                <a:lnTo>
                                  <a:pt x="1257" y="304"/>
                                </a:lnTo>
                                <a:lnTo>
                                  <a:pt x="1257" y="3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8" name="任意多边形 47"/>
                        <wps:cNvSpPr/>
                        <wps:spPr>
                          <a:xfrm>
                            <a:off x="5481" y="-1138"/>
                            <a:ext cx="1273" cy="6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3" h="642">
                                <a:moveTo>
                                  <a:pt x="15" y="321"/>
                                </a:moveTo>
                                <a:lnTo>
                                  <a:pt x="15" y="320"/>
                                </a:lnTo>
                                <a:lnTo>
                                  <a:pt x="15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9" name="任意多边形 48"/>
                        <wps:cNvSpPr/>
                        <wps:spPr>
                          <a:xfrm>
                            <a:off x="5481" y="-1138"/>
                            <a:ext cx="1273" cy="6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3" h="642">
                                <a:moveTo>
                                  <a:pt x="1257" y="321"/>
                                </a:moveTo>
                                <a:lnTo>
                                  <a:pt x="1257" y="320"/>
                                </a:lnTo>
                                <a:lnTo>
                                  <a:pt x="1257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0" name="任意多边形 49"/>
                        <wps:cNvSpPr/>
                        <wps:spPr>
                          <a:xfrm>
                            <a:off x="5481" y="-1138"/>
                            <a:ext cx="1273" cy="6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3" h="642">
                                <a:moveTo>
                                  <a:pt x="15" y="322"/>
                                </a:moveTo>
                                <a:lnTo>
                                  <a:pt x="15" y="321"/>
                                </a:lnTo>
                                <a:lnTo>
                                  <a:pt x="15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1" name="任意多边形 50"/>
                        <wps:cNvSpPr/>
                        <wps:spPr>
                          <a:xfrm>
                            <a:off x="5481" y="-1138"/>
                            <a:ext cx="1273" cy="6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3" h="642">
                                <a:moveTo>
                                  <a:pt x="1272" y="338"/>
                                </a:moveTo>
                                <a:lnTo>
                                  <a:pt x="1257" y="338"/>
                                </a:lnTo>
                                <a:lnTo>
                                  <a:pt x="1257" y="321"/>
                                </a:lnTo>
                                <a:lnTo>
                                  <a:pt x="1258" y="322"/>
                                </a:lnTo>
                                <a:lnTo>
                                  <a:pt x="1272" y="322"/>
                                </a:lnTo>
                                <a:lnTo>
                                  <a:pt x="1272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2" name="任意多边形 51"/>
                        <wps:cNvSpPr/>
                        <wps:spPr>
                          <a:xfrm>
                            <a:off x="5481" y="-1138"/>
                            <a:ext cx="1273" cy="6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3" h="642">
                                <a:moveTo>
                                  <a:pt x="15" y="338"/>
                                </a:moveTo>
                                <a:lnTo>
                                  <a:pt x="15" y="336"/>
                                </a:lnTo>
                                <a:lnTo>
                                  <a:pt x="15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3" name="任意多边形 52"/>
                        <wps:cNvSpPr/>
                        <wps:spPr>
                          <a:xfrm>
                            <a:off x="5481" y="-1138"/>
                            <a:ext cx="1273" cy="6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3" h="642">
                                <a:moveTo>
                                  <a:pt x="1264" y="414"/>
                                </a:moveTo>
                                <a:lnTo>
                                  <a:pt x="1249" y="414"/>
                                </a:lnTo>
                                <a:lnTo>
                                  <a:pt x="1251" y="398"/>
                                </a:lnTo>
                                <a:lnTo>
                                  <a:pt x="1253" y="384"/>
                                </a:lnTo>
                                <a:lnTo>
                                  <a:pt x="1255" y="368"/>
                                </a:lnTo>
                                <a:lnTo>
                                  <a:pt x="1256" y="352"/>
                                </a:lnTo>
                                <a:lnTo>
                                  <a:pt x="1257" y="336"/>
                                </a:lnTo>
                                <a:lnTo>
                                  <a:pt x="1257" y="338"/>
                                </a:lnTo>
                                <a:lnTo>
                                  <a:pt x="1272" y="338"/>
                                </a:lnTo>
                                <a:lnTo>
                                  <a:pt x="1271" y="354"/>
                                </a:lnTo>
                                <a:lnTo>
                                  <a:pt x="1270" y="370"/>
                                </a:lnTo>
                                <a:lnTo>
                                  <a:pt x="1268" y="386"/>
                                </a:lnTo>
                                <a:lnTo>
                                  <a:pt x="1266" y="400"/>
                                </a:lnTo>
                                <a:lnTo>
                                  <a:pt x="1264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4" name="任意多边形 53"/>
                        <wps:cNvSpPr/>
                        <wps:spPr>
                          <a:xfrm>
                            <a:off x="5481" y="-1138"/>
                            <a:ext cx="1273" cy="6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3" h="642">
                                <a:moveTo>
                                  <a:pt x="24" y="414"/>
                                </a:moveTo>
                                <a:lnTo>
                                  <a:pt x="23" y="414"/>
                                </a:lnTo>
                                <a:lnTo>
                                  <a:pt x="23" y="412"/>
                                </a:lnTo>
                                <a:lnTo>
                                  <a:pt x="24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5" name="任意多边形 54"/>
                        <wps:cNvSpPr/>
                        <wps:spPr>
                          <a:xfrm>
                            <a:off x="5481" y="-1138"/>
                            <a:ext cx="1273" cy="6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3" h="642">
                                <a:moveTo>
                                  <a:pt x="1203" y="560"/>
                                </a:moveTo>
                                <a:lnTo>
                                  <a:pt x="1185" y="560"/>
                                </a:lnTo>
                                <a:lnTo>
                                  <a:pt x="1193" y="550"/>
                                </a:lnTo>
                                <a:lnTo>
                                  <a:pt x="1192" y="550"/>
                                </a:lnTo>
                                <a:lnTo>
                                  <a:pt x="1200" y="540"/>
                                </a:lnTo>
                                <a:lnTo>
                                  <a:pt x="1206" y="528"/>
                                </a:lnTo>
                                <a:lnTo>
                                  <a:pt x="1212" y="518"/>
                                </a:lnTo>
                                <a:lnTo>
                                  <a:pt x="1218" y="506"/>
                                </a:lnTo>
                                <a:lnTo>
                                  <a:pt x="1224" y="494"/>
                                </a:lnTo>
                                <a:lnTo>
                                  <a:pt x="1229" y="482"/>
                                </a:lnTo>
                                <a:lnTo>
                                  <a:pt x="1234" y="468"/>
                                </a:lnTo>
                                <a:lnTo>
                                  <a:pt x="1238" y="456"/>
                                </a:lnTo>
                                <a:lnTo>
                                  <a:pt x="1242" y="442"/>
                                </a:lnTo>
                                <a:lnTo>
                                  <a:pt x="1245" y="428"/>
                                </a:lnTo>
                                <a:lnTo>
                                  <a:pt x="1249" y="412"/>
                                </a:lnTo>
                                <a:lnTo>
                                  <a:pt x="1249" y="414"/>
                                </a:lnTo>
                                <a:lnTo>
                                  <a:pt x="1264" y="414"/>
                                </a:lnTo>
                                <a:lnTo>
                                  <a:pt x="1263" y="416"/>
                                </a:lnTo>
                                <a:lnTo>
                                  <a:pt x="1256" y="446"/>
                                </a:lnTo>
                                <a:lnTo>
                                  <a:pt x="1252" y="460"/>
                                </a:lnTo>
                                <a:lnTo>
                                  <a:pt x="1248" y="474"/>
                                </a:lnTo>
                                <a:lnTo>
                                  <a:pt x="1243" y="486"/>
                                </a:lnTo>
                                <a:lnTo>
                                  <a:pt x="1237" y="500"/>
                                </a:lnTo>
                                <a:lnTo>
                                  <a:pt x="1205" y="558"/>
                                </a:lnTo>
                                <a:lnTo>
                                  <a:pt x="1203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6" name="任意多边形 55"/>
                        <wps:cNvSpPr/>
                        <wps:spPr>
                          <a:xfrm>
                            <a:off x="5481" y="-1138"/>
                            <a:ext cx="1273" cy="6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3" h="642">
                                <a:moveTo>
                                  <a:pt x="88" y="560"/>
                                </a:moveTo>
                                <a:lnTo>
                                  <a:pt x="87" y="560"/>
                                </a:lnTo>
                                <a:lnTo>
                                  <a:pt x="86" y="558"/>
                                </a:lnTo>
                                <a:lnTo>
                                  <a:pt x="88" y="5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7" name="任意多边形 56"/>
                        <wps:cNvSpPr/>
                        <wps:spPr>
                          <a:xfrm>
                            <a:off x="5481" y="-1138"/>
                            <a:ext cx="1273" cy="64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73" h="642">
                                <a:moveTo>
                                  <a:pt x="1126" y="628"/>
                                </a:moveTo>
                                <a:lnTo>
                                  <a:pt x="1072" y="628"/>
                                </a:lnTo>
                                <a:lnTo>
                                  <a:pt x="1082" y="626"/>
                                </a:lnTo>
                                <a:lnTo>
                                  <a:pt x="1082" y="626"/>
                                </a:lnTo>
                                <a:lnTo>
                                  <a:pt x="1092" y="624"/>
                                </a:lnTo>
                                <a:lnTo>
                                  <a:pt x="1091" y="624"/>
                                </a:lnTo>
                                <a:lnTo>
                                  <a:pt x="1101" y="622"/>
                                </a:lnTo>
                                <a:lnTo>
                                  <a:pt x="1101" y="622"/>
                                </a:lnTo>
                                <a:lnTo>
                                  <a:pt x="1111" y="618"/>
                                </a:lnTo>
                                <a:lnTo>
                                  <a:pt x="1110" y="618"/>
                                </a:lnTo>
                                <a:lnTo>
                                  <a:pt x="1120" y="614"/>
                                </a:lnTo>
                                <a:lnTo>
                                  <a:pt x="1119" y="614"/>
                                </a:lnTo>
                                <a:lnTo>
                                  <a:pt x="1129" y="610"/>
                                </a:lnTo>
                                <a:lnTo>
                                  <a:pt x="1128" y="610"/>
                                </a:lnTo>
                                <a:lnTo>
                                  <a:pt x="1137" y="604"/>
                                </a:lnTo>
                                <a:lnTo>
                                  <a:pt x="1137" y="604"/>
                                </a:lnTo>
                                <a:lnTo>
                                  <a:pt x="1146" y="598"/>
                                </a:lnTo>
                                <a:lnTo>
                                  <a:pt x="1146" y="598"/>
                                </a:lnTo>
                                <a:lnTo>
                                  <a:pt x="1154" y="592"/>
                                </a:lnTo>
                                <a:lnTo>
                                  <a:pt x="1154" y="592"/>
                                </a:lnTo>
                                <a:lnTo>
                                  <a:pt x="1163" y="584"/>
                                </a:lnTo>
                                <a:lnTo>
                                  <a:pt x="1162" y="584"/>
                                </a:lnTo>
                                <a:lnTo>
                                  <a:pt x="1170" y="576"/>
                                </a:lnTo>
                                <a:lnTo>
                                  <a:pt x="1170" y="576"/>
                                </a:lnTo>
                                <a:lnTo>
                                  <a:pt x="1178" y="568"/>
                                </a:lnTo>
                                <a:lnTo>
                                  <a:pt x="1178" y="568"/>
                                </a:lnTo>
                                <a:lnTo>
                                  <a:pt x="1186" y="558"/>
                                </a:lnTo>
                                <a:lnTo>
                                  <a:pt x="1185" y="560"/>
                                </a:lnTo>
                                <a:lnTo>
                                  <a:pt x="1203" y="560"/>
                                </a:lnTo>
                                <a:lnTo>
                                  <a:pt x="1197" y="568"/>
                                </a:lnTo>
                                <a:lnTo>
                                  <a:pt x="1189" y="578"/>
                                </a:lnTo>
                                <a:lnTo>
                                  <a:pt x="1181" y="586"/>
                                </a:lnTo>
                                <a:lnTo>
                                  <a:pt x="1173" y="596"/>
                                </a:lnTo>
                                <a:lnTo>
                                  <a:pt x="1164" y="604"/>
                                </a:lnTo>
                                <a:lnTo>
                                  <a:pt x="1155" y="610"/>
                                </a:lnTo>
                                <a:lnTo>
                                  <a:pt x="1146" y="618"/>
                                </a:lnTo>
                                <a:lnTo>
                                  <a:pt x="1136" y="622"/>
                                </a:lnTo>
                                <a:lnTo>
                                  <a:pt x="1126" y="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205.3pt;margin-top:-3.05pt;height:32.1pt;width:63.65pt;z-index:-251651072;mso-width-relative:page;mso-height-relative:page;" coordorigin="5481,-1138" coordsize="1273,642" o:gfxdata="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">
                <o:lock v:ext="edit" aspectratio="f"/>
                <v:shape id="任意多边形 37" o:spid="_x0000_s1026" o:spt="100" style="position:absolute;left:5481;top:-1138;height:642;width:1273;" fillcolor="#000000" filled="t" stroked="f" coordsize="1273,642" o:gfxdata="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lvNEugAAANsA&#10;AAAPAAAAAAAAAAEAIAAAACIAAABkcnMvZG93bnJldi54bWxQSwECFAAUAAAACACHTuJAMy8FnjsA&#10;AAA5AAAAEAAAAAAAAAABACAAAAAJAQAAZHJzL3NoYXBleG1sLnhtbFBLBQYAAAAABgAGAFsBAACz&#10;AwAAAAA=&#10;" path="m1084,642l188,642,177,640,166,636,146,628,136,622,126,618,117,610,108,604,99,596,91,586,83,578,75,568,40,512,29,486,24,474,9,416,1,354,0,320,0,304,6,242,20,182,29,156,35,142,67,84,91,56,99,46,108,38,117,32,126,24,136,20,146,14,156,10,177,2,188,0,1084,0,1095,2,1116,10,1126,14,200,14,190,16,190,16,180,18,181,18,171,20,171,20,161,24,162,24,152,28,153,28,143,32,144,32,135,38,135,38,126,44,126,44,118,50,118,50,109,58,110,58,102,66,102,66,94,74,94,74,88,82,87,82,79,92,73,102,66,114,60,124,54,136,48,148,43,160,38,174,35,186,34,186,30,200,27,214,24,228,23,228,21,244,19,258,17,274,16,290,15,304,15,320,15,336,15,338,16,352,17,368,19,384,21,398,23,414,24,414,27,428,30,442,34,456,39,468,43,482,49,494,54,506,60,518,66,528,73,540,80,550,87,560,88,560,94,568,94,568,102,576,102,576,110,584,109,584,118,592,118,592,126,598,126,598,135,604,135,604,144,610,143,610,153,614,152,614,162,618,161,618,171,622,171,622,181,624,180,624,190,626,190,626,200,628,1126,628,1106,636,1095,640,1084,642xe">
                  <v:fill on="t" focussize="0,0"/>
                  <v:stroke on="f"/>
                  <v:imagedata o:title=""/>
                  <o:lock v:ext="edit" aspectratio="f"/>
                </v:shape>
                <v:shape id="任意多边形 38" o:spid="_x0000_s1026" o:spt="100" style="position:absolute;left:5481;top:-1138;height:642;width:1273;" fillcolor="#000000" filled="t" stroked="f" coordsize="1273,642" o:gfxdata="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NpW374A&#10;AADbAAAADwAAAAAAAAABACAAAAAiAAAAZHJzL2Rvd25yZXYueG1sUEsBAhQAFAAAAAgAh07iQDMv&#10;BZ47AAAAOQAAABAAAAAAAAAAAQAgAAAADQEAAGRycy9zaGFwZXhtbC54bWxQSwUGAAAAAAYABgBb&#10;AQAAtwMAAAAA&#10;" path="m1186,84l1178,74,1178,74,1170,66,1170,66,1162,58,1163,58,1154,50,1154,50,1146,44,1146,44,1137,38,1137,38,1128,32,1129,32,1119,28,1120,28,1110,24,1111,24,1101,20,1101,20,1091,18,1092,18,1082,16,1082,16,1072,14,1126,14,1136,20,1146,24,1155,32,1164,38,1173,46,1181,56,1189,64,1197,74,1203,82,1185,82,1186,84xe">
                  <v:fill on="t" focussize="0,0"/>
                  <v:stroke on="f"/>
                  <v:imagedata o:title=""/>
                  <o:lock v:ext="edit" aspectratio="f"/>
                </v:shape>
                <v:shape id="任意多边形 39" o:spid="_x0000_s1026" o:spt="100" style="position:absolute;left:5481;top:-1138;height:642;width:1273;" fillcolor="#000000" filled="t" stroked="f" coordsize="1273,642" o:gfxdata="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55ow/ugAAANsA&#10;AAAPAAAAAAAAAAEAIAAAACIAAABkcnMvZG93bnJldi54bWxQSwECFAAUAAAACACHTuJAMy8FnjsA&#10;AAA5AAAAEAAAAAAAAAABACAAAAAJAQAAZHJzL3NoYXBleG1sLnhtbFBLBQYAAAAABgAGAFsBAACz&#10;AwAAAAA=&#10;" path="m86,84l87,82,88,82,86,84xe">
                  <v:fill on="t" focussize="0,0"/>
                  <v:stroke on="f"/>
                  <v:imagedata o:title=""/>
                  <o:lock v:ext="edit" aspectratio="f"/>
                </v:shape>
                <v:shape id="任意多边形 40" o:spid="_x0000_s1026" o:spt="100" style="position:absolute;left:5481;top:-1138;height:642;width:1273;" fillcolor="#000000" filled="t" stroked="f" coordsize="1273,642" o:gfxdata="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qKaS8AAAA&#10;2wAAAA8AAAAAAAAAAQAgAAAAIgAAAGRycy9kb3ducmV2LnhtbFBLAQIUABQAAAAIAIdO4kAzLwWe&#10;OwAAADkAAAAQAAAAAAAAAAEAIAAAAAsBAABkcnMvc2hhcGV4bWwueG1sUEsFBgAAAAAGAAYAWwEA&#10;ALUDAAAAAA==&#10;" path="m1238,188l1233,174,1229,160,1224,148,1218,136,1212,124,1206,114,1199,102,1192,92,1193,92,1185,82,1203,82,1237,142,1243,156,1248,168,1252,182,1253,186,1238,186,1238,188xe">
                  <v:fill on="t" focussize="0,0"/>
                  <v:stroke on="f"/>
                  <v:imagedata o:title=""/>
                  <o:lock v:ext="edit" aspectratio="f"/>
                </v:shape>
                <v:shape id="任意多边形 41" o:spid="_x0000_s1026" o:spt="100" style="position:absolute;left:5481;top:-1138;height:642;width:1273;" fillcolor="#000000" filled="t" stroked="f" coordsize="1273,642" o:gfxdata="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Z4t9O8AAAA&#10;2wAAAA8AAAAAAAAAAQAgAAAAIgAAAGRycy9kb3ducmV2LnhtbFBLAQIUABQAAAAIAIdO4kAzLwWe&#10;OwAAADkAAAAQAAAAAAAAAAEAIAAAAAsBAABkcnMvc2hhcGV4bWwueG1sUEsFBgAAAAAGAAYAWwEA&#10;ALUDAAAAAA==&#10;" path="m34,188l34,186,35,186,34,188xe">
                  <v:fill on="t" focussize="0,0"/>
                  <v:stroke on="f"/>
                  <v:imagedata o:title=""/>
                  <o:lock v:ext="edit" aspectratio="f"/>
                </v:shape>
                <v:shape id="任意多边形 42" o:spid="_x0000_s1026" o:spt="100" style="position:absolute;left:5481;top:-1138;height:642;width:1273;" fillcolor="#000000" filled="t" stroked="f" coordsize="1273,642" o:gfxdata="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NBJIvQAA&#10;ANsAAAAPAAAAAAAAAAEAIAAAACIAAABkcnMvZG93bnJldi54bWxQSwECFAAUAAAACACHTuJAMy8F&#10;njsAAAA5AAAAEAAAAAAAAAABACAAAAAMAQAAZHJzL3NoYXBleG1sLnhtbFBLBQYAAAAABgAGAFsB&#10;AAC2AwAAAAA=&#10;" path="m1249,230l1245,214,1242,200,1238,186,1253,186,1256,196,1263,226,1264,228,1249,228,1249,230xe">
                  <v:fill on="t" focussize="0,0"/>
                  <v:stroke on="f"/>
                  <v:imagedata o:title=""/>
                  <o:lock v:ext="edit" aspectratio="f"/>
                </v:shape>
                <v:shape id="任意多边形 43" o:spid="_x0000_s1026" o:spt="100" style="position:absolute;left:5481;top:-1138;height:642;width:1273;" fillcolor="#000000" filled="t" stroked="f" coordsize="1273,642" o:gfxdata="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dijy8AAAA&#10;2wAAAA8AAAAAAAAAAQAgAAAAIgAAAGRycy9kb3ducmV2LnhtbFBLAQIUABQAAAAIAIdO4kAzLwWe&#10;OwAAADkAAAAQAAAAAAAAAAEAIAAAAAsBAABkcnMvc2hhcGV4bWwueG1sUEsFBgAAAAAGAAYAWwEA&#10;ALUDAAAAAA==&#10;" path="m23,230l23,228,24,228,23,230xe">
                  <v:fill on="t" focussize="0,0"/>
                  <v:stroke on="f"/>
                  <v:imagedata o:title=""/>
                  <o:lock v:ext="edit" aspectratio="f"/>
                </v:shape>
                <v:shape id="任意多边形 44" o:spid="_x0000_s1026" o:spt="100" style="position:absolute;left:5481;top:-1138;height:642;width:1273;" fillcolor="#000000" filled="t" stroked="f" coordsize="1273,642" o:gfxdata="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kS+nvQAA&#10;ANsAAAAPAAAAAAAAAAEAIAAAACIAAABkcnMvZG93bnJldi54bWxQSwECFAAUAAAACACHTuJAMy8F&#10;njsAAAA5AAAAEAAAAAAAAAABACAAAAAMAQAAZHJzL3NoYXBleG1sLnhtbFBLBQYAAAAABgAGAFsB&#10;AAC2AwAAAAA=&#10;" path="m1272,322l1258,322,1258,320,1257,304,1256,290,1255,274,1253,258,1251,244,1249,228,1264,228,1271,288,1273,320,1272,322xe">
                  <v:fill on="t" focussize="0,0"/>
                  <v:stroke on="f"/>
                  <v:imagedata o:title=""/>
                  <o:lock v:ext="edit" aspectratio="f"/>
                </v:shape>
                <v:shape id="任意多边形 45" o:spid="_x0000_s1026" o:spt="100" style="position:absolute;left:5481;top:-1138;height:642;width:1273;" fillcolor="#000000" filled="t" stroked="f" coordsize="1273,642" o:gfxdata="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DsdC8AAAA&#10;2wAAAA8AAAAAAAAAAQAgAAAAIgAAAGRycy9kb3ducmV2LnhtbFBLAQIUABQAAAAIAIdO4kAzLwWe&#10;OwAAADkAAAAQAAAAAAAAAAEAIAAAAAsBAABkcnMvc2hhcGV4bWwueG1sUEsFBgAAAAAGAAYAWwEA&#10;ALUDAAAAAA==&#10;" path="m15,306l15,304,15,306xe">
                  <v:fill on="t" focussize="0,0"/>
                  <v:stroke on="f"/>
                  <v:imagedata o:title=""/>
                  <o:lock v:ext="edit" aspectratio="f"/>
                </v:shape>
                <v:shape id="任意多边形 46" o:spid="_x0000_s1026" o:spt="100" style="position:absolute;left:5481;top:-1138;height:642;width:1273;" fillcolor="#000000" filled="t" stroked="f" coordsize="1273,642" o:gfxdata="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DxRLvQAA&#10;ANsAAAAPAAAAAAAAAAEAIAAAACIAAABkcnMvZG93bnJldi54bWxQSwECFAAUAAAACACHTuJAMy8F&#10;njsAAAA5AAAAEAAAAAAAAAABACAAAAAMAQAAZHJzL3NoYXBleG1sLnhtbFBLBQYAAAAABgAGAFsB&#10;AAC2AwAAAAA=&#10;" path="m1257,306l1257,304,1257,306xe">
                  <v:fill on="t" focussize="0,0"/>
                  <v:stroke on="f"/>
                  <v:imagedata o:title=""/>
                  <o:lock v:ext="edit" aspectratio="f"/>
                </v:shape>
                <v:shape id="任意多边形 47" o:spid="_x0000_s1026" o:spt="100" style="position:absolute;left:5481;top:-1138;height:642;width:1273;" fillcolor="#000000" filled="t" stroked="f" coordsize="1273,642" o:gfxdata="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kIA5ugAAANsA&#10;AAAPAAAAAAAAAAEAIAAAACIAAABkcnMvZG93bnJldi54bWxQSwECFAAUAAAACACHTuJAMy8FnjsA&#10;AAA5AAAAEAAAAAAAAAABACAAAAAJAQAAZHJzL3NoYXBleG1sLnhtbFBLBQYAAAAABgAGAFsBAACz&#10;AwAAAAA=&#10;" path="m15,321l15,320,15,321xe">
                  <v:fill on="t" focussize="0,0"/>
                  <v:stroke on="f"/>
                  <v:imagedata o:title=""/>
                  <o:lock v:ext="edit" aspectratio="f"/>
                </v:shape>
                <v:shape id="任意多边形 48" o:spid="_x0000_s1026" o:spt="100" style="position:absolute;left:5481;top:-1138;height:642;width:1273;" fillcolor="#000000" filled="t" stroked="f" coordsize="1273,642" o:gfxdata="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3CWivQAA&#10;ANsAAAAPAAAAAAAAAAEAIAAAACIAAABkcnMvZG93bnJldi54bWxQSwECFAAUAAAACACHTuJAMy8F&#10;njsAAAA5AAAAEAAAAAAAAAABACAAAAAMAQAAZHJzL3NoYXBleG1sLnhtbFBLBQYAAAAABgAGAFsB&#10;AAC2AwAAAAA=&#10;" path="m1257,321l1257,320,1257,321xe">
                  <v:fill on="t" focussize="0,0"/>
                  <v:stroke on="f"/>
                  <v:imagedata o:title=""/>
                  <o:lock v:ext="edit" aspectratio="f"/>
                </v:shape>
                <v:shape id="任意多边形 49" o:spid="_x0000_s1026" o:spt="100" style="position:absolute;left:5481;top:-1138;height:642;width:1273;" fillcolor="#000000" filled="t" stroked="f" coordsize="1273,642" o:gfxdata="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8PxriugAAANsA&#10;AAAPAAAAAAAAAAEAIAAAACIAAABkcnMvZG93bnJldi54bWxQSwECFAAUAAAACACHTuJAMy8FnjsA&#10;AAA5AAAAEAAAAAAAAAABACAAAAAJAQAAZHJzL3NoYXBleG1sLnhtbFBLBQYAAAAABgAGAFsBAACz&#10;AwAAAAA=&#10;" path="m15,322l15,321,15,322xe">
                  <v:fill on="t" focussize="0,0"/>
                  <v:stroke on="f"/>
                  <v:imagedata o:title=""/>
                  <o:lock v:ext="edit" aspectratio="f"/>
                </v:shape>
                <v:shape id="任意多边形 50" o:spid="_x0000_s1026" o:spt="100" style="position:absolute;left:5481;top:-1138;height:642;width:1273;" fillcolor="#000000" filled="t" stroked="f" coordsize="1273,642" o:gfxdata="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zv3m8AAAA&#10;2wAAAA8AAAAAAAAAAQAgAAAAIgAAAGRycy9kb3ducmV2LnhtbFBLAQIUABQAAAAIAIdO4kAzLwWe&#10;OwAAADkAAAAQAAAAAAAAAAEAIAAAAAsBAABkcnMvc2hhcGV4bWwueG1sUEsFBgAAAAAGAAYAWwEA&#10;ALUDAAAAAA==&#10;" path="m1272,338l1257,338,1257,321,1258,322,1272,322,1272,338xe">
                  <v:fill on="t" focussize="0,0"/>
                  <v:stroke on="f"/>
                  <v:imagedata o:title=""/>
                  <o:lock v:ext="edit" aspectratio="f"/>
                </v:shape>
                <v:shape id="任意多边形 51" o:spid="_x0000_s1026" o:spt="100" style="position:absolute;left:5481;top:-1138;height:642;width:1273;" fillcolor="#000000" filled="t" stroked="f" coordsize="1273,642" o:gfxdata="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OhIQ68AAAA&#10;2wAAAA8AAAAAAAAAAQAgAAAAIgAAAGRycy9kb3ducmV2LnhtbFBLAQIUABQAAAAIAIdO4kAzLwWe&#10;OwAAADkAAAAQAAAAAAAAAAEAIAAAAAsBAABkcnMvc2hhcGV4bWwueG1sUEsFBgAAAAAGAAYAWwEA&#10;ALUDAAAAAA==&#10;" path="m15,338l15,336,15,338xe">
                  <v:fill on="t" focussize="0,0"/>
                  <v:stroke on="f"/>
                  <v:imagedata o:title=""/>
                  <o:lock v:ext="edit" aspectratio="f"/>
                </v:shape>
                <v:shape id="任意多边形 52" o:spid="_x0000_s1026" o:spt="100" style="position:absolute;left:5481;top:-1138;height:642;width:1273;" fillcolor="#000000" filled="t" stroked="f" coordsize="1273,642" o:gfxdata="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O2Elb4A&#10;AADbAAAADwAAAAAAAAABACAAAAAiAAAAZHJzL2Rvd25yZXYueG1sUEsBAhQAFAAAAAgAh07iQDMv&#10;BZ47AAAAOQAAABAAAAAAAAAAAQAgAAAADQEAAGRycy9zaGFwZXhtbC54bWxQSwUGAAAAAAYABgBb&#10;AQAAtwMAAAAA&#10;" path="m1264,414l1249,414,1251,398,1253,384,1255,368,1256,352,1257,336,1257,338,1272,338,1271,354,1270,370,1268,386,1266,400,1264,414xe">
                  <v:fill on="t" focussize="0,0"/>
                  <v:stroke on="f"/>
                  <v:imagedata o:title=""/>
                  <o:lock v:ext="edit" aspectratio="f"/>
                </v:shape>
                <v:shape id="任意多边形 53" o:spid="_x0000_s1026" o:spt="100" style="position:absolute;left:5481;top:-1138;height:642;width:1273;" fillcolor="#000000" filled="t" stroked="f" coordsize="1273,642" o:gfxdata="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BBzhvQAA&#10;ANsAAAAPAAAAAAAAAAEAIAAAACIAAABkcnMvZG93bnJldi54bWxQSwECFAAUAAAACACHTuJAMy8F&#10;njsAAAA5AAAAEAAAAAAAAAABACAAAAAMAQAAZHJzL3NoYXBleG1sLnhtbFBLBQYAAAAABgAGAFsB&#10;AAC2AwAAAAA=&#10;" path="m24,414l23,414,23,412,24,414xe">
                  <v:fill on="t" focussize="0,0"/>
                  <v:stroke on="f"/>
                  <v:imagedata o:title=""/>
                  <o:lock v:ext="edit" aspectratio="f"/>
                </v:shape>
                <v:shape id="任意多边形 54" o:spid="_x0000_s1026" o:spt="100" style="position:absolute;left:5481;top:-1138;height:642;width:1273;" fillcolor="#000000" filled="t" stroked="f" coordsize="1273,642" o:gfxdata="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SLl6vQAA&#10;ANsAAAAPAAAAAAAAAAEAIAAAACIAAABkcnMvZG93bnJldi54bWxQSwECFAAUAAAACACHTuJAMy8F&#10;njsAAAA5AAAAEAAAAAAAAAABACAAAAAMAQAAZHJzL3NoYXBleG1sLnhtbFBLBQYAAAAABgAGAFsB&#10;AAC2AwAAAAA=&#10;" path="m1203,560l1185,560,1193,550,1192,550,1200,540,1206,528,1212,518,1218,506,1224,494,1229,482,1234,468,1238,456,1242,442,1245,428,1249,412,1249,414,1264,414,1263,416,1256,446,1252,460,1248,474,1243,486,1237,500,1205,558,1203,560xe">
                  <v:fill on="t" focussize="0,0"/>
                  <v:stroke on="f"/>
                  <v:imagedata o:title=""/>
                  <o:lock v:ext="edit" aspectratio="f"/>
                </v:shape>
                <v:shape id="任意多边形 55" o:spid="_x0000_s1026" o:spt="100" style="position:absolute;left:5481;top:-1138;height:642;width:1273;" fillcolor="#000000" filled="t" stroked="f" coordsize="1273,642" o:gfxdata="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yaJw28AAAA&#10;2wAAAA8AAAAAAAAAAQAgAAAAIgAAAGRycy9kb3ducmV2LnhtbFBLAQIUABQAAAAIAIdO4kAzLwWe&#10;OwAAADkAAAAQAAAAAAAAAAEAIAAAAAsBAABkcnMvc2hhcGV4bWwueG1sUEsFBgAAAAAGAAYAWwEA&#10;ALUDAAAAAA==&#10;" path="m88,560l87,560,86,558,88,560xe">
                  <v:fill on="t" focussize="0,0"/>
                  <v:stroke on="f"/>
                  <v:imagedata o:title=""/>
                  <o:lock v:ext="edit" aspectratio="f"/>
                </v:shape>
                <v:shape id="任意多边形 56" o:spid="_x0000_s1026" o:spt="100" style="position:absolute;left:5481;top:-1138;height:642;width:1273;" fillcolor="#000000" filled="t" stroked="f" coordsize="1273,642" o:gfxdata="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9aClr4A&#10;AADbAAAADwAAAAAAAAABACAAAAAiAAAAZHJzL2Rvd25yZXYueG1sUEsBAhQAFAAAAAgAh07iQDMv&#10;BZ47AAAAOQAAABAAAAAAAAAAAQAgAAAADQEAAGRycy9zaGFwZXhtbC54bWxQSwUGAAAAAAYABgBb&#10;AQAAtwMAAAAA&#10;" path="m1126,628l1072,628,1082,626,1082,626,1092,624,1091,624,1101,622,1101,622,1111,618,1110,618,1120,614,1119,614,1129,610,1128,610,1137,604,1137,604,1146,598,1146,598,1154,592,1154,592,1163,584,1162,584,1170,576,1170,576,1178,568,1178,568,1186,558,1185,560,1203,560,1197,568,1189,578,1181,586,1173,596,1164,604,1155,610,1146,618,1136,622,1126,628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before="4" w:line="150" w:lineRule="exact"/>
        <w:rPr>
          <w:sz w:val="15"/>
          <w:szCs w:val="15"/>
        </w:rPr>
      </w:pPr>
    </w:p>
    <w:p>
      <w:pPr>
        <w:spacing w:before="0" w:line="220" w:lineRule="exact"/>
        <w:rPr>
          <w:sz w:val="22"/>
          <w:szCs w:val="22"/>
        </w:rPr>
      </w:pPr>
    </w:p>
    <w:p>
      <w:pPr>
        <w:spacing w:before="0" w:line="220" w:lineRule="exact"/>
        <w:rPr>
          <w:sz w:val="22"/>
          <w:szCs w:val="22"/>
        </w:rPr>
      </w:pPr>
    </w:p>
    <w:p>
      <w:pPr>
        <w:spacing w:before="0" w:line="220" w:lineRule="exact"/>
        <w:rPr>
          <w:sz w:val="22"/>
          <w:szCs w:val="22"/>
        </w:rPr>
      </w:pPr>
    </w:p>
    <w:p>
      <w:pPr>
        <w:spacing w:before="0" w:line="220" w:lineRule="exact"/>
        <w:rPr>
          <w:sz w:val="22"/>
          <w:szCs w:val="22"/>
        </w:rPr>
      </w:pPr>
    </w:p>
    <w:p>
      <w:pPr>
        <w:spacing w:before="0" w:line="220" w:lineRule="exact"/>
        <w:rPr>
          <w:sz w:val="22"/>
          <w:szCs w:val="22"/>
        </w:rPr>
      </w:pPr>
      <w:r>
        <w:rPr>
          <w:sz w:val="22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327660</wp:posOffset>
                </wp:positionH>
                <wp:positionV relativeFrom="paragraph">
                  <wp:posOffset>123825</wp:posOffset>
                </wp:positionV>
                <wp:extent cx="2284730" cy="883920"/>
                <wp:effectExtent l="0" t="0" r="1270" b="11430"/>
                <wp:wrapNone/>
                <wp:docPr id="108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191260" y="3506470"/>
                          <a:ext cx="2284730" cy="883920"/>
                          <a:chOff x="1891" y="152"/>
                          <a:chExt cx="3598" cy="1392"/>
                        </a:xfrm>
                      </wpg:grpSpPr>
                      <wps:wsp>
                        <wps:cNvPr id="92" name="任意多边形 91"/>
                        <wps:cNvSpPr/>
                        <wps:spPr>
                          <a:xfrm>
                            <a:off x="1891" y="152"/>
                            <a:ext cx="3598" cy="13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98" h="1392">
                                <a:moveTo>
                                  <a:pt x="3135" y="1392"/>
                                </a:moveTo>
                                <a:lnTo>
                                  <a:pt x="0" y="1392"/>
                                </a:lnTo>
                                <a:lnTo>
                                  <a:pt x="0" y="0"/>
                                </a:lnTo>
                                <a:lnTo>
                                  <a:pt x="3135" y="0"/>
                                </a:lnTo>
                                <a:lnTo>
                                  <a:pt x="3135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380"/>
                                </a:lnTo>
                                <a:lnTo>
                                  <a:pt x="6" y="1380"/>
                                </a:lnTo>
                                <a:lnTo>
                                  <a:pt x="12" y="1386"/>
                                </a:lnTo>
                                <a:lnTo>
                                  <a:pt x="3135" y="1386"/>
                                </a:lnTo>
                                <a:lnTo>
                                  <a:pt x="3135" y="13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3" name="任意多边形 92"/>
                        <wps:cNvSpPr/>
                        <wps:spPr>
                          <a:xfrm>
                            <a:off x="1891" y="152"/>
                            <a:ext cx="3598" cy="13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98" h="1392"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4" name="任意多边形 93"/>
                        <wps:cNvSpPr/>
                        <wps:spPr>
                          <a:xfrm>
                            <a:off x="1891" y="152"/>
                            <a:ext cx="3598" cy="13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98" h="1392">
                                <a:moveTo>
                                  <a:pt x="3123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3123" y="6"/>
                                </a:lnTo>
                                <a:lnTo>
                                  <a:pt x="312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5" name="任意多边形 94"/>
                        <wps:cNvSpPr/>
                        <wps:spPr>
                          <a:xfrm>
                            <a:off x="1891" y="152"/>
                            <a:ext cx="3598" cy="13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98" h="1392">
                                <a:moveTo>
                                  <a:pt x="3594" y="1199"/>
                                </a:moveTo>
                                <a:lnTo>
                                  <a:pt x="3576" y="1199"/>
                                </a:lnTo>
                                <a:lnTo>
                                  <a:pt x="3580" y="1188"/>
                                </a:lnTo>
                                <a:lnTo>
                                  <a:pt x="3562" y="1187"/>
                                </a:lnTo>
                                <a:lnTo>
                                  <a:pt x="3123" y="814"/>
                                </a:lnTo>
                                <a:lnTo>
                                  <a:pt x="3123" y="6"/>
                                </a:lnTo>
                                <a:lnTo>
                                  <a:pt x="3129" y="12"/>
                                </a:lnTo>
                                <a:lnTo>
                                  <a:pt x="3135" y="12"/>
                                </a:lnTo>
                                <a:lnTo>
                                  <a:pt x="3135" y="807"/>
                                </a:lnTo>
                                <a:lnTo>
                                  <a:pt x="3133" y="807"/>
                                </a:lnTo>
                                <a:lnTo>
                                  <a:pt x="3135" y="811"/>
                                </a:lnTo>
                                <a:lnTo>
                                  <a:pt x="3138" y="811"/>
                                </a:lnTo>
                                <a:lnTo>
                                  <a:pt x="3594" y="1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6" name="任意多边形 95"/>
                        <wps:cNvSpPr/>
                        <wps:spPr>
                          <a:xfrm>
                            <a:off x="1891" y="152"/>
                            <a:ext cx="3598" cy="13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98" h="1392">
                                <a:moveTo>
                                  <a:pt x="3135" y="12"/>
                                </a:moveTo>
                                <a:lnTo>
                                  <a:pt x="3129" y="12"/>
                                </a:lnTo>
                                <a:lnTo>
                                  <a:pt x="3123" y="6"/>
                                </a:lnTo>
                                <a:lnTo>
                                  <a:pt x="3135" y="6"/>
                                </a:lnTo>
                                <a:lnTo>
                                  <a:pt x="313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7" name="任意多边形 96"/>
                        <wps:cNvSpPr/>
                        <wps:spPr>
                          <a:xfrm>
                            <a:off x="1891" y="152"/>
                            <a:ext cx="3598" cy="13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98" h="1392">
                                <a:moveTo>
                                  <a:pt x="3135" y="811"/>
                                </a:moveTo>
                                <a:lnTo>
                                  <a:pt x="3133" y="807"/>
                                </a:lnTo>
                                <a:lnTo>
                                  <a:pt x="3135" y="809"/>
                                </a:lnTo>
                                <a:lnTo>
                                  <a:pt x="3135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8" name="任意多边形 97"/>
                        <wps:cNvSpPr/>
                        <wps:spPr>
                          <a:xfrm>
                            <a:off x="1891" y="152"/>
                            <a:ext cx="3598" cy="13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98" h="1392">
                                <a:moveTo>
                                  <a:pt x="3135" y="809"/>
                                </a:moveTo>
                                <a:lnTo>
                                  <a:pt x="3133" y="807"/>
                                </a:lnTo>
                                <a:lnTo>
                                  <a:pt x="3135" y="807"/>
                                </a:lnTo>
                                <a:lnTo>
                                  <a:pt x="3135" y="8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9" name="任意多边形 98"/>
                        <wps:cNvSpPr/>
                        <wps:spPr>
                          <a:xfrm>
                            <a:off x="1891" y="152"/>
                            <a:ext cx="3598" cy="13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98" h="1392">
                                <a:moveTo>
                                  <a:pt x="3138" y="811"/>
                                </a:moveTo>
                                <a:lnTo>
                                  <a:pt x="3135" y="811"/>
                                </a:lnTo>
                                <a:lnTo>
                                  <a:pt x="3135" y="809"/>
                                </a:lnTo>
                                <a:lnTo>
                                  <a:pt x="3138" y="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0" name="任意多边形 99"/>
                        <wps:cNvSpPr/>
                        <wps:spPr>
                          <a:xfrm>
                            <a:off x="1891" y="152"/>
                            <a:ext cx="3598" cy="13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98" h="1392">
                                <a:moveTo>
                                  <a:pt x="3123" y="1386"/>
                                </a:moveTo>
                                <a:lnTo>
                                  <a:pt x="3123" y="1150"/>
                                </a:lnTo>
                                <a:lnTo>
                                  <a:pt x="3200" y="1156"/>
                                </a:lnTo>
                                <a:lnTo>
                                  <a:pt x="3135" y="1156"/>
                                </a:lnTo>
                                <a:lnTo>
                                  <a:pt x="3129" y="1162"/>
                                </a:lnTo>
                                <a:lnTo>
                                  <a:pt x="3135" y="1163"/>
                                </a:lnTo>
                                <a:lnTo>
                                  <a:pt x="3135" y="1380"/>
                                </a:lnTo>
                                <a:lnTo>
                                  <a:pt x="3129" y="1380"/>
                                </a:lnTo>
                                <a:lnTo>
                                  <a:pt x="3123" y="1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1" name="任意多边形 100"/>
                        <wps:cNvSpPr/>
                        <wps:spPr>
                          <a:xfrm>
                            <a:off x="1891" y="152"/>
                            <a:ext cx="3598" cy="13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98" h="1392">
                                <a:moveTo>
                                  <a:pt x="3135" y="1163"/>
                                </a:moveTo>
                                <a:lnTo>
                                  <a:pt x="3129" y="1162"/>
                                </a:lnTo>
                                <a:lnTo>
                                  <a:pt x="3135" y="1156"/>
                                </a:lnTo>
                                <a:lnTo>
                                  <a:pt x="3135" y="1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2" name="任意多边形 101"/>
                        <wps:cNvSpPr/>
                        <wps:spPr>
                          <a:xfrm>
                            <a:off x="1891" y="152"/>
                            <a:ext cx="3598" cy="13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98" h="1392">
                                <a:moveTo>
                                  <a:pt x="3598" y="1202"/>
                                </a:moveTo>
                                <a:lnTo>
                                  <a:pt x="3135" y="1163"/>
                                </a:lnTo>
                                <a:lnTo>
                                  <a:pt x="3135" y="1156"/>
                                </a:lnTo>
                                <a:lnTo>
                                  <a:pt x="3200" y="1156"/>
                                </a:lnTo>
                                <a:lnTo>
                                  <a:pt x="3562" y="1187"/>
                                </a:lnTo>
                                <a:lnTo>
                                  <a:pt x="3576" y="1199"/>
                                </a:lnTo>
                                <a:lnTo>
                                  <a:pt x="3594" y="1199"/>
                                </a:lnTo>
                                <a:lnTo>
                                  <a:pt x="3598" y="1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3" name="任意多边形 102"/>
                        <wps:cNvSpPr/>
                        <wps:spPr>
                          <a:xfrm>
                            <a:off x="1891" y="152"/>
                            <a:ext cx="3598" cy="13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98" h="1392">
                                <a:moveTo>
                                  <a:pt x="3576" y="1199"/>
                                </a:moveTo>
                                <a:lnTo>
                                  <a:pt x="3562" y="1187"/>
                                </a:lnTo>
                                <a:lnTo>
                                  <a:pt x="3580" y="1188"/>
                                </a:lnTo>
                                <a:lnTo>
                                  <a:pt x="3576" y="1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4" name="任意多边形 103"/>
                        <wps:cNvSpPr/>
                        <wps:spPr>
                          <a:xfrm>
                            <a:off x="1891" y="152"/>
                            <a:ext cx="3598" cy="13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98" h="1392">
                                <a:moveTo>
                                  <a:pt x="12" y="1386"/>
                                </a:moveTo>
                                <a:lnTo>
                                  <a:pt x="6" y="1380"/>
                                </a:lnTo>
                                <a:lnTo>
                                  <a:pt x="12" y="1380"/>
                                </a:lnTo>
                                <a:lnTo>
                                  <a:pt x="12" y="1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5" name="任意多边形 104"/>
                        <wps:cNvSpPr/>
                        <wps:spPr>
                          <a:xfrm>
                            <a:off x="1891" y="152"/>
                            <a:ext cx="3598" cy="13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98" h="1392">
                                <a:moveTo>
                                  <a:pt x="3123" y="1386"/>
                                </a:moveTo>
                                <a:lnTo>
                                  <a:pt x="12" y="1386"/>
                                </a:lnTo>
                                <a:lnTo>
                                  <a:pt x="12" y="1380"/>
                                </a:lnTo>
                                <a:lnTo>
                                  <a:pt x="3123" y="1380"/>
                                </a:lnTo>
                                <a:lnTo>
                                  <a:pt x="3123" y="1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6" name="任意多边形 105"/>
                        <wps:cNvSpPr/>
                        <wps:spPr>
                          <a:xfrm>
                            <a:off x="1891" y="152"/>
                            <a:ext cx="3598" cy="13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98" h="1392">
                                <a:moveTo>
                                  <a:pt x="3135" y="1386"/>
                                </a:moveTo>
                                <a:lnTo>
                                  <a:pt x="3123" y="1386"/>
                                </a:lnTo>
                                <a:lnTo>
                                  <a:pt x="3129" y="1380"/>
                                </a:lnTo>
                                <a:lnTo>
                                  <a:pt x="3135" y="1380"/>
                                </a:lnTo>
                                <a:lnTo>
                                  <a:pt x="3135" y="1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0" o:spid="_x0000_s1026" o:spt="203" style="position:absolute;left:0pt;margin-left:25.8pt;margin-top:9.75pt;height:69.6pt;width:179.9pt;z-index:-251640832;mso-width-relative:page;mso-height-relative:page;" coordorigin="1891,152" coordsize="3598,1392" o:gfxdata="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">
                <o:lock v:ext="edit" aspectratio="f"/>
                <v:shape id="任意多边形 91" o:spid="_x0000_s1026" o:spt="100" style="position:absolute;left:1891;top:152;height:1392;width:3598;" fillcolor="#000001" filled="t" stroked="f" coordsize="3598,1392" o:gfxdata="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L1ya74A&#10;AADbAAAADwAAAAAAAAABACAAAAAiAAAAZHJzL2Rvd25yZXYueG1sUEsBAhQAFAAAAAgAh07iQDMv&#10;BZ47AAAAOQAAABAAAAAAAAAAAQAgAAAADQEAAGRycy9zaGFwZXhtbC54bWxQSwUGAAAAAAYABgBb&#10;AQAAtwMAAAAA&#10;" path="m3135,1392l0,1392,0,0,3135,0,3135,6,12,6,6,12,12,12,12,1380,6,1380,12,1386,3135,1386,3135,1392xe">
                  <v:fill on="t" focussize="0,0"/>
                  <v:stroke on="f"/>
                  <v:imagedata o:title=""/>
                  <o:lock v:ext="edit" aspectratio="f"/>
                </v:shape>
                <v:shape id="任意多边形 92" o:spid="_x0000_s1026" o:spt="100" style="position:absolute;left:1891;top:152;height:1392;width:3598;" fillcolor="#000001" filled="t" stroked="f" coordsize="3598,1392" o:gfxdata="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/HX8L4A&#10;AADbAAAADwAAAAAAAAABACAAAAAiAAAAZHJzL2Rvd25yZXYueG1sUEsBAhQAFAAAAAgAh07iQDMv&#10;BZ47AAAAOQAAABAAAAAAAAAAAQAgAAAADQEAAGRycy9zaGFwZXhtbC54bWxQSwUGAAAAAAYABgBb&#10;AQAAtwMAAAAA&#10;" path="m12,12l6,12,12,6,12,12xe">
                  <v:fill on="t" focussize="0,0"/>
                  <v:stroke on="f"/>
                  <v:imagedata o:title=""/>
                  <o:lock v:ext="edit" aspectratio="f"/>
                </v:shape>
                <v:shape id="任意多边形 93" o:spid="_x0000_s1026" o:spt="100" style="position:absolute;left:1891;top:152;height:1392;width:3598;" fillcolor="#000001" filled="t" stroked="f" coordsize="3598,1392" o:gfxdata="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wYT4S/&#10;AAAA2wAAAA8AAAAAAAAAAQAgAAAAIgAAAGRycy9kb3ducmV2LnhtbFBLAQIUABQAAAAIAIdO4kAz&#10;LwWeOwAAADkAAAAQAAAAAAAAAAEAIAAAAA4BAABkcnMvc2hhcGV4bWwueG1sUEsFBgAAAAAGAAYA&#10;WwEAALgDAAAAAA==&#10;" path="m3123,12l12,12,12,6,3123,6,3123,12xe">
                  <v:fill on="t" focussize="0,0"/>
                  <v:stroke on="f"/>
                  <v:imagedata o:title=""/>
                  <o:lock v:ext="edit" aspectratio="f"/>
                </v:shape>
                <v:shape id="任意多边形 94" o:spid="_x0000_s1026" o:spt="100" style="position:absolute;left:1891;top:152;height:1392;width:3598;" fillcolor="#000001" filled="t" stroked="f" coordsize="3598,1392" o:gfxdata="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NU6h+/&#10;AAAA2wAAAA8AAAAAAAAAAQAgAAAAIgAAAGRycy9kb3ducmV2LnhtbFBLAQIUABQAAAAIAIdO4kAz&#10;LwWeOwAAADkAAAAQAAAAAAAAAAEAIAAAAA4BAABkcnMvc2hhcGV4bWwueG1sUEsFBgAAAAAGAAYA&#10;WwEAALgDAAAAAA==&#10;" path="m3594,1199l3576,1199,3580,1188,3562,1187,3123,814,3123,6,3129,12,3135,12,3135,807,3133,807,3135,811,3138,811,3594,1199xe">
                  <v:fill on="t" focussize="0,0"/>
                  <v:stroke on="f"/>
                  <v:imagedata o:title=""/>
                  <o:lock v:ext="edit" aspectratio="f"/>
                </v:shape>
                <v:shape id="任意多边形 95" o:spid="_x0000_s1026" o:spt="100" style="position:absolute;left:1891;top:152;height:1392;width:3598;" fillcolor="#000001" filled="t" stroked="f" coordsize="3598,1392" o:gfxdata="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4Z0aL4A&#10;AADbAAAADwAAAAAAAAABACAAAAAiAAAAZHJzL2Rvd25yZXYueG1sUEsBAhQAFAAAAAgAh07iQDMv&#10;BZ47AAAAOQAAABAAAAAAAAAAAQAgAAAADQEAAGRycy9zaGFwZXhtbC54bWxQSwUGAAAAAAYABgBb&#10;AQAAtwMAAAAA&#10;" path="m3135,12l3129,12,3123,6,3135,6,3135,12xe">
                  <v:fill on="t" focussize="0,0"/>
                  <v:stroke on="f"/>
                  <v:imagedata o:title=""/>
                  <o:lock v:ext="edit" aspectratio="f"/>
                </v:shape>
                <v:shape id="任意多边形 96" o:spid="_x0000_s1026" o:spt="100" style="position:absolute;left:1891;top:152;height:1392;width:3598;" fillcolor="#000001" filled="t" stroked="f" coordsize="3598,1392" o:gfxdata="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ytHzvQAA&#10;ANsAAAAPAAAAAAAAAAEAIAAAACIAAABkcnMvZG93bnJldi54bWxQSwECFAAUAAAACACHTuJAMy8F&#10;njsAAAA5AAAAEAAAAAAAAAABACAAAAAMAQAAZHJzL3NoYXBleG1sLnhtbFBLBQYAAAAABgAGAFsB&#10;AAC2AwAAAAA=&#10;" path="m3135,811l3133,807,3135,809,3135,811xe">
                  <v:fill on="t" focussize="0,0"/>
                  <v:stroke on="f"/>
                  <v:imagedata o:title=""/>
                  <o:lock v:ext="edit" aspectratio="f"/>
                </v:shape>
                <v:shape id="任意多边形 97" o:spid="_x0000_s1026" o:spt="100" style="position:absolute;left:1891;top:152;height:1392;width:3598;" fillcolor="#000001" filled="t" stroked="f" coordsize="3598,1392" o:gfxdata="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VUWBugAAANsA&#10;AAAPAAAAAAAAAAEAIAAAACIAAABkcnMvZG93bnJldi54bWxQSwECFAAUAAAACACHTuJAMy8FnjsA&#10;AAA5AAAAEAAAAAAAAAABACAAAAAJAQAAZHJzL3NoYXBleG1sLnhtbFBLBQYAAAAABgAGAFsBAACz&#10;AwAAAAA=&#10;" path="m3135,809l3133,807,3135,807,3135,809xe">
                  <v:fill on="t" focussize="0,0"/>
                  <v:stroke on="f"/>
                  <v:imagedata o:title=""/>
                  <o:lock v:ext="edit" aspectratio="f"/>
                </v:shape>
                <v:shape id="任意多边形 98" o:spid="_x0000_s1026" o:spt="100" style="position:absolute;left:1891;top:152;height:1392;width:3598;" fillcolor="#000001" filled="t" stroked="f" coordsize="3598,1392" o:gfxdata="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hngGr4A&#10;AADbAAAADwAAAAAAAAABACAAAAAiAAAAZHJzL2Rvd25yZXYueG1sUEsBAhQAFAAAAAgAh07iQDMv&#10;BZ47AAAAOQAAABAAAAAAAAAAAQAgAAAADQEAAGRycy9zaGFwZXhtbC54bWxQSwUGAAAAAAYABgBb&#10;AQAAtwMAAAAA&#10;" path="m3138,811l3135,811,3135,809,3138,811xe">
                  <v:fill on="t" focussize="0,0"/>
                  <v:stroke on="f"/>
                  <v:imagedata o:title=""/>
                  <o:lock v:ext="edit" aspectratio="f"/>
                </v:shape>
                <v:shape id="任意多边形 99" o:spid="_x0000_s1026" o:spt="100" style="position:absolute;left:1891;top:152;height:1392;width:3598;" fillcolor="#000001" filled="t" stroked="f" coordsize="3598,1392" o:gfxdata="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T/XmW/&#10;AAAA3AAAAA8AAAAAAAAAAQAgAAAAIgAAAGRycy9kb3ducmV2LnhtbFBLAQIUABQAAAAIAIdO4kAz&#10;LwWeOwAAADkAAAAQAAAAAAAAAAEAIAAAAA4BAABkcnMvc2hhcGV4bWwueG1sUEsFBgAAAAAGAAYA&#10;WwEAALgDAAAAAA==&#10;" path="m3123,1386l3123,1150,3200,1156,3135,1156,3129,1162,3135,1163,3135,1380,3129,1380,3123,1386xe">
                  <v:fill on="t" focussize="0,0"/>
                  <v:stroke on="f"/>
                  <v:imagedata o:title=""/>
                  <o:lock v:ext="edit" aspectratio="f"/>
                </v:shape>
                <v:shape id="任意多边形 100" o:spid="_x0000_s1026" o:spt="100" style="position:absolute;left:1891;top:152;height:1392;width:3598;" fillcolor="#000001" filled="t" stroked="f" coordsize="3598,1392" o:gfxdata="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z+/68AAAA&#10;3AAAAA8AAAAAAAAAAQAgAAAAIgAAAGRycy9kb3ducmV2LnhtbFBLAQIUABQAAAAIAIdO4kAzLwWe&#10;OwAAADkAAAAQAAAAAAAAAAEAIAAAAAsBAABkcnMvc2hhcGV4bWwueG1sUEsFBgAAAAAGAAYAWwEA&#10;ALUDAAAAAA==&#10;" path="m3135,1163l3129,1162,3135,1156,3135,1163xe">
                  <v:fill on="t" focussize="0,0"/>
                  <v:stroke on="f"/>
                  <v:imagedata o:title=""/>
                  <o:lock v:ext="edit" aspectratio="f"/>
                </v:shape>
                <v:shape id="任意多边形 101" o:spid="_x0000_s1026" o:spt="100" style="position:absolute;left:1891;top:152;height:1392;width:3598;" fillcolor="#000001" filled="t" stroked="f" coordsize="3598,1392" o:gfxdata="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2FlibsAAADc&#10;AAAADwAAAAAAAAABACAAAAAiAAAAZHJzL2Rvd25yZXYueG1sUEsBAhQAFAAAAAgAh07iQDMvBZ47&#10;AAAAOQAAABAAAAAAAAAAAQAgAAAACgEAAGRycy9zaGFwZXhtbC54bWxQSwUGAAAAAAYABgBbAQAA&#10;tAMAAAAA&#10;" path="m3598,1202l3135,1163,3135,1156,3200,1156,3562,1187,3576,1199,3594,1199,3598,1202xe">
                  <v:fill on="t" focussize="0,0"/>
                  <v:stroke on="f"/>
                  <v:imagedata o:title=""/>
                  <o:lock v:ext="edit" aspectratio="f"/>
                </v:shape>
                <v:shape id="任意多边形 102" o:spid="_x0000_s1026" o:spt="100" style="position:absolute;left:1891;top:152;height:1392;width:3598;" fillcolor="#000001" filled="t" stroked="f" coordsize="3598,1392" o:gfxdata="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C3AErsAAADc&#10;AAAADwAAAAAAAAABACAAAAAiAAAAZHJzL2Rvd25yZXYueG1sUEsBAhQAFAAAAAgAh07iQDMvBZ47&#10;AAAAOQAAABAAAAAAAAAAAQAgAAAACgEAAGRycy9zaGFwZXhtbC54bWxQSwUGAAAAAAYABgBbAQAA&#10;tAMAAAAA&#10;" path="m3576,1199l3562,1187,3580,1188,3576,1199xe">
                  <v:fill on="t" focussize="0,0"/>
                  <v:stroke on="f"/>
                  <v:imagedata o:title=""/>
                  <o:lock v:ext="edit" aspectratio="f"/>
                </v:shape>
                <v:shape id="任意多边形 103" o:spid="_x0000_s1026" o:spt="100" style="position:absolute;left:1891;top:152;height:1392;width:3598;" fillcolor="#000001" filled="t" stroked="f" coordsize="3598,1392" o:gfxdata="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EWGa8AAAA&#10;3AAAAA8AAAAAAAAAAQAgAAAAIgAAAGRycy9kb3ducmV2LnhtbFBLAQIUABQAAAAIAIdO4kAzLwWe&#10;OwAAADkAAAAQAAAAAAAAAAEAIAAAAAsBAABkcnMvc2hhcGV4bWwueG1sUEsFBgAAAAAGAAYAWwEA&#10;ALUDAAAAAA==&#10;" path="m12,1386l6,1380,12,1380,12,1386xe">
                  <v:fill on="t" focussize="0,0"/>
                  <v:stroke on="f"/>
                  <v:imagedata o:title=""/>
                  <o:lock v:ext="edit" aspectratio="f"/>
                </v:shape>
                <v:shape id="任意多边形 104" o:spid="_x0000_s1026" o:spt="100" style="position:absolute;left:1891;top:152;height:1392;width:3598;" fillcolor="#000001" filled="t" stroked="f" coordsize="3598,1392" o:gfxdata="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SI/f28AAAA&#10;3AAAAA8AAAAAAAAAAQAgAAAAIgAAAGRycy9kb3ducmV2LnhtbFBLAQIUABQAAAAIAIdO4kAzLwWe&#10;OwAAADkAAAAQAAAAAAAAAAEAIAAAAAsBAABkcnMvc2hhcGV4bWwueG1sUEsFBgAAAAAGAAYAWwEA&#10;ALUDAAAAAA==&#10;" path="m3123,1386l12,1386,12,1380,3123,1380,3123,1386xe">
                  <v:fill on="t" focussize="0,0"/>
                  <v:stroke on="f"/>
                  <v:imagedata o:title=""/>
                  <o:lock v:ext="edit" aspectratio="f"/>
                </v:shape>
                <v:shape id="任意多边形 105" o:spid="_x0000_s1026" o:spt="100" style="position:absolute;left:1891;top:152;height:1392;width:3598;" fillcolor="#000001" filled="t" stroked="f" coordsize="3598,1392" o:gfxdata="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aY4q8AAAA&#10;3AAAAA8AAAAAAAAAAQAgAAAAIgAAAGRycy9kb3ducmV2LnhtbFBLAQIUABQAAAAIAIdO4kAzLwWe&#10;OwAAADkAAAAQAAAAAAAAAAEAIAAAAAsBAABkcnMvc2hhcGV4bWwueG1sUEsFBgAAAAAGAAYAWwEA&#10;ALUDAAAAAA==&#10;" path="m3135,1386l3123,1386,3129,1380,3135,1380,3135,1386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86" w:right="0"/>
        <w:jc w:val="both"/>
        <w:textAlignment w:val="auto"/>
        <w:rPr>
          <w:spacing w:val="8"/>
          <w:w w:val="95"/>
        </w:rPr>
      </w:pPr>
      <w:r>
        <w:rPr>
          <w:spacing w:val="8"/>
          <w:w w:val="95"/>
        </w:rPr>
        <w:t>对案</w:t>
      </w:r>
      <w:r>
        <w:rPr>
          <w:spacing w:val="6"/>
          <w:w w:val="95"/>
        </w:rPr>
        <w:t>件</w:t>
      </w:r>
      <w:r>
        <w:rPr>
          <w:spacing w:val="8"/>
          <w:w w:val="95"/>
        </w:rPr>
        <w:t>的违法事</w:t>
      </w:r>
      <w:r>
        <w:rPr>
          <w:spacing w:val="6"/>
          <w:w w:val="95"/>
        </w:rPr>
        <w:t>实</w:t>
      </w:r>
      <w:r>
        <w:rPr>
          <w:spacing w:val="8"/>
          <w:w w:val="95"/>
        </w:rPr>
        <w:t>、证据、</w:t>
      </w:r>
      <w:r>
        <w:rPr>
          <w:w w:val="95"/>
        </w:rPr>
        <w:t>调</w:t>
      </w:r>
      <w:r>
        <w:rPr>
          <w:w w:val="99"/>
        </w:rPr>
        <w:t xml:space="preserve"> </w:t>
      </w:r>
      <w:r>
        <w:rPr>
          <w:spacing w:val="8"/>
          <w:w w:val="95"/>
        </w:rPr>
        <w:t>查取</w:t>
      </w:r>
      <w:r>
        <w:rPr>
          <w:spacing w:val="6"/>
          <w:w w:val="95"/>
        </w:rPr>
        <w:t>证</w:t>
      </w:r>
      <w:r>
        <w:rPr>
          <w:spacing w:val="8"/>
          <w:w w:val="95"/>
        </w:rPr>
        <w:t>程序、法</w:t>
      </w:r>
      <w:r>
        <w:rPr>
          <w:spacing w:val="6"/>
          <w:w w:val="95"/>
        </w:rPr>
        <w:t>律</w:t>
      </w:r>
      <w:r>
        <w:rPr>
          <w:spacing w:val="8"/>
          <w:w w:val="95"/>
        </w:rPr>
        <w:t>适用处罚</w:t>
      </w:r>
      <w:r>
        <w:rPr>
          <w:w w:val="95"/>
        </w:rPr>
        <w:t>种</w:t>
      </w:r>
      <w:r>
        <w:rPr>
          <w:w w:val="99"/>
        </w:rPr>
        <w:t xml:space="preserve"> </w:t>
      </w:r>
      <w:r>
        <w:rPr>
          <w:spacing w:val="8"/>
          <w:w w:val="95"/>
        </w:rPr>
        <w:t>类和</w:t>
      </w:r>
      <w:r>
        <w:rPr>
          <w:spacing w:val="6"/>
          <w:w w:val="95"/>
        </w:rPr>
        <w:t>幅</w:t>
      </w:r>
      <w:r>
        <w:rPr>
          <w:spacing w:val="8"/>
          <w:w w:val="95"/>
        </w:rPr>
        <w:t>度、当事</w:t>
      </w:r>
      <w:r>
        <w:rPr>
          <w:spacing w:val="6"/>
          <w:w w:val="95"/>
        </w:rPr>
        <w:t>人</w:t>
      </w:r>
      <w:r>
        <w:rPr>
          <w:spacing w:val="8"/>
          <w:w w:val="95"/>
        </w:rPr>
        <w:t>陈述申</w:t>
      </w:r>
      <w:r>
        <w:rPr>
          <w:rFonts w:hint="eastAsia"/>
          <w:spacing w:val="8"/>
          <w:w w:val="95"/>
          <w:lang w:eastAsia="zh-CN"/>
        </w:rPr>
        <w:t>辩</w:t>
      </w:r>
      <w:r>
        <w:rPr>
          <w:spacing w:val="8"/>
          <w:w w:val="95"/>
        </w:rPr>
        <w:t>理</w:t>
      </w:r>
      <w:r>
        <w:rPr>
          <w:w w:val="95"/>
        </w:rPr>
        <w:t>由</w:t>
      </w:r>
      <w:r>
        <w:rPr>
          <w:spacing w:val="8"/>
          <w:w w:val="95"/>
        </w:rPr>
        <w:t>等方面进行审查,提出处理意见</w:t>
      </w:r>
    </w:p>
    <w:p>
      <w:pPr>
        <w:spacing w:before="37"/>
        <w:ind w:left="586" w:right="0" w:firstLine="0"/>
        <w:jc w:val="center"/>
        <w:rPr>
          <w:rFonts w:hint="eastAsia" w:ascii="宋体" w:hAnsi="宋体" w:eastAsia="宋体" w:cs="宋体"/>
          <w:sz w:val="21"/>
          <w:szCs w:val="21"/>
        </w:rPr>
      </w:pPr>
      <w:r>
        <w:br w:type="column"/>
      </w:r>
      <w:r>
        <w:rPr>
          <w:rFonts w:hint="eastAsia" w:ascii="宋体" w:hAnsi="宋体" w:eastAsia="宋体" w:cs="宋体"/>
          <w:sz w:val="21"/>
          <w:szCs w:val="21"/>
        </w:rPr>
        <w:t>立案</w:t>
      </w:r>
    </w:p>
    <w:p>
      <w:pPr>
        <w:spacing w:before="2" w:line="12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0" w:line="2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91440</wp:posOffset>
                </wp:positionV>
                <wp:extent cx="76200" cy="247650"/>
                <wp:effectExtent l="452755" t="0" r="480695" b="381000"/>
                <wp:wrapNone/>
                <wp:docPr id="64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856990" y="3091180"/>
                          <a:ext cx="76200" cy="247650"/>
                          <a:chOff x="6089" y="-502"/>
                          <a:chExt cx="120" cy="390"/>
                        </a:xfrm>
                      </wpg:grpSpPr>
                      <wps:wsp>
                        <wps:cNvPr id="59" name="任意多边形 58"/>
                        <wps:cNvSpPr/>
                        <wps:spPr>
                          <a:xfrm>
                            <a:off x="6089" y="-502"/>
                            <a:ext cx="120" cy="3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390">
                                <a:moveTo>
                                  <a:pt x="52" y="270"/>
                                </a:moveTo>
                                <a:lnTo>
                                  <a:pt x="51" y="0"/>
                                </a:lnTo>
                                <a:lnTo>
                                  <a:pt x="66" y="0"/>
                                </a:lnTo>
                                <a:lnTo>
                                  <a:pt x="67" y="270"/>
                                </a:lnTo>
                                <a:lnTo>
                                  <a:pt x="52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0" name="任意多边形 59"/>
                        <wps:cNvSpPr/>
                        <wps:spPr>
                          <a:xfrm>
                            <a:off x="6089" y="-502"/>
                            <a:ext cx="120" cy="3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390">
                                <a:moveTo>
                                  <a:pt x="105" y="300"/>
                                </a:moveTo>
                                <a:lnTo>
                                  <a:pt x="52" y="300"/>
                                </a:lnTo>
                                <a:lnTo>
                                  <a:pt x="67" y="300"/>
                                </a:lnTo>
                                <a:lnTo>
                                  <a:pt x="67" y="270"/>
                                </a:lnTo>
                                <a:lnTo>
                                  <a:pt x="120" y="270"/>
                                </a:lnTo>
                                <a:lnTo>
                                  <a:pt x="105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1" name="任意多边形 60"/>
                        <wps:cNvSpPr/>
                        <wps:spPr>
                          <a:xfrm>
                            <a:off x="6089" y="-502"/>
                            <a:ext cx="120" cy="3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390">
                                <a:moveTo>
                                  <a:pt x="52" y="300"/>
                                </a:moveTo>
                                <a:lnTo>
                                  <a:pt x="52" y="270"/>
                                </a:lnTo>
                                <a:lnTo>
                                  <a:pt x="67" y="270"/>
                                </a:lnTo>
                                <a:lnTo>
                                  <a:pt x="67" y="300"/>
                                </a:lnTo>
                                <a:lnTo>
                                  <a:pt x="52" y="3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2" name="任意多边形 61"/>
                        <wps:cNvSpPr/>
                        <wps:spPr>
                          <a:xfrm>
                            <a:off x="6089" y="-502"/>
                            <a:ext cx="120" cy="39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390">
                                <a:moveTo>
                                  <a:pt x="60" y="390"/>
                                </a:moveTo>
                                <a:lnTo>
                                  <a:pt x="0" y="271"/>
                                </a:lnTo>
                                <a:lnTo>
                                  <a:pt x="52" y="270"/>
                                </a:lnTo>
                                <a:lnTo>
                                  <a:pt x="52" y="300"/>
                                </a:lnTo>
                                <a:lnTo>
                                  <a:pt x="105" y="300"/>
                                </a:lnTo>
                                <a:lnTo>
                                  <a:pt x="60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63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376" y="-66"/>
                            <a:ext cx="1577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57" o:spid="_x0000_s1026" o:spt="203" style="position:absolute;left:0pt;margin-left:50.65pt;margin-top:7.2pt;height:19.5pt;width:6pt;z-index:-251643904;mso-width-relative:page;mso-height-relative:page;" coordorigin="6089,-502" coordsize="120,390" o:gfxdata="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">
                <o:lock v:ext="edit" aspectratio="f"/>
                <v:shape id="任意多边形 58" o:spid="_x0000_s1026" o:spt="100" style="position:absolute;left:6089;top:-502;height:390;width:120;" fillcolor="#000000" filled="t" stroked="f" coordsize="120,390" o:gfxdata="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xAQ4N&#10;wAAAANsAAAAPAAAAAAAAAAEAIAAAACIAAABkcnMvZG93bnJldi54bWxQSwECFAAUAAAACACHTuJA&#10;My8FnjsAAAA5AAAAEAAAAAAAAAABACAAAAAPAQAAZHJzL3NoYXBleG1sLnhtbFBLBQYAAAAABgAG&#10;AFsBAAC5AwAAAAA=&#10;" path="m52,270l51,0,66,0,67,270,52,270xe">
                  <v:fill on="t" focussize="0,0"/>
                  <v:stroke on="f"/>
                  <v:imagedata o:title=""/>
                  <o:lock v:ext="edit" aspectratio="f"/>
                </v:shape>
                <v:shape id="任意多边形 59" o:spid="_x0000_s1026" o:spt="100" style="position:absolute;left:6089;top:-502;height:390;width:120;" fillcolor="#000000" filled="t" stroked="f" coordsize="120,390" o:gfxdata="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V20tvQAA&#10;ANsAAAAPAAAAAAAAAAEAIAAAACIAAABkcnMvZG93bnJldi54bWxQSwECFAAUAAAACACHTuJAMy8F&#10;njsAAAA5AAAAEAAAAAAAAAABACAAAAAMAQAAZHJzL3NoYXBleG1sLnhtbFBLBQYAAAAABgAGAFsB&#10;AAC2AwAAAAA=&#10;" path="m105,300l52,300,67,300,67,270,120,270,105,300xe">
                  <v:fill on="t" focussize="0,0"/>
                  <v:stroke on="f"/>
                  <v:imagedata o:title=""/>
                  <o:lock v:ext="edit" aspectratio="f"/>
                </v:shape>
                <v:shape id="任意多边形 60" o:spid="_x0000_s1026" o:spt="100" style="position:absolute;left:6089;top:-502;height:390;width:120;" fillcolor="#000000" filled="t" stroked="f" coordsize="120,390" o:gfxdata="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BG8i2&#10;wAAAANsAAAAPAAAAAAAAAAEAIAAAACIAAABkcnMvZG93bnJldi54bWxQSwECFAAUAAAACACHTuJA&#10;My8FnjsAAAA5AAAAEAAAAAAAAAABACAAAAAPAQAAZHJzL3NoYXBleG1sLnhtbFBLBQYAAAAABgAG&#10;AFsBAAC5AwAAAAA=&#10;" path="m52,300l52,270,67,270,67,300,52,300xe">
                  <v:fill on="t" focussize="0,0"/>
                  <v:stroke on="f"/>
                  <v:imagedata o:title=""/>
                  <o:lock v:ext="edit" aspectratio="f"/>
                </v:shape>
                <v:shape id="任意多边形 61" o:spid="_x0000_s1026" o:spt="100" style="position:absolute;left:6089;top:-502;height:390;width:120;" fillcolor="#000000" filled="t" stroked="f" coordsize="120,390" o:gfxdata="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JVsG/&#10;AAAA2wAAAA8AAAAAAAAAAQAgAAAAIgAAAGRycy9kb3ducmV2LnhtbFBLAQIUABQAAAAIAIdO4kAz&#10;LwWeOwAAADkAAAAQAAAAAAAAAAEAIAAAAA4BAABkcnMvc2hhcGV4bWwueG1sUEsFBgAAAAAGAAYA&#10;WwEAALgDAAAAAA==&#10;" path="m60,390l0,271,52,270,52,300,105,300,60,390xe">
                  <v:fill on="t" focussize="0,0"/>
                  <v:stroke on="f"/>
                  <v:imagedata o:title=""/>
                  <o:lock v:ext="edit" aspectratio="f"/>
                </v:shape>
                <v:shape id="图片 62" o:spid="_x0000_s1026" o:spt="75" type="#_x0000_t75" style="position:absolute;left:5376;top:-66;height:526;width:1577;" filled="f" o:preferrelative="t" stroked="f" coordsize="21600,21600" o:gfxdata="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pWJ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8" o:title=""/>
                  <o:lock v:ext="edit" aspectratio="t"/>
                </v:shape>
              </v:group>
            </w:pict>
          </mc:Fallback>
        </mc:AlternateContent>
      </w:r>
    </w:p>
    <w:p>
      <w:pPr>
        <w:spacing w:before="0" w:line="20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0" w:line="2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576580</wp:posOffset>
                </wp:positionV>
                <wp:extent cx="76200" cy="396875"/>
                <wp:effectExtent l="0" t="0" r="0" b="3175"/>
                <wp:wrapNone/>
                <wp:docPr id="18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867785" y="3689350"/>
                          <a:ext cx="76200" cy="396875"/>
                          <a:chOff x="6106" y="440"/>
                          <a:chExt cx="120" cy="625"/>
                        </a:xfrm>
                      </wpg:grpSpPr>
                      <wps:wsp>
                        <wps:cNvPr id="14" name="任意多边形 13"/>
                        <wps:cNvSpPr/>
                        <wps:spPr>
                          <a:xfrm>
                            <a:off x="6106" y="440"/>
                            <a:ext cx="120" cy="6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625">
                                <a:moveTo>
                                  <a:pt x="52" y="504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504"/>
                                </a:lnTo>
                                <a:lnTo>
                                  <a:pt x="52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" name="任意多边形 14"/>
                        <wps:cNvSpPr/>
                        <wps:spPr>
                          <a:xfrm>
                            <a:off x="6106" y="440"/>
                            <a:ext cx="120" cy="6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625">
                                <a:moveTo>
                                  <a:pt x="105" y="534"/>
                                </a:moveTo>
                                <a:lnTo>
                                  <a:pt x="52" y="534"/>
                                </a:lnTo>
                                <a:lnTo>
                                  <a:pt x="67" y="534"/>
                                </a:lnTo>
                                <a:lnTo>
                                  <a:pt x="67" y="504"/>
                                </a:lnTo>
                                <a:lnTo>
                                  <a:pt x="120" y="504"/>
                                </a:lnTo>
                                <a:lnTo>
                                  <a:pt x="105" y="5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" name="任意多边形 15"/>
                        <wps:cNvSpPr/>
                        <wps:spPr>
                          <a:xfrm>
                            <a:off x="6106" y="440"/>
                            <a:ext cx="120" cy="6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625">
                                <a:moveTo>
                                  <a:pt x="52" y="534"/>
                                </a:moveTo>
                                <a:lnTo>
                                  <a:pt x="52" y="504"/>
                                </a:lnTo>
                                <a:lnTo>
                                  <a:pt x="67" y="504"/>
                                </a:lnTo>
                                <a:lnTo>
                                  <a:pt x="67" y="534"/>
                                </a:lnTo>
                                <a:lnTo>
                                  <a:pt x="52" y="5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任意多边形 16"/>
                        <wps:cNvSpPr/>
                        <wps:spPr>
                          <a:xfrm>
                            <a:off x="6106" y="440"/>
                            <a:ext cx="120" cy="6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625">
                                <a:moveTo>
                                  <a:pt x="60" y="624"/>
                                </a:moveTo>
                                <a:lnTo>
                                  <a:pt x="0" y="504"/>
                                </a:lnTo>
                                <a:lnTo>
                                  <a:pt x="52" y="504"/>
                                </a:lnTo>
                                <a:lnTo>
                                  <a:pt x="52" y="534"/>
                                </a:lnTo>
                                <a:lnTo>
                                  <a:pt x="105" y="534"/>
                                </a:lnTo>
                                <a:lnTo>
                                  <a:pt x="60" y="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" o:spid="_x0000_s1026" o:spt="203" style="position:absolute;left:0pt;margin-left:52.25pt;margin-top:45.4pt;height:31.25pt;width:6pt;z-index:-251655168;mso-width-relative:page;mso-height-relative:page;" coordorigin="6106,440" coordsize="120,625" o:gfxdata="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DaEUzO2QAAAAoBAAAPAAAAAAAAAAEAIAAA&#10;ACIAAABkcnMvZG93bnJldi54bWxQSwECFAAUAAAACACHTuJA6G5erigDAAAEDgAADgAAAAAAAAAB&#10;ACAAAAAoAQAAZHJzL2Uyb0RvYy54bWxQSwUGAAAAAAYABgBZAQAAwgYAAAAA&#10;">
                <o:lock v:ext="edit" aspectratio="f"/>
                <v:shape id="任意多边形 13" o:spid="_x0000_s1026" o:spt="100" style="position:absolute;left:6106;top:440;height:625;width:120;" fillcolor="#000000" filled="t" stroked="f" coordsize="120,625" o:gfxdata="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WG+xugAAANsA&#10;AAAPAAAAAAAAAAEAIAAAACIAAABkcnMvZG93bnJldi54bWxQSwECFAAUAAAACACHTuJAMy8FnjsA&#10;AAA5AAAAEAAAAAAAAAABACAAAAAJAQAAZHJzL3NoYXBleG1sLnhtbFBLBQYAAAAABgAGAFsBAACz&#10;AwAAAAA=&#10;" path="m52,504l52,0,67,0,67,504,52,504xe">
                  <v:fill on="t" focussize="0,0"/>
                  <v:stroke on="f"/>
                  <v:imagedata o:title=""/>
                  <o:lock v:ext="edit" aspectratio="f"/>
                </v:shape>
                <v:shape id="任意多边形 14" o:spid="_x0000_s1026" o:spt="100" style="position:absolute;left:6106;top:440;height:625;width:120;" fillcolor="#000000" filled="t" stroked="f" coordsize="120,625" o:gfxdata="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FMoqugAAANsA&#10;AAAPAAAAAAAAAAEAIAAAACIAAABkcnMvZG93bnJldi54bWxQSwECFAAUAAAACACHTuJAMy8FnjsA&#10;AAA5AAAAEAAAAAAAAAABACAAAAAJAQAAZHJzL3NoYXBleG1sLnhtbFBLBQYAAAAABgAGAFsBAACz&#10;AwAAAAA=&#10;" path="m105,534l52,534,67,534,67,504,120,504,105,534xe">
                  <v:fill on="t" focussize="0,0"/>
                  <v:stroke on="f"/>
                  <v:imagedata o:title=""/>
                  <o:lock v:ext="edit" aspectratio="f"/>
                </v:shape>
                <v:shape id="任意多边形 15" o:spid="_x0000_s1026" o:spt="100" style="position:absolute;left:6106;top:440;height:625;width:120;" fillcolor="#000000" filled="t" stroked="f" coordsize="120,625" o:gfxdata="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XGVF25AAAA2wAA&#10;AA8AAAAAAAAAAQAgAAAAIgAAAGRycy9kb3ducmV2LnhtbFBLAQIUABQAAAAIAIdO4kAzLwWeOwAA&#10;ADkAAAAQAAAAAAAAAAEAIAAAAAgBAABkcnMvc2hhcGV4bWwueG1sUEsFBgAAAAAGAAYAWwEAALID&#10;AAAAAA==&#10;" path="m52,534l52,504,67,504,67,534,52,534xe">
                  <v:fill on="t" focussize="0,0"/>
                  <v:stroke on="f"/>
                  <v:imagedata o:title=""/>
                  <o:lock v:ext="edit" aspectratio="f"/>
                </v:shape>
                <v:shape id="任意多边形 16" o:spid="_x0000_s1026" o:spt="100" style="position:absolute;left:6106;top:440;height:625;width:120;" fillcolor="#000000" filled="t" stroked="f" coordsize="120,625" o:gfxdata="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ivHGugAAANsA&#10;AAAPAAAAAAAAAAEAIAAAACIAAABkcnMvZG93bnJldi54bWxQSwECFAAUAAAACACHTuJAMy8FnjsA&#10;AAA5AAAAEAAAAAAAAAABACAAAAAJAQAAZHJzL3NoYXBleG1sLnhtbFBLBQYAAAAABgAGAFsBAACz&#10;AwAAAAA=&#10;" path="m60,624l0,504,52,504,52,534,105,534,60,624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127000</wp:posOffset>
                </wp:positionV>
                <wp:extent cx="856615" cy="417830"/>
                <wp:effectExtent l="4445" t="4445" r="15240" b="15875"/>
                <wp:wrapSquare wrapText="bothSides"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6615" cy="4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spacing w:line="240" w:lineRule="auto"/>
                              <w:ind w:right="0" w:firstLine="199" w:firstLineChars="100"/>
                              <w:jc w:val="both"/>
                              <w:rPr>
                                <w:rFonts w:hint="eastAsia" w:cs="宋体"/>
                                <w:w w:val="95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pStyle w:val="5"/>
                              <w:spacing w:line="240" w:lineRule="auto"/>
                              <w:ind w:right="0" w:firstLine="199" w:firstLineChars="100"/>
                              <w:jc w:val="both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cs="宋体"/>
                                <w:w w:val="95"/>
                                <w:sz w:val="21"/>
                                <w:szCs w:val="21"/>
                                <w:lang w:val="en-US" w:eastAsia="zh-CN"/>
                              </w:rPr>
                              <w:t>调查</w:t>
                            </w:r>
                            <w:r>
                              <w:rPr>
                                <w:rFonts w:hint="eastAsia" w:ascii="宋体" w:hAnsi="宋体" w:eastAsia="宋体" w:cs="宋体"/>
                                <w:w w:val="95"/>
                                <w:sz w:val="21"/>
                                <w:szCs w:val="21"/>
                              </w:rPr>
                              <w:t>取证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.25pt;margin-top:10pt;height:32.9pt;width:67.45pt;mso-wrap-distance-bottom:0pt;mso-wrap-distance-left:9pt;mso-wrap-distance-right:9pt;mso-wrap-distance-top:0pt;z-index:251732992;mso-width-relative:page;mso-height-relative:page;" fillcolor="#FFFFFF [3201]" filled="t" stroked="t" coordsize="21600,21600" o:gfxdata="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16HGN&#10;1QAAAAgBAAAPAAAAAAAAAAEAIAAAACIAAABkcnMvZG93bnJldi54bWxQSwECFAAUAAAACACHTuJA&#10;fbcG5F0CAAC6BAAADgAAAAAAAAABACAAAAAk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spacing w:line="240" w:lineRule="auto"/>
                        <w:ind w:right="0" w:firstLine="199" w:firstLineChars="100"/>
                        <w:jc w:val="both"/>
                        <w:rPr>
                          <w:rFonts w:hint="eastAsia" w:cs="宋体"/>
                          <w:w w:val="95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pStyle w:val="5"/>
                        <w:spacing w:line="240" w:lineRule="auto"/>
                        <w:ind w:right="0" w:firstLine="199" w:firstLineChars="100"/>
                        <w:jc w:val="both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cs="宋体"/>
                          <w:w w:val="95"/>
                          <w:sz w:val="21"/>
                          <w:szCs w:val="21"/>
                          <w:lang w:val="en-US" w:eastAsia="zh-CN"/>
                        </w:rPr>
                        <w:t>调查</w:t>
                      </w:r>
                      <w:r>
                        <w:rPr>
                          <w:rFonts w:hint="eastAsia" w:ascii="宋体" w:hAnsi="宋体" w:eastAsia="宋体" w:cs="宋体"/>
                          <w:w w:val="95"/>
                          <w:sz w:val="21"/>
                          <w:szCs w:val="21"/>
                        </w:rPr>
                        <w:t>取证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before="0" w:line="20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0" w:line="20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0" w:line="20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3" w:line="28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55245</wp:posOffset>
                </wp:positionV>
                <wp:extent cx="802005" cy="312420"/>
                <wp:effectExtent l="0" t="0" r="17145" b="11430"/>
                <wp:wrapNone/>
                <wp:docPr id="1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498850" y="4094480"/>
                          <a:ext cx="802005" cy="312420"/>
                          <a:chOff x="5525" y="1078"/>
                          <a:chExt cx="1263" cy="492"/>
                        </a:xfrm>
                      </wpg:grpSpPr>
                      <wps:wsp>
                        <wps:cNvPr id="5" name="任意多边形 4"/>
                        <wps:cNvSpPr/>
                        <wps:spPr>
                          <a:xfrm>
                            <a:off x="5525" y="1078"/>
                            <a:ext cx="1263" cy="4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63" h="492">
                                <a:moveTo>
                                  <a:pt x="1263" y="492"/>
                                </a:moveTo>
                                <a:lnTo>
                                  <a:pt x="0" y="492"/>
                                </a:lnTo>
                                <a:lnTo>
                                  <a:pt x="0" y="0"/>
                                </a:lnTo>
                                <a:lnTo>
                                  <a:pt x="1263" y="0"/>
                                </a:lnTo>
                                <a:lnTo>
                                  <a:pt x="1263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477"/>
                                </a:lnTo>
                                <a:lnTo>
                                  <a:pt x="7" y="477"/>
                                </a:lnTo>
                                <a:lnTo>
                                  <a:pt x="15" y="484"/>
                                </a:lnTo>
                                <a:lnTo>
                                  <a:pt x="1263" y="484"/>
                                </a:lnTo>
                                <a:lnTo>
                                  <a:pt x="1263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任意多边形 5"/>
                        <wps:cNvSpPr/>
                        <wps:spPr>
                          <a:xfrm>
                            <a:off x="5525" y="1078"/>
                            <a:ext cx="1263" cy="4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63" h="492"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任意多边形 6"/>
                        <wps:cNvSpPr/>
                        <wps:spPr>
                          <a:xfrm>
                            <a:off x="5525" y="1078"/>
                            <a:ext cx="1263" cy="4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63" h="492">
                                <a:moveTo>
                                  <a:pt x="1248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248" y="7"/>
                                </a:lnTo>
                                <a:lnTo>
                                  <a:pt x="124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" name="任意多边形 7"/>
                        <wps:cNvSpPr/>
                        <wps:spPr>
                          <a:xfrm>
                            <a:off x="5525" y="1078"/>
                            <a:ext cx="1263" cy="4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63" h="492">
                                <a:moveTo>
                                  <a:pt x="1248" y="484"/>
                                </a:moveTo>
                                <a:lnTo>
                                  <a:pt x="1248" y="7"/>
                                </a:lnTo>
                                <a:lnTo>
                                  <a:pt x="1255" y="15"/>
                                </a:lnTo>
                                <a:lnTo>
                                  <a:pt x="1263" y="15"/>
                                </a:lnTo>
                                <a:lnTo>
                                  <a:pt x="1263" y="477"/>
                                </a:lnTo>
                                <a:lnTo>
                                  <a:pt x="1255" y="477"/>
                                </a:lnTo>
                                <a:lnTo>
                                  <a:pt x="1248" y="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9" name="任意多边形 8"/>
                        <wps:cNvSpPr/>
                        <wps:spPr>
                          <a:xfrm>
                            <a:off x="5525" y="1078"/>
                            <a:ext cx="1263" cy="4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63" h="492">
                                <a:moveTo>
                                  <a:pt x="1263" y="15"/>
                                </a:moveTo>
                                <a:lnTo>
                                  <a:pt x="1255" y="15"/>
                                </a:lnTo>
                                <a:lnTo>
                                  <a:pt x="1248" y="7"/>
                                </a:lnTo>
                                <a:lnTo>
                                  <a:pt x="1263" y="7"/>
                                </a:lnTo>
                                <a:lnTo>
                                  <a:pt x="126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任意多边形 9"/>
                        <wps:cNvSpPr/>
                        <wps:spPr>
                          <a:xfrm>
                            <a:off x="5525" y="1078"/>
                            <a:ext cx="1263" cy="4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63" h="492">
                                <a:moveTo>
                                  <a:pt x="15" y="484"/>
                                </a:moveTo>
                                <a:lnTo>
                                  <a:pt x="7" y="477"/>
                                </a:lnTo>
                                <a:lnTo>
                                  <a:pt x="15" y="477"/>
                                </a:lnTo>
                                <a:lnTo>
                                  <a:pt x="15" y="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" name="任意多边形 10"/>
                        <wps:cNvSpPr/>
                        <wps:spPr>
                          <a:xfrm>
                            <a:off x="5525" y="1078"/>
                            <a:ext cx="1263" cy="4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63" h="492">
                                <a:moveTo>
                                  <a:pt x="1248" y="484"/>
                                </a:moveTo>
                                <a:lnTo>
                                  <a:pt x="15" y="484"/>
                                </a:lnTo>
                                <a:lnTo>
                                  <a:pt x="15" y="477"/>
                                </a:lnTo>
                                <a:lnTo>
                                  <a:pt x="1248" y="477"/>
                                </a:lnTo>
                                <a:lnTo>
                                  <a:pt x="1248" y="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" name="任意多边形 11"/>
                        <wps:cNvSpPr/>
                        <wps:spPr>
                          <a:xfrm>
                            <a:off x="5525" y="1078"/>
                            <a:ext cx="1263" cy="4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63" h="492">
                                <a:moveTo>
                                  <a:pt x="1263" y="484"/>
                                </a:moveTo>
                                <a:lnTo>
                                  <a:pt x="1248" y="484"/>
                                </a:lnTo>
                                <a:lnTo>
                                  <a:pt x="1255" y="477"/>
                                </a:lnTo>
                                <a:lnTo>
                                  <a:pt x="1263" y="477"/>
                                </a:lnTo>
                                <a:lnTo>
                                  <a:pt x="1263" y="4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22.45pt;margin-top:4.35pt;height:24.6pt;width:63.15pt;z-index:-251656192;mso-width-relative:page;mso-height-relative:page;" coordorigin="5525,1078" coordsize="1263,492" o:gfxdata="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">
                <o:lock v:ext="edit" aspectratio="f"/>
                <v:shape id="任意多边形 4" o:spid="_x0000_s1026" o:spt="100" style="position:absolute;left:5525;top:1078;height:492;width:1263;" fillcolor="#000000" filled="t" stroked="f" coordsize="1263,492" o:gfxdata="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15xGi8AAAA&#10;2gAAAA8AAAAAAAAAAQAgAAAAIgAAAGRycy9kb3ducmV2LnhtbFBLAQIUABQAAAAIAIdO4kAzLwWe&#10;OwAAADkAAAAQAAAAAAAAAAEAIAAAAAsBAABkcnMvc2hhcGV4bWwueG1sUEsFBgAAAAAGAAYAWwEA&#10;ALUDAAAAAA==&#10;" path="m1263,492l0,492,0,0,1263,0,1263,7,15,7,7,15,15,15,15,477,7,477,15,484,1263,484,1263,492xe">
                  <v:fill on="t" focussize="0,0"/>
                  <v:stroke on="f"/>
                  <v:imagedata o:title=""/>
                  <o:lock v:ext="edit" aspectratio="f"/>
                </v:shape>
                <v:shape id="任意多边形 5" o:spid="_x0000_s1026" o:spt="100" style="position:absolute;left:5525;top:1078;height:492;width:1263;" fillcolor="#000000" filled="t" stroked="f" coordsize="1263,492" o:gfxdata="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2rWh+8AAAA&#10;2gAAAA8AAAAAAAAAAQAgAAAAIgAAAGRycy9kb3ducmV2LnhtbFBLAQIUABQAAAAIAIdO4kAzLwWe&#10;OwAAADkAAAAQAAAAAAAAAAEAIAAAAAsBAABkcnMvc2hhcGV4bWwueG1sUEsFBgAAAAAGAAYAWwEA&#10;ALUDAAAAAA==&#10;" path="m15,15l7,15,15,7,15,15xe">
                  <v:fill on="t" focussize="0,0"/>
                  <v:stroke on="f"/>
                  <v:imagedata o:title=""/>
                  <o:lock v:ext="edit" aspectratio="f"/>
                </v:shape>
                <v:shape id="任意多边形 6" o:spid="_x0000_s1026" o:spt="100" style="position:absolute;left:5525;top:1078;height:492;width:1263;" fillcolor="#000000" filled="t" stroked="f" coordsize="1263,492" o:gfxdata="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uf/hLsAAADa&#10;AAAADwAAAAAAAAABACAAAAAiAAAAZHJzL2Rvd25yZXYueG1sUEsBAhQAFAAAAAgAh07iQDMvBZ47&#10;AAAAOQAAABAAAAAAAAAAAQAgAAAACgEAAGRycy9zaGFwZXhtbC54bWxQSwUGAAAAAAYABgBbAQAA&#10;tAMAAAAA&#10;" path="m1248,15l15,15,15,7,1248,7,1248,15xe">
                  <v:fill on="t" focussize="0,0"/>
                  <v:stroke on="f"/>
                  <v:imagedata o:title=""/>
                  <o:lock v:ext="edit" aspectratio="f"/>
                </v:shape>
                <v:shape id="任意多边形 7" o:spid="_x0000_s1026" o:spt="100" style="position:absolute;left:5525;top:1078;height:492;width:1263;" fillcolor="#000000" filled="t" stroked="f" coordsize="1263,492" o:gfxdata="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3hr9rgAAADaAAAA&#10;DwAAAAAAAAABACAAAAAiAAAAZHJzL2Rvd25yZXYueG1sUEsBAhQAFAAAAAgAh07iQDMvBZ47AAAA&#10;OQAAABAAAAAAAAAAAQAgAAAABwEAAGRycy9zaGFwZXhtbC54bWxQSwUGAAAAAAYABgBbAQAAsQMA&#10;AAAA&#10;" path="m1248,484l1248,7,1255,15,1263,15,1263,477,1255,477,1248,484xe">
                  <v:fill on="t" focussize="0,0"/>
                  <v:stroke on="f"/>
                  <v:imagedata o:title=""/>
                  <o:lock v:ext="edit" aspectratio="f"/>
                </v:shape>
                <v:shape id="任意多边形 8" o:spid="_x0000_s1026" o:spt="100" style="position:absolute;left:5525;top:1078;height:492;width:1263;" fillcolor="#000000" filled="t" stroked="f" coordsize="1263,492" o:gfxdata="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0zm28AAAA&#10;2gAAAA8AAAAAAAAAAQAgAAAAIgAAAGRycy9kb3ducmV2LnhtbFBLAQIUABQAAAAIAIdO4kAzLwWe&#10;OwAAADkAAAAQAAAAAAAAAAEAIAAAAAsBAABkcnMvc2hhcGV4bWwueG1sUEsFBgAAAAAGAAYAWwEA&#10;ALUDAAAAAA==&#10;" path="m1263,15l1255,15,1248,7,1263,7,1263,15xe">
                  <v:fill on="t" focussize="0,0"/>
                  <v:stroke on="f"/>
                  <v:imagedata o:title=""/>
                  <o:lock v:ext="edit" aspectratio="f"/>
                </v:shape>
                <v:shape id="任意多边形 9" o:spid="_x0000_s1026" o:spt="100" style="position:absolute;left:5525;top:1078;height:492;width:1263;" fillcolor="#000000" filled="t" stroked="f" coordsize="1263,492" o:gfxdata="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yePRvQAA&#10;ANsAAAAPAAAAAAAAAAEAIAAAACIAAABkcnMvZG93bnJldi54bWxQSwECFAAUAAAACACHTuJAMy8F&#10;njsAAAA5AAAAEAAAAAAAAAABACAAAAAMAQAAZHJzL3NoYXBleG1sLnhtbFBLBQYAAAAABgAGAFsB&#10;AAC2AwAAAAA=&#10;" path="m15,484l7,477,15,477,15,484xe">
                  <v:fill on="t" focussize="0,0"/>
                  <v:stroke on="f"/>
                  <v:imagedata o:title=""/>
                  <o:lock v:ext="edit" aspectratio="f"/>
                </v:shape>
                <v:shape id="任意多边形 10" o:spid="_x0000_s1026" o:spt="100" style="position:absolute;left:5525;top:1078;height:492;width:1263;" fillcolor="#000000" filled="t" stroked="f" coordsize="1263,492" o:gfxdata="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uhUZKugAAANsA&#10;AAAPAAAAAAAAAAEAIAAAACIAAABkcnMvZG93bnJldi54bWxQSwECFAAUAAAACACHTuJAMy8FnjsA&#10;AAA5AAAAEAAAAAAAAAABACAAAAAJAQAAZHJzL3NoYXBleG1sLnhtbFBLBQYAAAAABgAGAFsBAACz&#10;AwAAAAA=&#10;" path="m1248,484l15,484,15,477,1248,477,1248,484xe">
                  <v:fill on="t" focussize="0,0"/>
                  <v:stroke on="f"/>
                  <v:imagedata o:title=""/>
                  <o:lock v:ext="edit" aspectratio="f"/>
                </v:shape>
                <v:shape id="任意多边形 11" o:spid="_x0000_s1026" o:spt="100" style="position:absolute;left:5525;top:1078;height:492;width:1263;" fillcolor="#000000" filled="t" stroked="f" coordsize="1263,492" o:gfxdata="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V9g9ugAAANsA&#10;AAAPAAAAAAAAAAEAIAAAACIAAABkcnMvZG93bnJldi54bWxQSwECFAAUAAAACACHTuJAMy8FnjsA&#10;AAA5AAAAEAAAAAAAAAABACAAAAAJAQAAZHJzL3NoYXBleG1sLnhtbFBLBQYAAAAABgAGAFsBAACz&#10;AwAAAAA=&#10;" path="m1263,484l1248,484,1255,477,1263,477,1263,484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5"/>
        <w:spacing w:line="276" w:lineRule="auto"/>
        <w:ind w:left="684" w:right="0" w:firstLine="210" w:firstLineChars="100"/>
        <w:jc w:val="both"/>
        <w:rPr>
          <w:rFonts w:hint="eastAsia"/>
          <w:spacing w:val="6"/>
          <w:w w:val="95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663575</wp:posOffset>
                </wp:positionH>
                <wp:positionV relativeFrom="paragraph">
                  <wp:posOffset>161925</wp:posOffset>
                </wp:positionV>
                <wp:extent cx="76200" cy="439420"/>
                <wp:effectExtent l="0" t="0" r="0" b="17780"/>
                <wp:wrapNone/>
                <wp:docPr id="37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877310" y="4404360"/>
                          <a:ext cx="76200" cy="439420"/>
                          <a:chOff x="6121" y="1566"/>
                          <a:chExt cx="120" cy="692"/>
                        </a:xfrm>
                      </wpg:grpSpPr>
                      <wps:wsp>
                        <wps:cNvPr id="33" name="任意多边形 32"/>
                        <wps:cNvSpPr/>
                        <wps:spPr>
                          <a:xfrm>
                            <a:off x="6121" y="1566"/>
                            <a:ext cx="120" cy="6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692">
                                <a:moveTo>
                                  <a:pt x="68" y="572"/>
                                </a:moveTo>
                                <a:lnTo>
                                  <a:pt x="53" y="571"/>
                                </a:lnTo>
                                <a:lnTo>
                                  <a:pt x="65" y="0"/>
                                </a:lnTo>
                                <a:lnTo>
                                  <a:pt x="80" y="1"/>
                                </a:lnTo>
                                <a:lnTo>
                                  <a:pt x="68" y="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4" name="任意多边形 33"/>
                        <wps:cNvSpPr/>
                        <wps:spPr>
                          <a:xfrm>
                            <a:off x="6121" y="1566"/>
                            <a:ext cx="120" cy="6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692">
                                <a:moveTo>
                                  <a:pt x="58" y="691"/>
                                </a:moveTo>
                                <a:lnTo>
                                  <a:pt x="0" y="570"/>
                                </a:lnTo>
                                <a:lnTo>
                                  <a:pt x="53" y="571"/>
                                </a:lnTo>
                                <a:lnTo>
                                  <a:pt x="52" y="601"/>
                                </a:lnTo>
                                <a:lnTo>
                                  <a:pt x="67" y="602"/>
                                </a:lnTo>
                                <a:lnTo>
                                  <a:pt x="105" y="602"/>
                                </a:lnTo>
                                <a:lnTo>
                                  <a:pt x="58" y="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5" name="任意多边形 34"/>
                        <wps:cNvSpPr/>
                        <wps:spPr>
                          <a:xfrm>
                            <a:off x="6121" y="1566"/>
                            <a:ext cx="120" cy="6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692">
                                <a:moveTo>
                                  <a:pt x="67" y="602"/>
                                </a:moveTo>
                                <a:lnTo>
                                  <a:pt x="52" y="601"/>
                                </a:lnTo>
                                <a:lnTo>
                                  <a:pt x="53" y="571"/>
                                </a:lnTo>
                                <a:lnTo>
                                  <a:pt x="68" y="572"/>
                                </a:lnTo>
                                <a:lnTo>
                                  <a:pt x="67" y="6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6" name="任意多边形 35"/>
                        <wps:cNvSpPr/>
                        <wps:spPr>
                          <a:xfrm>
                            <a:off x="6121" y="1566"/>
                            <a:ext cx="120" cy="6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692">
                                <a:moveTo>
                                  <a:pt x="105" y="602"/>
                                </a:moveTo>
                                <a:lnTo>
                                  <a:pt x="67" y="602"/>
                                </a:lnTo>
                                <a:lnTo>
                                  <a:pt x="68" y="572"/>
                                </a:lnTo>
                                <a:lnTo>
                                  <a:pt x="120" y="573"/>
                                </a:lnTo>
                                <a:lnTo>
                                  <a:pt x="105" y="6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1" o:spid="_x0000_s1026" o:spt="203" style="position:absolute;left:0pt;margin-left:52.25pt;margin-top:12.75pt;height:34.6pt;width:6pt;z-index:-251652096;mso-width-relative:page;mso-height-relative:page;" coordorigin="6121,1566" coordsize="120,692" o:gfxdata="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Bt1JFP2QAAAAkBAAAPAAAAAAAA&#10;AAEAIAAAACIAAABkcnMvZG93bnJldi54bWxQSwECFAAUAAAACACHTuJAHl2qGC4DAAAJDgAADgAA&#10;AAAAAAABACAAAAAoAQAAZHJzL2Uyb0RvYy54bWxQSwUGAAAAAAYABgBZAQAAyAYAAAAA&#10;">
                <o:lock v:ext="edit" aspectratio="f"/>
                <v:shape id="任意多边形 32" o:spid="_x0000_s1026" o:spt="100" style="position:absolute;left:6121;top:1566;height:692;width:120;" fillcolor="#000000" filled="t" stroked="f" coordsize="120,692" o:gfxdata="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TGO9m8AAAA&#10;2wAAAA8AAAAAAAAAAQAgAAAAIgAAAGRycy9kb3ducmV2LnhtbFBLAQIUABQAAAAIAIdO4kAzLwWe&#10;OwAAADkAAAAQAAAAAAAAAAEAIAAAAAsBAABkcnMvc2hhcGV4bWwueG1sUEsFBgAAAAAGAAYAWwEA&#10;ALUDAAAAAA==&#10;" path="m68,572l53,571,65,0,80,1,68,572xe">
                  <v:fill on="t" focussize="0,0"/>
                  <v:stroke on="f"/>
                  <v:imagedata o:title=""/>
                  <o:lock v:ext="edit" aspectratio="f"/>
                </v:shape>
                <v:shape id="任意多边形 33" o:spid="_x0000_s1026" o:spt="100" style="position:absolute;left:6121;top:1566;height:692;width:120;" fillcolor="#000000" filled="t" stroked="f" coordsize="120,692" o:gfxdata="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svo628AAAA&#10;2wAAAA8AAAAAAAAAAQAgAAAAIgAAAGRycy9kb3ducmV2LnhtbFBLAQIUABQAAAAIAIdO4kAzLwWe&#10;OwAAADkAAAAQAAAAAAAAAAEAIAAAAAsBAABkcnMvc2hhcGV4bWwueG1sUEsFBgAAAAAGAAYAWwEA&#10;ALUDAAAAAA==&#10;" path="m58,691l0,570,53,571,52,601,67,602,105,602,58,691xe">
                  <v:fill on="t" focussize="0,0"/>
                  <v:stroke on="f"/>
                  <v:imagedata o:title=""/>
                  <o:lock v:ext="edit" aspectratio="f"/>
                </v:shape>
                <v:shape id="任意多边形 34" o:spid="_x0000_s1026" o:spt="100" style="position:absolute;left:6121;top:1566;height:692;width:120;" fillcolor="#000000" filled="t" stroked="f" coordsize="120,692" o:gfxdata="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GMGNr4A&#10;AADbAAAADwAAAAAAAAABACAAAAAiAAAAZHJzL2Rvd25yZXYueG1sUEsBAhQAFAAAAAgAh07iQDMv&#10;BZ47AAAAOQAAABAAAAAAAAAAAQAgAAAADQEAAGRycy9zaGFwZXhtbC54bWxQSwUGAAAAAAYABgBb&#10;AQAAtwMAAAAA&#10;" path="m67,602l52,601,53,571,68,572,67,602xe">
                  <v:fill on="t" focussize="0,0"/>
                  <v:stroke on="f"/>
                  <v:imagedata o:title=""/>
                  <o:lock v:ext="edit" aspectratio="f"/>
                </v:shape>
                <v:shape id="任意多边形 35" o:spid="_x0000_s1026" o:spt="100" style="position:absolute;left:6121;top:1566;height:692;width:120;" fillcolor="#000000" filled="t" stroked="f" coordsize="120,692" o:gfxdata="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LGYQb4A&#10;AADbAAAADwAAAAAAAAABACAAAAAiAAAAZHJzL2Rvd25yZXYueG1sUEsBAhQAFAAAAAgAh07iQDMv&#10;BZ47AAAAOQAAABAAAAAAAAAAAQAgAAAADQEAAGRycy9zaGFwZXhtbC54bWxQSwUGAAAAAAYABgBb&#10;AQAAtwMAAAAA&#10;" path="m105,602l67,602,68,572,120,573,105,602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spacing w:val="6"/>
          <w:w w:val="95"/>
        </w:rPr>
        <w:t>审查</w:t>
      </w:r>
    </w:p>
    <w:p>
      <w:pPr>
        <w:spacing w:before="2" w:line="1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column"/>
      </w:r>
    </w:p>
    <w:p>
      <w:pPr>
        <w:spacing w:before="0" w:line="2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109855</wp:posOffset>
                </wp:positionV>
                <wp:extent cx="2136140" cy="693420"/>
                <wp:effectExtent l="3193415" t="0" r="4445" b="773430"/>
                <wp:wrapNone/>
                <wp:docPr id="91" name="组合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387850" y="2938780"/>
                          <a:ext cx="2136140" cy="693420"/>
                          <a:chOff x="6925" y="-742"/>
                          <a:chExt cx="3364" cy="1092"/>
                        </a:xfrm>
                      </wpg:grpSpPr>
                      <wps:wsp>
                        <wps:cNvPr id="75" name="任意多边形 74"/>
                        <wps:cNvSpPr/>
                        <wps:spPr>
                          <a:xfrm>
                            <a:off x="6925" y="-742"/>
                            <a:ext cx="3364" cy="10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64" h="1092">
                                <a:moveTo>
                                  <a:pt x="531" y="633"/>
                                </a:moveTo>
                                <a:lnTo>
                                  <a:pt x="531" y="0"/>
                                </a:lnTo>
                                <a:lnTo>
                                  <a:pt x="3364" y="0"/>
                                </a:lnTo>
                                <a:lnTo>
                                  <a:pt x="3364" y="6"/>
                                </a:lnTo>
                                <a:lnTo>
                                  <a:pt x="543" y="6"/>
                                </a:lnTo>
                                <a:lnTo>
                                  <a:pt x="537" y="12"/>
                                </a:lnTo>
                                <a:lnTo>
                                  <a:pt x="543" y="12"/>
                                </a:lnTo>
                                <a:lnTo>
                                  <a:pt x="543" y="631"/>
                                </a:lnTo>
                                <a:lnTo>
                                  <a:pt x="534" y="631"/>
                                </a:lnTo>
                                <a:lnTo>
                                  <a:pt x="531" y="6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6" name="任意多边形 75"/>
                        <wps:cNvSpPr/>
                        <wps:spPr>
                          <a:xfrm>
                            <a:off x="6925" y="-742"/>
                            <a:ext cx="3364" cy="10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64" h="1092">
                                <a:moveTo>
                                  <a:pt x="543" y="12"/>
                                </a:moveTo>
                                <a:lnTo>
                                  <a:pt x="537" y="12"/>
                                </a:lnTo>
                                <a:lnTo>
                                  <a:pt x="543" y="6"/>
                                </a:lnTo>
                                <a:lnTo>
                                  <a:pt x="54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7" name="任意多边形 76"/>
                        <wps:cNvSpPr/>
                        <wps:spPr>
                          <a:xfrm>
                            <a:off x="6925" y="-742"/>
                            <a:ext cx="3364" cy="10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64" h="1092">
                                <a:moveTo>
                                  <a:pt x="3352" y="12"/>
                                </a:moveTo>
                                <a:lnTo>
                                  <a:pt x="543" y="12"/>
                                </a:lnTo>
                                <a:lnTo>
                                  <a:pt x="543" y="6"/>
                                </a:lnTo>
                                <a:lnTo>
                                  <a:pt x="3352" y="6"/>
                                </a:lnTo>
                                <a:lnTo>
                                  <a:pt x="335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8" name="任意多边形 77"/>
                        <wps:cNvSpPr/>
                        <wps:spPr>
                          <a:xfrm>
                            <a:off x="6925" y="-742"/>
                            <a:ext cx="3364" cy="10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64" h="1092">
                                <a:moveTo>
                                  <a:pt x="3352" y="1086"/>
                                </a:moveTo>
                                <a:lnTo>
                                  <a:pt x="3352" y="6"/>
                                </a:lnTo>
                                <a:lnTo>
                                  <a:pt x="3358" y="12"/>
                                </a:lnTo>
                                <a:lnTo>
                                  <a:pt x="3364" y="12"/>
                                </a:lnTo>
                                <a:lnTo>
                                  <a:pt x="3364" y="1080"/>
                                </a:lnTo>
                                <a:lnTo>
                                  <a:pt x="3358" y="1080"/>
                                </a:lnTo>
                                <a:lnTo>
                                  <a:pt x="3352" y="1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9" name="任意多边形 78"/>
                        <wps:cNvSpPr/>
                        <wps:spPr>
                          <a:xfrm>
                            <a:off x="6925" y="-742"/>
                            <a:ext cx="3364" cy="10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64" h="1092">
                                <a:moveTo>
                                  <a:pt x="3364" y="12"/>
                                </a:moveTo>
                                <a:lnTo>
                                  <a:pt x="3358" y="12"/>
                                </a:lnTo>
                                <a:lnTo>
                                  <a:pt x="3352" y="6"/>
                                </a:lnTo>
                                <a:lnTo>
                                  <a:pt x="3364" y="6"/>
                                </a:lnTo>
                                <a:lnTo>
                                  <a:pt x="336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0" name="任意多边形 79"/>
                        <wps:cNvSpPr/>
                        <wps:spPr>
                          <a:xfrm>
                            <a:off x="6925" y="-742"/>
                            <a:ext cx="3364" cy="10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64" h="1092">
                                <a:moveTo>
                                  <a:pt x="531" y="636"/>
                                </a:moveTo>
                                <a:lnTo>
                                  <a:pt x="531" y="633"/>
                                </a:lnTo>
                                <a:lnTo>
                                  <a:pt x="534" y="631"/>
                                </a:lnTo>
                                <a:lnTo>
                                  <a:pt x="531" y="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1" name="任意多边形 80"/>
                        <wps:cNvSpPr/>
                        <wps:spPr>
                          <a:xfrm>
                            <a:off x="6925" y="-742"/>
                            <a:ext cx="3364" cy="10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64" h="1092">
                                <a:moveTo>
                                  <a:pt x="543" y="636"/>
                                </a:moveTo>
                                <a:lnTo>
                                  <a:pt x="531" y="636"/>
                                </a:lnTo>
                                <a:lnTo>
                                  <a:pt x="534" y="631"/>
                                </a:lnTo>
                                <a:lnTo>
                                  <a:pt x="543" y="631"/>
                                </a:lnTo>
                                <a:lnTo>
                                  <a:pt x="543" y="6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2" name="任意多边形 81"/>
                        <wps:cNvSpPr/>
                        <wps:spPr>
                          <a:xfrm>
                            <a:off x="6925" y="-742"/>
                            <a:ext cx="3364" cy="10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64" h="1092">
                                <a:moveTo>
                                  <a:pt x="0" y="966"/>
                                </a:moveTo>
                                <a:lnTo>
                                  <a:pt x="531" y="633"/>
                                </a:lnTo>
                                <a:lnTo>
                                  <a:pt x="531" y="636"/>
                                </a:lnTo>
                                <a:lnTo>
                                  <a:pt x="543" y="636"/>
                                </a:lnTo>
                                <a:lnTo>
                                  <a:pt x="543" y="640"/>
                                </a:lnTo>
                                <a:lnTo>
                                  <a:pt x="50" y="949"/>
                                </a:lnTo>
                                <a:lnTo>
                                  <a:pt x="25" y="951"/>
                                </a:lnTo>
                                <a:lnTo>
                                  <a:pt x="28" y="962"/>
                                </a:lnTo>
                                <a:lnTo>
                                  <a:pt x="35" y="962"/>
                                </a:lnTo>
                                <a:lnTo>
                                  <a:pt x="0" y="9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3" name="任意多边形 82"/>
                        <wps:cNvSpPr/>
                        <wps:spPr>
                          <a:xfrm>
                            <a:off x="6925" y="-742"/>
                            <a:ext cx="3364" cy="10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64" h="1092">
                                <a:moveTo>
                                  <a:pt x="35" y="962"/>
                                </a:moveTo>
                                <a:lnTo>
                                  <a:pt x="28" y="962"/>
                                </a:lnTo>
                                <a:lnTo>
                                  <a:pt x="50" y="949"/>
                                </a:lnTo>
                                <a:lnTo>
                                  <a:pt x="543" y="900"/>
                                </a:lnTo>
                                <a:lnTo>
                                  <a:pt x="543" y="906"/>
                                </a:lnTo>
                                <a:lnTo>
                                  <a:pt x="531" y="906"/>
                                </a:lnTo>
                                <a:lnTo>
                                  <a:pt x="531" y="913"/>
                                </a:lnTo>
                                <a:lnTo>
                                  <a:pt x="35" y="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4" name="任意多边形 83"/>
                        <wps:cNvSpPr/>
                        <wps:spPr>
                          <a:xfrm>
                            <a:off x="6925" y="-742"/>
                            <a:ext cx="3364" cy="10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64" h="1092">
                                <a:moveTo>
                                  <a:pt x="531" y="913"/>
                                </a:moveTo>
                                <a:lnTo>
                                  <a:pt x="531" y="906"/>
                                </a:lnTo>
                                <a:lnTo>
                                  <a:pt x="538" y="912"/>
                                </a:lnTo>
                                <a:lnTo>
                                  <a:pt x="531" y="9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5" name="任意多边形 84"/>
                        <wps:cNvSpPr/>
                        <wps:spPr>
                          <a:xfrm>
                            <a:off x="6925" y="-742"/>
                            <a:ext cx="3364" cy="10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64" h="1092">
                                <a:moveTo>
                                  <a:pt x="3364" y="1092"/>
                                </a:moveTo>
                                <a:lnTo>
                                  <a:pt x="531" y="1092"/>
                                </a:lnTo>
                                <a:lnTo>
                                  <a:pt x="531" y="913"/>
                                </a:lnTo>
                                <a:lnTo>
                                  <a:pt x="538" y="912"/>
                                </a:lnTo>
                                <a:lnTo>
                                  <a:pt x="531" y="906"/>
                                </a:lnTo>
                                <a:lnTo>
                                  <a:pt x="543" y="906"/>
                                </a:lnTo>
                                <a:lnTo>
                                  <a:pt x="543" y="1080"/>
                                </a:lnTo>
                                <a:lnTo>
                                  <a:pt x="537" y="1080"/>
                                </a:lnTo>
                                <a:lnTo>
                                  <a:pt x="543" y="1086"/>
                                </a:lnTo>
                                <a:lnTo>
                                  <a:pt x="3364" y="1086"/>
                                </a:lnTo>
                                <a:lnTo>
                                  <a:pt x="3364" y="1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6" name="任意多边形 85"/>
                        <wps:cNvSpPr/>
                        <wps:spPr>
                          <a:xfrm>
                            <a:off x="6925" y="-742"/>
                            <a:ext cx="3364" cy="10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64" h="1092">
                                <a:moveTo>
                                  <a:pt x="28" y="962"/>
                                </a:moveTo>
                                <a:lnTo>
                                  <a:pt x="25" y="951"/>
                                </a:lnTo>
                                <a:lnTo>
                                  <a:pt x="50" y="949"/>
                                </a:lnTo>
                                <a:lnTo>
                                  <a:pt x="28" y="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7" name="任意多边形 86"/>
                        <wps:cNvSpPr/>
                        <wps:spPr>
                          <a:xfrm>
                            <a:off x="6925" y="-742"/>
                            <a:ext cx="3364" cy="10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64" h="1092">
                                <a:moveTo>
                                  <a:pt x="543" y="1086"/>
                                </a:moveTo>
                                <a:lnTo>
                                  <a:pt x="537" y="1080"/>
                                </a:lnTo>
                                <a:lnTo>
                                  <a:pt x="543" y="1080"/>
                                </a:lnTo>
                                <a:lnTo>
                                  <a:pt x="543" y="1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8" name="任意多边形 87"/>
                        <wps:cNvSpPr/>
                        <wps:spPr>
                          <a:xfrm>
                            <a:off x="6925" y="-742"/>
                            <a:ext cx="3364" cy="10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64" h="1092">
                                <a:moveTo>
                                  <a:pt x="3352" y="1086"/>
                                </a:moveTo>
                                <a:lnTo>
                                  <a:pt x="543" y="1086"/>
                                </a:lnTo>
                                <a:lnTo>
                                  <a:pt x="543" y="1080"/>
                                </a:lnTo>
                                <a:lnTo>
                                  <a:pt x="3352" y="1080"/>
                                </a:lnTo>
                                <a:lnTo>
                                  <a:pt x="3352" y="1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9" name="任意多边形 88"/>
                        <wps:cNvSpPr/>
                        <wps:spPr>
                          <a:xfrm>
                            <a:off x="6925" y="-742"/>
                            <a:ext cx="3364" cy="10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64" h="1092">
                                <a:moveTo>
                                  <a:pt x="3364" y="1086"/>
                                </a:moveTo>
                                <a:lnTo>
                                  <a:pt x="3352" y="1086"/>
                                </a:lnTo>
                                <a:lnTo>
                                  <a:pt x="3358" y="1080"/>
                                </a:lnTo>
                                <a:lnTo>
                                  <a:pt x="3364" y="1080"/>
                                </a:lnTo>
                                <a:lnTo>
                                  <a:pt x="3364" y="10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90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96" y="159"/>
                            <a:ext cx="3576" cy="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73" o:spid="_x0000_s1026" o:spt="203" style="position:absolute;left:0pt;margin-left:-0.8pt;margin-top:8.65pt;height:54.6pt;width:168.2pt;z-index:-251642880;mso-width-relative:page;mso-height-relative:page;" coordorigin="6925,-742" coordsize="3364,1092" o:gfxdata="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">
                <o:lock v:ext="edit" aspectratio="f"/>
                <v:shape id="任意多边形 74" o:spid="_x0000_s1026" o:spt="100" style="position:absolute;left:6925;top:-742;height:1092;width:3364;" fillcolor="#000001" filled="t" stroked="f" coordsize="3364,1092" o:gfxdata="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mgewvQAA&#10;ANsAAAAPAAAAAAAAAAEAIAAAACIAAABkcnMvZG93bnJldi54bWxQSwECFAAUAAAACACHTuJAMy8F&#10;njsAAAA5AAAAEAAAAAAAAAABACAAAAAMAQAAZHJzL3NoYXBleG1sLnhtbFBLBQYAAAAABgAGAFsB&#10;AAC2AwAAAAA=&#10;" path="m531,633l531,0,3364,0,3364,6,543,6,537,12,543,12,543,631,534,631,531,633xe">
                  <v:fill on="t" focussize="0,0"/>
                  <v:stroke on="f"/>
                  <v:imagedata o:title=""/>
                  <o:lock v:ext="edit" aspectratio="f"/>
                </v:shape>
                <v:shape id="任意多边形 75" o:spid="_x0000_s1026" o:spt="100" style="position:absolute;left:6925;top:-742;height:1092;width:3364;" fillcolor="#000001" filled="t" stroked="f" coordsize="3364,1092" o:gfxdata="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kiZx74A&#10;AADbAAAADwAAAAAAAAABACAAAAAiAAAAZHJzL2Rvd25yZXYueG1sUEsBAhQAFAAAAAgAh07iQDMv&#10;BZ47AAAAOQAAABAAAAAAAAAAAQAgAAAADQEAAGRycy9zaGFwZXhtbC54bWxQSwUGAAAAAAYABgBb&#10;AQAAtwMAAAAA&#10;" path="m543,12l537,12,543,6,543,12xe">
                  <v:fill on="t" focussize="0,0"/>
                  <v:stroke on="f"/>
                  <v:imagedata o:title=""/>
                  <o:lock v:ext="edit" aspectratio="f"/>
                </v:shape>
                <v:shape id="任意多边形 76" o:spid="_x0000_s1026" o:spt="100" style="position:absolute;left:6925;top:-742;height:1092;width:3364;" fillcolor="#000001" filled="t" stroked="f" coordsize="3364,1092" o:gfxdata="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QQ8XL4A&#10;AADbAAAADwAAAAAAAAABACAAAAAiAAAAZHJzL2Rvd25yZXYueG1sUEsBAhQAFAAAAAgAh07iQDMv&#10;BZ47AAAAOQAAABAAAAAAAAAAAQAgAAAADQEAAGRycy9zaGFwZXhtbC54bWxQSwUGAAAAAAYABgBb&#10;AQAAtwMAAAAA&#10;" path="m3352,12l543,12,543,6,3352,6,3352,12xe">
                  <v:fill on="t" focussize="0,0"/>
                  <v:stroke on="f"/>
                  <v:imagedata o:title=""/>
                  <o:lock v:ext="edit" aspectratio="f"/>
                </v:shape>
                <v:shape id="任意多边形 77" o:spid="_x0000_s1026" o:spt="100" style="position:absolute;left:6925;top:-742;height:1092;width:3364;" fillcolor="#000001" filled="t" stroked="f" coordsize="3364,1092" o:gfxdata="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JuoLrsAAADb&#10;AAAADwAAAAAAAAABACAAAAAiAAAAZHJzL2Rvd25yZXYueG1sUEsBAhQAFAAAAAgAh07iQDMvBZ47&#10;AAAAOQAAABAAAAAAAAAAAQAgAAAACgEAAGRycy9zaGFwZXhtbC54bWxQSwUGAAAAAAYABgBbAQAA&#10;tAMAAAAA&#10;" path="m3352,1086l3352,6,3358,12,3364,12,3364,1080,3358,1080,3352,1086xe">
                  <v:fill on="t" focussize="0,0"/>
                  <v:stroke on="f"/>
                  <v:imagedata o:title=""/>
                  <o:lock v:ext="edit" aspectratio="f"/>
                </v:shape>
                <v:shape id="任意多边形 78" o:spid="_x0000_s1026" o:spt="100" style="position:absolute;left:6925;top:-742;height:1092;width:3364;" fillcolor="#000001" filled="t" stroked="f" coordsize="3364,1092" o:gfxdata="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1w21vQAA&#10;ANsAAAAPAAAAAAAAAAEAIAAAACIAAABkcnMvZG93bnJldi54bWxQSwECFAAUAAAACACHTuJAMy8F&#10;njsAAAA5AAAAEAAAAAAAAAABACAAAAAMAQAAZHJzL3NoYXBleG1sLnhtbFBLBQYAAAAABgAGAFsB&#10;AAC2AwAAAAA=&#10;" path="m3364,12l3358,12,3352,6,3364,6,3364,12xe">
                  <v:fill on="t" focussize="0,0"/>
                  <v:stroke on="f"/>
                  <v:imagedata o:title=""/>
                  <o:lock v:ext="edit" aspectratio="f"/>
                </v:shape>
                <v:shape id="任意多边形 79" o:spid="_x0000_s1026" o:spt="100" style="position:absolute;left:6925;top:-742;height:1092;width:3364;" fillcolor="#000001" filled="t" stroked="f" coordsize="3364,1092" o:gfxdata="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zjUD7sAAADb&#10;AAAADwAAAAAAAAABACAAAAAiAAAAZHJzL2Rvd25yZXYueG1sUEsBAhQAFAAAAAgAh07iQDMvBZ47&#10;AAAAOQAAABAAAAAAAAAAAQAgAAAACgEAAGRycy9zaGFwZXhtbC54bWxQSwUGAAAAAAYABgBbAQAA&#10;tAMAAAAA&#10;" path="m531,636l531,633,534,631,531,636xe">
                  <v:fill on="t" focussize="0,0"/>
                  <v:stroke on="f"/>
                  <v:imagedata o:title=""/>
                  <o:lock v:ext="edit" aspectratio="f"/>
                </v:shape>
                <v:shape id="任意多边形 80" o:spid="_x0000_s1026" o:spt="100" style="position:absolute;left:6925;top:-742;height:1092;width:3364;" fillcolor="#000001" filled="t" stroked="f" coordsize="3364,1092" o:gfxdata="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dHGUvQAA&#10;ANsAAAAPAAAAAAAAAAEAIAAAACIAAABkcnMvZG93bnJldi54bWxQSwECFAAUAAAACACHTuJAMy8F&#10;njsAAAA5AAAAEAAAAAAAAAABACAAAAAMAQAAZHJzL3NoYXBleG1sLnhtbFBLBQYAAAAABgAGAFsB&#10;AAC2AwAAAAA=&#10;" path="m543,636l531,636,534,631,543,631,543,636xe">
                  <v:fill on="t" focussize="0,0"/>
                  <v:stroke on="f"/>
                  <v:imagedata o:title=""/>
                  <o:lock v:ext="edit" aspectratio="f"/>
                </v:shape>
                <v:shape id="任意多边形 81" o:spid="_x0000_s1026" o:spt="100" style="position:absolute;left:6925;top:-742;height:1092;width:3364;" fillcolor="#000001" filled="t" stroked="f" coordsize="3364,1092" o:gfxdata="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m7+O8AAAA&#10;2wAAAA8AAAAAAAAAAQAgAAAAIgAAAGRycy9kb3ducmV2LnhtbFBLAQIUABQAAAAIAIdO4kAzLwWe&#10;OwAAADkAAAAQAAAAAAAAAAEAIAAAAAsBAABkcnMvc2hhcGV4bWwueG1sUEsFBgAAAAAGAAYAWwEA&#10;ALUDAAAAAA==&#10;" path="m0,966l531,633,531,636,543,636,543,640,50,949,25,951,28,962,35,962,0,966xe">
                  <v:fill on="t" focussize="0,0"/>
                  <v:stroke on="f"/>
                  <v:imagedata o:title=""/>
                  <o:lock v:ext="edit" aspectratio="f"/>
                </v:shape>
                <v:shape id="任意多边形 82" o:spid="_x0000_s1026" o:spt="100" style="position:absolute;left:6925;top:-742;height:1092;width:3364;" fillcolor="#000001" filled="t" stroked="f" coordsize="3364,1092" o:gfxdata="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6kp4vQAA&#10;ANsAAAAPAAAAAAAAAAEAIAAAACIAAABkcnMvZG93bnJldi54bWxQSwECFAAUAAAACACHTuJAMy8F&#10;njsAAAA5AAAAEAAAAAAAAAABACAAAAAMAQAAZHJzL3NoYXBleG1sLnhtbFBLBQYAAAAABgAGAFsB&#10;AAC2AwAAAAA=&#10;" path="m35,962l28,962,50,949,543,900,543,906,531,906,531,913,35,962xe">
                  <v:fill on="t" focussize="0,0"/>
                  <v:stroke on="f"/>
                  <v:imagedata o:title=""/>
                  <o:lock v:ext="edit" aspectratio="f"/>
                </v:shape>
                <v:shape id="任意多边形 83" o:spid="_x0000_s1026" o:spt="100" style="position:absolute;left:6925;top:-742;height:1092;width:3364;" fillcolor="#000001" filled="t" stroked="f" coordsize="3364,1092" o:gfxdata="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wD0gy8AAAA&#10;2wAAAA8AAAAAAAAAAQAgAAAAIgAAAGRycy9kb3ducmV2LnhtbFBLAQIUABQAAAAIAIdO4kAzLwWe&#10;OwAAADkAAAAQAAAAAAAAAAEAIAAAAAsBAABkcnMvc2hhcGV4bWwueG1sUEsFBgAAAAAGAAYAWwEA&#10;ALUDAAAAAA==&#10;" path="m531,913l531,906,538,912,531,913xe">
                  <v:fill on="t" focussize="0,0"/>
                  <v:stroke on="f"/>
                  <v:imagedata o:title=""/>
                  <o:lock v:ext="edit" aspectratio="f"/>
                </v:shape>
                <v:shape id="任意多边形 84" o:spid="_x0000_s1026" o:spt="100" style="position:absolute;left:6925;top:-742;height:1092;width:3364;" fillcolor="#000001" filled="t" stroked="f" coordsize="3364,1092" o:gfxdata="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T3eXvQAA&#10;ANsAAAAPAAAAAAAAAAEAIAAAACIAAABkcnMvZG93bnJldi54bWxQSwECFAAUAAAACACHTuJAMy8F&#10;njsAAAA5AAAAEAAAAAAAAAABACAAAAAMAQAAZHJzL3NoYXBleG1sLnhtbFBLBQYAAAAABgAGAFsB&#10;AAC2AwAAAAA=&#10;" path="m3364,1092l531,1092,531,913,538,912,531,906,543,906,543,1080,537,1080,543,1086,3364,1086,3364,1092xe">
                  <v:fill on="t" focussize="0,0"/>
                  <v:stroke on="f"/>
                  <v:imagedata o:title=""/>
                  <o:lock v:ext="edit" aspectratio="f"/>
                </v:shape>
                <v:shape id="任意多边形 85" o:spid="_x0000_s1026" o:spt="100" style="position:absolute;left:6925;top:-742;height:1092;width:3364;" fillcolor="#000001" filled="t" stroked="f" coordsize="3364,1092" o:gfxdata="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Od6eC8AAAA&#10;2wAAAA8AAAAAAAAAAQAgAAAAIgAAAGRycy9kb3ducmV2LnhtbFBLAQIUABQAAAAIAIdO4kAzLwWe&#10;OwAAADkAAAAQAAAAAAAAAAEAIAAAAAsBAABkcnMvc2hhcGV4bWwueG1sUEsFBgAAAAAGAAYAWwEA&#10;ALUDAAAAAA==&#10;" path="m28,962l25,951,50,949,28,962xe">
                  <v:fill on="t" focussize="0,0"/>
                  <v:stroke on="f"/>
                  <v:imagedata o:title=""/>
                  <o:lock v:ext="edit" aspectratio="f"/>
                </v:shape>
                <v:shape id="任意多边形 86" o:spid="_x0000_s1026" o:spt="100" style="position:absolute;left:6925;top:-742;height:1092;width:3364;" fillcolor="#000001" filled="t" stroked="f" coordsize="3364,1092" o:gfxdata="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0Ux7vQAA&#10;ANsAAAAPAAAAAAAAAAEAIAAAACIAAABkcnMvZG93bnJldi54bWxQSwECFAAUAAAACACHTuJAMy8F&#10;njsAAAA5AAAAEAAAAAAAAAABACAAAAAMAQAAZHJzL3NoYXBleG1sLnhtbFBLBQYAAAAABgAGAFsB&#10;AAC2AwAAAAA=&#10;" path="m543,1086l537,1080,543,1080,543,1086xe">
                  <v:fill on="t" focussize="0,0"/>
                  <v:stroke on="f"/>
                  <v:imagedata o:title=""/>
                  <o:lock v:ext="edit" aspectratio="f"/>
                </v:shape>
                <v:shape id="任意多边形 87" o:spid="_x0000_s1026" o:spt="100" style="position:absolute;left:6925;top:-742;height:1092;width:3364;" fillcolor="#000001" filled="t" stroked="f" coordsize="3364,1092" o:gfxdata="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U7YCbsAAADb&#10;AAAADwAAAAAAAAABACAAAAAiAAAAZHJzL2Rvd25yZXYueG1sUEsBAhQAFAAAAAgAh07iQDMvBZ47&#10;AAAAOQAAABAAAAAAAAAAAQAgAAAACgEAAGRycy9zaGFwZXhtbC54bWxQSwUGAAAAAAYABgBbAQAA&#10;tAMAAAAA&#10;" path="m3352,1086l543,1086,543,1080,3352,1080,3352,1086xe">
                  <v:fill on="t" focussize="0,0"/>
                  <v:stroke on="f"/>
                  <v:imagedata o:title=""/>
                  <o:lock v:ext="edit" aspectratio="f"/>
                </v:shape>
                <v:shape id="任意多边形 88" o:spid="_x0000_s1026" o:spt="100" style="position:absolute;left:6925;top:-742;height:1092;width:3364;" fillcolor="#000001" filled="t" stroked="f" coordsize="3364,1092" o:gfxdata="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gJ9kr4A&#10;AADbAAAADwAAAAAAAAABACAAAAAiAAAAZHJzL2Rvd25yZXYueG1sUEsBAhQAFAAAAAgAh07iQDMv&#10;BZ47AAAAOQAAABAAAAAAAAAAAQAgAAAADQEAAGRycy9zaGFwZXhtbC54bWxQSwUGAAAAAAYABgBb&#10;AQAAtwMAAAAA&#10;" path="m3364,1086l3352,1086,3358,1080,3364,1080,3364,1086xe">
                  <v:fill on="t" focussize="0,0"/>
                  <v:stroke on="f"/>
                  <v:imagedata o:title=""/>
                  <o:lock v:ext="edit" aspectratio="f"/>
                </v:shape>
                <v:shape id="图片 89" o:spid="_x0000_s1026" o:spt="75" type="#_x0000_t75" style="position:absolute;left:1896;top:159;height:1380;width:3576;" filled="f" o:preferrelative="t" stroked="f" coordsize="21600,21600" o:gfxdata="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v99Iy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</w:p>
    <w:p>
      <w:pPr>
        <w:pStyle w:val="5"/>
        <w:spacing w:line="263" w:lineRule="auto"/>
        <w:ind w:left="684" w:right="633"/>
        <w:jc w:val="both"/>
        <w:rPr>
          <w:rFonts w:hint="eastAsia" w:ascii="宋体" w:hAnsi="宋体" w:eastAsia="宋体" w:cs="宋体"/>
          <w:w w:val="95"/>
          <w:sz w:val="21"/>
          <w:szCs w:val="21"/>
        </w:rPr>
      </w:pPr>
      <w:r>
        <w:rPr>
          <w:rFonts w:hint="eastAsia" w:ascii="宋体" w:hAnsi="宋体" w:eastAsia="宋体" w:cs="宋体"/>
          <w:w w:val="95"/>
          <w:sz w:val="21"/>
          <w:szCs w:val="21"/>
        </w:rPr>
        <w:t>执法人员不得少于 2 人，出 示执法证件，执法人员符</w:t>
      </w:r>
    </w:p>
    <w:p>
      <w:pPr>
        <w:pStyle w:val="5"/>
        <w:spacing w:line="263" w:lineRule="auto"/>
        <w:ind w:left="684" w:right="633" w:firstLine="597" w:firstLineChars="300"/>
        <w:jc w:val="both"/>
        <w:rPr>
          <w:rFonts w:hint="eastAsia" w:ascii="宋体" w:hAnsi="宋体" w:eastAsia="宋体" w:cs="宋体"/>
          <w:w w:val="95"/>
          <w:sz w:val="21"/>
          <w:szCs w:val="21"/>
        </w:rPr>
      </w:pPr>
      <w:r>
        <w:rPr>
          <w:rFonts w:hint="eastAsia" w:ascii="宋体" w:hAnsi="宋体" w:eastAsia="宋体" w:cs="宋体"/>
          <w:w w:val="95"/>
          <w:sz w:val="21"/>
          <w:szCs w:val="21"/>
        </w:rPr>
        <w:t>合回避情形的应当回避</w:t>
      </w:r>
    </w:p>
    <w:p>
      <w:pPr>
        <w:pStyle w:val="5"/>
        <w:spacing w:line="263" w:lineRule="auto"/>
        <w:ind w:left="684" w:right="633"/>
        <w:jc w:val="both"/>
        <w:rPr>
          <w:rFonts w:hint="eastAsia" w:ascii="宋体" w:hAnsi="宋体" w:eastAsia="宋体" w:cs="宋体"/>
          <w:w w:val="95"/>
          <w:sz w:val="21"/>
          <w:szCs w:val="21"/>
        </w:rPr>
        <w:sectPr>
          <w:type w:val="continuous"/>
          <w:pgSz w:w="11910" w:h="16840"/>
          <w:pgMar w:top="1500" w:right="1140" w:bottom="1140" w:left="1360" w:header="720" w:footer="720" w:gutter="0"/>
          <w:cols w:equalWidth="0" w:num="3">
            <w:col w:w="3510" w:space="191"/>
            <w:col w:w="1523" w:space="342"/>
            <w:col w:w="3844"/>
          </w:cols>
        </w:sectPr>
      </w:pPr>
    </w:p>
    <w:p>
      <w:pPr>
        <w:spacing w:before="15" w:line="22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after="0" w:line="220" w:lineRule="exact"/>
        <w:rPr>
          <w:rFonts w:hint="eastAsia" w:ascii="宋体" w:hAnsi="宋体" w:eastAsia="宋体" w:cs="宋体"/>
          <w:sz w:val="21"/>
          <w:szCs w:val="21"/>
        </w:rPr>
        <w:sectPr>
          <w:type w:val="continuous"/>
          <w:pgSz w:w="11910" w:h="16840"/>
          <w:pgMar w:top="1500" w:right="1140" w:bottom="1140" w:left="1360" w:header="720" w:footer="720" w:gutter="0"/>
          <w:cols w:space="720" w:num="1"/>
        </w:sectPr>
      </w:pPr>
    </w:p>
    <w:p>
      <w:pPr>
        <w:spacing w:before="0" w:line="20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0" w:line="20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0" w:line="20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19" w:line="22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252095</wp:posOffset>
                </wp:positionH>
                <wp:positionV relativeFrom="paragraph">
                  <wp:posOffset>150495</wp:posOffset>
                </wp:positionV>
                <wp:extent cx="1874520" cy="682625"/>
                <wp:effectExtent l="288290" t="0" r="904240" b="1870075"/>
                <wp:wrapNone/>
                <wp:docPr id="185" name="组合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115695" y="4998085"/>
                          <a:ext cx="1874520" cy="682625"/>
                          <a:chOff x="1772" y="2501"/>
                          <a:chExt cx="2952" cy="1075"/>
                        </a:xfrm>
                      </wpg:grpSpPr>
                      <wps:wsp>
                        <wps:cNvPr id="168" name="任意多边形 167"/>
                        <wps:cNvSpPr/>
                        <wps:spPr>
                          <a:xfrm>
                            <a:off x="1772" y="2501"/>
                            <a:ext cx="2952" cy="10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52" h="1075">
                                <a:moveTo>
                                  <a:pt x="2457" y="1063"/>
                                </a:moveTo>
                                <a:lnTo>
                                  <a:pt x="0" y="1063"/>
                                </a:lnTo>
                                <a:lnTo>
                                  <a:pt x="0" y="0"/>
                                </a:lnTo>
                                <a:lnTo>
                                  <a:pt x="2457" y="0"/>
                                </a:lnTo>
                                <a:lnTo>
                                  <a:pt x="2457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051"/>
                                </a:lnTo>
                                <a:lnTo>
                                  <a:pt x="6" y="1051"/>
                                </a:lnTo>
                                <a:lnTo>
                                  <a:pt x="12" y="1057"/>
                                </a:lnTo>
                                <a:lnTo>
                                  <a:pt x="2457" y="1057"/>
                                </a:lnTo>
                                <a:lnTo>
                                  <a:pt x="2457" y="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9" name="任意多边形 168"/>
                        <wps:cNvSpPr/>
                        <wps:spPr>
                          <a:xfrm>
                            <a:off x="1772" y="2501"/>
                            <a:ext cx="2952" cy="10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52" h="1075"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0" name="任意多边形 169"/>
                        <wps:cNvSpPr/>
                        <wps:spPr>
                          <a:xfrm>
                            <a:off x="1772" y="2501"/>
                            <a:ext cx="2952" cy="10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52" h="1075">
                                <a:moveTo>
                                  <a:pt x="2445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2445" y="6"/>
                                </a:lnTo>
                                <a:lnTo>
                                  <a:pt x="244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1" name="任意多边形 170"/>
                        <wps:cNvSpPr/>
                        <wps:spPr>
                          <a:xfrm>
                            <a:off x="1772" y="2501"/>
                            <a:ext cx="2952" cy="10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52" h="1075">
                                <a:moveTo>
                                  <a:pt x="2938" y="1063"/>
                                </a:moveTo>
                                <a:lnTo>
                                  <a:pt x="2921" y="1063"/>
                                </a:lnTo>
                                <a:lnTo>
                                  <a:pt x="2927" y="1053"/>
                                </a:lnTo>
                                <a:lnTo>
                                  <a:pt x="2899" y="1042"/>
                                </a:lnTo>
                                <a:lnTo>
                                  <a:pt x="2445" y="622"/>
                                </a:lnTo>
                                <a:lnTo>
                                  <a:pt x="2445" y="6"/>
                                </a:lnTo>
                                <a:lnTo>
                                  <a:pt x="2451" y="12"/>
                                </a:lnTo>
                                <a:lnTo>
                                  <a:pt x="2457" y="12"/>
                                </a:lnTo>
                                <a:lnTo>
                                  <a:pt x="2457" y="615"/>
                                </a:lnTo>
                                <a:lnTo>
                                  <a:pt x="2455" y="615"/>
                                </a:lnTo>
                                <a:lnTo>
                                  <a:pt x="2457" y="619"/>
                                </a:lnTo>
                                <a:lnTo>
                                  <a:pt x="2460" y="619"/>
                                </a:lnTo>
                                <a:lnTo>
                                  <a:pt x="2938" y="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2" name="任意多边形 171"/>
                        <wps:cNvSpPr/>
                        <wps:spPr>
                          <a:xfrm>
                            <a:off x="1772" y="2501"/>
                            <a:ext cx="2952" cy="10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52" h="1075">
                                <a:moveTo>
                                  <a:pt x="2457" y="12"/>
                                </a:moveTo>
                                <a:lnTo>
                                  <a:pt x="2451" y="12"/>
                                </a:lnTo>
                                <a:lnTo>
                                  <a:pt x="2445" y="6"/>
                                </a:lnTo>
                                <a:lnTo>
                                  <a:pt x="2457" y="6"/>
                                </a:lnTo>
                                <a:lnTo>
                                  <a:pt x="245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3" name="任意多边形 172"/>
                        <wps:cNvSpPr/>
                        <wps:spPr>
                          <a:xfrm>
                            <a:off x="1772" y="2501"/>
                            <a:ext cx="2952" cy="10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52" h="1075">
                                <a:moveTo>
                                  <a:pt x="2457" y="619"/>
                                </a:moveTo>
                                <a:lnTo>
                                  <a:pt x="2455" y="615"/>
                                </a:lnTo>
                                <a:lnTo>
                                  <a:pt x="2457" y="617"/>
                                </a:lnTo>
                                <a:lnTo>
                                  <a:pt x="2457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4" name="任意多边形 173"/>
                        <wps:cNvSpPr/>
                        <wps:spPr>
                          <a:xfrm>
                            <a:off x="1772" y="2501"/>
                            <a:ext cx="2952" cy="10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52" h="1075">
                                <a:moveTo>
                                  <a:pt x="2457" y="617"/>
                                </a:moveTo>
                                <a:lnTo>
                                  <a:pt x="2455" y="615"/>
                                </a:lnTo>
                                <a:lnTo>
                                  <a:pt x="2457" y="615"/>
                                </a:lnTo>
                                <a:lnTo>
                                  <a:pt x="2457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5" name="任意多边形 174"/>
                        <wps:cNvSpPr/>
                        <wps:spPr>
                          <a:xfrm>
                            <a:off x="1772" y="2501"/>
                            <a:ext cx="2952" cy="10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52" h="1075">
                                <a:moveTo>
                                  <a:pt x="2460" y="619"/>
                                </a:moveTo>
                                <a:lnTo>
                                  <a:pt x="2457" y="619"/>
                                </a:lnTo>
                                <a:lnTo>
                                  <a:pt x="2457" y="617"/>
                                </a:lnTo>
                                <a:lnTo>
                                  <a:pt x="2460" y="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6" name="任意多边形 175"/>
                        <wps:cNvSpPr/>
                        <wps:spPr>
                          <a:xfrm>
                            <a:off x="1772" y="2501"/>
                            <a:ext cx="2952" cy="10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52" h="1075">
                                <a:moveTo>
                                  <a:pt x="2445" y="1057"/>
                                </a:moveTo>
                                <a:lnTo>
                                  <a:pt x="2445" y="874"/>
                                </a:lnTo>
                                <a:lnTo>
                                  <a:pt x="2468" y="882"/>
                                </a:lnTo>
                                <a:lnTo>
                                  <a:pt x="2457" y="882"/>
                                </a:lnTo>
                                <a:lnTo>
                                  <a:pt x="2449" y="888"/>
                                </a:lnTo>
                                <a:lnTo>
                                  <a:pt x="2457" y="891"/>
                                </a:lnTo>
                                <a:lnTo>
                                  <a:pt x="2457" y="1051"/>
                                </a:lnTo>
                                <a:lnTo>
                                  <a:pt x="2451" y="1051"/>
                                </a:lnTo>
                                <a:lnTo>
                                  <a:pt x="2445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7" name="任意多边形 176"/>
                        <wps:cNvSpPr/>
                        <wps:spPr>
                          <a:xfrm>
                            <a:off x="1772" y="2501"/>
                            <a:ext cx="2952" cy="10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52" h="1075">
                                <a:moveTo>
                                  <a:pt x="2457" y="891"/>
                                </a:moveTo>
                                <a:lnTo>
                                  <a:pt x="2449" y="888"/>
                                </a:lnTo>
                                <a:lnTo>
                                  <a:pt x="2457" y="882"/>
                                </a:lnTo>
                                <a:lnTo>
                                  <a:pt x="2457" y="8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8" name="任意多边形 177"/>
                        <wps:cNvSpPr/>
                        <wps:spPr>
                          <a:xfrm>
                            <a:off x="1772" y="2501"/>
                            <a:ext cx="2952" cy="10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52" h="1075">
                                <a:moveTo>
                                  <a:pt x="2951" y="1075"/>
                                </a:moveTo>
                                <a:lnTo>
                                  <a:pt x="2457" y="891"/>
                                </a:lnTo>
                                <a:lnTo>
                                  <a:pt x="2457" y="882"/>
                                </a:lnTo>
                                <a:lnTo>
                                  <a:pt x="2468" y="882"/>
                                </a:lnTo>
                                <a:lnTo>
                                  <a:pt x="2899" y="1042"/>
                                </a:lnTo>
                                <a:lnTo>
                                  <a:pt x="2921" y="1063"/>
                                </a:lnTo>
                                <a:lnTo>
                                  <a:pt x="2938" y="1063"/>
                                </a:lnTo>
                                <a:lnTo>
                                  <a:pt x="2951" y="10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9" name="任意多边形 178"/>
                        <wps:cNvSpPr/>
                        <wps:spPr>
                          <a:xfrm>
                            <a:off x="1772" y="2501"/>
                            <a:ext cx="2952" cy="10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52" h="1075">
                                <a:moveTo>
                                  <a:pt x="2921" y="1063"/>
                                </a:moveTo>
                                <a:lnTo>
                                  <a:pt x="2899" y="1042"/>
                                </a:lnTo>
                                <a:lnTo>
                                  <a:pt x="2927" y="1053"/>
                                </a:lnTo>
                                <a:lnTo>
                                  <a:pt x="2921" y="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0" name="任意多边形 179"/>
                        <wps:cNvSpPr/>
                        <wps:spPr>
                          <a:xfrm>
                            <a:off x="1772" y="2501"/>
                            <a:ext cx="2952" cy="10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52" h="1075">
                                <a:moveTo>
                                  <a:pt x="12" y="1057"/>
                                </a:moveTo>
                                <a:lnTo>
                                  <a:pt x="6" y="1051"/>
                                </a:lnTo>
                                <a:lnTo>
                                  <a:pt x="12" y="1051"/>
                                </a:lnTo>
                                <a:lnTo>
                                  <a:pt x="12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1" name="任意多边形 180"/>
                        <wps:cNvSpPr/>
                        <wps:spPr>
                          <a:xfrm>
                            <a:off x="1772" y="2501"/>
                            <a:ext cx="2952" cy="10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52" h="1075">
                                <a:moveTo>
                                  <a:pt x="2445" y="1057"/>
                                </a:moveTo>
                                <a:lnTo>
                                  <a:pt x="12" y="1057"/>
                                </a:lnTo>
                                <a:lnTo>
                                  <a:pt x="12" y="1051"/>
                                </a:lnTo>
                                <a:lnTo>
                                  <a:pt x="2445" y="1051"/>
                                </a:lnTo>
                                <a:lnTo>
                                  <a:pt x="2445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2" name="任意多边形 181"/>
                        <wps:cNvSpPr/>
                        <wps:spPr>
                          <a:xfrm>
                            <a:off x="1772" y="2501"/>
                            <a:ext cx="2952" cy="107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952" h="1075">
                                <a:moveTo>
                                  <a:pt x="2457" y="1057"/>
                                </a:moveTo>
                                <a:lnTo>
                                  <a:pt x="2445" y="1057"/>
                                </a:lnTo>
                                <a:lnTo>
                                  <a:pt x="2451" y="1051"/>
                                </a:lnTo>
                                <a:lnTo>
                                  <a:pt x="2457" y="1051"/>
                                </a:lnTo>
                                <a:lnTo>
                                  <a:pt x="2457" y="1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83" name="图片 18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633" y="3973"/>
                            <a:ext cx="511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4" name="图片 18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318" y="4782"/>
                            <a:ext cx="4294" cy="1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66" o:spid="_x0000_s1026" o:spt="203" style="position:absolute;left:0pt;margin-left:19.85pt;margin-top:11.85pt;height:53.75pt;width:147.6pt;z-index:-251633664;mso-width-relative:page;mso-height-relative:page;" coordorigin="1772,2501" coordsize="2952,1075" o:gfxdata="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">
                <o:lock v:ext="edit" aspectratio="f"/>
                <v:shape id="任意多边形 167" o:spid="_x0000_s1026" o:spt="100" style="position:absolute;left:1772;top:2501;height:1075;width:2952;" fillcolor="#000001" filled="t" stroked="f" coordsize="2952,1075" o:gfxdata="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UiCGbsAAADc&#10;AAAADwAAAAAAAAABACAAAAAiAAAAZHJzL2Rvd25yZXYueG1sUEsBAhQAFAAAAAgAh07iQDMvBZ47&#10;AAAAOQAAABAAAAAAAAAAAQAgAAAACgEAAGRycy9zaGFwZXhtbC54bWxQSwUGAAAAAAYABgBbAQAA&#10;tAMAAAAA&#10;" path="m2457,1063l0,1063,0,0,2457,0,2457,6,12,6,6,12,12,12,12,1051,6,1051,12,1057,2457,1057,2457,1063xe">
                  <v:fill on="t" focussize="0,0"/>
                  <v:stroke on="f"/>
                  <v:imagedata o:title=""/>
                  <o:lock v:ext="edit" aspectratio="f"/>
                </v:shape>
                <v:shape id="任意多边形 168" o:spid="_x0000_s1026" o:spt="100" style="position:absolute;left:1772;top:2501;height:1075;width:2952;" fillcolor="#000001" filled="t" stroked="f" coordsize="2952,1075" o:gfxdata="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gQngrgAAADcAAAA&#10;DwAAAAAAAAABACAAAAAiAAAAZHJzL2Rvd25yZXYueG1sUEsBAhQAFAAAAAgAh07iQDMvBZ47AAAA&#10;OQAAABAAAAAAAAAAAQAgAAAABwEAAGRycy9zaGFwZXhtbC54bWxQSwUGAAAAAAYABgBbAQAAsQMA&#10;AAAA&#10;" path="m12,12l6,12,12,6,12,12xe">
                  <v:fill on="t" focussize="0,0"/>
                  <v:stroke on="f"/>
                  <v:imagedata o:title=""/>
                  <o:lock v:ext="edit" aspectratio="f"/>
                </v:shape>
                <v:shape id="任意多边形 169" o:spid="_x0000_s1026" o:spt="100" style="position:absolute;left:1772;top:2501;height:1075;width:2952;" fillcolor="#000001" filled="t" stroked="f" coordsize="2952,1075" o:gfxdata="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nGMK8AAAA&#10;3AAAAA8AAAAAAAAAAQAgAAAAIgAAAGRycy9kb3ducmV2LnhtbFBLAQIUABQAAAAIAIdO4kAzLwWe&#10;OwAAADkAAAAQAAAAAAAAAAEAIAAAAAsBAABkcnMvc2hhcGV4bWwueG1sUEsFBgAAAAAGAAYAWwEA&#10;ALUDAAAAAA==&#10;" path="m2445,12l12,12,12,6,2445,6,2445,12xe">
                  <v:fill on="t" focussize="0,0"/>
                  <v:stroke on="f"/>
                  <v:imagedata o:title=""/>
                  <o:lock v:ext="edit" aspectratio="f"/>
                </v:shape>
                <v:shape id="任意多边形 170" o:spid="_x0000_s1026" o:spt="100" style="position:absolute;left:1772;top:2501;height:1075;width:2952;" fillcolor="#000001" filled="t" stroked="f" coordsize="2952,1075" o:gfxdata="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au9WbgAAADcAAAA&#10;DwAAAAAAAAABACAAAAAiAAAAZHJzL2Rvd25yZXYueG1sUEsBAhQAFAAAAAgAh07iQDMvBZ47AAAA&#10;OQAAABAAAAAAAAAAAQAgAAAABwEAAGRycy9zaGFwZXhtbC54bWxQSwUGAAAAAAYABgBbAQAAsQMA&#10;AAAA&#10;" path="m2938,1063l2921,1063,2927,1053,2899,1042,2445,622,2445,6,2451,12,2457,12,2457,615,2455,615,2457,619,2460,619,2938,1063xe">
                  <v:fill on="t" focussize="0,0"/>
                  <v:stroke on="f"/>
                  <v:imagedata o:title=""/>
                  <o:lock v:ext="edit" aspectratio="f"/>
                </v:shape>
                <v:shape id="任意多边形 171" o:spid="_x0000_s1026" o:spt="100" style="position:absolute;left:1772;top:2501;height:1075;width:2952;" fillcolor="#000001" filled="t" stroked="f" coordsize="2952,1075" o:gfxdata="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l5Iy65AAAA3AAA&#10;AA8AAAAAAAAAAQAgAAAAIgAAAGRycy9kb3ducmV2LnhtbFBLAQIUABQAAAAIAIdO4kAzLwWeOwAA&#10;ADkAAAAQAAAAAAAAAAEAIAAAAAgBAABkcnMvc2hhcGV4bWwueG1sUEsFBgAAAAAGAAYAWwEAALID&#10;AAAAAA==&#10;" path="m2457,12l2451,12,2445,6,2457,6,2457,12xe">
                  <v:fill on="t" focussize="0,0"/>
                  <v:stroke on="f"/>
                  <v:imagedata o:title=""/>
                  <o:lock v:ext="edit" aspectratio="f"/>
                </v:shape>
                <v:shape id="任意多边形 172" o:spid="_x0000_s1026" o:spt="100" style="position:absolute;left:1772;top:2501;height:1075;width:2952;" fillcolor="#000001" filled="t" stroked="f" coordsize="2952,1075" o:gfxdata="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jWGtbgAAADcAAAA&#10;DwAAAAAAAAABACAAAAAiAAAAZHJzL2Rvd25yZXYueG1sUEsBAhQAFAAAAAgAh07iQDMvBZ47AAAA&#10;OQAAABAAAAAAAAAAAQAgAAAABwEAAGRycy9zaGFwZXhtbC54bWxQSwUGAAAAAAYABgBbAQAAsQMA&#10;AAAA&#10;" path="m2457,619l2455,615,2457,617,2457,619xe">
                  <v:fill on="t" focussize="0,0"/>
                  <v:stroke on="f"/>
                  <v:imagedata o:title=""/>
                  <o:lock v:ext="edit" aspectratio="f"/>
                </v:shape>
                <v:shape id="任意多边形 173" o:spid="_x0000_s1026" o:spt="100" style="position:absolute;left:1772;top:2501;height:1075;width:2952;" fillcolor="#000001" filled="t" stroked="f" coordsize="2952,1075" o:gfxdata="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dwewbgAAADcAAAA&#10;DwAAAAAAAAABACAAAAAiAAAAZHJzL2Rvd25yZXYueG1sUEsBAhQAFAAAAAgAh07iQDMvBZ47AAAA&#10;OQAAABAAAAAAAAAAAQAgAAAABwEAAGRycy9zaGFwZXhtbC54bWxQSwUGAAAAAAYABgBbAQAAsQMA&#10;AAAA&#10;" path="m2457,617l2455,615,2457,615,2457,617xe">
                  <v:fill on="t" focussize="0,0"/>
                  <v:stroke on="f"/>
                  <v:imagedata o:title=""/>
                  <o:lock v:ext="edit" aspectratio="f"/>
                </v:shape>
                <v:shape id="任意多边形 174" o:spid="_x0000_s1026" o:spt="100" style="position:absolute;left:1772;top:2501;height:1075;width:2952;" fillcolor="#000001" filled="t" stroked="f" coordsize="2952,1075" o:gfxdata="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pC7WrgAAADcAAAA&#10;DwAAAAAAAAABACAAAAAiAAAAZHJzL2Rvd25yZXYueG1sUEsBAhQAFAAAAAgAh07iQDMvBZ47AAAA&#10;OQAAABAAAAAAAAAAAQAgAAAABwEAAGRycy9zaGFwZXhtbC54bWxQSwUGAAAAAAYABgBbAQAAsQMA&#10;AAAA&#10;" path="m2460,619l2457,619,2457,617,2460,619xe">
                  <v:fill on="t" focussize="0,0"/>
                  <v:stroke on="f"/>
                  <v:imagedata o:title=""/>
                  <o:lock v:ext="edit" aspectratio="f"/>
                </v:shape>
                <v:shape id="任意多边形 175" o:spid="_x0000_s1026" o:spt="100" style="position:absolute;left:1772;top:2501;height:1075;width:2952;" fillcolor="#000001" filled="t" stroked="f" coordsize="2952,1075" o:gfxdata="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kIlLbgAAADcAAAA&#10;DwAAAAAAAAABACAAAAAiAAAAZHJzL2Rvd25yZXYueG1sUEsBAhQAFAAAAAgAh07iQDMvBZ47AAAA&#10;OQAAABAAAAAAAAAAAQAgAAAABwEAAGRycy9zaGFwZXhtbC54bWxQSwUGAAAAAAYABgBbAQAAsQMA&#10;AAAA&#10;" path="m2445,1057l2445,874,2468,882,2457,882,2449,888,2457,891,2457,1051,2451,1051,2445,1057xe">
                  <v:fill on="t" focussize="0,0"/>
                  <v:stroke on="f"/>
                  <v:imagedata o:title=""/>
                  <o:lock v:ext="edit" aspectratio="f"/>
                </v:shape>
                <v:shape id="任意多边形 176" o:spid="_x0000_s1026" o:spt="100" style="position:absolute;left:1772;top:2501;height:1075;width:2952;" fillcolor="#000001" filled="t" stroked="f" coordsize="2952,1075" o:gfxdata="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kOgLa5AAAA3AAA&#10;AA8AAAAAAAAAAQAgAAAAIgAAAGRycy9kb3ducmV2LnhtbFBLAQIUABQAAAAIAIdO4kAzLwWeOwAA&#10;ADkAAAAQAAAAAAAAAAEAIAAAAAgBAABkcnMvc2hhcGV4bWwueG1sUEsFBgAAAAAGAAYAWwEAALID&#10;AAAAAA==&#10;" path="m2457,891l2449,888,2457,882,2457,891xe">
                  <v:fill on="t" focussize="0,0"/>
                  <v:stroke on="f"/>
                  <v:imagedata o:title=""/>
                  <o:lock v:ext="edit" aspectratio="f"/>
                </v:shape>
                <v:shape id="任意多边形 177" o:spid="_x0000_s1026" o:spt="100" style="position:absolute;left:1772;top:2501;height:1075;width:2952;" fillcolor="#000001" filled="t" stroked="f" coordsize="2952,1075" o:gfxdata="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RFMS8AAAA&#10;3AAAAA8AAAAAAAAAAQAgAAAAIgAAAGRycy9kb3ducmV2LnhtbFBLAQIUABQAAAAIAIdO4kAzLwWe&#10;OwAAADkAAAAQAAAAAAAAAAEAIAAAAAsBAABkcnMvc2hhcGV4bWwueG1sUEsFBgAAAAAGAAYAWwEA&#10;ALUDAAAAAA==&#10;" path="m2951,1075l2457,891,2457,882,2468,882,2899,1042,2921,1063,2938,1063,2951,1075xe">
                  <v:fill on="t" focussize="0,0"/>
                  <v:stroke on="f"/>
                  <v:imagedata o:title=""/>
                  <o:lock v:ext="edit" aspectratio="f"/>
                </v:shape>
                <v:shape id="任意多边形 178" o:spid="_x0000_s1026" o:spt="100" style="position:absolute;left:1772;top:2501;height:1075;width:2952;" fillcolor="#000001" filled="t" stroked="f" coordsize="2952,1075" o:gfxdata="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33bFfugAAANwA&#10;AAAPAAAAAAAAAAEAIAAAACIAAABkcnMvZG93bnJldi54bWxQSwECFAAUAAAACACHTuJAMy8FnjsA&#10;AAA5AAAAEAAAAAAAAAABACAAAAAJAQAAZHJzL3NoYXBleG1sLnhtbFBLBQYAAAAABgAGAFsBAACz&#10;AwAAAAA=&#10;" path="m2921,1063l2899,1042,2927,1053,2921,1063xe">
                  <v:fill on="t" focussize="0,0"/>
                  <v:stroke on="f"/>
                  <v:imagedata o:title=""/>
                  <o:lock v:ext="edit" aspectratio="f"/>
                </v:shape>
                <v:shape id="任意多边形 179" o:spid="_x0000_s1026" o:spt="100" style="position:absolute;left:1772;top:2501;height:1075;width:2952;" fillcolor="#000001" filled="t" stroked="f" coordsize="2952,1075" o:gfxdata="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zJo5bsAAADc&#10;AAAADwAAAAAAAAABACAAAAAiAAAAZHJzL2Rvd25yZXYueG1sUEsBAhQAFAAAAAgAh07iQDMvBZ47&#10;AAAAOQAAABAAAAAAAAAAAQAgAAAACgEAAGRycy9zaGFwZXhtbC54bWxQSwUGAAAAAAYABgBbAQAA&#10;tAMAAAAA&#10;" path="m12,1057l6,1051,12,1051,12,1057xe">
                  <v:fill on="t" focussize="0,0"/>
                  <v:stroke on="f"/>
                  <v:imagedata o:title=""/>
                  <o:lock v:ext="edit" aspectratio="f"/>
                </v:shape>
                <v:shape id="任意多边形 180" o:spid="_x0000_s1026" o:spt="100" style="position:absolute;left:1772;top:2501;height:1075;width:2952;" fillcolor="#000001" filled="t" stroked="f" coordsize="2952,1075" o:gfxdata="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x+zX65AAAA3AAA&#10;AA8AAAAAAAAAAQAgAAAAIgAAAGRycy9kb3ducmV2LnhtbFBLAQIUABQAAAAIAIdO4kAzLwWeOwAA&#10;ADkAAAAQAAAAAAAAAAEAIAAAAAgBAABkcnMvc2hhcGV4bWwueG1sUEsFBgAAAAAGAAYAWwEAALID&#10;AAAAAA==&#10;" path="m2445,1057l12,1057,12,1051,2445,1051,2445,1057xe">
                  <v:fill on="t" focussize="0,0"/>
                  <v:stroke on="f"/>
                  <v:imagedata o:title=""/>
                  <o:lock v:ext="edit" aspectratio="f"/>
                </v:shape>
                <v:shape id="任意多边形 181" o:spid="_x0000_s1026" o:spt="100" style="position:absolute;left:1772;top:2501;height:1075;width:2952;" fillcolor="#000001" filled="t" stroked="f" coordsize="2952,1075" o:gfxdata="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ysUwm5AAAA3AAA&#10;AA8AAAAAAAAAAQAgAAAAIgAAAGRycy9kb3ducmV2LnhtbFBLAQIUABQAAAAIAIdO4kAzLwWeOwAA&#10;ADkAAAAQAAAAAAAAAAEAIAAAAAgBAABkcnMvc2hhcGV4bWwueG1sUEsFBgAAAAAGAAYAWwEAALID&#10;AAAAAA==&#10;" path="m2457,1057l2445,1057,2451,1051,2457,1051,2457,1057xe">
                  <v:fill on="t" focussize="0,0"/>
                  <v:stroke on="f"/>
                  <v:imagedata o:title=""/>
                  <o:lock v:ext="edit" aspectratio="f"/>
                </v:shape>
                <v:shape id="图片 182" o:spid="_x0000_s1026" o:spt="75" type="#_x0000_t75" style="position:absolute;left:5633;top:3973;height:434;width:511;" filled="f" o:preferrelative="t" stroked="f" coordsize="21600,21600" o:gfxdata="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dIR6e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0" o:title=""/>
                  <o:lock v:ext="edit" aspectratio="t"/>
                </v:shape>
                <v:shape id="图片 183" o:spid="_x0000_s1026" o:spt="75" type="#_x0000_t75" style="position:absolute;left:1318;top:4782;height:1738;width:4294;" filled="f" o:preferrelative="t" stroked="f" coordsize="21600,21600" o:gfxdata="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BuoF9e2AAAA3AAAAA8A&#10;AAAAAAAAAQAgAAAAIgAAAGRycy9kb3ducmV2LnhtbFBLAQIUABQAAAAIAIdO4kAzLwWeOwAAADkA&#10;AAAQAAAAAAAAAAEAIAAAAAUBAABkcnMvc2hhcGV4bWwueG1sUEsFBgAAAAAGAAYAWwEAAK8DAAAA&#10;AA==&#10;">
                  <v:fill on="f" focussize="0,0"/>
                  <v:stroke on="f"/>
                  <v:imagedata r:id="rId11" o:title=""/>
                  <o:lock v:ext="edit" aspectratio="t"/>
                </v:shape>
              </v:group>
            </w:pict>
          </mc:Fallback>
        </mc:AlternateContent>
      </w:r>
    </w:p>
    <w:p>
      <w:pPr>
        <w:pStyle w:val="5"/>
        <w:spacing w:line="275" w:lineRule="auto"/>
        <w:ind w:left="567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2087245</wp:posOffset>
                </wp:positionH>
                <wp:positionV relativeFrom="paragraph">
                  <wp:posOffset>437515</wp:posOffset>
                </wp:positionV>
                <wp:extent cx="1976755" cy="465455"/>
                <wp:effectExtent l="1831340" t="434975" r="1905" b="13970"/>
                <wp:wrapNone/>
                <wp:docPr id="167" name="组合 1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950845" y="5436870"/>
                          <a:ext cx="1976755" cy="465455"/>
                          <a:chOff x="4662" y="3192"/>
                          <a:chExt cx="3113" cy="733"/>
                        </a:xfrm>
                      </wpg:grpSpPr>
                      <wps:wsp>
                        <wps:cNvPr id="156" name="任意多边形 155"/>
                        <wps:cNvSpPr/>
                        <wps:spPr>
                          <a:xfrm>
                            <a:off x="4662" y="3192"/>
                            <a:ext cx="3113" cy="7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13" h="733">
                                <a:moveTo>
                                  <a:pt x="1556" y="733"/>
                                </a:moveTo>
                                <a:lnTo>
                                  <a:pt x="0" y="366"/>
                                </a:lnTo>
                                <a:lnTo>
                                  <a:pt x="1556" y="0"/>
                                </a:lnTo>
                                <a:lnTo>
                                  <a:pt x="1607" y="12"/>
                                </a:lnTo>
                                <a:lnTo>
                                  <a:pt x="1555" y="12"/>
                                </a:lnTo>
                                <a:lnTo>
                                  <a:pt x="1556" y="13"/>
                                </a:lnTo>
                                <a:lnTo>
                                  <a:pt x="77" y="361"/>
                                </a:lnTo>
                                <a:lnTo>
                                  <a:pt x="27" y="361"/>
                                </a:lnTo>
                                <a:lnTo>
                                  <a:pt x="27" y="372"/>
                                </a:lnTo>
                                <a:lnTo>
                                  <a:pt x="77" y="372"/>
                                </a:lnTo>
                                <a:lnTo>
                                  <a:pt x="1556" y="720"/>
                                </a:lnTo>
                                <a:lnTo>
                                  <a:pt x="1555" y="721"/>
                                </a:lnTo>
                                <a:lnTo>
                                  <a:pt x="1607" y="721"/>
                                </a:lnTo>
                                <a:lnTo>
                                  <a:pt x="1556" y="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7" name="任意多边形 156"/>
                        <wps:cNvSpPr/>
                        <wps:spPr>
                          <a:xfrm>
                            <a:off x="4662" y="3192"/>
                            <a:ext cx="3113" cy="7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13" h="733">
                                <a:moveTo>
                                  <a:pt x="1556" y="13"/>
                                </a:moveTo>
                                <a:lnTo>
                                  <a:pt x="1555" y="12"/>
                                </a:lnTo>
                                <a:lnTo>
                                  <a:pt x="1557" y="12"/>
                                </a:lnTo>
                                <a:lnTo>
                                  <a:pt x="1556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8" name="任意多边形 157"/>
                        <wps:cNvSpPr/>
                        <wps:spPr>
                          <a:xfrm>
                            <a:off x="4662" y="3192"/>
                            <a:ext cx="3113" cy="7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13" h="733">
                                <a:moveTo>
                                  <a:pt x="3060" y="366"/>
                                </a:moveTo>
                                <a:lnTo>
                                  <a:pt x="1556" y="13"/>
                                </a:lnTo>
                                <a:lnTo>
                                  <a:pt x="1557" y="12"/>
                                </a:lnTo>
                                <a:lnTo>
                                  <a:pt x="1607" y="12"/>
                                </a:lnTo>
                                <a:lnTo>
                                  <a:pt x="3087" y="361"/>
                                </a:lnTo>
                                <a:lnTo>
                                  <a:pt x="3085" y="361"/>
                                </a:lnTo>
                                <a:lnTo>
                                  <a:pt x="3060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9" name="任意多边形 158"/>
                        <wps:cNvSpPr/>
                        <wps:spPr>
                          <a:xfrm>
                            <a:off x="4662" y="3192"/>
                            <a:ext cx="3113" cy="7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13" h="733">
                                <a:moveTo>
                                  <a:pt x="27" y="372"/>
                                </a:moveTo>
                                <a:lnTo>
                                  <a:pt x="27" y="361"/>
                                </a:lnTo>
                                <a:lnTo>
                                  <a:pt x="52" y="366"/>
                                </a:lnTo>
                                <a:lnTo>
                                  <a:pt x="27" y="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0" name="任意多边形 159"/>
                        <wps:cNvSpPr/>
                        <wps:spPr>
                          <a:xfrm>
                            <a:off x="4662" y="3192"/>
                            <a:ext cx="3113" cy="7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13" h="733">
                                <a:moveTo>
                                  <a:pt x="52" y="366"/>
                                </a:moveTo>
                                <a:lnTo>
                                  <a:pt x="27" y="361"/>
                                </a:lnTo>
                                <a:lnTo>
                                  <a:pt x="77" y="361"/>
                                </a:lnTo>
                                <a:lnTo>
                                  <a:pt x="52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1" name="任意多边形 160"/>
                        <wps:cNvSpPr/>
                        <wps:spPr>
                          <a:xfrm>
                            <a:off x="4662" y="3192"/>
                            <a:ext cx="3113" cy="7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13" h="733">
                                <a:moveTo>
                                  <a:pt x="3085" y="372"/>
                                </a:moveTo>
                                <a:lnTo>
                                  <a:pt x="3060" y="366"/>
                                </a:lnTo>
                                <a:lnTo>
                                  <a:pt x="3085" y="361"/>
                                </a:lnTo>
                                <a:lnTo>
                                  <a:pt x="3085" y="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2" name="任意多边形 161"/>
                        <wps:cNvSpPr/>
                        <wps:spPr>
                          <a:xfrm>
                            <a:off x="4662" y="3192"/>
                            <a:ext cx="3113" cy="7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13" h="733">
                                <a:moveTo>
                                  <a:pt x="3087" y="372"/>
                                </a:moveTo>
                                <a:lnTo>
                                  <a:pt x="3085" y="372"/>
                                </a:lnTo>
                                <a:lnTo>
                                  <a:pt x="3085" y="361"/>
                                </a:lnTo>
                                <a:lnTo>
                                  <a:pt x="3087" y="361"/>
                                </a:lnTo>
                                <a:lnTo>
                                  <a:pt x="3112" y="366"/>
                                </a:lnTo>
                                <a:lnTo>
                                  <a:pt x="3087" y="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3" name="任意多边形 162"/>
                        <wps:cNvSpPr/>
                        <wps:spPr>
                          <a:xfrm>
                            <a:off x="4662" y="3192"/>
                            <a:ext cx="3113" cy="7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13" h="733">
                                <a:moveTo>
                                  <a:pt x="77" y="372"/>
                                </a:moveTo>
                                <a:lnTo>
                                  <a:pt x="27" y="372"/>
                                </a:lnTo>
                                <a:lnTo>
                                  <a:pt x="52" y="366"/>
                                </a:lnTo>
                                <a:lnTo>
                                  <a:pt x="77" y="3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4" name="任意多边形 163"/>
                        <wps:cNvSpPr/>
                        <wps:spPr>
                          <a:xfrm>
                            <a:off x="4662" y="3192"/>
                            <a:ext cx="3113" cy="7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13" h="733">
                                <a:moveTo>
                                  <a:pt x="1607" y="721"/>
                                </a:moveTo>
                                <a:lnTo>
                                  <a:pt x="1557" y="721"/>
                                </a:lnTo>
                                <a:lnTo>
                                  <a:pt x="1556" y="720"/>
                                </a:lnTo>
                                <a:lnTo>
                                  <a:pt x="3060" y="366"/>
                                </a:lnTo>
                                <a:lnTo>
                                  <a:pt x="3085" y="372"/>
                                </a:lnTo>
                                <a:lnTo>
                                  <a:pt x="3087" y="372"/>
                                </a:lnTo>
                                <a:lnTo>
                                  <a:pt x="1607" y="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5" name="任意多边形 164"/>
                        <wps:cNvSpPr/>
                        <wps:spPr>
                          <a:xfrm>
                            <a:off x="4662" y="3192"/>
                            <a:ext cx="3113" cy="73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13" h="733">
                                <a:moveTo>
                                  <a:pt x="1557" y="721"/>
                                </a:moveTo>
                                <a:lnTo>
                                  <a:pt x="1555" y="721"/>
                                </a:lnTo>
                                <a:lnTo>
                                  <a:pt x="1556" y="720"/>
                                </a:lnTo>
                                <a:lnTo>
                                  <a:pt x="1557" y="7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66" name="图片 16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778" y="2507"/>
                            <a:ext cx="2918" cy="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54" o:spid="_x0000_s1026" o:spt="203" style="position:absolute;left:0pt;margin-left:164.35pt;margin-top:34.45pt;height:36.65pt;width:155.65pt;z-index:-251634688;mso-width-relative:page;mso-height-relative:page;" coordorigin="4662,3192" coordsize="3113,733" o:gfxdata="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">
                <o:lock v:ext="edit" aspectratio="f"/>
                <v:shape id="任意多边形 155" o:spid="_x0000_s1026" o:spt="100" style="position:absolute;left:4662;top:3192;height:733;width:3113;" fillcolor="#000001" filled="t" stroked="f" coordsize="3113,733" o:gfxdata="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FiJ28AAAA&#10;3AAAAA8AAAAAAAAAAQAgAAAAIgAAAGRycy9kb3ducmV2LnhtbFBLAQIUABQAAAAIAIdO4kAzLwWe&#10;OwAAADkAAAAQAAAAAAAAAAEAIAAAAAsBAABkcnMvc2hhcGV4bWwueG1sUEsFBgAAAAAGAAYAWwEA&#10;ALUDAAAAAA==&#10;" path="m1556,733l0,366,1556,0,1607,12,1555,12,1556,13,77,361,27,361,27,372,77,372,1556,720,1555,721,1607,721,1556,733xe">
                  <v:fill on="t" focussize="0,0"/>
                  <v:stroke on="f"/>
                  <v:imagedata o:title=""/>
                  <o:lock v:ext="edit" aspectratio="f"/>
                </v:shape>
                <v:shape id="任意多边形 156" o:spid="_x0000_s1026" o:spt="100" style="position:absolute;left:4662;top:3192;height:733;width:3113;" fillcolor="#000001" filled="t" stroked="f" coordsize="3113,733" o:gfxdata="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7JLQa8AAAA&#10;3AAAAA8AAAAAAAAAAQAgAAAAIgAAAGRycy9kb3ducmV2LnhtbFBLAQIUABQAAAAIAIdO4kAzLwWe&#10;OwAAADkAAAAQAAAAAAAAAAEAIAAAAAsBAABkcnMvc2hhcGV4bWwueG1sUEsFBgAAAAAGAAYAWwEA&#10;ALUDAAAAAA==&#10;" path="m1556,13l1555,12,1557,12,1556,13xe">
                  <v:fill on="t" focussize="0,0"/>
                  <v:stroke on="f"/>
                  <v:imagedata o:title=""/>
                  <o:lock v:ext="edit" aspectratio="f"/>
                </v:shape>
                <v:shape id="任意多边形 157" o:spid="_x0000_s1026" o:spt="100" style="position:absolute;left:4662;top:3192;height:733;width:3113;" fillcolor="#000001" filled="t" stroked="f" coordsize="3113,733" o:gfxdata="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1a5dL4A&#10;AADcAAAADwAAAAAAAAABACAAAAAiAAAAZHJzL2Rvd25yZXYueG1sUEsBAhQAFAAAAAgAh07iQDMv&#10;BZ47AAAAOQAAABAAAAAAAAAAAQAgAAAADQEAAGRycy9zaGFwZXhtbC54bWxQSwUGAAAAAAYABgBb&#10;AQAAtwMAAAAA&#10;" path="m3060,366l1556,13,1557,12,1607,12,3087,361,3085,361,3060,366xe">
                  <v:fill on="t" focussize="0,0"/>
                  <v:stroke on="f"/>
                  <v:imagedata o:title=""/>
                  <o:lock v:ext="edit" aspectratio="f"/>
                </v:shape>
                <v:shape id="任意多边形 158" o:spid="_x0000_s1026" o:spt="100" style="position:absolute;left:4662;top:3192;height:733;width:3113;" fillcolor="#000001" filled="t" stroked="f" coordsize="3113,733" o:gfxdata="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AaHO+8AAAA&#10;3AAAAA8AAAAAAAAAAQAgAAAAIgAAAGRycy9kb3ducmV2LnhtbFBLAQIUABQAAAAIAIdO4kAzLwWe&#10;OwAAADkAAAAQAAAAAAAAAAEAIAAAAAsBAABkcnMvc2hhcGV4bWwueG1sUEsFBgAAAAAGAAYAWwEA&#10;ALUDAAAAAA==&#10;" path="m27,372l27,361,52,366,27,372xe">
                  <v:fill on="t" focussize="0,0"/>
                  <v:stroke on="f"/>
                  <v:imagedata o:title=""/>
                  <o:lock v:ext="edit" aspectratio="f"/>
                </v:shape>
                <v:shape id="任意多边形 159" o:spid="_x0000_s1026" o:spt="100" style="position:absolute;left:4662;top:3192;height:733;width:3113;" fillcolor="#000001" filled="t" stroked="f" coordsize="3113,733" o:gfxdata="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0x/z74A&#10;AADcAAAADwAAAAAAAAABACAAAAAiAAAAZHJzL2Rvd25yZXYueG1sUEsBAhQAFAAAAAgAh07iQDMv&#10;BZ47AAAAOQAAABAAAAAAAAAAAQAgAAAADQEAAGRycy9zaGFwZXhtbC54bWxQSwUGAAAAAAYABgBb&#10;AQAAtwMAAAAA&#10;" path="m52,366l27,361,77,361,52,366xe">
                  <v:fill on="t" focussize="0,0"/>
                  <v:stroke on="f"/>
                  <v:imagedata o:title=""/>
                  <o:lock v:ext="edit" aspectratio="f"/>
                </v:shape>
                <v:shape id="任意多边形 160" o:spid="_x0000_s1026" o:spt="100" style="position:absolute;left:4662;top:3192;height:733;width:3113;" fillcolor="#000001" filled="t" stroked="f" coordsize="3113,733" o:gfxdata="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A2lS8AAAA&#10;3AAAAA8AAAAAAAAAAQAgAAAAIgAAAGRycy9kb3ducmV2LnhtbFBLAQIUABQAAAAIAIdO4kAzLwWe&#10;OwAAADkAAAAQAAAAAAAAAAEAIAAAAAsBAABkcnMvc2hhcGV4bWwueG1sUEsFBgAAAAAGAAYAWwEA&#10;ALUDAAAAAA==&#10;" path="m3085,372l3060,366,3085,361,3085,372xe">
                  <v:fill on="t" focussize="0,0"/>
                  <v:stroke on="f"/>
                  <v:imagedata o:title=""/>
                  <o:lock v:ext="edit" aspectratio="f"/>
                </v:shape>
                <v:shape id="任意多边形 161" o:spid="_x0000_s1026" o:spt="100" style="position:absolute;left:4662;top:3192;height:733;width:3113;" fillcolor="#000001" filled="t" stroked="f" coordsize="3113,733" o:gfxdata="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NJEI7sAAADc&#10;AAAADwAAAAAAAAABACAAAAAiAAAAZHJzL2Rvd25yZXYueG1sUEsBAhQAFAAAAAgAh07iQDMvBZ47&#10;AAAAOQAAABAAAAAAAAAAAQAgAAAACgEAAGRycy9zaGFwZXhtbC54bWxQSwUGAAAAAAYABgBbAQAA&#10;tAMAAAAA&#10;" path="m3087,372l3085,372,3085,361,3087,361,3112,366,3087,372xe">
                  <v:fill on="t" focussize="0,0"/>
                  <v:stroke on="f"/>
                  <v:imagedata o:title=""/>
                  <o:lock v:ext="edit" aspectratio="f"/>
                </v:shape>
                <v:shape id="任意多边形 162" o:spid="_x0000_s1026" o:spt="100" style="position:absolute;left:4662;top:3192;height:733;width:3113;" fillcolor="#000001" filled="t" stroked="f" coordsize="3113,733" o:gfxdata="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nuG4ugAAANwA&#10;AAAPAAAAAAAAAAEAIAAAACIAAABkcnMvZG93bnJldi54bWxQSwECFAAUAAAACACHTuJAMy8FnjsA&#10;AAA5AAAAEAAAAAAAAAABACAAAAAJAQAAZHJzL3NoYXBleG1sLnhtbFBLBQYAAAAABgAGAFsBAACz&#10;AwAAAAA=&#10;" path="m77,372l27,372,52,366,77,372xe">
                  <v:fill on="t" focussize="0,0"/>
                  <v:stroke on="f"/>
                  <v:imagedata o:title=""/>
                  <o:lock v:ext="edit" aspectratio="f"/>
                </v:shape>
                <v:shape id="任意多边形 163" o:spid="_x0000_s1026" o:spt="100" style="position:absolute;left:4662;top:3192;height:733;width:3113;" fillcolor="#000001" filled="t" stroked="f" coordsize="3113,733" o:gfxdata="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d3nMugAAANwA&#10;AAAPAAAAAAAAAAEAIAAAACIAAABkcnMvZG93bnJldi54bWxQSwECFAAUAAAACACHTuJAMy8FnjsA&#10;AAA5AAAAEAAAAAAAAAABACAAAAAJAQAAZHJzL3NoYXBleG1sLnhtbFBLBQYAAAAABgAGAFsBAACz&#10;AwAAAAA=&#10;" path="m1607,721l1557,721,1556,720,3060,366,3085,372,3087,372,1607,721xe">
                  <v:fill on="t" focussize="0,0"/>
                  <v:stroke on="f"/>
                  <v:imagedata o:title=""/>
                  <o:lock v:ext="edit" aspectratio="f"/>
                </v:shape>
                <v:shape id="任意多边形 164" o:spid="_x0000_s1026" o:spt="100" style="position:absolute;left:4662;top:3192;height:733;width:3113;" fillcolor="#000001" filled="t" stroked="f" coordsize="3113,733" o:gfxdata="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873Fe8AAAA&#10;3AAAAA8AAAAAAAAAAQAgAAAAIgAAAGRycy9kb3ducmV2LnhtbFBLAQIUABQAAAAIAIdO4kAzLwWe&#10;OwAAADkAAAAQAAAAAAAAAAEAIAAAAAsBAABkcnMvc2hhcGV4bWwueG1sUEsFBgAAAAAGAAYAWwEA&#10;ALUDAAAAAA==&#10;" path="m1557,721l1555,721,1556,720,1557,721xe">
                  <v:fill on="t" focussize="0,0"/>
                  <v:stroke on="f"/>
                  <v:imagedata o:title=""/>
                  <o:lock v:ext="edit" aspectratio="f"/>
                </v:shape>
                <v:shape id="图片 165" o:spid="_x0000_s1026" o:spt="75" type="#_x0000_t75" style="position:absolute;left:1778;top:2507;height:1054;width:2918;" filled="f" o:preferrelative="t" stroked="f" coordsize="21600,21600" o:gfxdata="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itHS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2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pacing w:val="4"/>
          <w:w w:val="95"/>
          <w:sz w:val="21"/>
          <w:szCs w:val="21"/>
        </w:rPr>
        <w:t>符合听证条件、行政管</w:t>
      </w:r>
      <w:r>
        <w:rPr>
          <w:rFonts w:hint="eastAsia" w:ascii="宋体" w:hAnsi="宋体" w:eastAsia="宋体" w:cs="宋体"/>
          <w:spacing w:val="24"/>
          <w:w w:val="99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4"/>
          <w:w w:val="95"/>
          <w:sz w:val="21"/>
          <w:szCs w:val="21"/>
        </w:rPr>
        <w:t>理相对人要求听证，应</w:t>
      </w:r>
      <w:r>
        <w:rPr>
          <w:rFonts w:hint="eastAsia" w:ascii="宋体" w:hAnsi="宋体" w:eastAsia="宋体" w:cs="宋体"/>
          <w:spacing w:val="24"/>
          <w:w w:val="99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4"/>
          <w:w w:val="95"/>
          <w:sz w:val="21"/>
          <w:szCs w:val="21"/>
        </w:rPr>
        <w:t>予听证</w:t>
      </w:r>
    </w:p>
    <w:p>
      <w:pPr>
        <w:spacing w:before="6" w:line="1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-1104900</wp:posOffset>
                </wp:positionV>
                <wp:extent cx="2429510" cy="703580"/>
                <wp:effectExtent l="0" t="0" r="8890" b="1270"/>
                <wp:wrapNone/>
                <wp:docPr id="126" name="组合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284980" y="4488815"/>
                          <a:ext cx="2429510" cy="703580"/>
                          <a:chOff x="6763" y="1699"/>
                          <a:chExt cx="3826" cy="1108"/>
                        </a:xfrm>
                      </wpg:grpSpPr>
                      <wps:wsp>
                        <wps:cNvPr id="109" name="任意多边形 108"/>
                        <wps:cNvSpPr/>
                        <wps:spPr>
                          <a:xfrm>
                            <a:off x="6763" y="1699"/>
                            <a:ext cx="3826" cy="11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26" h="1108">
                                <a:moveTo>
                                  <a:pt x="679" y="641"/>
                                </a:moveTo>
                                <a:lnTo>
                                  <a:pt x="679" y="0"/>
                                </a:lnTo>
                                <a:lnTo>
                                  <a:pt x="3825" y="0"/>
                                </a:lnTo>
                                <a:lnTo>
                                  <a:pt x="3825" y="6"/>
                                </a:lnTo>
                                <a:lnTo>
                                  <a:pt x="691" y="6"/>
                                </a:lnTo>
                                <a:lnTo>
                                  <a:pt x="685" y="12"/>
                                </a:lnTo>
                                <a:lnTo>
                                  <a:pt x="691" y="12"/>
                                </a:lnTo>
                                <a:lnTo>
                                  <a:pt x="691" y="640"/>
                                </a:lnTo>
                                <a:lnTo>
                                  <a:pt x="684" y="640"/>
                                </a:lnTo>
                                <a:lnTo>
                                  <a:pt x="679" y="6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0" name="任意多边形 109"/>
                        <wps:cNvSpPr/>
                        <wps:spPr>
                          <a:xfrm>
                            <a:off x="6763" y="1699"/>
                            <a:ext cx="3826" cy="11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26" h="1108">
                                <a:moveTo>
                                  <a:pt x="691" y="12"/>
                                </a:moveTo>
                                <a:lnTo>
                                  <a:pt x="685" y="12"/>
                                </a:lnTo>
                                <a:lnTo>
                                  <a:pt x="691" y="6"/>
                                </a:lnTo>
                                <a:lnTo>
                                  <a:pt x="69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1" name="任意多边形 110"/>
                        <wps:cNvSpPr/>
                        <wps:spPr>
                          <a:xfrm>
                            <a:off x="6763" y="1699"/>
                            <a:ext cx="3826" cy="11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26" h="1108">
                                <a:moveTo>
                                  <a:pt x="3813" y="12"/>
                                </a:moveTo>
                                <a:lnTo>
                                  <a:pt x="691" y="12"/>
                                </a:lnTo>
                                <a:lnTo>
                                  <a:pt x="691" y="6"/>
                                </a:lnTo>
                                <a:lnTo>
                                  <a:pt x="3813" y="6"/>
                                </a:lnTo>
                                <a:lnTo>
                                  <a:pt x="381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2" name="任意多边形 111"/>
                        <wps:cNvSpPr/>
                        <wps:spPr>
                          <a:xfrm>
                            <a:off x="6763" y="1699"/>
                            <a:ext cx="3826" cy="11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26" h="1108">
                                <a:moveTo>
                                  <a:pt x="3813" y="1102"/>
                                </a:moveTo>
                                <a:lnTo>
                                  <a:pt x="3813" y="6"/>
                                </a:lnTo>
                                <a:lnTo>
                                  <a:pt x="3819" y="12"/>
                                </a:lnTo>
                                <a:lnTo>
                                  <a:pt x="3825" y="12"/>
                                </a:lnTo>
                                <a:lnTo>
                                  <a:pt x="3825" y="1096"/>
                                </a:lnTo>
                                <a:lnTo>
                                  <a:pt x="3819" y="1096"/>
                                </a:lnTo>
                                <a:lnTo>
                                  <a:pt x="3813" y="1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3" name="任意多边形 112"/>
                        <wps:cNvSpPr/>
                        <wps:spPr>
                          <a:xfrm>
                            <a:off x="6763" y="1699"/>
                            <a:ext cx="3826" cy="11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26" h="1108">
                                <a:moveTo>
                                  <a:pt x="3825" y="12"/>
                                </a:moveTo>
                                <a:lnTo>
                                  <a:pt x="3819" y="12"/>
                                </a:lnTo>
                                <a:lnTo>
                                  <a:pt x="3813" y="6"/>
                                </a:lnTo>
                                <a:lnTo>
                                  <a:pt x="3825" y="6"/>
                                </a:lnTo>
                                <a:lnTo>
                                  <a:pt x="382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4" name="任意多边形 113"/>
                        <wps:cNvSpPr/>
                        <wps:spPr>
                          <a:xfrm>
                            <a:off x="6763" y="1699"/>
                            <a:ext cx="3826" cy="11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26" h="1108">
                                <a:moveTo>
                                  <a:pt x="679" y="646"/>
                                </a:moveTo>
                                <a:lnTo>
                                  <a:pt x="679" y="641"/>
                                </a:lnTo>
                                <a:lnTo>
                                  <a:pt x="684" y="640"/>
                                </a:lnTo>
                                <a:lnTo>
                                  <a:pt x="679" y="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5" name="任意多边形 114"/>
                        <wps:cNvSpPr/>
                        <wps:spPr>
                          <a:xfrm>
                            <a:off x="6763" y="1699"/>
                            <a:ext cx="3826" cy="11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26" h="1108">
                                <a:moveTo>
                                  <a:pt x="691" y="646"/>
                                </a:moveTo>
                                <a:lnTo>
                                  <a:pt x="679" y="646"/>
                                </a:lnTo>
                                <a:lnTo>
                                  <a:pt x="684" y="640"/>
                                </a:lnTo>
                                <a:lnTo>
                                  <a:pt x="691" y="640"/>
                                </a:lnTo>
                                <a:lnTo>
                                  <a:pt x="691" y="6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6" name="任意多边形 115"/>
                        <wps:cNvSpPr/>
                        <wps:spPr>
                          <a:xfrm>
                            <a:off x="6763" y="1699"/>
                            <a:ext cx="3826" cy="11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26" h="1108">
                                <a:moveTo>
                                  <a:pt x="679" y="924"/>
                                </a:moveTo>
                                <a:lnTo>
                                  <a:pt x="0" y="736"/>
                                </a:lnTo>
                                <a:lnTo>
                                  <a:pt x="679" y="641"/>
                                </a:lnTo>
                                <a:lnTo>
                                  <a:pt x="679" y="646"/>
                                </a:lnTo>
                                <a:lnTo>
                                  <a:pt x="691" y="646"/>
                                </a:lnTo>
                                <a:lnTo>
                                  <a:pt x="691" y="651"/>
                                </a:lnTo>
                                <a:lnTo>
                                  <a:pt x="113" y="733"/>
                                </a:lnTo>
                                <a:lnTo>
                                  <a:pt x="31" y="733"/>
                                </a:lnTo>
                                <a:lnTo>
                                  <a:pt x="30" y="744"/>
                                </a:lnTo>
                                <a:lnTo>
                                  <a:pt x="73" y="744"/>
                                </a:lnTo>
                                <a:lnTo>
                                  <a:pt x="691" y="915"/>
                                </a:lnTo>
                                <a:lnTo>
                                  <a:pt x="691" y="920"/>
                                </a:lnTo>
                                <a:lnTo>
                                  <a:pt x="679" y="920"/>
                                </a:lnTo>
                                <a:lnTo>
                                  <a:pt x="679" y="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7" name="任意多边形 116"/>
                        <wps:cNvSpPr/>
                        <wps:spPr>
                          <a:xfrm>
                            <a:off x="6763" y="1699"/>
                            <a:ext cx="3826" cy="11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26" h="1108">
                                <a:moveTo>
                                  <a:pt x="30" y="744"/>
                                </a:moveTo>
                                <a:lnTo>
                                  <a:pt x="31" y="733"/>
                                </a:lnTo>
                                <a:lnTo>
                                  <a:pt x="59" y="740"/>
                                </a:lnTo>
                                <a:lnTo>
                                  <a:pt x="30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8" name="任意多边形 117"/>
                        <wps:cNvSpPr/>
                        <wps:spPr>
                          <a:xfrm>
                            <a:off x="6763" y="1699"/>
                            <a:ext cx="3826" cy="11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26" h="1108">
                                <a:moveTo>
                                  <a:pt x="59" y="740"/>
                                </a:moveTo>
                                <a:lnTo>
                                  <a:pt x="31" y="733"/>
                                </a:lnTo>
                                <a:lnTo>
                                  <a:pt x="113" y="733"/>
                                </a:lnTo>
                                <a:lnTo>
                                  <a:pt x="59" y="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9" name="任意多边形 118"/>
                        <wps:cNvSpPr/>
                        <wps:spPr>
                          <a:xfrm>
                            <a:off x="6763" y="1699"/>
                            <a:ext cx="3826" cy="11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26" h="1108">
                                <a:moveTo>
                                  <a:pt x="73" y="744"/>
                                </a:moveTo>
                                <a:lnTo>
                                  <a:pt x="30" y="744"/>
                                </a:lnTo>
                                <a:lnTo>
                                  <a:pt x="59" y="740"/>
                                </a:lnTo>
                                <a:lnTo>
                                  <a:pt x="73" y="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0" name="任意多边形 119"/>
                        <wps:cNvSpPr/>
                        <wps:spPr>
                          <a:xfrm>
                            <a:off x="6763" y="1699"/>
                            <a:ext cx="3826" cy="11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26" h="1108">
                                <a:moveTo>
                                  <a:pt x="683" y="926"/>
                                </a:moveTo>
                                <a:lnTo>
                                  <a:pt x="679" y="924"/>
                                </a:lnTo>
                                <a:lnTo>
                                  <a:pt x="679" y="920"/>
                                </a:lnTo>
                                <a:lnTo>
                                  <a:pt x="683" y="9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1" name="任意多边形 120"/>
                        <wps:cNvSpPr/>
                        <wps:spPr>
                          <a:xfrm>
                            <a:off x="6763" y="1699"/>
                            <a:ext cx="3826" cy="11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26" h="1108">
                                <a:moveTo>
                                  <a:pt x="691" y="926"/>
                                </a:moveTo>
                                <a:lnTo>
                                  <a:pt x="683" y="926"/>
                                </a:lnTo>
                                <a:lnTo>
                                  <a:pt x="679" y="920"/>
                                </a:lnTo>
                                <a:lnTo>
                                  <a:pt x="691" y="920"/>
                                </a:lnTo>
                                <a:lnTo>
                                  <a:pt x="691" y="9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2" name="任意多边形 121"/>
                        <wps:cNvSpPr/>
                        <wps:spPr>
                          <a:xfrm>
                            <a:off x="6763" y="1699"/>
                            <a:ext cx="3826" cy="11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26" h="1108">
                                <a:moveTo>
                                  <a:pt x="3825" y="1108"/>
                                </a:moveTo>
                                <a:lnTo>
                                  <a:pt x="679" y="1108"/>
                                </a:lnTo>
                                <a:lnTo>
                                  <a:pt x="679" y="924"/>
                                </a:lnTo>
                                <a:lnTo>
                                  <a:pt x="683" y="926"/>
                                </a:lnTo>
                                <a:lnTo>
                                  <a:pt x="691" y="926"/>
                                </a:lnTo>
                                <a:lnTo>
                                  <a:pt x="691" y="1096"/>
                                </a:lnTo>
                                <a:lnTo>
                                  <a:pt x="685" y="1096"/>
                                </a:lnTo>
                                <a:lnTo>
                                  <a:pt x="691" y="1102"/>
                                </a:lnTo>
                                <a:lnTo>
                                  <a:pt x="3825" y="1102"/>
                                </a:lnTo>
                                <a:lnTo>
                                  <a:pt x="3825" y="1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3" name="任意多边形 122"/>
                        <wps:cNvSpPr/>
                        <wps:spPr>
                          <a:xfrm>
                            <a:off x="6763" y="1699"/>
                            <a:ext cx="3826" cy="11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26" h="1108">
                                <a:moveTo>
                                  <a:pt x="691" y="1102"/>
                                </a:moveTo>
                                <a:lnTo>
                                  <a:pt x="685" y="1096"/>
                                </a:lnTo>
                                <a:lnTo>
                                  <a:pt x="691" y="1096"/>
                                </a:lnTo>
                                <a:lnTo>
                                  <a:pt x="691" y="1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4" name="任意多边形 123"/>
                        <wps:cNvSpPr/>
                        <wps:spPr>
                          <a:xfrm>
                            <a:off x="6763" y="1699"/>
                            <a:ext cx="3826" cy="11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26" h="1108">
                                <a:moveTo>
                                  <a:pt x="3813" y="1102"/>
                                </a:moveTo>
                                <a:lnTo>
                                  <a:pt x="691" y="1102"/>
                                </a:lnTo>
                                <a:lnTo>
                                  <a:pt x="691" y="1096"/>
                                </a:lnTo>
                                <a:lnTo>
                                  <a:pt x="3813" y="1096"/>
                                </a:lnTo>
                                <a:lnTo>
                                  <a:pt x="3813" y="1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5" name="任意多边形 124"/>
                        <wps:cNvSpPr/>
                        <wps:spPr>
                          <a:xfrm>
                            <a:off x="6763" y="1699"/>
                            <a:ext cx="3826" cy="11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26" h="1108">
                                <a:moveTo>
                                  <a:pt x="3825" y="1102"/>
                                </a:moveTo>
                                <a:lnTo>
                                  <a:pt x="3813" y="1102"/>
                                </a:lnTo>
                                <a:lnTo>
                                  <a:pt x="3819" y="1096"/>
                                </a:lnTo>
                                <a:lnTo>
                                  <a:pt x="3825" y="1096"/>
                                </a:lnTo>
                                <a:lnTo>
                                  <a:pt x="3825" y="1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7" o:spid="_x0000_s1026" o:spt="203" style="position:absolute;left:0pt;margin-left:269.4pt;margin-top:-87pt;height:55.4pt;width:191.3pt;z-index:-251641856;mso-width-relative:page;mso-height-relative:page;" coordorigin="6763,1699" coordsize="3826,1108" o:gfxdata="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">
                <o:lock v:ext="edit" aspectratio="f"/>
                <v:shape id="任意多边形 108" o:spid="_x0000_s1026" o:spt="100" style="position:absolute;left:6763;top:1699;height:1108;width:3826;" fillcolor="#000001" filled="t" stroked="f" coordsize="3826,1108" o:gfxdata="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4FGPrsAAADc&#10;AAAADwAAAAAAAAABACAAAAAiAAAAZHJzL2Rvd25yZXYueG1sUEsBAhQAFAAAAAgAh07iQDMvBZ47&#10;AAAAOQAAABAAAAAAAAAAAQAgAAAACgEAAGRycy9zaGFwZXhtbC54bWxQSwUGAAAAAAYABgBbAQAA&#10;tAMAAAAA&#10;" path="m679,641l679,0,3825,0,3825,6,691,6,685,12,691,12,691,640,684,640,679,641xe">
                  <v:fill on="t" focussize="0,0"/>
                  <v:stroke on="f"/>
                  <v:imagedata o:title=""/>
                  <o:lock v:ext="edit" aspectratio="f"/>
                </v:shape>
                <v:shape id="任意多边形 109" o:spid="_x0000_s1026" o:spt="100" style="position:absolute;left:6763;top:1699;height:1108;width:3826;" fillcolor="#000001" filled="t" stroked="f" coordsize="3826,1108" o:gfxdata="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J5fr4A&#10;AADcAAAADwAAAAAAAAABACAAAAAiAAAAZHJzL2Rvd25yZXYueG1sUEsBAhQAFAAAAAgAh07iQDMv&#10;BZ47AAAAOQAAABAAAAAAAAAAAQAgAAAADQEAAGRycy9zaGFwZXhtbC54bWxQSwUGAAAAAAYABgBb&#10;AQAAtwMAAAAA&#10;" path="m691,12l685,12,691,6,691,12xe">
                  <v:fill on="t" focussize="0,0"/>
                  <v:stroke on="f"/>
                  <v:imagedata o:title=""/>
                  <o:lock v:ext="edit" aspectratio="f"/>
                </v:shape>
                <v:shape id="任意多边形 110" o:spid="_x0000_s1026" o:spt="100" style="position:absolute;left:6763;top:1699;height:1108;width:3826;" fillcolor="#000001" filled="t" stroked="f" coordsize="3826,1108" o:gfxdata="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LtzlugAAANwA&#10;AAAPAAAAAAAAAAEAIAAAACIAAABkcnMvZG93bnJldi54bWxQSwECFAAUAAAACACHTuJAMy8FnjsA&#10;AAA5AAAAEAAAAAAAAAABACAAAAAJAQAAZHJzL3NoYXBleG1sLnhtbFBLBQYAAAAABgAGAFsBAACz&#10;AwAAAAA=&#10;" path="m3813,12l691,12,691,6,3813,6,3813,12xe">
                  <v:fill on="t" focussize="0,0"/>
                  <v:stroke on="f"/>
                  <v:imagedata o:title=""/>
                  <o:lock v:ext="edit" aspectratio="f"/>
                </v:shape>
                <v:shape id="任意多边形 111" o:spid="_x0000_s1026" o:spt="100" style="position:absolute;left:6763;top:1699;height:1108;width:3826;" fillcolor="#000001" filled="t" stroked="f" coordsize="3826,1108" o:gfxdata="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8QpK8AAAA&#10;3AAAAA8AAAAAAAAAAQAgAAAAIgAAAGRycy9kb3ducmV2LnhtbFBLAQIUABQAAAAIAIdO4kAzLwWe&#10;OwAAADkAAAAQAAAAAAAAAAEAIAAAAAsBAABkcnMvc2hhcGV4bWwueG1sUEsFBgAAAAAGAAYAWwEA&#10;ALUDAAAAAA==&#10;" path="m3813,1102l3813,6,3819,12,3825,12,3825,1096,3819,1096,3813,1102xe">
                  <v:fill on="t" focussize="0,0"/>
                  <v:stroke on="f"/>
                  <v:imagedata o:title=""/>
                  <o:lock v:ext="edit" aspectratio="f"/>
                </v:shape>
                <v:shape id="任意多边形 112" o:spid="_x0000_s1026" o:spt="100" style="position:absolute;left:6763;top:1699;height:1108;width:3826;" fillcolor="#000001" filled="t" stroked="f" coordsize="3826,1108" o:gfxdata="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Ow5wm8AAAA&#10;3AAAAA8AAAAAAAAAAQAgAAAAIgAAAGRycy9kb3ducmV2LnhtbFBLAQIUABQAAAAIAIdO4kAzLwWe&#10;OwAAADkAAAAQAAAAAAAAAAEAIAAAAAsBAABkcnMvc2hhcGV4bWwueG1sUEsFBgAAAAAGAAYAWwEA&#10;ALUDAAAAAA==&#10;" path="m3825,12l3819,12,3813,6,3825,6,3825,12xe">
                  <v:fill on="t" focussize="0,0"/>
                  <v:stroke on="f"/>
                  <v:imagedata o:title=""/>
                  <o:lock v:ext="edit" aspectratio="f"/>
                </v:shape>
                <v:shape id="任意多边形 113" o:spid="_x0000_s1026" o:spt="100" style="position:absolute;left:6763;top:1699;height:1108;width:3826;" fillcolor="#000001" filled="t" stroked="f" coordsize="3826,1108" o:gfxdata="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xZf328AAAA&#10;3AAAAA8AAAAAAAAAAQAgAAAAIgAAAGRycy9kb3ducmV2LnhtbFBLAQIUABQAAAAIAIdO4kAzLwWe&#10;OwAAADkAAAAQAAAAAAAAAAEAIAAAAAsBAABkcnMvc2hhcGV4bWwueG1sUEsFBgAAAAAGAAYAWwEA&#10;ALUDAAAAAA==&#10;" path="m679,646l679,641,684,640,679,646xe">
                  <v:fill on="t" focussize="0,0"/>
                  <v:stroke on="f"/>
                  <v:imagedata o:title=""/>
                  <o:lock v:ext="edit" aspectratio="f"/>
                </v:shape>
                <v:shape id="任意多边形 114" o:spid="_x0000_s1026" o:spt="100" style="position:absolute;left:6763;top:1699;height:1108;width:3826;" fillcolor="#000001" filled="t" stroked="f" coordsize="3826,1108" o:gfxdata="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V2ua8AAAA&#10;3AAAAA8AAAAAAAAAAQAgAAAAIgAAAGRycy9kb3ducmV2LnhtbFBLAQIUABQAAAAIAIdO4kAzLwWe&#10;OwAAADkAAAAQAAAAAAAAAAEAIAAAAAsBAABkcnMvc2hhcGV4bWwueG1sUEsFBgAAAAAGAAYAWwEA&#10;ALUDAAAAAA==&#10;" path="m691,646l679,646,684,640,691,640,691,646xe">
                  <v:fill on="t" focussize="0,0"/>
                  <v:stroke on="f"/>
                  <v:imagedata o:title=""/>
                  <o:lock v:ext="edit" aspectratio="f"/>
                </v:shape>
                <v:shape id="任意多边形 115" o:spid="_x0000_s1026" o:spt="100" style="position:absolute;left:6763;top:1699;height:1108;width:3826;" fillcolor="#000001" filled="t" stroked="f" coordsize="3826,1108" o:gfxdata="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PHRJG8AAAA&#10;3AAAAA8AAAAAAAAAAQAgAAAAIgAAAGRycy9kb3ducmV2LnhtbFBLAQIUABQAAAAIAIdO4kAzLwWe&#10;OwAAADkAAAAQAAAAAAAAAAEAIAAAAAsBAABkcnMvc2hhcGV4bWwueG1sUEsFBgAAAAAGAAYAWwEA&#10;ALUDAAAAAA==&#10;" path="m679,924l0,736,679,641,679,646,691,646,691,651,113,733,31,733,30,744,73,744,691,915,691,920,679,920,679,924xe">
                  <v:fill on="t" focussize="0,0"/>
                  <v:stroke on="f"/>
                  <v:imagedata o:title=""/>
                  <o:lock v:ext="edit" aspectratio="f"/>
                </v:shape>
                <v:shape id="任意多边形 116" o:spid="_x0000_s1026" o:spt="100" style="position:absolute;left:6763;top:1699;height:1108;width:3826;" fillcolor="#000001" filled="t" stroked="f" coordsize="3826,1108" o:gfxdata="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yL4Qq8AAAA&#10;3AAAAA8AAAAAAAAAAQAgAAAAIgAAAGRycy9kb3ducmV2LnhtbFBLAQIUABQAAAAIAIdO4kAzLwWe&#10;OwAAADkAAAAQAAAAAAAAAAEAIAAAAAsBAABkcnMvc2hhcGV4bWwueG1sUEsFBgAAAAAGAAYAWwEA&#10;ALUDAAAAAA==&#10;" path="m30,744l31,733,59,740,30,744xe">
                  <v:fill on="t" focussize="0,0"/>
                  <v:stroke on="f"/>
                  <v:imagedata o:title=""/>
                  <o:lock v:ext="edit" aspectratio="f"/>
                </v:shape>
                <v:shape id="任意多边形 117" o:spid="_x0000_s1026" o:spt="100" style="position:absolute;left:6763;top:1699;height:1108;width:3826;" fillcolor="#000001" filled="t" stroked="f" coordsize="3826,1108" o:gfxdata="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RR1eL4A&#10;AADcAAAADwAAAAAAAAABACAAAAAiAAAAZHJzL2Rvd25yZXYueG1sUEsBAhQAFAAAAAgAh07iQDMv&#10;BZ47AAAAOQAAABAAAAAAAAAAAQAgAAAADQEAAGRycy9zaGFwZXhtbC54bWxQSwUGAAAAAAYABgBb&#10;AQAAtwMAAAAA&#10;" path="m59,740l31,733,113,733,59,740xe">
                  <v:fill on="t" focussize="0,0"/>
                  <v:stroke on="f"/>
                  <v:imagedata o:title=""/>
                  <o:lock v:ext="edit" aspectratio="f"/>
                </v:shape>
                <v:shape id="任意多边形 118" o:spid="_x0000_s1026" o:spt="100" style="position:absolute;left:6763;top:1699;height:1108;width:3826;" fillcolor="#000001" filled="t" stroked="f" coordsize="3826,1108" o:gfxdata="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Y0OO8AAAA&#10;3AAAAA8AAAAAAAAAAQAgAAAAIgAAAGRycy9kb3ducmV2LnhtbFBLAQIUABQAAAAIAIdO4kAzLwWe&#10;OwAAADkAAAAQAAAAAAAAAAEAIAAAAAsBAABkcnMvc2hhcGV4bWwueG1sUEsFBgAAAAAGAAYAWwEA&#10;ALUDAAAAAA==&#10;" path="m73,744l30,744,59,740,73,744xe">
                  <v:fill on="t" focussize="0,0"/>
                  <v:stroke on="f"/>
                  <v:imagedata o:title=""/>
                  <o:lock v:ext="edit" aspectratio="f"/>
                </v:shape>
                <v:shape id="任意多边形 119" o:spid="_x0000_s1026" o:spt="100" style="position:absolute;left:6763;top:1699;height:1108;width:3826;" fillcolor="#000001" filled="t" stroked="f" coordsize="3826,1108" o:gfxdata="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DrPDvQAA&#10;ANwAAAAPAAAAAAAAAAEAIAAAACIAAABkcnMvZG93bnJldi54bWxQSwECFAAUAAAACACHTuJAMy8F&#10;njsAAAA5AAAAEAAAAAAAAAABACAAAAAMAQAAZHJzL3NoYXBleG1sLnhtbFBLBQYAAAAABgAGAFsB&#10;AAC2AwAAAAA=&#10;" path="m683,926l679,924,679,920,683,926xe">
                  <v:fill on="t" focussize="0,0"/>
                  <v:stroke on="f"/>
                  <v:imagedata o:title=""/>
                  <o:lock v:ext="edit" aspectratio="f"/>
                </v:shape>
                <v:shape id="任意多边形 120" o:spid="_x0000_s1026" o:spt="100" style="position:absolute;left:6763;top:1699;height:1108;width:3826;" fillcolor="#000001" filled="t" stroked="f" coordsize="3826,1108" o:gfxdata="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CFli8AAAA&#10;3AAAAA8AAAAAAAAAAQAgAAAAIgAAAGRycy9kb3ducmV2LnhtbFBLAQIUABQAAAAIAIdO4kAzLwWe&#10;OwAAADkAAAAQAAAAAAAAAAEAIAAAAAsBAABkcnMvc2hhcGV4bWwueG1sUEsFBgAAAAAGAAYAWwEA&#10;ALUDAAAAAA==&#10;" path="m691,926l683,926,679,920,691,920,691,926xe">
                  <v:fill on="t" focussize="0,0"/>
                  <v:stroke on="f"/>
                  <v:imagedata o:title=""/>
                  <o:lock v:ext="edit" aspectratio="f"/>
                </v:shape>
                <v:shape id="任意多边形 121" o:spid="_x0000_s1026" o:spt="100" style="position:absolute;left:6763;top:1699;height:1108;width:3826;" fillcolor="#000001" filled="t" stroked="f" coordsize="3826,1108" o:gfxdata="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pCIL7sAAADc&#10;AAAADwAAAAAAAAABACAAAAAiAAAAZHJzL2Rvd25yZXYueG1sUEsBAhQAFAAAAAgAh07iQDMvBZ47&#10;AAAAOQAAABAAAAAAAAAAAQAgAAAACgEAAGRycy9zaGFwZXhtbC54bWxQSwUGAAAAAAYABgBbAQAA&#10;tAMAAAAA&#10;" path="m3825,1108l679,1108,679,924,683,926,691,926,691,1096,685,1096,691,1102,3825,1102,3825,1108xe">
                  <v:fill on="t" focussize="0,0"/>
                  <v:stroke on="f"/>
                  <v:imagedata o:title=""/>
                  <o:lock v:ext="edit" aspectratio="f"/>
                </v:shape>
                <v:shape id="任意多边形 122" o:spid="_x0000_s1026" o:spt="100" style="position:absolute;left:6763;top:1699;height:1108;width:3826;" fillcolor="#000001" filled="t" stroked="f" coordsize="3826,1108" o:gfxdata="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3cLbS8AAAA&#10;3AAAAA8AAAAAAAAAAQAgAAAAIgAAAGRycy9kb3ducmV2LnhtbFBLAQIUABQAAAAIAIdO4kAzLwWe&#10;OwAAADkAAAAQAAAAAAAAAAEAIAAAAAsBAABkcnMvc2hhcGV4bWwueG1sUEsFBgAAAAAGAAYAWwEA&#10;ALUDAAAAAA==&#10;" path="m691,1102l685,1096,691,1096,691,1102xe">
                  <v:fill on="t" focussize="0,0"/>
                  <v:stroke on="f"/>
                  <v:imagedata o:title=""/>
                  <o:lock v:ext="edit" aspectratio="f"/>
                </v:shape>
                <v:shape id="任意多边形 123" o:spid="_x0000_s1026" o:spt="100" style="position:absolute;left:6763;top:1699;height:1108;width:3826;" fillcolor="#000001" filled="t" stroked="f" coordsize="3826,1108" o:gfxdata="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I1tcC8AAAA&#10;3AAAAA8AAAAAAAAAAQAgAAAAIgAAAGRycy9kb3ducmV2LnhtbFBLAQIUABQAAAAIAIdO4kAzLwWe&#10;OwAAADkAAAAQAAAAAAAAAAEAIAAAAAsBAABkcnMvc2hhcGV4bWwueG1sUEsFBgAAAAAGAAYAWwEA&#10;ALUDAAAAAA==&#10;" path="m3813,1102l691,1102,691,1096,3813,1096,3813,1102xe">
                  <v:fill on="t" focussize="0,0"/>
                  <v:stroke on="f"/>
                  <v:imagedata o:title=""/>
                  <o:lock v:ext="edit" aspectratio="f"/>
                </v:shape>
                <v:shape id="任意多边形 124" o:spid="_x0000_s1026" o:spt="100" style="position:absolute;left:6763;top:1699;height:1108;width:3826;" fillcolor="#000001" filled="t" stroked="f" coordsize="3826,1108" o:gfxdata="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15EFu8AAAA&#10;3AAAAA8AAAAAAAAAAQAgAAAAIgAAAGRycy9kb3ducmV2LnhtbFBLAQIUABQAAAAIAIdO4kAzLwWe&#10;OwAAADkAAAAQAAAAAAAAAAEAIAAAAAsBAABkcnMvc2hhcGV4bWwueG1sUEsFBgAAAAAGAAYAWwEA&#10;ALUDAAAAAA==&#10;" path="m3825,1102l3813,1102,3819,1096,3825,1096,3825,1102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w:br w:type="column"/>
      </w:r>
    </w:p>
    <w:p>
      <w:pPr>
        <w:spacing w:before="0" w:line="20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0" w:line="2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127000</wp:posOffset>
                </wp:positionV>
                <wp:extent cx="790575" cy="304165"/>
                <wp:effectExtent l="0" t="0" r="9525" b="635"/>
                <wp:wrapNone/>
                <wp:docPr id="2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518535" y="4816475"/>
                          <a:ext cx="790575" cy="304165"/>
                          <a:chOff x="5556" y="2215"/>
                          <a:chExt cx="1245" cy="479"/>
                        </a:xfrm>
                      </wpg:grpSpPr>
                      <wps:wsp>
                        <wps:cNvPr id="19" name="任意多边形 18"/>
                        <wps:cNvSpPr/>
                        <wps:spPr>
                          <a:xfrm>
                            <a:off x="5556" y="2215"/>
                            <a:ext cx="1245" cy="47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45" h="479">
                                <a:moveTo>
                                  <a:pt x="1245" y="479"/>
                                </a:moveTo>
                                <a:lnTo>
                                  <a:pt x="0" y="479"/>
                                </a:lnTo>
                                <a:lnTo>
                                  <a:pt x="0" y="0"/>
                                </a:lnTo>
                                <a:lnTo>
                                  <a:pt x="1245" y="0"/>
                                </a:lnTo>
                                <a:lnTo>
                                  <a:pt x="1245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464"/>
                                </a:lnTo>
                                <a:lnTo>
                                  <a:pt x="8" y="464"/>
                                </a:lnTo>
                                <a:lnTo>
                                  <a:pt x="15" y="471"/>
                                </a:lnTo>
                                <a:lnTo>
                                  <a:pt x="1245" y="471"/>
                                </a:lnTo>
                                <a:lnTo>
                                  <a:pt x="1245" y="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任意多边形 19"/>
                        <wps:cNvSpPr/>
                        <wps:spPr>
                          <a:xfrm>
                            <a:off x="5556" y="2215"/>
                            <a:ext cx="1245" cy="47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45" h="479"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" name="任意多边形 20"/>
                        <wps:cNvSpPr/>
                        <wps:spPr>
                          <a:xfrm>
                            <a:off x="5556" y="2215"/>
                            <a:ext cx="1245" cy="47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45" h="479">
                                <a:moveTo>
                                  <a:pt x="1230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230" y="7"/>
                                </a:lnTo>
                                <a:lnTo>
                                  <a:pt x="123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" name="任意多边形 21"/>
                        <wps:cNvSpPr/>
                        <wps:spPr>
                          <a:xfrm>
                            <a:off x="5556" y="2215"/>
                            <a:ext cx="1245" cy="47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45" h="479">
                                <a:moveTo>
                                  <a:pt x="1230" y="471"/>
                                </a:moveTo>
                                <a:lnTo>
                                  <a:pt x="1230" y="7"/>
                                </a:lnTo>
                                <a:lnTo>
                                  <a:pt x="1238" y="15"/>
                                </a:lnTo>
                                <a:lnTo>
                                  <a:pt x="1245" y="15"/>
                                </a:lnTo>
                                <a:lnTo>
                                  <a:pt x="1245" y="464"/>
                                </a:lnTo>
                                <a:lnTo>
                                  <a:pt x="1238" y="464"/>
                                </a:lnTo>
                                <a:lnTo>
                                  <a:pt x="1230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" name="任意多边形 22"/>
                        <wps:cNvSpPr/>
                        <wps:spPr>
                          <a:xfrm>
                            <a:off x="5556" y="2215"/>
                            <a:ext cx="1245" cy="47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45" h="479">
                                <a:moveTo>
                                  <a:pt x="1245" y="15"/>
                                </a:moveTo>
                                <a:lnTo>
                                  <a:pt x="1238" y="15"/>
                                </a:lnTo>
                                <a:lnTo>
                                  <a:pt x="1230" y="7"/>
                                </a:lnTo>
                                <a:lnTo>
                                  <a:pt x="1245" y="7"/>
                                </a:lnTo>
                                <a:lnTo>
                                  <a:pt x="124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" name="任意多边形 23"/>
                        <wps:cNvSpPr/>
                        <wps:spPr>
                          <a:xfrm>
                            <a:off x="5556" y="2215"/>
                            <a:ext cx="1245" cy="47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45" h="479">
                                <a:moveTo>
                                  <a:pt x="15" y="471"/>
                                </a:moveTo>
                                <a:lnTo>
                                  <a:pt x="8" y="464"/>
                                </a:lnTo>
                                <a:lnTo>
                                  <a:pt x="15" y="464"/>
                                </a:lnTo>
                                <a:lnTo>
                                  <a:pt x="15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" name="任意多边形 24"/>
                        <wps:cNvSpPr/>
                        <wps:spPr>
                          <a:xfrm>
                            <a:off x="5556" y="2215"/>
                            <a:ext cx="1245" cy="47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45" h="479">
                                <a:moveTo>
                                  <a:pt x="1230" y="471"/>
                                </a:moveTo>
                                <a:lnTo>
                                  <a:pt x="15" y="471"/>
                                </a:lnTo>
                                <a:lnTo>
                                  <a:pt x="15" y="464"/>
                                </a:lnTo>
                                <a:lnTo>
                                  <a:pt x="1230" y="464"/>
                                </a:lnTo>
                                <a:lnTo>
                                  <a:pt x="1230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" name="任意多边形 25"/>
                        <wps:cNvSpPr/>
                        <wps:spPr>
                          <a:xfrm>
                            <a:off x="5556" y="2215"/>
                            <a:ext cx="1245" cy="47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45" h="479">
                                <a:moveTo>
                                  <a:pt x="1245" y="471"/>
                                </a:moveTo>
                                <a:lnTo>
                                  <a:pt x="1230" y="471"/>
                                </a:lnTo>
                                <a:lnTo>
                                  <a:pt x="1238" y="464"/>
                                </a:lnTo>
                                <a:lnTo>
                                  <a:pt x="1245" y="464"/>
                                </a:lnTo>
                                <a:lnTo>
                                  <a:pt x="1245" y="4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7" o:spid="_x0000_s1026" o:spt="203" style="position:absolute;left:0pt;margin-left:14pt;margin-top:10pt;height:23.95pt;width:62.25pt;z-index:-251654144;mso-width-relative:page;mso-height-relative:page;" coordorigin="5556,2215" coordsize="1245,479" o:gfxdata="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">
                <o:lock v:ext="edit" aspectratio="f"/>
                <v:shape id="任意多边形 18" o:spid="_x0000_s1026" o:spt="100" style="position:absolute;left:5556;top:2215;height:479;width:1245;" fillcolor="#000000" filled="t" stroked="f" coordsize="1245,479" o:gfxdata="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J0NrsAAADb&#10;AAAADwAAAAAAAAABACAAAAAiAAAAZHJzL2Rvd25yZXYueG1sUEsBAhQAFAAAAAgAh07iQDMvBZ47&#10;AAAAOQAAABAAAAAAAAAAAQAgAAAACgEAAGRycy9zaGFwZXhtbC54bWxQSwUGAAAAAAYABgBbAQAA&#10;tAMAAAAA&#10;" path="m1245,479l0,479,0,0,1245,0,1245,7,15,7,8,15,15,15,15,464,8,464,15,471,1245,471,1245,479xe">
                  <v:fill on="t" focussize="0,0"/>
                  <v:stroke on="f"/>
                  <v:imagedata o:title=""/>
                  <o:lock v:ext="edit" aspectratio="f"/>
                </v:shape>
                <v:shape id="任意多边形 19" o:spid="_x0000_s1026" o:spt="100" style="position:absolute;left:5556;top:2215;height:479;width:1245;" fillcolor="#000000" filled="t" stroked="f" coordsize="1245,479" o:gfxdata="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9UFxa5AAAA2wAA&#10;AA8AAAAAAAAAAQAgAAAAIgAAAGRycy9kb3ducmV2LnhtbFBLAQIUABQAAAAIAIdO4kAzLwWeOwAA&#10;ADkAAAAQAAAAAAAAAAEAIAAAAAgBAABkcnMvc2hhcGV4bWwueG1sUEsFBgAAAAAGAAYAWwEAALID&#10;AAAAAA==&#10;" path="m15,15l8,15,15,7,15,15xe">
                  <v:fill on="t" focussize="0,0"/>
                  <v:stroke on="f"/>
                  <v:imagedata o:title=""/>
                  <o:lock v:ext="edit" aspectratio="f"/>
                </v:shape>
                <v:shape id="任意多边形 20" o:spid="_x0000_s1026" o:spt="100" style="position:absolute;left:5556;top:2215;height:479;width:1245;" fillcolor="#000000" filled="t" stroked="f" coordsize="1245,479" o:gfxdata="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GLKNvQAA&#10;ANsAAAAPAAAAAAAAAAEAIAAAACIAAABkcnMvZG93bnJldi54bWxQSwECFAAUAAAACACHTuJAMy8F&#10;njsAAAA5AAAAEAAAAAAAAAABACAAAAAMAQAAZHJzL3NoYXBleG1sLnhtbFBLBQYAAAAABgAGAFsB&#10;AAC2AwAAAAA=&#10;" path="m1230,15l15,15,15,7,1230,7,1230,15xe">
                  <v:fill on="t" focussize="0,0"/>
                  <v:stroke on="f"/>
                  <v:imagedata o:title=""/>
                  <o:lock v:ext="edit" aspectratio="f"/>
                </v:shape>
                <v:shape id="任意多边形 21" o:spid="_x0000_s1026" o:spt="100" style="position:absolute;left:5556;top:2215;height:479;width:1245;" fillcolor="#000000" filled="t" stroked="f" coordsize="1245,479" o:gfxdata="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yiz6vQAA&#10;ANsAAAAPAAAAAAAAAAEAIAAAACIAAABkcnMvZG93bnJldi54bWxQSwECFAAUAAAACACHTuJAMy8F&#10;njsAAAA5AAAAEAAAAAAAAAABACAAAAAMAQAAZHJzL3NoYXBleG1sLnhtbFBLBQYAAAAABgAGAFsB&#10;AAC2AwAAAAA=&#10;" path="m1230,471l1230,7,1238,15,1245,15,1245,464,1238,464,1230,471xe">
                  <v:fill on="t" focussize="0,0"/>
                  <v:stroke on="f"/>
                  <v:imagedata o:title=""/>
                  <o:lock v:ext="edit" aspectratio="f"/>
                </v:shape>
                <v:shape id="任意多边形 22" o:spid="_x0000_s1026" o:spt="100" style="position:absolute;left:5556;top:2215;height:479;width:1245;" fillcolor="#000000" filled="t" stroked="f" coordsize="1245,479" o:gfxdata="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holhvQAA&#10;ANsAAAAPAAAAAAAAAAEAIAAAACIAAABkcnMvZG93bnJldi54bWxQSwECFAAUAAAACACHTuJAMy8F&#10;njsAAAA5AAAAEAAAAAAAAAABACAAAAAMAQAAZHJzL3NoYXBleG1sLnhtbFBLBQYAAAAABgAGAFsB&#10;AAC2AwAAAAA=&#10;" path="m1245,15l1238,15,1230,7,1245,7,1245,15xe">
                  <v:fill on="t" focussize="0,0"/>
                  <v:stroke on="f"/>
                  <v:imagedata o:title=""/>
                  <o:lock v:ext="edit" aspectratio="f"/>
                </v:shape>
                <v:shape id="任意多边形 23" o:spid="_x0000_s1026" o:spt="100" style="position:absolute;left:5556;top:2215;height:479;width:1245;" fillcolor="#000000" filled="t" stroked="f" coordsize="1245,479" o:gfxdata="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gbxEVvQAA&#10;ANsAAAAPAAAAAAAAAAEAIAAAACIAAABkcnMvZG93bnJldi54bWxQSwECFAAUAAAACACHTuJAMy8F&#10;njsAAAA5AAAAEAAAAAAAAAABACAAAAAMAQAAZHJzL3NoYXBleG1sLnhtbFBLBQYAAAAABgAGAFsB&#10;AAC2AwAAAAA=&#10;" path="m15,471l8,464,15,464,15,471xe">
                  <v:fill on="t" focussize="0,0"/>
                  <v:stroke on="f"/>
                  <v:imagedata o:title=""/>
                  <o:lock v:ext="edit" aspectratio="f"/>
                </v:shape>
                <v:shape id="任意多边形 24" o:spid="_x0000_s1026" o:spt="100" style="position:absolute;left:5556;top:2215;height:479;width:1245;" fillcolor="#000000" filled="t" stroked="f" coordsize="1245,479" o:gfxdata="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I7SOvQAA&#10;ANsAAAAPAAAAAAAAAAEAIAAAACIAAABkcnMvZG93bnJldi54bWxQSwECFAAUAAAACACHTuJAMy8F&#10;njsAAAA5AAAAEAAAAAAAAAABACAAAAAMAQAAZHJzL3NoYXBleG1sLnhtbFBLBQYAAAAABgAGAFsB&#10;AAC2AwAAAAA=&#10;" path="m1230,471l15,471,15,464,1230,464,1230,471xe">
                  <v:fill on="t" focussize="0,0"/>
                  <v:stroke on="f"/>
                  <v:imagedata o:title=""/>
                  <o:lock v:ext="edit" aspectratio="f"/>
                </v:shape>
                <v:shape id="任意多边形 25" o:spid="_x0000_s1026" o:spt="100" style="position:absolute;left:5556;top:2215;height:479;width:1245;" fillcolor="#000000" filled="t" stroked="f" coordsize="1245,479" o:gfxdata="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8Sr5vQAA&#10;ANsAAAAPAAAAAAAAAAEAIAAAACIAAABkcnMvZG93bnJldi54bWxQSwECFAAUAAAACACHTuJAMy8F&#10;njsAAAA5AAAAEAAAAAAAAAABACAAAAAMAQAAZHJzL3NoYXBleG1sLnhtbFBLBQYAAAAABgAGAFsB&#10;AAC2AwAAAAA=&#10;" path="m1245,471l1230,471,1238,464,1245,464,1245,471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5"/>
        <w:spacing w:line="240" w:lineRule="auto"/>
        <w:ind w:left="487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告知</w:t>
      </w:r>
    </w:p>
    <w:p>
      <w:pPr>
        <w:spacing w:before="0" w:line="20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0" w:line="2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3175</wp:posOffset>
                </wp:positionV>
                <wp:extent cx="76200" cy="309245"/>
                <wp:effectExtent l="0" t="0" r="0" b="14605"/>
                <wp:wrapNone/>
                <wp:docPr id="32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896360" y="5128895"/>
                          <a:ext cx="76200" cy="309245"/>
                          <a:chOff x="6151" y="2707"/>
                          <a:chExt cx="120" cy="487"/>
                        </a:xfrm>
                      </wpg:grpSpPr>
                      <wps:wsp>
                        <wps:cNvPr id="28" name="任意多边形 27"/>
                        <wps:cNvSpPr/>
                        <wps:spPr>
                          <a:xfrm>
                            <a:off x="6151" y="2707"/>
                            <a:ext cx="120" cy="48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487">
                                <a:moveTo>
                                  <a:pt x="53" y="366"/>
                                </a:moveTo>
                                <a:lnTo>
                                  <a:pt x="51" y="0"/>
                                </a:lnTo>
                                <a:lnTo>
                                  <a:pt x="66" y="0"/>
                                </a:lnTo>
                                <a:lnTo>
                                  <a:pt x="68" y="366"/>
                                </a:lnTo>
                                <a:lnTo>
                                  <a:pt x="53" y="3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" name="任意多边形 28"/>
                        <wps:cNvSpPr/>
                        <wps:spPr>
                          <a:xfrm>
                            <a:off x="6151" y="2707"/>
                            <a:ext cx="120" cy="48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487">
                                <a:moveTo>
                                  <a:pt x="105" y="396"/>
                                </a:moveTo>
                                <a:lnTo>
                                  <a:pt x="53" y="396"/>
                                </a:lnTo>
                                <a:lnTo>
                                  <a:pt x="68" y="396"/>
                                </a:lnTo>
                                <a:lnTo>
                                  <a:pt x="68" y="366"/>
                                </a:lnTo>
                                <a:lnTo>
                                  <a:pt x="120" y="366"/>
                                </a:lnTo>
                                <a:lnTo>
                                  <a:pt x="105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" name="任意多边形 29"/>
                        <wps:cNvSpPr/>
                        <wps:spPr>
                          <a:xfrm>
                            <a:off x="6151" y="2707"/>
                            <a:ext cx="120" cy="48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487">
                                <a:moveTo>
                                  <a:pt x="53" y="396"/>
                                </a:moveTo>
                                <a:lnTo>
                                  <a:pt x="53" y="366"/>
                                </a:lnTo>
                                <a:lnTo>
                                  <a:pt x="68" y="366"/>
                                </a:lnTo>
                                <a:lnTo>
                                  <a:pt x="68" y="396"/>
                                </a:lnTo>
                                <a:lnTo>
                                  <a:pt x="53" y="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" name="任意多边形 30"/>
                        <wps:cNvSpPr/>
                        <wps:spPr>
                          <a:xfrm>
                            <a:off x="6151" y="2707"/>
                            <a:ext cx="120" cy="48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487">
                                <a:moveTo>
                                  <a:pt x="61" y="486"/>
                                </a:moveTo>
                                <a:lnTo>
                                  <a:pt x="0" y="367"/>
                                </a:lnTo>
                                <a:lnTo>
                                  <a:pt x="53" y="366"/>
                                </a:lnTo>
                                <a:lnTo>
                                  <a:pt x="53" y="396"/>
                                </a:lnTo>
                                <a:lnTo>
                                  <a:pt x="105" y="396"/>
                                </a:lnTo>
                                <a:lnTo>
                                  <a:pt x="61" y="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" o:spid="_x0000_s1026" o:spt="203" style="position:absolute;left:0pt;margin-left:45.25pt;margin-top:0.25pt;height:24.35pt;width:6pt;z-index:-251653120;mso-width-relative:page;mso-height-relative:page;" coordorigin="6151,2707" coordsize="120,487" o:gfxdata="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EET9u7WAAAABgEAAA8A&#10;AAAAAAAAAQAgAAAAIgAAAGRycy9kb3ducmV2LnhtbFBLAQIUABQAAAAIAIdO4kDsI9nkNgMAAAkO&#10;AAAOAAAAAAAAAAEAIAAAACUBAABkcnMvZTJvRG9jLnhtbFBLBQYAAAAABgAGAFkBAADNBgAAAAA=&#10;">
                <o:lock v:ext="edit" aspectratio="f"/>
                <v:shape id="任意多边形 27" o:spid="_x0000_s1026" o:spt="100" style="position:absolute;left:6151;top:2707;height:487;width:120;" fillcolor="#000000" filled="t" stroked="f" coordsize="120,487" o:gfxdata="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G34C65AAAA2wAA&#10;AA8AAAAAAAAAAQAgAAAAIgAAAGRycy9kb3ducmV2LnhtbFBLAQIUABQAAAAIAIdO4kAzLwWeOwAA&#10;ADkAAAAQAAAAAAAAAAEAIAAAAAgBAABkcnMvc2hhcGV4bWwueG1sUEsFBgAAAAAGAAYAWwEAALID&#10;AAAAAA==&#10;" path="m53,366l51,0,66,0,68,366,53,366xe">
                  <v:fill on="t" focussize="0,0"/>
                  <v:stroke on="f"/>
                  <v:imagedata o:title=""/>
                  <o:lock v:ext="edit" aspectratio="f"/>
                </v:shape>
                <v:shape id="任意多边形 28" o:spid="_x0000_s1026" o:spt="100" style="position:absolute;left:6151;top:2707;height:487;width:120;" fillcolor="#000000" filled="t" stroked="f" coordsize="120,487" o:gfxdata="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77RbW8AAAA&#10;2wAAAA8AAAAAAAAAAQAgAAAAIgAAAGRycy9kb3ducmV2LnhtbFBLAQIUABQAAAAIAIdO4kAzLwWe&#10;OwAAADkAAAAQAAAAAAAAAAEAIAAAAAsBAABkcnMvc2hhcGV4bWwueG1sUEsFBgAAAAAGAAYAWwEA&#10;ALUDAAAAAA==&#10;" path="m105,396l53,396,68,396,68,366,120,366,105,396xe">
                  <v:fill on="t" focussize="0,0"/>
                  <v:stroke on="f"/>
                  <v:imagedata o:title=""/>
                  <o:lock v:ext="edit" aspectratio="f"/>
                </v:shape>
                <v:shape id="任意多边形 29" o:spid="_x0000_s1026" o:spt="100" style="position:absolute;left:6151;top:2707;height:487;width:120;" fillcolor="#000000" filled="t" stroked="f" coordsize="120,487" o:gfxdata="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GHr1ugAAANsA&#10;AAAPAAAAAAAAAAEAIAAAACIAAABkcnMvZG93bnJldi54bWxQSwECFAAUAAAACACHTuJAMy8FnjsA&#10;AAA5AAAAEAAAAAAAAAABACAAAAAJAQAAZHJzL3NoYXBleG1sLnhtbFBLBQYAAAAABgAGAFsBAACz&#10;AwAAAAA=&#10;" path="m53,396l53,366,68,366,68,396,53,396xe">
                  <v:fill on="t" focussize="0,0"/>
                  <v:stroke on="f"/>
                  <v:imagedata o:title=""/>
                  <o:lock v:ext="edit" aspectratio="f"/>
                </v:shape>
                <v:shape id="任意多边形 30" o:spid="_x0000_s1026" o:spt="100" style="position:absolute;left:6151;top:2707;height:487;width:120;" fillcolor="#000000" filled="t" stroked="f" coordsize="120,487" o:gfxdata="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U3268AAAA&#10;2wAAAA8AAAAAAAAAAQAgAAAAIgAAAGRycy9kb3ducmV2LnhtbFBLAQIUABQAAAAIAIdO4kAzLwWe&#10;OwAAADkAAAAQAAAAAAAAAAEAIAAAAAsBAABkcnMvc2hhcGV4bWwueG1sUEsFBgAAAAAGAAYAWwEA&#10;ALUDAAAAAA==&#10;" path="m61,486l0,367,53,366,53,396,105,396,61,486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before="0" w:line="20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15" w:line="22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5"/>
        <w:spacing w:line="240" w:lineRule="auto"/>
        <w:ind w:left="567" w:right="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136525</wp:posOffset>
                </wp:positionV>
                <wp:extent cx="1177290" cy="1445895"/>
                <wp:effectExtent l="0" t="0" r="3810" b="1905"/>
                <wp:wrapNone/>
                <wp:docPr id="254" name="组合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285615" y="5665470"/>
                          <a:ext cx="1177290" cy="1445895"/>
                          <a:chOff x="6764" y="3552"/>
                          <a:chExt cx="1854" cy="2277"/>
                        </a:xfrm>
                      </wpg:grpSpPr>
                      <wps:wsp>
                        <wps:cNvPr id="242" name="任意多边形 241"/>
                        <wps:cNvSpPr/>
                        <wps:spPr>
                          <a:xfrm>
                            <a:off x="6764" y="3552"/>
                            <a:ext cx="1366" cy="22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" h="2277">
                                <a:moveTo>
                                  <a:pt x="1353" y="12"/>
                                </a:moveTo>
                                <a:lnTo>
                                  <a:pt x="984" y="12"/>
                                </a:lnTo>
                                <a:lnTo>
                                  <a:pt x="984" y="0"/>
                                </a:lnTo>
                                <a:lnTo>
                                  <a:pt x="1365" y="0"/>
                                </a:lnTo>
                                <a:lnTo>
                                  <a:pt x="1365" y="6"/>
                                </a:lnTo>
                                <a:lnTo>
                                  <a:pt x="1353" y="6"/>
                                </a:lnTo>
                                <a:lnTo>
                                  <a:pt x="135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3" name="任意多边形 242"/>
                        <wps:cNvSpPr/>
                        <wps:spPr>
                          <a:xfrm>
                            <a:off x="6764" y="3552"/>
                            <a:ext cx="1366" cy="22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" h="2277">
                                <a:moveTo>
                                  <a:pt x="1353" y="2250"/>
                                </a:moveTo>
                                <a:lnTo>
                                  <a:pt x="1353" y="6"/>
                                </a:lnTo>
                                <a:lnTo>
                                  <a:pt x="1359" y="12"/>
                                </a:lnTo>
                                <a:lnTo>
                                  <a:pt x="1365" y="12"/>
                                </a:lnTo>
                                <a:lnTo>
                                  <a:pt x="1365" y="2244"/>
                                </a:lnTo>
                                <a:lnTo>
                                  <a:pt x="1359" y="2244"/>
                                </a:lnTo>
                                <a:lnTo>
                                  <a:pt x="1353" y="2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4" name="任意多边形 243"/>
                        <wps:cNvSpPr/>
                        <wps:spPr>
                          <a:xfrm>
                            <a:off x="6764" y="3552"/>
                            <a:ext cx="1366" cy="22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" h="2277">
                                <a:moveTo>
                                  <a:pt x="1365" y="12"/>
                                </a:moveTo>
                                <a:lnTo>
                                  <a:pt x="1359" y="12"/>
                                </a:lnTo>
                                <a:lnTo>
                                  <a:pt x="1353" y="6"/>
                                </a:lnTo>
                                <a:lnTo>
                                  <a:pt x="1365" y="6"/>
                                </a:lnTo>
                                <a:lnTo>
                                  <a:pt x="136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5" name="任意多边形 244"/>
                        <wps:cNvSpPr/>
                        <wps:spPr>
                          <a:xfrm>
                            <a:off x="6764" y="3552"/>
                            <a:ext cx="1366" cy="22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" h="2277">
                                <a:moveTo>
                                  <a:pt x="47" y="2277"/>
                                </a:moveTo>
                                <a:lnTo>
                                  <a:pt x="45" y="2277"/>
                                </a:lnTo>
                                <a:lnTo>
                                  <a:pt x="0" y="2250"/>
                                </a:lnTo>
                                <a:lnTo>
                                  <a:pt x="45" y="2224"/>
                                </a:lnTo>
                                <a:lnTo>
                                  <a:pt x="47" y="2223"/>
                                </a:lnTo>
                                <a:lnTo>
                                  <a:pt x="49" y="2224"/>
                                </a:lnTo>
                                <a:lnTo>
                                  <a:pt x="52" y="2225"/>
                                </a:lnTo>
                                <a:lnTo>
                                  <a:pt x="53" y="2226"/>
                                </a:lnTo>
                                <a:lnTo>
                                  <a:pt x="54" y="2229"/>
                                </a:lnTo>
                                <a:lnTo>
                                  <a:pt x="54" y="2231"/>
                                </a:lnTo>
                                <a:lnTo>
                                  <a:pt x="53" y="2233"/>
                                </a:lnTo>
                                <a:lnTo>
                                  <a:pt x="51" y="2235"/>
                                </a:lnTo>
                                <a:lnTo>
                                  <a:pt x="34" y="2244"/>
                                </a:lnTo>
                                <a:lnTo>
                                  <a:pt x="12" y="2244"/>
                                </a:lnTo>
                                <a:lnTo>
                                  <a:pt x="12" y="2256"/>
                                </a:lnTo>
                                <a:lnTo>
                                  <a:pt x="34" y="2256"/>
                                </a:lnTo>
                                <a:lnTo>
                                  <a:pt x="51" y="2266"/>
                                </a:lnTo>
                                <a:lnTo>
                                  <a:pt x="53" y="2268"/>
                                </a:lnTo>
                                <a:lnTo>
                                  <a:pt x="54" y="2270"/>
                                </a:lnTo>
                                <a:lnTo>
                                  <a:pt x="54" y="2272"/>
                                </a:lnTo>
                                <a:lnTo>
                                  <a:pt x="53" y="2274"/>
                                </a:lnTo>
                                <a:lnTo>
                                  <a:pt x="52" y="2276"/>
                                </a:lnTo>
                                <a:lnTo>
                                  <a:pt x="49" y="2277"/>
                                </a:lnTo>
                                <a:lnTo>
                                  <a:pt x="47" y="22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6" name="任意多边形 245"/>
                        <wps:cNvSpPr/>
                        <wps:spPr>
                          <a:xfrm>
                            <a:off x="6764" y="3552"/>
                            <a:ext cx="1366" cy="22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" h="2277">
                                <a:moveTo>
                                  <a:pt x="34" y="2256"/>
                                </a:moveTo>
                                <a:lnTo>
                                  <a:pt x="12" y="2256"/>
                                </a:lnTo>
                                <a:lnTo>
                                  <a:pt x="12" y="2244"/>
                                </a:lnTo>
                                <a:lnTo>
                                  <a:pt x="34" y="2244"/>
                                </a:lnTo>
                                <a:lnTo>
                                  <a:pt x="33" y="2245"/>
                                </a:lnTo>
                                <a:lnTo>
                                  <a:pt x="15" y="2245"/>
                                </a:lnTo>
                                <a:lnTo>
                                  <a:pt x="15" y="2256"/>
                                </a:lnTo>
                                <a:lnTo>
                                  <a:pt x="33" y="2256"/>
                                </a:lnTo>
                                <a:lnTo>
                                  <a:pt x="34" y="2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7" name="任意多边形 246"/>
                        <wps:cNvSpPr/>
                        <wps:spPr>
                          <a:xfrm>
                            <a:off x="6764" y="3552"/>
                            <a:ext cx="1366" cy="22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" h="2277">
                                <a:moveTo>
                                  <a:pt x="1365" y="2256"/>
                                </a:moveTo>
                                <a:lnTo>
                                  <a:pt x="34" y="2256"/>
                                </a:lnTo>
                                <a:lnTo>
                                  <a:pt x="24" y="2250"/>
                                </a:lnTo>
                                <a:lnTo>
                                  <a:pt x="34" y="2244"/>
                                </a:lnTo>
                                <a:lnTo>
                                  <a:pt x="1353" y="2244"/>
                                </a:lnTo>
                                <a:lnTo>
                                  <a:pt x="1353" y="2250"/>
                                </a:lnTo>
                                <a:lnTo>
                                  <a:pt x="1365" y="2250"/>
                                </a:lnTo>
                                <a:lnTo>
                                  <a:pt x="1365" y="2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8" name="任意多边形 247"/>
                        <wps:cNvSpPr/>
                        <wps:spPr>
                          <a:xfrm>
                            <a:off x="6764" y="3552"/>
                            <a:ext cx="1366" cy="22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" h="2277">
                                <a:moveTo>
                                  <a:pt x="1365" y="2250"/>
                                </a:moveTo>
                                <a:lnTo>
                                  <a:pt x="1353" y="2250"/>
                                </a:lnTo>
                                <a:lnTo>
                                  <a:pt x="1359" y="2244"/>
                                </a:lnTo>
                                <a:lnTo>
                                  <a:pt x="1365" y="2244"/>
                                </a:lnTo>
                                <a:lnTo>
                                  <a:pt x="1365" y="2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9" name="任意多边形 248"/>
                        <wps:cNvSpPr/>
                        <wps:spPr>
                          <a:xfrm>
                            <a:off x="6764" y="3552"/>
                            <a:ext cx="1366" cy="22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" h="2277">
                                <a:moveTo>
                                  <a:pt x="15" y="2256"/>
                                </a:moveTo>
                                <a:lnTo>
                                  <a:pt x="15" y="2245"/>
                                </a:lnTo>
                                <a:lnTo>
                                  <a:pt x="24" y="2250"/>
                                </a:lnTo>
                                <a:lnTo>
                                  <a:pt x="15" y="2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0" name="任意多边形 249"/>
                        <wps:cNvSpPr/>
                        <wps:spPr>
                          <a:xfrm>
                            <a:off x="6764" y="3552"/>
                            <a:ext cx="1366" cy="22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" h="2277">
                                <a:moveTo>
                                  <a:pt x="24" y="2250"/>
                                </a:moveTo>
                                <a:lnTo>
                                  <a:pt x="15" y="2245"/>
                                </a:lnTo>
                                <a:lnTo>
                                  <a:pt x="33" y="2245"/>
                                </a:lnTo>
                                <a:lnTo>
                                  <a:pt x="24" y="22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1" name="任意多边形 250"/>
                        <wps:cNvSpPr/>
                        <wps:spPr>
                          <a:xfrm>
                            <a:off x="6764" y="3552"/>
                            <a:ext cx="1366" cy="227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366" h="2277">
                                <a:moveTo>
                                  <a:pt x="33" y="2256"/>
                                </a:moveTo>
                                <a:lnTo>
                                  <a:pt x="15" y="2256"/>
                                </a:lnTo>
                                <a:lnTo>
                                  <a:pt x="24" y="2250"/>
                                </a:lnTo>
                                <a:lnTo>
                                  <a:pt x="33" y="22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52" name="图片 25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8198" y="4439"/>
                            <a:ext cx="420" cy="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40" o:spid="_x0000_s1026" o:spt="203" style="position:absolute;left:0pt;margin-left:75.9pt;margin-top:10.75pt;height:113.85pt;width:92.7pt;z-index:-251628544;mso-width-relative:page;mso-height-relative:page;" coordorigin="6764,3552" coordsize="1854,2277" o:gfxdata="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">
                <o:lock v:ext="edit" aspectratio="f"/>
                <v:shape id="任意多边形 241" o:spid="_x0000_s1026" o:spt="100" style="position:absolute;left:6764;top:3552;height:2277;width:1366;" fillcolor="#000001" filled="t" stroked="f" coordsize="1366,2277" o:gfxdata="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fbZsvQAA&#10;ANwAAAAPAAAAAAAAAAEAIAAAACIAAABkcnMvZG93bnJldi54bWxQSwECFAAUAAAACACHTuJAMy8F&#10;njsAAAA5AAAAEAAAAAAAAAABACAAAAAMAQAAZHJzL3NoYXBleG1sLnhtbFBLBQYAAAAABgAGAFsB&#10;AAC2AwAAAAA=&#10;" path="m1353,12l984,12,984,0,1365,0,1365,6,1353,6,1353,12xe">
                  <v:fill on="t" focussize="0,0"/>
                  <v:stroke on="f"/>
                  <v:imagedata o:title=""/>
                  <o:lock v:ext="edit" aspectratio="f"/>
                </v:shape>
                <v:shape id="任意多边形 242" o:spid="_x0000_s1026" o:spt="100" style="position:absolute;left:6764;top:3552;height:2277;width:1366;" fillcolor="#000001" filled="t" stroked="f" coordsize="1366,2277" o:gfxdata="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TET974A&#10;AADcAAAADwAAAAAAAAABACAAAAAiAAAAZHJzL2Rvd25yZXYueG1sUEsBAhQAFAAAAAgAh07iQDMv&#10;BZ47AAAAOQAAABAAAAAAAAAAAQAgAAAADQEAAGRycy9zaGFwZXhtbC54bWxQSwUGAAAAAAYABgBb&#10;AQAAtwMAAAAA&#10;" path="m1353,2250l1353,6,1359,12,1365,12,1365,2244,1359,2244,1353,2250xe">
                  <v:fill on="t" focussize="0,0"/>
                  <v:stroke on="f"/>
                  <v:imagedata o:title=""/>
                  <o:lock v:ext="edit" aspectratio="f"/>
                </v:shape>
                <v:shape id="任意多边形 243" o:spid="_x0000_s1026" o:spt="100" style="position:absolute;left:6764;top:3552;height:2277;width:1366;" fillcolor="#000001" filled="t" stroked="f" coordsize="1366,2277" o:gfxdata="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tiLg74A&#10;AADcAAAADwAAAAAAAAABACAAAAAiAAAAZHJzL2Rvd25yZXYueG1sUEsBAhQAFAAAAAgAh07iQDMv&#10;BZ47AAAAOQAAABAAAAAAAAAAAQAgAAAADQEAAGRycy9zaGFwZXhtbC54bWxQSwUGAAAAAAYABgBb&#10;AQAAtwMAAAAA&#10;" path="m1365,12l1359,12,1353,6,1365,6,1365,12xe">
                  <v:fill on="t" focussize="0,0"/>
                  <v:stroke on="f"/>
                  <v:imagedata o:title=""/>
                  <o:lock v:ext="edit" aspectratio="f"/>
                </v:shape>
                <v:shape id="任意多边形 244" o:spid="_x0000_s1026" o:spt="100" style="position:absolute;left:6764;top:3552;height:2277;width:1366;" fillcolor="#000001" filled="t" stroked="f" coordsize="1366,2277" o:gfxdata="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ZQuGL4A&#10;AADcAAAADwAAAAAAAAABACAAAAAiAAAAZHJzL2Rvd25yZXYueG1sUEsBAhQAFAAAAAgAh07iQDMv&#10;BZ47AAAAOQAAABAAAAAAAAAAAQAgAAAADQEAAGRycy9zaGFwZXhtbC54bWxQSwUGAAAAAAYABgBb&#10;AQAAtwMAAAAA&#10;" path="m47,2277l45,2277,0,2250,45,2224,47,2223,49,2224,52,2225,53,2226,54,2229,54,2231,53,2233,51,2235,34,2244,12,2244,12,2256,34,2256,51,2266,53,2268,54,2270,54,2272,53,2274,52,2276,49,2277,47,2277xe">
                  <v:fill on="t" focussize="0,0"/>
                  <v:stroke on="f"/>
                  <v:imagedata o:title=""/>
                  <o:lock v:ext="edit" aspectratio="f"/>
                </v:shape>
                <v:shape id="任意多边形 245" o:spid="_x0000_s1026" o:spt="100" style="position:absolute;left:6764;top:3552;height:2277;width:1366;" fillcolor="#000001" filled="t" stroked="f" coordsize="1366,2277" o:gfxdata="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RrBvvQAA&#10;ANwAAAAPAAAAAAAAAAEAIAAAACIAAABkcnMvZG93bnJldi54bWxQSwECFAAUAAAACACHTuJAMy8F&#10;njsAAAA5AAAAEAAAAAAAAAABACAAAAAMAQAAZHJzL3NoYXBleG1sLnhtbFBLBQYAAAAABgAGAFsB&#10;AAC2AwAAAAA=&#10;" path="m34,2256l12,2256,12,2244,34,2244,33,2245,15,2245,15,2256,33,2256,34,2256xe">
                  <v:fill on="t" focussize="0,0"/>
                  <v:stroke on="f"/>
                  <v:imagedata o:title=""/>
                  <o:lock v:ext="edit" aspectratio="f"/>
                </v:shape>
                <v:shape id="任意多边形 246" o:spid="_x0000_s1026" o:spt="100" style="position:absolute;left:6764;top:3552;height:2277;width:1366;" fillcolor="#000001" filled="t" stroked="f" coordsize="1366,2277" o:gfxdata="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goV9L4A&#10;AADcAAAADwAAAAAAAAABACAAAAAiAAAAZHJzL2Rvd25yZXYueG1sUEsBAhQAFAAAAAgAh07iQDMv&#10;BZ47AAAAOQAAABAAAAAAAAAAAQAgAAAADQEAAGRycy9zaGFwZXhtbC54bWxQSwUGAAAAAAYABgBb&#10;AQAAtwMAAAAA&#10;" path="m1365,2256l34,2256,24,2250,34,2244,1353,2244,1353,2250,1365,2250,1365,2256xe">
                  <v:fill on="t" focussize="0,0"/>
                  <v:stroke on="f"/>
                  <v:imagedata o:title=""/>
                  <o:lock v:ext="edit" aspectratio="f"/>
                </v:shape>
                <v:shape id="任意多边形 247" o:spid="_x0000_s1026" o:spt="100" style="position:absolute;left:6764;top:3552;height:2277;width:1366;" fillcolor="#000001" filled="t" stroked="f" coordsize="1366,2277" o:gfxdata="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5WBhrsAAADc&#10;AAAADwAAAAAAAAABACAAAAAiAAAAZHJzL2Rvd25yZXYueG1sUEsBAhQAFAAAAAgAh07iQDMvBZ47&#10;AAAAOQAAABAAAAAAAAAAAQAgAAAACgEAAGRycy9zaGFwZXhtbC54bWxQSwUGAAAAAAYABgBbAQAA&#10;tAMAAAAA&#10;" path="m1365,2250l1353,2250,1359,2244,1365,2244,1365,2250xe">
                  <v:fill on="t" focussize="0,0"/>
                  <v:stroke on="f"/>
                  <v:imagedata o:title=""/>
                  <o:lock v:ext="edit" aspectratio="f"/>
                </v:shape>
                <v:shape id="任意多边形 248" o:spid="_x0000_s1026" o:spt="100" style="position:absolute;left:6764;top:3552;height:2277;width:1366;" fillcolor="#000001" filled="t" stroked="f" coordsize="1366,2277" o:gfxdata="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NkkHb4A&#10;AADcAAAADwAAAAAAAAABACAAAAAiAAAAZHJzL2Rvd25yZXYueG1sUEsBAhQAFAAAAAgAh07iQDMv&#10;BZ47AAAAOQAAABAAAAAAAAAAAQAgAAAADQEAAGRycy9zaGFwZXhtbC54bWxQSwUGAAAAAAYABgBb&#10;AQAAtwMAAAAA&#10;" path="m15,2256l15,2245,24,2250,15,2256xe">
                  <v:fill on="t" focussize="0,0"/>
                  <v:stroke on="f"/>
                  <v:imagedata o:title=""/>
                  <o:lock v:ext="edit" aspectratio="f"/>
                </v:shape>
                <v:shape id="任意多边形 249" o:spid="_x0000_s1026" o:spt="100" style="position:absolute;left:6764;top:3552;height:2277;width:1366;" fillcolor="#000001" filled="t" stroked="f" coordsize="1366,2277" o:gfxdata="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DobXbsAAADc&#10;AAAADwAAAAAAAAABACAAAAAiAAAAZHJzL2Rvd25yZXYueG1sUEsBAhQAFAAAAAgAh07iQDMvBZ47&#10;AAAAOQAAABAAAAAAAAAAAQAgAAAACgEAAGRycy9zaGFwZXhtbC54bWxQSwUGAAAAAAYABgBbAQAA&#10;tAMAAAAA&#10;" path="m24,2250l15,2245,33,2245,24,2250xe">
                  <v:fill on="t" focussize="0,0"/>
                  <v:stroke on="f"/>
                  <v:imagedata o:title=""/>
                  <o:lock v:ext="edit" aspectratio="f"/>
                </v:shape>
                <v:shape id="任意多边形 250" o:spid="_x0000_s1026" o:spt="100" style="position:absolute;left:6764;top:3552;height:2277;width:1366;" fillcolor="#000001" filled="t" stroked="f" coordsize="1366,2277" o:gfxdata="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3a+xr4A&#10;AADcAAAADwAAAAAAAAABACAAAAAiAAAAZHJzL2Rvd25yZXYueG1sUEsBAhQAFAAAAAgAh07iQDMv&#10;BZ47AAAAOQAAABAAAAAAAAAAAQAgAAAADQEAAGRycy9zaGFwZXhtbC54bWxQSwUGAAAAAAYABgBb&#10;AQAAtwMAAAAA&#10;" path="m33,2256l15,2256,24,2250,33,2256xe">
                  <v:fill on="t" focussize="0,0"/>
                  <v:stroke on="f"/>
                  <v:imagedata o:title=""/>
                  <o:lock v:ext="edit" aspectratio="f"/>
                </v:shape>
                <v:shape id="图片 251" o:spid="_x0000_s1026" o:spt="75" type="#_x0000_t75" style="position:absolute;left:8198;top:4439;height:406;width:420;" filled="f" o:preferrelative="t" stroked="f" coordsize="21600,21600" o:gfxdata="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ug1u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3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w w:val="95"/>
          <w:sz w:val="21"/>
          <w:szCs w:val="21"/>
        </w:rPr>
        <w:t>是否听证</w:t>
      </w:r>
    </w:p>
    <w:p>
      <w:pPr>
        <w:pStyle w:val="5"/>
        <w:spacing w:before="37" w:line="263" w:lineRule="auto"/>
        <w:ind w:left="567" w:right="335"/>
        <w:jc w:val="both"/>
        <w:rPr>
          <w:rFonts w:hint="eastAsia" w:ascii="宋体" w:hAnsi="宋体" w:eastAsia="宋体" w:cs="宋体"/>
          <w:w w:val="95"/>
          <w:sz w:val="21"/>
          <w:szCs w:val="21"/>
        </w:rPr>
      </w:pPr>
      <w:r>
        <w:rPr>
          <w:rFonts w:hint="eastAsia" w:ascii="宋体" w:hAnsi="宋体" w:eastAsia="宋体" w:cs="宋体"/>
          <w:w w:val="95"/>
          <w:sz w:val="21"/>
          <w:szCs w:val="21"/>
        </w:rPr>
        <w:br w:type="column"/>
      </w:r>
      <w:r>
        <w:rPr>
          <w:rFonts w:hint="eastAsia" w:ascii="宋体" w:hAnsi="宋体" w:eastAsia="宋体" w:cs="宋体"/>
          <w:spacing w:val="2"/>
          <w:w w:val="95"/>
          <w:sz w:val="21"/>
          <w:szCs w:val="21"/>
        </w:rPr>
        <w:t>在做出行政处罚决定前,应当书</w:t>
      </w:r>
      <w:r>
        <w:rPr>
          <w:rFonts w:hint="eastAsia" w:ascii="宋体" w:hAnsi="宋体" w:eastAsia="宋体" w:cs="宋体"/>
          <w:spacing w:val="28"/>
          <w:w w:val="99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7"/>
          <w:w w:val="95"/>
          <w:sz w:val="21"/>
          <w:szCs w:val="21"/>
        </w:rPr>
        <w:t>面告知当事人违法事实及其享</w:t>
      </w:r>
      <w:r>
        <w:rPr>
          <w:rFonts w:hint="eastAsia" w:ascii="宋体" w:hAnsi="宋体" w:eastAsia="宋体" w:cs="宋体"/>
          <w:spacing w:val="28"/>
          <w:w w:val="99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w w:val="95"/>
          <w:sz w:val="21"/>
          <w:szCs w:val="21"/>
        </w:rPr>
        <w:t>有的陈述、申</w:t>
      </w:r>
      <w:r>
        <w:rPr>
          <w:rFonts w:hint="eastAsia" w:cs="宋体"/>
          <w:w w:val="95"/>
          <w:sz w:val="21"/>
          <w:szCs w:val="21"/>
          <w:lang w:eastAsia="zh-CN"/>
        </w:rPr>
        <w:t>辩</w:t>
      </w:r>
      <w:r>
        <w:rPr>
          <w:rFonts w:hint="eastAsia" w:ascii="宋体" w:hAnsi="宋体" w:eastAsia="宋体" w:cs="宋体"/>
          <w:w w:val="95"/>
          <w:sz w:val="21"/>
          <w:szCs w:val="21"/>
        </w:rPr>
        <w:t>等权力</w:t>
      </w:r>
    </w:p>
    <w:p>
      <w:pPr>
        <w:spacing w:after="0" w:line="263" w:lineRule="auto"/>
        <w:jc w:val="both"/>
        <w:rPr>
          <w:rFonts w:hint="eastAsia" w:ascii="宋体" w:hAnsi="宋体" w:eastAsia="宋体" w:cs="宋体"/>
          <w:sz w:val="21"/>
          <w:szCs w:val="21"/>
        </w:rPr>
        <w:sectPr>
          <w:type w:val="continuous"/>
          <w:pgSz w:w="11910" w:h="16840"/>
          <w:pgMar w:top="1500" w:right="1140" w:bottom="1140" w:left="1360" w:header="720" w:footer="720" w:gutter="0"/>
          <w:cols w:equalWidth="0" w:num="3">
            <w:col w:w="2713" w:space="1158"/>
            <w:col w:w="1405" w:space="392"/>
            <w:col w:w="3742"/>
          </w:cols>
        </w:sectPr>
      </w:pPr>
    </w:p>
    <w:p>
      <w:pPr>
        <w:spacing w:before="10" w:line="11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0" w:line="20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after="0" w:line="200" w:lineRule="exact"/>
        <w:rPr>
          <w:rFonts w:hint="eastAsia" w:ascii="宋体" w:hAnsi="宋体" w:eastAsia="宋体" w:cs="宋体"/>
          <w:sz w:val="21"/>
          <w:szCs w:val="21"/>
        </w:rPr>
        <w:sectPr>
          <w:type w:val="continuous"/>
          <w:pgSz w:w="11910" w:h="16840"/>
          <w:pgMar w:top="1500" w:right="1140" w:bottom="1140" w:left="1360" w:header="720" w:footer="720" w:gutter="0"/>
          <w:cols w:space="720" w:num="1"/>
        </w:sect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-9525</wp:posOffset>
                </wp:positionV>
                <wp:extent cx="76200" cy="399415"/>
                <wp:effectExtent l="0" t="0" r="0" b="635"/>
                <wp:wrapNone/>
                <wp:docPr id="140" name="组合 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894455" y="5895340"/>
                          <a:ext cx="76200" cy="399415"/>
                          <a:chOff x="6148" y="3914"/>
                          <a:chExt cx="120" cy="629"/>
                        </a:xfrm>
                      </wpg:grpSpPr>
                      <wps:wsp>
                        <wps:cNvPr id="136" name="任意多边形 135"/>
                        <wps:cNvSpPr/>
                        <wps:spPr>
                          <a:xfrm>
                            <a:off x="6148" y="3914"/>
                            <a:ext cx="120" cy="6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629">
                                <a:moveTo>
                                  <a:pt x="68" y="509"/>
                                </a:moveTo>
                                <a:lnTo>
                                  <a:pt x="53" y="509"/>
                                </a:lnTo>
                                <a:lnTo>
                                  <a:pt x="54" y="0"/>
                                </a:lnTo>
                                <a:lnTo>
                                  <a:pt x="69" y="0"/>
                                </a:lnTo>
                                <a:lnTo>
                                  <a:pt x="68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7" name="任意多边形 136"/>
                        <wps:cNvSpPr/>
                        <wps:spPr>
                          <a:xfrm>
                            <a:off x="6148" y="3914"/>
                            <a:ext cx="120" cy="6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629">
                                <a:moveTo>
                                  <a:pt x="60" y="629"/>
                                </a:moveTo>
                                <a:lnTo>
                                  <a:pt x="0" y="509"/>
                                </a:lnTo>
                                <a:lnTo>
                                  <a:pt x="53" y="509"/>
                                </a:lnTo>
                                <a:lnTo>
                                  <a:pt x="53" y="539"/>
                                </a:lnTo>
                                <a:lnTo>
                                  <a:pt x="105" y="539"/>
                                </a:lnTo>
                                <a:lnTo>
                                  <a:pt x="60" y="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8" name="任意多边形 137"/>
                        <wps:cNvSpPr/>
                        <wps:spPr>
                          <a:xfrm>
                            <a:off x="6148" y="3914"/>
                            <a:ext cx="120" cy="6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629">
                                <a:moveTo>
                                  <a:pt x="68" y="539"/>
                                </a:moveTo>
                                <a:lnTo>
                                  <a:pt x="53" y="539"/>
                                </a:lnTo>
                                <a:lnTo>
                                  <a:pt x="53" y="509"/>
                                </a:lnTo>
                                <a:lnTo>
                                  <a:pt x="68" y="509"/>
                                </a:lnTo>
                                <a:lnTo>
                                  <a:pt x="68" y="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9" name="任意多边形 138"/>
                        <wps:cNvSpPr/>
                        <wps:spPr>
                          <a:xfrm>
                            <a:off x="6148" y="3914"/>
                            <a:ext cx="120" cy="6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629">
                                <a:moveTo>
                                  <a:pt x="105" y="539"/>
                                </a:moveTo>
                                <a:lnTo>
                                  <a:pt x="68" y="539"/>
                                </a:lnTo>
                                <a:lnTo>
                                  <a:pt x="68" y="509"/>
                                </a:lnTo>
                                <a:lnTo>
                                  <a:pt x="120" y="509"/>
                                </a:lnTo>
                                <a:lnTo>
                                  <a:pt x="105" y="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4" o:spid="_x0000_s1026" o:spt="203" style="position:absolute;left:0pt;margin-left:238.65pt;margin-top:-0.75pt;height:31.45pt;width:6pt;z-index:-251637760;mso-width-relative:page;mso-height-relative:page;" coordorigin="6148,3914" coordsize="120,629" o:gfxdata="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npGdNNoAAAAJAQAADwAAAAAAAAAB&#10;ACAAAAAiAAAAZHJzL2Rvd25yZXYueG1sUEsBAhQAFAAAAAgAh07iQII76RkrAwAA7A0AAA4AAAAA&#10;AAAAAQAgAAAAKQEAAGRycy9lMm9Eb2MueG1sUEsFBgAAAAAGAAYAWQEAAMYGAAAAAA==&#10;">
                <o:lock v:ext="edit" aspectratio="f"/>
                <v:shape id="任意多边形 135" o:spid="_x0000_s1026" o:spt="100" style="position:absolute;left:6148;top:3914;height:629;width:120;" fillcolor="#000000" filled="t" stroked="f" coordsize="120,629" o:gfxdata="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4UEj7sAAADc&#10;AAAADwAAAAAAAAABACAAAAAiAAAAZHJzL2Rvd25yZXYueG1sUEsBAhQAFAAAAAgAh07iQDMvBZ47&#10;AAAAOQAAABAAAAAAAAAAAQAgAAAACgEAAGRycy9zaGFwZXhtbC54bWxQSwUGAAAAAAYABgBbAQAA&#10;tAMAAAAA&#10;" path="m68,509l53,509,54,0,69,0,68,509xe">
                  <v:fill on="t" focussize="0,0"/>
                  <v:stroke on="f"/>
                  <v:imagedata o:title=""/>
                  <o:lock v:ext="edit" aspectratio="f"/>
                </v:shape>
                <v:shape id="任意多边形 136" o:spid="_x0000_s1026" o:spt="100" style="position:absolute;left:6148;top:3914;height:629;width:120;" fillcolor="#000000" filled="t" stroked="f" coordsize="120,629" o:gfxdata="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DJoRS5AAAA3AAA&#10;AA8AAAAAAAAAAQAgAAAAIgAAAGRycy9kb3ducmV2LnhtbFBLAQIUABQAAAAIAIdO4kAzLwWeOwAA&#10;ADkAAAAQAAAAAAAAAAEAIAAAAAgBAABkcnMvc2hhcGV4bWwueG1sUEsFBgAAAAAGAAYAWwEAALID&#10;AAAAAA==&#10;" path="m60,629l0,509,53,509,53,539,105,539,60,629xe">
                  <v:fill on="t" focussize="0,0"/>
                  <v:stroke on="f"/>
                  <v:imagedata o:title=""/>
                  <o:lock v:ext="edit" aspectratio="f"/>
                </v:shape>
                <v:shape id="任意多边形 137" o:spid="_x0000_s1026" o:spt="100" style="position:absolute;left:6148;top:3914;height:629;width:120;" fillcolor="#000000" filled="t" stroked="f" coordsize="120,629" o:gfxdata="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VjVmvQAA&#10;ANwAAAAPAAAAAAAAAAEAIAAAACIAAABkcnMvZG93bnJldi54bWxQSwECFAAUAAAACACHTuJAMy8F&#10;njsAAAA5AAAAEAAAAAAAAAABACAAAAAMAQAAZHJzL3NoYXBleG1sLnhtbFBLBQYAAAAABgAGAFsB&#10;AAC2AwAAAAA=&#10;" path="m68,539l53,539,53,509,68,509,68,539xe">
                  <v:fill on="t" focussize="0,0"/>
                  <v:stroke on="f"/>
                  <v:imagedata o:title=""/>
                  <o:lock v:ext="edit" aspectratio="f"/>
                </v:shape>
                <v:shape id="任意多边形 138" o:spid="_x0000_s1026" o:spt="100" style="position:absolute;left:6148;top:3914;height:629;width:120;" fillcolor="#000000" filled="t" stroked="f" coordsize="120,629" o:gfxdata="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hqQ/bgAAADcAAAA&#10;DwAAAAAAAAABACAAAAAiAAAAZHJzL2Rvd25yZXYueG1sUEsBAhQAFAAAAAgAh07iQDMvBZ47AAAA&#10;OQAAABAAAAAAAAAAAQAgAAAABwEAAGRycy9zaGFwZXhtbC54bWxQSwUGAAAAAAYABgBbAQAAsQMA&#10;AAAA&#10;" path="m105,539l68,539,68,509,120,509,105,539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before="0" w:line="20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0" w:line="20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0" w:line="20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11" w:line="24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156845</wp:posOffset>
                </wp:positionV>
                <wp:extent cx="2745105" cy="1111250"/>
                <wp:effectExtent l="0" t="0" r="17145" b="12700"/>
                <wp:wrapNone/>
                <wp:docPr id="203" name="组合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822960" y="6442710"/>
                          <a:ext cx="2745105" cy="1111250"/>
                          <a:chOff x="1311" y="4776"/>
                          <a:chExt cx="4323" cy="1750"/>
                        </a:xfrm>
                      </wpg:grpSpPr>
                      <wps:wsp>
                        <wps:cNvPr id="186" name="任意多边形 185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3579" y="1750"/>
                                </a:moveTo>
                                <a:lnTo>
                                  <a:pt x="0" y="1750"/>
                                </a:lnTo>
                                <a:lnTo>
                                  <a:pt x="0" y="0"/>
                                </a:lnTo>
                                <a:lnTo>
                                  <a:pt x="3579" y="0"/>
                                </a:lnTo>
                                <a:lnTo>
                                  <a:pt x="3579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738"/>
                                </a:lnTo>
                                <a:lnTo>
                                  <a:pt x="6" y="1738"/>
                                </a:lnTo>
                                <a:lnTo>
                                  <a:pt x="12" y="1744"/>
                                </a:lnTo>
                                <a:lnTo>
                                  <a:pt x="3579" y="1744"/>
                                </a:lnTo>
                                <a:lnTo>
                                  <a:pt x="3579" y="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7" name="任意多边形 186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8" name="任意多边形 187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3567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3567" y="6"/>
                                </a:lnTo>
                                <a:lnTo>
                                  <a:pt x="356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89" name="任意多边形 188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4279" y="1103"/>
                                </a:moveTo>
                                <a:lnTo>
                                  <a:pt x="3567" y="1026"/>
                                </a:lnTo>
                                <a:lnTo>
                                  <a:pt x="3567" y="6"/>
                                </a:lnTo>
                                <a:lnTo>
                                  <a:pt x="3573" y="12"/>
                                </a:lnTo>
                                <a:lnTo>
                                  <a:pt x="3579" y="12"/>
                                </a:lnTo>
                                <a:lnTo>
                                  <a:pt x="3579" y="1014"/>
                                </a:lnTo>
                                <a:lnTo>
                                  <a:pt x="3574" y="1014"/>
                                </a:lnTo>
                                <a:lnTo>
                                  <a:pt x="3579" y="1020"/>
                                </a:lnTo>
                                <a:lnTo>
                                  <a:pt x="3629" y="1020"/>
                                </a:lnTo>
                                <a:lnTo>
                                  <a:pt x="4307" y="1094"/>
                                </a:lnTo>
                                <a:lnTo>
                                  <a:pt x="4298" y="1094"/>
                                </a:lnTo>
                                <a:lnTo>
                                  <a:pt x="4279" y="1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0" name="任意多边形 189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3579" y="12"/>
                                </a:moveTo>
                                <a:lnTo>
                                  <a:pt x="3573" y="12"/>
                                </a:lnTo>
                                <a:lnTo>
                                  <a:pt x="3567" y="6"/>
                                </a:lnTo>
                                <a:lnTo>
                                  <a:pt x="3579" y="6"/>
                                </a:lnTo>
                                <a:lnTo>
                                  <a:pt x="357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1" name="任意多边形 190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3579" y="1020"/>
                                </a:moveTo>
                                <a:lnTo>
                                  <a:pt x="3574" y="1014"/>
                                </a:lnTo>
                                <a:lnTo>
                                  <a:pt x="3579" y="1015"/>
                                </a:lnTo>
                                <a:lnTo>
                                  <a:pt x="3579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2" name="任意多边形 191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3579" y="1015"/>
                                </a:moveTo>
                                <a:lnTo>
                                  <a:pt x="3574" y="1014"/>
                                </a:lnTo>
                                <a:lnTo>
                                  <a:pt x="3579" y="1014"/>
                                </a:lnTo>
                                <a:lnTo>
                                  <a:pt x="3579" y="1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3" name="任意多边形 192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3629" y="1020"/>
                                </a:moveTo>
                                <a:lnTo>
                                  <a:pt x="3579" y="1020"/>
                                </a:lnTo>
                                <a:lnTo>
                                  <a:pt x="3579" y="1015"/>
                                </a:lnTo>
                                <a:lnTo>
                                  <a:pt x="3629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4" name="任意多边形 193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4300" y="1105"/>
                                </a:moveTo>
                                <a:lnTo>
                                  <a:pt x="4279" y="1103"/>
                                </a:lnTo>
                                <a:lnTo>
                                  <a:pt x="4298" y="1094"/>
                                </a:lnTo>
                                <a:lnTo>
                                  <a:pt x="4300" y="1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5" name="任意多边形 194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4302" y="1105"/>
                                </a:moveTo>
                                <a:lnTo>
                                  <a:pt x="4300" y="1105"/>
                                </a:lnTo>
                                <a:lnTo>
                                  <a:pt x="4298" y="1094"/>
                                </a:lnTo>
                                <a:lnTo>
                                  <a:pt x="4307" y="1094"/>
                                </a:lnTo>
                                <a:lnTo>
                                  <a:pt x="4322" y="1096"/>
                                </a:lnTo>
                                <a:lnTo>
                                  <a:pt x="4302" y="1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6" name="任意多边形 195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3567" y="1744"/>
                                </a:moveTo>
                                <a:lnTo>
                                  <a:pt x="3567" y="1451"/>
                                </a:lnTo>
                                <a:lnTo>
                                  <a:pt x="4279" y="1103"/>
                                </a:lnTo>
                                <a:lnTo>
                                  <a:pt x="4300" y="1105"/>
                                </a:lnTo>
                                <a:lnTo>
                                  <a:pt x="4302" y="1105"/>
                                </a:lnTo>
                                <a:lnTo>
                                  <a:pt x="3587" y="1455"/>
                                </a:lnTo>
                                <a:lnTo>
                                  <a:pt x="3579" y="1455"/>
                                </a:lnTo>
                                <a:lnTo>
                                  <a:pt x="3576" y="1460"/>
                                </a:lnTo>
                                <a:lnTo>
                                  <a:pt x="3579" y="1460"/>
                                </a:lnTo>
                                <a:lnTo>
                                  <a:pt x="3579" y="1738"/>
                                </a:lnTo>
                                <a:lnTo>
                                  <a:pt x="3573" y="1738"/>
                                </a:lnTo>
                                <a:lnTo>
                                  <a:pt x="3567" y="1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7" name="任意多边形 196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3576" y="1460"/>
                                </a:moveTo>
                                <a:lnTo>
                                  <a:pt x="3579" y="1455"/>
                                </a:lnTo>
                                <a:lnTo>
                                  <a:pt x="3579" y="1458"/>
                                </a:lnTo>
                                <a:lnTo>
                                  <a:pt x="3576" y="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8" name="任意多边形 197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3579" y="1458"/>
                                </a:moveTo>
                                <a:lnTo>
                                  <a:pt x="3579" y="1455"/>
                                </a:lnTo>
                                <a:lnTo>
                                  <a:pt x="3587" y="1455"/>
                                </a:lnTo>
                                <a:lnTo>
                                  <a:pt x="3579" y="1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9" name="任意多边形 198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3579" y="1460"/>
                                </a:moveTo>
                                <a:lnTo>
                                  <a:pt x="3576" y="1460"/>
                                </a:lnTo>
                                <a:lnTo>
                                  <a:pt x="3579" y="1458"/>
                                </a:lnTo>
                                <a:lnTo>
                                  <a:pt x="3579" y="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0" name="任意多边形 199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12" y="1744"/>
                                </a:moveTo>
                                <a:lnTo>
                                  <a:pt x="6" y="1738"/>
                                </a:lnTo>
                                <a:lnTo>
                                  <a:pt x="12" y="1738"/>
                                </a:lnTo>
                                <a:lnTo>
                                  <a:pt x="12" y="1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1" name="任意多边形 200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3567" y="1744"/>
                                </a:moveTo>
                                <a:lnTo>
                                  <a:pt x="12" y="1744"/>
                                </a:lnTo>
                                <a:lnTo>
                                  <a:pt x="12" y="1738"/>
                                </a:lnTo>
                                <a:lnTo>
                                  <a:pt x="3567" y="1738"/>
                                </a:lnTo>
                                <a:lnTo>
                                  <a:pt x="3567" y="1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2" name="任意多边形 201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3579" y="1744"/>
                                </a:moveTo>
                                <a:lnTo>
                                  <a:pt x="3567" y="1744"/>
                                </a:lnTo>
                                <a:lnTo>
                                  <a:pt x="3573" y="1738"/>
                                </a:lnTo>
                                <a:lnTo>
                                  <a:pt x="3579" y="1738"/>
                                </a:lnTo>
                                <a:lnTo>
                                  <a:pt x="3579" y="1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4" o:spid="_x0000_s1026" o:spt="203" style="position:absolute;left:0pt;margin-left:-3.2pt;margin-top:12.35pt;height:87.5pt;width:216.15pt;z-index:-251632640;mso-width-relative:page;mso-height-relative:page;" coordorigin="1311,4776" coordsize="4323,1750" o:gfxdata="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">
                <o:lock v:ext="edit" aspectratio="f"/>
                <v:shape id="任意多边形 185" o:spid="_x0000_s1026" o:spt="100" style="position:absolute;left:1311;top:4776;height:1750;width:4323;" fillcolor="#000001" filled="t" stroked="f" coordsize="4323,1750" o:gfxdata="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Mp6gyugAAANwA&#10;AAAPAAAAAAAAAAEAIAAAACIAAABkcnMvZG93bnJldi54bWxQSwECFAAUAAAACACHTuJAMy8FnjsA&#10;AAA5AAAAEAAAAAAAAAABACAAAAAJAQAAZHJzL3NoYXBleG1sLnhtbFBLBQYAAAAABgAGAFsBAACz&#10;AwAAAAA=&#10;" path="m3579,1750l0,1750,0,0,3579,0,3579,6,12,6,6,12,12,12,12,1738,6,1738,12,1744,3579,1744,3579,1750xe">
                  <v:fill on="t" focussize="0,0"/>
                  <v:stroke on="f"/>
                  <v:imagedata o:title=""/>
                  <o:lock v:ext="edit" aspectratio="f"/>
                </v:shape>
                <v:shape id="任意多边形 186" o:spid="_x0000_s1026" o:spt="100" style="position:absolute;left:1311;top:4776;height:1750;width:4323;" fillcolor="#000001" filled="t" stroked="f" coordsize="4323,1750" o:gfxdata="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+sNqbgAAADcAAAA&#10;DwAAAAAAAAABACAAAAAiAAAAZHJzL2Rvd25yZXYueG1sUEsBAhQAFAAAAAgAh07iQDMvBZ47AAAA&#10;OQAAABAAAAAAAAAAAQAgAAAABwEAAGRycy9zaGFwZXhtbC54bWxQSwUGAAAAAAYABgBbAQAAsQMA&#10;AAAA&#10;" path="m12,12l6,12,12,6,12,12xe">
                  <v:fill on="t" focussize="0,0"/>
                  <v:stroke on="f"/>
                  <v:imagedata o:title=""/>
                  <o:lock v:ext="edit" aspectratio="f"/>
                </v:shape>
                <v:shape id="任意多边形 187" o:spid="_x0000_s1026" o:spt="100" style="position:absolute;left:1311;top:4776;height:1750;width:4323;" fillcolor="#000001" filled="t" stroked="f" coordsize="4323,1750" o:gfxdata="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0mdu8AAAA&#10;3AAAAA8AAAAAAAAAAQAgAAAAIgAAAGRycy9kb3ducmV2LnhtbFBLAQIUABQAAAAIAIdO4kAzLwWe&#10;OwAAADkAAAAQAAAAAAAAAAEAIAAAAAsBAABkcnMvc2hhcGV4bWwueG1sUEsFBgAAAAAGAAYAWwEA&#10;ALUDAAAAAA==&#10;" path="m3567,12l12,12,12,6,3567,6,3567,12xe">
                  <v:fill on="t" focussize="0,0"/>
                  <v:stroke on="f"/>
                  <v:imagedata o:title=""/>
                  <o:lock v:ext="edit" aspectratio="f"/>
                </v:shape>
                <v:shape id="任意多边形 188" o:spid="_x0000_s1026" o:spt="100" style="position:absolute;left:1311;top:4776;height:1750;width:4323;" fillcolor="#000001" filled="t" stroked="f" coordsize="4323,1750" o:gfxdata="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9ODxAugAAANwA&#10;AAAPAAAAAAAAAAEAIAAAACIAAABkcnMvZG93bnJldi54bWxQSwECFAAUAAAACACHTuJAMy8FnjsA&#10;AAA5AAAAEAAAAAAAAAABACAAAAAJAQAAZHJzL3NoYXBleG1sLnhtbFBLBQYAAAAABgAGAFsBAACz&#10;AwAAAAA=&#10;" path="m4279,1103l3567,1026,3567,6,3573,12,3579,12,3579,1014,3574,1014,3579,1020,3629,1020,4307,1094,4298,1094,4279,1103xe">
                  <v:fill on="t" focussize="0,0"/>
                  <v:stroke on="f"/>
                  <v:imagedata o:title=""/>
                  <o:lock v:ext="edit" aspectratio="f"/>
                </v:shape>
                <v:shape id="任意多边形 189" o:spid="_x0000_s1026" o:spt="100" style="position:absolute;left:1311;top:4776;height:1750;width:4323;" fillcolor="#000001" filled="t" stroked="f" coordsize="4323,1750" o:gfxdata="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nbAwC8AAAA&#10;3AAAAA8AAAAAAAAAAQAgAAAAIgAAAGRycy9kb3ducmV2LnhtbFBLAQIUABQAAAAIAIdO4kAzLwWe&#10;OwAAADkAAAAQAAAAAAAAAAEAIAAAAAsBAABkcnMvc2hhcGV4bWwueG1sUEsFBgAAAAAGAAYAWwEA&#10;ALUDAAAAAA==&#10;" path="m3579,12l3573,12,3567,6,3579,6,3579,12xe">
                  <v:fill on="t" focussize="0,0"/>
                  <v:stroke on="f"/>
                  <v:imagedata o:title=""/>
                  <o:lock v:ext="edit" aspectratio="f"/>
                </v:shape>
                <v:shape id="任意多边形 190" o:spid="_x0000_s1026" o:spt="100" style="position:absolute;left:1311;top:4776;height:1750;width:4323;" fillcolor="#000001" filled="t" stroked="f" coordsize="4323,1750" o:gfxdata="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Gl6abugAAANwA&#10;AAAPAAAAAAAAAAEAIAAAACIAAABkcnMvZG93bnJldi54bWxQSwECFAAUAAAACACHTuJAMy8FnjsA&#10;AAA5AAAAEAAAAAAAAAABACAAAAAJAQAAZHJzL3NoYXBleG1sLnhtbFBLBQYAAAAABgAGAFsBAACz&#10;AwAAAAA=&#10;" path="m3579,1020l3574,1014,3579,1015,3579,1020xe">
                  <v:fill on="t" focussize="0,0"/>
                  <v:stroke on="f"/>
                  <v:imagedata o:title=""/>
                  <o:lock v:ext="edit" aspectratio="f"/>
                </v:shape>
                <v:shape id="任意多边形 191" o:spid="_x0000_s1026" o:spt="100" style="position:absolute;left:1311;top:4776;height:1750;width:4323;" fillcolor="#000001" filled="t" stroked="f" coordsize="4323,1750" o:gfxdata="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RTjsugAAANwA&#10;AAAPAAAAAAAAAAEAIAAAACIAAABkcnMvZG93bnJldi54bWxQSwECFAAUAAAACACHTuJAMy8FnjsA&#10;AAA5AAAAEAAAAAAAAAABACAAAAAJAQAAZHJzL3NoYXBleG1sLnhtbFBLBQYAAAAABgAGAFsBAACz&#10;AwAAAAA=&#10;" path="m3579,1015l3574,1014,3579,1014,3579,1015xe">
                  <v:fill on="t" focussize="0,0"/>
                  <v:stroke on="f"/>
                  <v:imagedata o:title=""/>
                  <o:lock v:ext="edit" aspectratio="f"/>
                </v:shape>
                <v:shape id="任意多边形 192" o:spid="_x0000_s1026" o:spt="100" style="position:absolute;left:1311;top:4776;height:1750;width:4323;" fillcolor="#000001" filled="t" stroked="f" coordsize="4323,1750" o:gfxdata="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kJnXe5AAAA3AAA&#10;AA8AAAAAAAAAAQAgAAAAIgAAAGRycy9kb3ducmV2LnhtbFBLAQIUABQAAAAIAIdO4kAzLwWeOwAA&#10;ADkAAAAQAAAAAAAAAAEAIAAAAAgBAABkcnMvc2hhcGV4bWwueG1sUEsFBgAAAAAGAAYAWwEAALID&#10;AAAAAA==&#10;" path="m3629,1020l3579,1020,3579,1015,3629,1020xe">
                  <v:fill on="t" focussize="0,0"/>
                  <v:stroke on="f"/>
                  <v:imagedata o:title=""/>
                  <o:lock v:ext="edit" aspectratio="f"/>
                </v:shape>
                <v:shape id="任意多边形 193" o:spid="_x0000_s1026" o:spt="100" style="position:absolute;left:1311;top:4776;height:1750;width:4323;" fillcolor="#000001" filled="t" stroked="f" coordsize="4323,1750" o:gfxdata="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bgBQO5AAAA3AAA&#10;AA8AAAAAAAAAAQAgAAAAIgAAAGRycy9kb3ducmV2LnhtbFBLAQIUABQAAAAIAIdO4kAzLwWeOwAA&#10;ADkAAAAQAAAAAAAAAAEAIAAAAAgBAABkcnMvc2hhcGV4bWwueG1sUEsFBgAAAAAGAAYAWwEAALID&#10;AAAAAA==&#10;" path="m4300,1105l4279,1103,4298,1094,4300,1105xe">
                  <v:fill on="t" focussize="0,0"/>
                  <v:stroke on="f"/>
                  <v:imagedata o:title=""/>
                  <o:lock v:ext="edit" aspectratio="f"/>
                </v:shape>
                <v:shape id="任意多边形 194" o:spid="_x0000_s1026" o:spt="100" style="position:absolute;left:1311;top:4776;height:1750;width:4323;" fillcolor="#000001" filled="t" stroked="f" coordsize="4323,1750" o:gfxdata="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msoJi5AAAA3AAA&#10;AA8AAAAAAAAAAQAgAAAAIgAAAGRycy9kb3ducmV2LnhtbFBLAQIUABQAAAAIAIdO4kAzLwWeOwAA&#10;ADkAAAAQAAAAAAAAAAEAIAAAAAgBAABkcnMvc2hhcGV4bWwueG1sUEsFBgAAAAAGAAYAWwEAALID&#10;AAAAAA==&#10;" path="m4302,1105l4300,1105,4298,1094,4307,1094,4322,1096,4302,1105xe">
                  <v:fill on="t" focussize="0,0"/>
                  <v:stroke on="f"/>
                  <v:imagedata o:title=""/>
                  <o:lock v:ext="edit" aspectratio="f"/>
                </v:shape>
                <v:shape id="任意多边形 195" o:spid="_x0000_s1026" o:spt="100" style="position:absolute;left:1311;top:4776;height:1750;width:4323;" fillcolor="#000001" filled="t" stroked="f" coordsize="4323,1750" o:gfxdata="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l+Pu+2AAAA3AAAAA8A&#10;AAAAAAAAAQAgAAAAIgAAAGRycy9kb3ducmV2LnhtbFBLAQIUABQAAAAIAIdO4kAzLwWeOwAAADkA&#10;AAAQAAAAAAAAAAEAIAAAAAUBAABkcnMvc2hhcGV4bWwueG1sUEsFBgAAAAAGAAYAWwEAAK8DAAAA&#10;AA==&#10;" path="m3567,1744l3567,1451,4279,1103,4300,1105,4302,1105,3587,1455,3579,1455,3576,1460,3579,1460,3579,1738,3573,1738,3567,1744xe">
                  <v:fill on="t" focussize="0,0"/>
                  <v:stroke on="f"/>
                  <v:imagedata o:title=""/>
                  <o:lock v:ext="edit" aspectratio="f"/>
                </v:shape>
                <v:shape id="任意多边形 196" o:spid="_x0000_s1026" o:spt="100" style="position:absolute;left:1311;top:4776;height:1750;width:4323;" fillcolor="#000001" filled="t" stroked="f" coordsize="4323,1750" o:gfxdata="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Mpt0ugAAANwA&#10;AAAPAAAAAAAAAAEAIAAAACIAAABkcnMvZG93bnJldi54bWxQSwECFAAUAAAACACHTuJAMy8FnjsA&#10;AAA5AAAAEAAAAAAAAAABACAAAAAJAQAAZHJzL3NoYXBleG1sLnhtbFBLBQYAAAAABgAGAFsBAACz&#10;AwAAAAA=&#10;" path="m3576,1460l3579,1455,3579,1458,3576,1460xe">
                  <v:fill on="t" focussize="0,0"/>
                  <v:stroke on="f"/>
                  <v:imagedata o:title=""/>
                  <o:lock v:ext="edit" aspectratio="f"/>
                </v:shape>
                <v:shape id="任意多边形 197" o:spid="_x0000_s1026" o:spt="100" style="position:absolute;left:1311;top:4776;height:1750;width:4323;" fillcolor="#000001" filled="t" stroked="f" coordsize="4323,1750" o:gfxdata="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etDwa8AAAA&#10;3AAAAA8AAAAAAAAAAQAgAAAAIgAAAGRycy9kb3ducmV2LnhtbFBLAQIUABQAAAAIAIdO4kAzLwWe&#10;OwAAADkAAAAQAAAAAAAAAAEAIAAAAAsBAABkcnMvc2hhcGV4bWwueG1sUEsFBgAAAAAGAAYAWwEA&#10;ALUDAAAAAA==&#10;" path="m3579,1458l3579,1455,3587,1455,3579,1458xe">
                  <v:fill on="t" focussize="0,0"/>
                  <v:stroke on="f"/>
                  <v:imagedata o:title=""/>
                  <o:lock v:ext="edit" aspectratio="f"/>
                </v:shape>
                <v:shape id="任意多边形 198" o:spid="_x0000_s1026" o:spt="100" style="position:absolute;left:1311;top:4776;height:1750;width:4323;" fillcolor="#000001" filled="t" stroked="f" coordsize="4323,1750" o:gfxdata="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jhqp25AAAA3AAA&#10;AA8AAAAAAAAAAQAgAAAAIgAAAGRycy9kb3ducmV2LnhtbFBLAQIUABQAAAAIAIdO4kAzLwWeOwAA&#10;ADkAAAAQAAAAAAAAAAEAIAAAAAgBAABkcnMvc2hhcGV4bWwueG1sUEsFBgAAAAAGAAYAWwEAALID&#10;AAAAAA==&#10;" path="m3579,1460l3576,1460,3579,1458,3579,1460xe">
                  <v:fill on="t" focussize="0,0"/>
                  <v:stroke on="f"/>
                  <v:imagedata o:title=""/>
                  <o:lock v:ext="edit" aspectratio="f"/>
                </v:shape>
                <v:shape id="任意多边形 199" o:spid="_x0000_s1026" o:spt="100" style="position:absolute;left:1311;top:4776;height:1750;width:4323;" fillcolor="#000001" filled="t" stroked="f" coordsize="4323,1750" o:gfxdata="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a9Pf7twAAANwAAAAP&#10;AAAAAAAAAAEAIAAAACIAAABkcnMvZG93bnJldi54bWxQSwECFAAUAAAACACHTuJAMy8FnjsAAAA5&#10;AAAAEAAAAAAAAAABACAAAAAGAQAAZHJzL3NoYXBleG1sLnhtbFBLBQYAAAAABgAGAFsBAACwAwAA&#10;AAA=&#10;" path="m12,1744l6,1738,12,1738,12,1744xe">
                  <v:fill on="t" focussize="0,0"/>
                  <v:stroke on="f"/>
                  <v:imagedata o:title=""/>
                  <o:lock v:ext="edit" aspectratio="f"/>
                </v:shape>
                <v:shape id="任意多边形 200" o:spid="_x0000_s1026" o:spt="100" style="position:absolute;left:1311;top:4776;height:1750;width:4323;" fillcolor="#000001" filled="t" stroked="f" coordsize="4323,1750" o:gfxdata="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bhSYLsAAADc&#10;AAAADwAAAAAAAAABACAAAAAiAAAAZHJzL2Rvd25yZXYueG1sUEsBAhQAFAAAAAgAh07iQDMvBZ47&#10;AAAAOQAAABAAAAAAAAAAAQAgAAAACgEAAGRycy9zaGFwZXhtbC54bWxQSwUGAAAAAAYABgBbAQAA&#10;tAMAAAAA&#10;" path="m3567,1744l12,1744,12,1738,3567,1738,3567,1744xe">
                  <v:fill on="t" focussize="0,0"/>
                  <v:stroke on="f"/>
                  <v:imagedata o:title=""/>
                  <o:lock v:ext="edit" aspectratio="f"/>
                </v:shape>
                <v:shape id="任意多边形 201" o:spid="_x0000_s1026" o:spt="100" style="position:absolute;left:1311;top:4776;height:1750;width:4323;" fillcolor="#000001" filled="t" stroked="f" coordsize="4323,1750" o:gfxdata="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VqzBe8AAAA&#10;3AAAAA8AAAAAAAAAAQAgAAAAIgAAAGRycy9kb3ducmV2LnhtbFBLAQIUABQAAAAIAIdO4kAzLwWe&#10;OwAAADkAAAAQAAAAAAAAAAEAIAAAAAsBAABkcnMvc2hhcGV4bWwueG1sUEsFBgAAAAAGAAYAWwEA&#10;ALUDAAAAAA==&#10;" path="m3579,1744l3567,1744,3573,1738,3579,1738,3579,1744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5"/>
        <w:spacing w:line="259" w:lineRule="auto"/>
        <w:ind w:left="106" w:right="0"/>
        <w:jc w:val="both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7"/>
          <w:w w:val="95"/>
          <w:sz w:val="21"/>
          <w:szCs w:val="21"/>
        </w:rPr>
        <w:t>根据审理情况决定是否给予行政处</w:t>
      </w:r>
      <w:r>
        <w:rPr>
          <w:rFonts w:hint="eastAsia" w:ascii="宋体" w:hAnsi="宋体" w:eastAsia="宋体" w:cs="宋体"/>
          <w:spacing w:val="28"/>
          <w:w w:val="99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w w:val="95"/>
          <w:sz w:val="21"/>
          <w:szCs w:val="21"/>
        </w:rPr>
        <w:t>罚;依法需要给予行政处罚的,应当制</w:t>
      </w:r>
      <w:r>
        <w:rPr>
          <w:rFonts w:hint="eastAsia" w:ascii="宋体" w:hAnsi="宋体" w:eastAsia="宋体" w:cs="宋体"/>
          <w:spacing w:val="23"/>
          <w:w w:val="99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3"/>
          <w:w w:val="95"/>
          <w:sz w:val="21"/>
          <w:szCs w:val="21"/>
        </w:rPr>
        <w:t>作行政处罚决定书,载明违法事实和</w:t>
      </w:r>
      <w:r>
        <w:rPr>
          <w:rFonts w:hint="eastAsia" w:ascii="宋体" w:hAnsi="宋体" w:eastAsia="宋体" w:cs="宋体"/>
          <w:spacing w:val="30"/>
          <w:w w:val="99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pacing w:val="1"/>
          <w:w w:val="95"/>
          <w:sz w:val="21"/>
          <w:szCs w:val="21"/>
        </w:rPr>
        <w:t>证</w:t>
      </w:r>
      <w:r>
        <w:rPr>
          <w:rFonts w:hint="eastAsia" w:ascii="宋体" w:hAnsi="宋体" w:eastAsia="宋体" w:cs="宋体"/>
          <w:spacing w:val="-1"/>
          <w:w w:val="95"/>
          <w:sz w:val="21"/>
          <w:szCs w:val="21"/>
        </w:rPr>
        <w:t>据</w:t>
      </w:r>
      <w:r>
        <w:rPr>
          <w:rFonts w:hint="eastAsia" w:ascii="宋体" w:hAnsi="宋体" w:eastAsia="宋体" w:cs="宋体"/>
          <w:spacing w:val="-45"/>
          <w:w w:val="95"/>
          <w:sz w:val="21"/>
          <w:szCs w:val="21"/>
        </w:rPr>
        <w:t>、</w:t>
      </w:r>
      <w:r>
        <w:rPr>
          <w:rFonts w:hint="eastAsia" w:ascii="宋体" w:hAnsi="宋体" w:eastAsia="宋体" w:cs="宋体"/>
          <w:spacing w:val="1"/>
          <w:w w:val="95"/>
          <w:sz w:val="21"/>
          <w:szCs w:val="21"/>
        </w:rPr>
        <w:t>处</w:t>
      </w:r>
      <w:r>
        <w:rPr>
          <w:rFonts w:hint="eastAsia" w:ascii="宋体" w:hAnsi="宋体" w:eastAsia="宋体" w:cs="宋体"/>
          <w:spacing w:val="-1"/>
          <w:w w:val="95"/>
          <w:sz w:val="21"/>
          <w:szCs w:val="21"/>
        </w:rPr>
        <w:t>罚</w:t>
      </w:r>
      <w:r>
        <w:rPr>
          <w:rFonts w:hint="eastAsia" w:ascii="宋体" w:hAnsi="宋体" w:eastAsia="宋体" w:cs="宋体"/>
          <w:spacing w:val="1"/>
          <w:w w:val="95"/>
          <w:sz w:val="21"/>
          <w:szCs w:val="21"/>
        </w:rPr>
        <w:t>依</w:t>
      </w:r>
      <w:r>
        <w:rPr>
          <w:rFonts w:hint="eastAsia" w:ascii="宋体" w:hAnsi="宋体" w:eastAsia="宋体" w:cs="宋体"/>
          <w:spacing w:val="-1"/>
          <w:w w:val="95"/>
          <w:sz w:val="21"/>
          <w:szCs w:val="21"/>
        </w:rPr>
        <w:t>据</w:t>
      </w:r>
      <w:r>
        <w:rPr>
          <w:rFonts w:hint="eastAsia" w:ascii="宋体" w:hAnsi="宋体" w:eastAsia="宋体" w:cs="宋体"/>
          <w:spacing w:val="1"/>
          <w:w w:val="95"/>
          <w:sz w:val="21"/>
          <w:szCs w:val="21"/>
        </w:rPr>
        <w:t>和</w:t>
      </w:r>
      <w:r>
        <w:rPr>
          <w:rFonts w:hint="eastAsia" w:ascii="宋体" w:hAnsi="宋体" w:eastAsia="宋体" w:cs="宋体"/>
          <w:spacing w:val="-1"/>
          <w:w w:val="95"/>
          <w:sz w:val="21"/>
          <w:szCs w:val="21"/>
        </w:rPr>
        <w:t>内</w:t>
      </w:r>
      <w:r>
        <w:rPr>
          <w:rFonts w:hint="eastAsia" w:ascii="宋体" w:hAnsi="宋体" w:eastAsia="宋体" w:cs="宋体"/>
          <w:spacing w:val="1"/>
          <w:w w:val="95"/>
          <w:sz w:val="21"/>
          <w:szCs w:val="21"/>
        </w:rPr>
        <w:t>容</w:t>
      </w:r>
      <w:r>
        <w:rPr>
          <w:rFonts w:hint="eastAsia" w:ascii="宋体" w:hAnsi="宋体" w:eastAsia="宋体" w:cs="宋体"/>
          <w:spacing w:val="-45"/>
          <w:w w:val="95"/>
          <w:sz w:val="21"/>
          <w:szCs w:val="21"/>
        </w:rPr>
        <w:t>、</w:t>
      </w:r>
      <w:r>
        <w:rPr>
          <w:rFonts w:hint="eastAsia" w:ascii="宋体" w:hAnsi="宋体" w:eastAsia="宋体" w:cs="宋体"/>
          <w:spacing w:val="1"/>
          <w:w w:val="95"/>
          <w:sz w:val="21"/>
          <w:szCs w:val="21"/>
        </w:rPr>
        <w:t>行</w:t>
      </w:r>
      <w:r>
        <w:rPr>
          <w:rFonts w:hint="eastAsia" w:ascii="宋体" w:hAnsi="宋体" w:eastAsia="宋体" w:cs="宋体"/>
          <w:spacing w:val="-1"/>
          <w:w w:val="95"/>
          <w:sz w:val="21"/>
          <w:szCs w:val="21"/>
        </w:rPr>
        <w:t>政</w:t>
      </w:r>
      <w:r>
        <w:rPr>
          <w:rFonts w:hint="eastAsia" w:ascii="宋体" w:hAnsi="宋体" w:eastAsia="宋体" w:cs="宋体"/>
          <w:spacing w:val="1"/>
          <w:w w:val="95"/>
          <w:sz w:val="21"/>
          <w:szCs w:val="21"/>
        </w:rPr>
        <w:t>复</w:t>
      </w:r>
      <w:r>
        <w:rPr>
          <w:rFonts w:hint="eastAsia" w:ascii="宋体" w:hAnsi="宋体" w:eastAsia="宋体" w:cs="宋体"/>
          <w:spacing w:val="-1"/>
          <w:w w:val="95"/>
          <w:sz w:val="21"/>
          <w:szCs w:val="21"/>
        </w:rPr>
        <w:t>议</w:t>
      </w:r>
      <w:r>
        <w:rPr>
          <w:rFonts w:hint="eastAsia" w:ascii="宋体" w:hAnsi="宋体" w:eastAsia="宋体" w:cs="宋体"/>
          <w:w w:val="95"/>
          <w:sz w:val="21"/>
          <w:szCs w:val="21"/>
        </w:rPr>
        <w:t>及</w:t>
      </w:r>
    </w:p>
    <w:p>
      <w:pPr>
        <w:spacing w:before="37"/>
        <w:ind w:left="106" w:right="0" w:firstLine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column"/>
      </w:r>
      <w:r>
        <w:rPr>
          <w:rFonts w:hint="eastAsia" w:ascii="宋体" w:hAnsi="宋体" w:eastAsia="宋体" w:cs="宋体"/>
          <w:sz w:val="21"/>
          <w:szCs w:val="21"/>
        </w:rPr>
        <w:t>是</w:t>
      </w:r>
    </w:p>
    <w:p>
      <w:pPr>
        <w:spacing w:before="5" w:line="19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5"/>
        <w:tabs>
          <w:tab w:val="left" w:pos="2671"/>
        </w:tabs>
        <w:spacing w:line="240" w:lineRule="auto"/>
        <w:ind w:left="111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51435</wp:posOffset>
                </wp:positionV>
                <wp:extent cx="972185" cy="328295"/>
                <wp:effectExtent l="0" t="0" r="18415" b="14605"/>
                <wp:wrapNone/>
                <wp:docPr id="135" name="组合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442335" y="6276340"/>
                          <a:ext cx="972185" cy="328295"/>
                          <a:chOff x="5436" y="4514"/>
                          <a:chExt cx="1531" cy="517"/>
                        </a:xfrm>
                      </wpg:grpSpPr>
                      <wps:wsp>
                        <wps:cNvPr id="127" name="任意多边形 126"/>
                        <wps:cNvSpPr/>
                        <wps:spPr>
                          <a:xfrm>
                            <a:off x="5436" y="4514"/>
                            <a:ext cx="1531" cy="5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31" h="517">
                                <a:moveTo>
                                  <a:pt x="1531" y="517"/>
                                </a:moveTo>
                                <a:lnTo>
                                  <a:pt x="0" y="517"/>
                                </a:lnTo>
                                <a:lnTo>
                                  <a:pt x="0" y="0"/>
                                </a:lnTo>
                                <a:lnTo>
                                  <a:pt x="1531" y="0"/>
                                </a:lnTo>
                                <a:lnTo>
                                  <a:pt x="1531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502"/>
                                </a:lnTo>
                                <a:lnTo>
                                  <a:pt x="7" y="502"/>
                                </a:lnTo>
                                <a:lnTo>
                                  <a:pt x="15" y="509"/>
                                </a:lnTo>
                                <a:lnTo>
                                  <a:pt x="1531" y="509"/>
                                </a:lnTo>
                                <a:lnTo>
                                  <a:pt x="1531" y="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8" name="任意多边形 127"/>
                        <wps:cNvSpPr/>
                        <wps:spPr>
                          <a:xfrm>
                            <a:off x="5436" y="4514"/>
                            <a:ext cx="1531" cy="5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31" h="517"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29" name="任意多边形 128"/>
                        <wps:cNvSpPr/>
                        <wps:spPr>
                          <a:xfrm>
                            <a:off x="5436" y="4514"/>
                            <a:ext cx="1531" cy="5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31" h="517">
                                <a:moveTo>
                                  <a:pt x="1516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516" y="7"/>
                                </a:lnTo>
                                <a:lnTo>
                                  <a:pt x="1516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0" name="任意多边形 129"/>
                        <wps:cNvSpPr/>
                        <wps:spPr>
                          <a:xfrm>
                            <a:off x="5436" y="4514"/>
                            <a:ext cx="1531" cy="5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31" h="517">
                                <a:moveTo>
                                  <a:pt x="1516" y="509"/>
                                </a:moveTo>
                                <a:lnTo>
                                  <a:pt x="1516" y="7"/>
                                </a:lnTo>
                                <a:lnTo>
                                  <a:pt x="1523" y="15"/>
                                </a:lnTo>
                                <a:lnTo>
                                  <a:pt x="1531" y="15"/>
                                </a:lnTo>
                                <a:lnTo>
                                  <a:pt x="1531" y="502"/>
                                </a:lnTo>
                                <a:lnTo>
                                  <a:pt x="1523" y="502"/>
                                </a:lnTo>
                                <a:lnTo>
                                  <a:pt x="1516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1" name="任意多边形 130"/>
                        <wps:cNvSpPr/>
                        <wps:spPr>
                          <a:xfrm>
                            <a:off x="5436" y="4514"/>
                            <a:ext cx="1531" cy="5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31" h="517">
                                <a:moveTo>
                                  <a:pt x="1531" y="15"/>
                                </a:moveTo>
                                <a:lnTo>
                                  <a:pt x="1523" y="15"/>
                                </a:lnTo>
                                <a:lnTo>
                                  <a:pt x="1516" y="7"/>
                                </a:lnTo>
                                <a:lnTo>
                                  <a:pt x="1531" y="7"/>
                                </a:lnTo>
                                <a:lnTo>
                                  <a:pt x="1531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2" name="任意多边形 131"/>
                        <wps:cNvSpPr/>
                        <wps:spPr>
                          <a:xfrm>
                            <a:off x="5436" y="4514"/>
                            <a:ext cx="1531" cy="5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31" h="517">
                                <a:moveTo>
                                  <a:pt x="15" y="509"/>
                                </a:moveTo>
                                <a:lnTo>
                                  <a:pt x="7" y="502"/>
                                </a:lnTo>
                                <a:lnTo>
                                  <a:pt x="15" y="502"/>
                                </a:lnTo>
                                <a:lnTo>
                                  <a:pt x="15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3" name="任意多边形 132"/>
                        <wps:cNvSpPr/>
                        <wps:spPr>
                          <a:xfrm>
                            <a:off x="5436" y="4514"/>
                            <a:ext cx="1531" cy="5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31" h="517">
                                <a:moveTo>
                                  <a:pt x="1516" y="509"/>
                                </a:moveTo>
                                <a:lnTo>
                                  <a:pt x="15" y="509"/>
                                </a:lnTo>
                                <a:lnTo>
                                  <a:pt x="15" y="502"/>
                                </a:lnTo>
                                <a:lnTo>
                                  <a:pt x="1516" y="502"/>
                                </a:lnTo>
                                <a:lnTo>
                                  <a:pt x="1516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34" name="任意多边形 133"/>
                        <wps:cNvSpPr/>
                        <wps:spPr>
                          <a:xfrm>
                            <a:off x="5436" y="4514"/>
                            <a:ext cx="1531" cy="5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531" h="517">
                                <a:moveTo>
                                  <a:pt x="1531" y="509"/>
                                </a:moveTo>
                                <a:lnTo>
                                  <a:pt x="1516" y="509"/>
                                </a:lnTo>
                                <a:lnTo>
                                  <a:pt x="1523" y="502"/>
                                </a:lnTo>
                                <a:lnTo>
                                  <a:pt x="1531" y="502"/>
                                </a:lnTo>
                                <a:lnTo>
                                  <a:pt x="1531" y="5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5" o:spid="_x0000_s1026" o:spt="203" style="position:absolute;left:0pt;margin-left:-12.5pt;margin-top:4.05pt;height:25.85pt;width:76.55pt;z-index:-251638784;mso-width-relative:page;mso-height-relative:page;" coordorigin="5436,4514" coordsize="1531,517" o:gfxdata="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">
                <o:lock v:ext="edit" aspectratio="f"/>
                <v:shape id="任意多边形 126" o:spid="_x0000_s1026" o:spt="100" style="position:absolute;left:5436;top:4514;height:517;width:1531;" fillcolor="#000000" filled="t" stroked="f" coordsize="1531,517" o:gfxdata="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v11wr4A&#10;AADcAAAADwAAAAAAAAABACAAAAAiAAAAZHJzL2Rvd25yZXYueG1sUEsBAhQAFAAAAAgAh07iQDMv&#10;BZ47AAAAOQAAABAAAAAAAAAAAQAgAAAADQEAAGRycy9zaGFwZXhtbC54bWxQSwUGAAAAAAYABgBb&#10;AQAAtwMAAAAA&#10;" path="m1531,517l0,517,0,0,1531,0,1531,7,15,7,7,15,15,15,15,502,7,502,15,509,1531,509,1531,517xe">
                  <v:fill on="t" focussize="0,0"/>
                  <v:stroke on="f"/>
                  <v:imagedata o:title=""/>
                  <o:lock v:ext="edit" aspectratio="f"/>
                </v:shape>
                <v:shape id="任意多边形 127" o:spid="_x0000_s1026" o:spt="100" style="position:absolute;left:5436;top:4514;height:517;width:1531;" fillcolor="#000000" filled="t" stroked="f" coordsize="1531,517" o:gfxdata="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HYuGw&#10;wAAAANwAAAAPAAAAAAAAAAEAIAAAACIAAABkcnMvZG93bnJldi54bWxQSwECFAAUAAAACACHTuJA&#10;My8FnjsAAAA5AAAAEAAAAAAAAAABACAAAAAPAQAAZHJzL3NoYXBleG1sLnhtbFBLBQYAAAAABgAG&#10;AFsBAAC5AwAAAAA=&#10;" path="m15,15l7,15,15,7,15,15xe">
                  <v:fill on="t" focussize="0,0"/>
                  <v:stroke on="f"/>
                  <v:imagedata o:title=""/>
                  <o:lock v:ext="edit" aspectratio="f"/>
                </v:shape>
                <v:shape id="任意多边形 128" o:spid="_x0000_s1026" o:spt="100" style="position:absolute;left:5436;top:4514;height:517;width:1531;" fillcolor="#000000" filled="t" stroked="f" coordsize="1531,517" o:gfxdata="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C5EK74A&#10;AADcAAAADwAAAAAAAAABACAAAAAiAAAAZHJzL2Rvd25yZXYueG1sUEsBAhQAFAAAAAgAh07iQDMv&#10;BZ47AAAAOQAAABAAAAAAAAAAAQAgAAAADQEAAGRycy9zaGFwZXhtbC54bWxQSwUGAAAAAAYABgBb&#10;AQAAtwMAAAAA&#10;" path="m1516,15l15,15,15,7,1516,7,1516,15xe">
                  <v:fill on="t" focussize="0,0"/>
                  <v:stroke on="f"/>
                  <v:imagedata o:title=""/>
                  <o:lock v:ext="edit" aspectratio="f"/>
                </v:shape>
                <v:shape id="任意多边形 129" o:spid="_x0000_s1026" o:spt="100" style="position:absolute;left:5436;top:4514;height:517;width:1531;" fillcolor="#000000" filled="t" stroked="f" coordsize="1531,517" o:gfxdata="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M17&#10;a8EAAADcAAAADwAAAAAAAAABACAAAAAiAAAAZHJzL2Rvd25yZXYueG1sUEsBAhQAFAAAAAgAh07i&#10;QDMvBZ47AAAAOQAAABAAAAAAAAAAAQAgAAAAEAEAAGRycy9zaGFwZXhtbC54bWxQSwUGAAAAAAYA&#10;BgBbAQAAugMAAAAA&#10;" path="m1516,509l1516,7,1523,15,1531,15,1531,502,1523,502,1516,509xe">
                  <v:fill on="t" focussize="0,0"/>
                  <v:stroke on="f"/>
                  <v:imagedata o:title=""/>
                  <o:lock v:ext="edit" aspectratio="f"/>
                </v:shape>
                <v:shape id="任意多边形 130" o:spid="_x0000_s1026" o:spt="100" style="position:absolute;left:5436;top:4514;height:517;width:1531;" fillcolor="#000000" filled="t" stroked="f" coordsize="1531,517" o:gfxdata="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4He8L4A&#10;AADcAAAADwAAAAAAAAABACAAAAAiAAAAZHJzL2Rvd25yZXYueG1sUEsBAhQAFAAAAAgAh07iQDMv&#10;BZ47AAAAOQAAABAAAAAAAAAAAQAgAAAADQEAAGRycy9zaGFwZXhtbC54bWxQSwUGAAAAAAYABgBb&#10;AQAAtwMAAAAA&#10;" path="m1531,15l1523,15,1516,7,1531,7,1531,15xe">
                  <v:fill on="t" focussize="0,0"/>
                  <v:stroke on="f"/>
                  <v:imagedata o:title=""/>
                  <o:lock v:ext="edit" aspectratio="f"/>
                </v:shape>
                <v:shape id="任意多边形 131" o:spid="_x0000_s1026" o:spt="100" style="position:absolute;left:5436;top:4514;height:517;width:1531;" fillcolor="#000000" filled="t" stroked="f" coordsize="1531,517" o:gfxdata="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1NAh74A&#10;AADcAAAADwAAAAAAAAABACAAAAAiAAAAZHJzL2Rvd25yZXYueG1sUEsBAhQAFAAAAAgAh07iQDMv&#10;BZ47AAAAOQAAABAAAAAAAAAAAQAgAAAADQEAAGRycy9zaGFwZXhtbC54bWxQSwUGAAAAAAYABgBb&#10;AQAAtwMAAAAA&#10;" path="m15,509l7,502,15,502,15,509xe">
                  <v:fill on="t" focussize="0,0"/>
                  <v:stroke on="f"/>
                  <v:imagedata o:title=""/>
                  <o:lock v:ext="edit" aspectratio="f"/>
                </v:shape>
                <v:shape id="任意多边形 132" o:spid="_x0000_s1026" o:spt="100" style="position:absolute;left:5436;top:4514;height:517;width:1531;" fillcolor="#000000" filled="t" stroked="f" coordsize="1531,517" o:gfxdata="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/lHL4A&#10;AADcAAAADwAAAAAAAAABACAAAAAiAAAAZHJzL2Rvd25yZXYueG1sUEsBAhQAFAAAAAgAh07iQDMv&#10;BZ47AAAAOQAAABAAAAAAAAAAAQAgAAAADQEAAGRycy9zaGFwZXhtbC54bWxQSwUGAAAAAAYABgBb&#10;AQAAtwMAAAAA&#10;" path="m1516,509l15,509,15,502,1516,502,1516,509xe">
                  <v:fill on="t" focussize="0,0"/>
                  <v:stroke on="f"/>
                  <v:imagedata o:title=""/>
                  <o:lock v:ext="edit" aspectratio="f"/>
                </v:shape>
                <v:shape id="任意多边形 133" o:spid="_x0000_s1026" o:spt="100" style="position:absolute;left:5436;top:4514;height:517;width:1531;" fillcolor="#000000" filled="t" stroked="f" coordsize="1531,517" o:gfxdata="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/Z9aL4A&#10;AADcAAAADwAAAAAAAAABACAAAAAiAAAAZHJzL2Rvd25yZXYueG1sUEsBAhQAFAAAAAgAh07iQDMv&#10;BZ47AAAAOQAAABAAAAAAAAAAAQAgAAAADQEAAGRycy9zaGFwZXhtbC54bWxQSwUGAAAAAAYABgBb&#10;AQAAtwMAAAAA&#10;" path="m1531,509l1516,509,1523,502,1531,502,1531,509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</w:rPr>
        <w:t>组织听证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position w:val="9"/>
          <w:sz w:val="21"/>
          <w:szCs w:val="21"/>
        </w:rPr>
        <w:t>否</w:t>
      </w:r>
    </w:p>
    <w:p>
      <w:pPr>
        <w:spacing w:before="6" w:line="15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before="0" w:line="3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303530</wp:posOffset>
                </wp:positionH>
                <wp:positionV relativeFrom="paragraph">
                  <wp:posOffset>59690</wp:posOffset>
                </wp:positionV>
                <wp:extent cx="76200" cy="323850"/>
                <wp:effectExtent l="0" t="0" r="0" b="0"/>
                <wp:wrapNone/>
                <wp:docPr id="145" name="组合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904615" y="6613525"/>
                          <a:ext cx="76200" cy="323850"/>
                          <a:chOff x="6164" y="5045"/>
                          <a:chExt cx="120" cy="510"/>
                        </a:xfrm>
                      </wpg:grpSpPr>
                      <wps:wsp>
                        <wps:cNvPr id="141" name="任意多边形 140"/>
                        <wps:cNvSpPr/>
                        <wps:spPr>
                          <a:xfrm>
                            <a:off x="6164" y="5045"/>
                            <a:ext cx="120" cy="5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510">
                                <a:moveTo>
                                  <a:pt x="52" y="390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390"/>
                                </a:lnTo>
                                <a:lnTo>
                                  <a:pt x="52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2" name="任意多边形 141"/>
                        <wps:cNvSpPr/>
                        <wps:spPr>
                          <a:xfrm>
                            <a:off x="6164" y="5045"/>
                            <a:ext cx="120" cy="5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510">
                                <a:moveTo>
                                  <a:pt x="105" y="420"/>
                                </a:moveTo>
                                <a:lnTo>
                                  <a:pt x="52" y="420"/>
                                </a:lnTo>
                                <a:lnTo>
                                  <a:pt x="67" y="420"/>
                                </a:lnTo>
                                <a:lnTo>
                                  <a:pt x="67" y="390"/>
                                </a:lnTo>
                                <a:lnTo>
                                  <a:pt x="120" y="390"/>
                                </a:lnTo>
                                <a:lnTo>
                                  <a:pt x="105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3" name="任意多边形 142"/>
                        <wps:cNvSpPr/>
                        <wps:spPr>
                          <a:xfrm>
                            <a:off x="6164" y="5045"/>
                            <a:ext cx="120" cy="5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510">
                                <a:moveTo>
                                  <a:pt x="52" y="420"/>
                                </a:moveTo>
                                <a:lnTo>
                                  <a:pt x="52" y="390"/>
                                </a:lnTo>
                                <a:lnTo>
                                  <a:pt x="67" y="390"/>
                                </a:lnTo>
                                <a:lnTo>
                                  <a:pt x="67" y="420"/>
                                </a:lnTo>
                                <a:lnTo>
                                  <a:pt x="52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4" name="任意多边形 143"/>
                        <wps:cNvSpPr/>
                        <wps:spPr>
                          <a:xfrm>
                            <a:off x="6164" y="5045"/>
                            <a:ext cx="120" cy="5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510">
                                <a:moveTo>
                                  <a:pt x="60" y="510"/>
                                </a:moveTo>
                                <a:lnTo>
                                  <a:pt x="0" y="391"/>
                                </a:lnTo>
                                <a:lnTo>
                                  <a:pt x="52" y="390"/>
                                </a:lnTo>
                                <a:lnTo>
                                  <a:pt x="52" y="420"/>
                                </a:lnTo>
                                <a:lnTo>
                                  <a:pt x="105" y="420"/>
                                </a:lnTo>
                                <a:lnTo>
                                  <a:pt x="6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9" o:spid="_x0000_s1026" o:spt="203" style="position:absolute;left:0pt;margin-left:23.9pt;margin-top:4.7pt;height:25.5pt;width:6pt;z-index:-251636736;mso-width-relative:page;mso-height-relative:page;" coordorigin="6164,5045" coordsize="120,510" o:gfxdata="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HX1BpLXAAAABgEAAA8AAAAA&#10;AAAAAQAgAAAAIgAAAGRycy9kb3ducmV2LnhtbFBLAQIUABQAAAAIAIdO4kDimzIcMgMAABMOAAAO&#10;AAAAAAAAAAEAIAAAACYBAABkcnMvZTJvRG9jLnhtbFBLBQYAAAAABgAGAFkBAADKBgAAAAA=&#10;">
                <o:lock v:ext="edit" aspectratio="f"/>
                <v:shape id="任意多边形 140" o:spid="_x0000_s1026" o:spt="100" style="position:absolute;left:6164;top:5045;height:510;width:120;" fillcolor="#000000" filled="t" stroked="f" coordsize="120,510" o:gfxdata="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GpwG8AAAA&#10;3AAAAA8AAAAAAAAAAQAgAAAAIgAAAGRycy9kb3ducmV2LnhtbFBLAQIUABQAAAAIAIdO4kAzLwWe&#10;OwAAADkAAAAQAAAAAAAAAAEAIAAAAAsBAABkcnMvc2hhcGV4bWwueG1sUEsFBgAAAAAGAAYAWwEA&#10;ALUDAAAAAA==&#10;" path="m52,390l52,0,67,0,67,390,52,390xe">
                  <v:fill on="t" focussize="0,0"/>
                  <v:stroke on="f"/>
                  <v:imagedata o:title=""/>
                  <o:lock v:ext="edit" aspectratio="f"/>
                </v:shape>
                <v:shape id="任意多边形 141" o:spid="_x0000_s1026" o:spt="100" style="position:absolute;left:6164;top:5045;height:510;width:120;" fillcolor="#000000" filled="t" stroked="f" coordsize="120,510" o:gfxdata="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tQ5drsAAADc&#10;AAAADwAAAAAAAAABACAAAAAiAAAAZHJzL2Rvd25yZXYueG1sUEsBAhQAFAAAAAgAh07iQDMvBZ47&#10;AAAAOQAAABAAAAAAAAAAAQAgAAAACgEAAGRycy9zaGFwZXhtbC54bWxQSwUGAAAAAAYABgBbAQAA&#10;tAMAAAAA&#10;" path="m105,420l52,420,67,420,67,390,120,390,105,420xe">
                  <v:fill on="t" focussize="0,0"/>
                  <v:stroke on="f"/>
                  <v:imagedata o:title=""/>
                  <o:lock v:ext="edit" aspectratio="f"/>
                </v:shape>
                <v:shape id="任意多边形 142" o:spid="_x0000_s1026" o:spt="100" style="position:absolute;left:6164;top:5045;height:510;width:120;" fillcolor="#000000" filled="t" stroked="f" coordsize="120,510" o:gfxdata="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mJztvQAA&#10;ANwAAAAPAAAAAAAAAAEAIAAAACIAAABkcnMvZG93bnJldi54bWxQSwECFAAUAAAACACHTuJAMy8F&#10;njsAAAA5AAAAEAAAAAAAAAABACAAAAAMAQAAZHJzL3NoYXBleG1sLnhtbFBLBQYAAAAABgAGAFsB&#10;AAC2AwAAAAA=&#10;" path="m52,420l52,390,67,390,67,420,52,420xe">
                  <v:fill on="t" focussize="0,0"/>
                  <v:stroke on="f"/>
                  <v:imagedata o:title=""/>
                  <o:lock v:ext="edit" aspectratio="f"/>
                </v:shape>
                <v:shape id="任意多边形 143" o:spid="_x0000_s1026" o:spt="100" style="position:absolute;left:6164;top:5045;height:510;width:120;" fillcolor="#000000" filled="t" stroked="f" coordsize="120,510" o:gfxdata="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xBJm8AAAA&#10;3AAAAA8AAAAAAAAAAQAgAAAAIgAAAGRycy9kb3ducmV2LnhtbFBLAQIUABQAAAAIAIdO4kAzLwWe&#10;OwAAADkAAAAQAAAAAAAAAAEAIAAAAAsBAABkcnMvc2hhcGV4bWwueG1sUEsFBgAAAAAGAAYAWwEA&#10;ALUDAAAAAA==&#10;" path="m60,510l0,391,52,390,52,420,105,420,60,51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before="0" w:line="30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184785</wp:posOffset>
                </wp:positionV>
                <wp:extent cx="723900" cy="322580"/>
                <wp:effectExtent l="599440" t="1488440" r="619760" b="17780"/>
                <wp:wrapNone/>
                <wp:docPr id="155" name="组合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566160" y="6929120"/>
                          <a:ext cx="723900" cy="322580"/>
                          <a:chOff x="5631" y="5542"/>
                          <a:chExt cx="1140" cy="508"/>
                        </a:xfrm>
                      </wpg:grpSpPr>
                      <wps:wsp>
                        <wps:cNvPr id="146" name="任意多边形 145"/>
                        <wps:cNvSpPr/>
                        <wps:spPr>
                          <a:xfrm>
                            <a:off x="5631" y="5542"/>
                            <a:ext cx="1140" cy="5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40" h="508">
                                <a:moveTo>
                                  <a:pt x="1140" y="508"/>
                                </a:moveTo>
                                <a:lnTo>
                                  <a:pt x="0" y="508"/>
                                </a:lnTo>
                                <a:lnTo>
                                  <a:pt x="0" y="0"/>
                                </a:lnTo>
                                <a:lnTo>
                                  <a:pt x="1140" y="0"/>
                                </a:lnTo>
                                <a:lnTo>
                                  <a:pt x="1140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493"/>
                                </a:lnTo>
                                <a:lnTo>
                                  <a:pt x="8" y="493"/>
                                </a:lnTo>
                                <a:lnTo>
                                  <a:pt x="15" y="500"/>
                                </a:lnTo>
                                <a:lnTo>
                                  <a:pt x="1140" y="500"/>
                                </a:lnTo>
                                <a:lnTo>
                                  <a:pt x="1140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7" name="任意多边形 146"/>
                        <wps:cNvSpPr/>
                        <wps:spPr>
                          <a:xfrm>
                            <a:off x="5631" y="5542"/>
                            <a:ext cx="1140" cy="5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40" h="508"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8" name="任意多边形 147"/>
                        <wps:cNvSpPr/>
                        <wps:spPr>
                          <a:xfrm>
                            <a:off x="5631" y="5542"/>
                            <a:ext cx="1140" cy="5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40" h="508">
                                <a:moveTo>
                                  <a:pt x="1125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125" y="7"/>
                                </a:lnTo>
                                <a:lnTo>
                                  <a:pt x="112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9" name="任意多边形 148"/>
                        <wps:cNvSpPr/>
                        <wps:spPr>
                          <a:xfrm>
                            <a:off x="5631" y="5542"/>
                            <a:ext cx="1140" cy="5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40" h="508">
                                <a:moveTo>
                                  <a:pt x="1125" y="500"/>
                                </a:moveTo>
                                <a:lnTo>
                                  <a:pt x="1125" y="7"/>
                                </a:lnTo>
                                <a:lnTo>
                                  <a:pt x="1133" y="15"/>
                                </a:lnTo>
                                <a:lnTo>
                                  <a:pt x="1140" y="15"/>
                                </a:lnTo>
                                <a:lnTo>
                                  <a:pt x="1140" y="493"/>
                                </a:lnTo>
                                <a:lnTo>
                                  <a:pt x="1133" y="493"/>
                                </a:lnTo>
                                <a:lnTo>
                                  <a:pt x="1125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0" name="任意多边形 149"/>
                        <wps:cNvSpPr/>
                        <wps:spPr>
                          <a:xfrm>
                            <a:off x="5631" y="5542"/>
                            <a:ext cx="1140" cy="5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40" h="508">
                                <a:moveTo>
                                  <a:pt x="1140" y="15"/>
                                </a:moveTo>
                                <a:lnTo>
                                  <a:pt x="1133" y="15"/>
                                </a:lnTo>
                                <a:lnTo>
                                  <a:pt x="1125" y="7"/>
                                </a:lnTo>
                                <a:lnTo>
                                  <a:pt x="1140" y="7"/>
                                </a:lnTo>
                                <a:lnTo>
                                  <a:pt x="1140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1" name="任意多边形 150"/>
                        <wps:cNvSpPr/>
                        <wps:spPr>
                          <a:xfrm>
                            <a:off x="5631" y="5542"/>
                            <a:ext cx="1140" cy="5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40" h="508">
                                <a:moveTo>
                                  <a:pt x="15" y="500"/>
                                </a:moveTo>
                                <a:lnTo>
                                  <a:pt x="8" y="493"/>
                                </a:lnTo>
                                <a:lnTo>
                                  <a:pt x="15" y="493"/>
                                </a:lnTo>
                                <a:lnTo>
                                  <a:pt x="15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2" name="任意多边形 151"/>
                        <wps:cNvSpPr/>
                        <wps:spPr>
                          <a:xfrm>
                            <a:off x="5631" y="5542"/>
                            <a:ext cx="1140" cy="5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40" h="508">
                                <a:moveTo>
                                  <a:pt x="1125" y="500"/>
                                </a:moveTo>
                                <a:lnTo>
                                  <a:pt x="15" y="500"/>
                                </a:lnTo>
                                <a:lnTo>
                                  <a:pt x="15" y="493"/>
                                </a:lnTo>
                                <a:lnTo>
                                  <a:pt x="1125" y="493"/>
                                </a:lnTo>
                                <a:lnTo>
                                  <a:pt x="1125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53" name="任意多边形 152"/>
                        <wps:cNvSpPr/>
                        <wps:spPr>
                          <a:xfrm>
                            <a:off x="5631" y="5542"/>
                            <a:ext cx="1140" cy="50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40" h="508">
                                <a:moveTo>
                                  <a:pt x="1140" y="500"/>
                                </a:moveTo>
                                <a:lnTo>
                                  <a:pt x="1125" y="500"/>
                                </a:lnTo>
                                <a:lnTo>
                                  <a:pt x="1133" y="493"/>
                                </a:lnTo>
                                <a:lnTo>
                                  <a:pt x="1140" y="493"/>
                                </a:lnTo>
                                <a:lnTo>
                                  <a:pt x="1140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54" name="图片 15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687" y="3198"/>
                            <a:ext cx="306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44" o:spid="_x0000_s1026" o:spt="203" style="position:absolute;left:0pt;margin-left:-2.75pt;margin-top:14.55pt;height:25.4pt;width:57pt;z-index:-251635712;mso-width-relative:page;mso-height-relative:page;" coordorigin="5631,5542" coordsize="1140,508" o:gfxdata="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">
                <o:lock v:ext="edit" aspectratio="f"/>
                <v:shape id="任意多边形 145" o:spid="_x0000_s1026" o:spt="100" style="position:absolute;left:5631;top:5542;height:508;width:1140;" fillcolor="#000000" filled="t" stroked="f" coordsize="1140,508" o:gfxdata="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3yg3ugAAANwA&#10;AAAPAAAAAAAAAAEAIAAAACIAAABkcnMvZG93bnJldi54bWxQSwECFAAUAAAACACHTuJAMy8FnjsA&#10;AAA5AAAAEAAAAAAAAAABACAAAAAJAQAAZHJzL3NoYXBleG1sLnhtbFBLBQYAAAAABgAGAFsBAACz&#10;AwAAAAA=&#10;" path="m1140,508l0,508,0,0,1140,0,1140,7,15,7,8,15,15,15,15,493,8,493,15,500,1140,500,1140,508xe">
                  <v:fill on="t" focussize="0,0"/>
                  <v:stroke on="f"/>
                  <v:imagedata o:title=""/>
                  <o:lock v:ext="edit" aspectratio="f"/>
                </v:shape>
                <v:shape id="任意多边形 146" o:spid="_x0000_s1026" o:spt="100" style="position:absolute;left:5631;top:5542;height:508;width:1140;" fillcolor="#000000" filled="t" stroked="f" coordsize="1140,508" o:gfxdata="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JONrLsAAADc&#10;AAAADwAAAAAAAAABACAAAAAiAAAAZHJzL2Rvd25yZXYueG1sUEsBAhQAFAAAAAgAh07iQDMvBZ47&#10;AAAAOQAAABAAAAAAAAAAAQAgAAAACgEAAGRycy9zaGFwZXhtbC54bWxQSwUGAAAAAAYABgBbAQAA&#10;tAMAAAAA&#10;" path="m15,15l8,15,15,7,15,15xe">
                  <v:fill on="t" focussize="0,0"/>
                  <v:stroke on="f"/>
                  <v:imagedata o:title=""/>
                  <o:lock v:ext="edit" aspectratio="f"/>
                </v:shape>
                <v:shape id="任意多边形 147" o:spid="_x0000_s1026" o:spt="100" style="position:absolute;left:5631;top:5542;height:508;width:1140;" fillcolor="#000000" filled="t" stroked="f" coordsize="1140,508" o:gfxdata="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EMGd68AAAA&#10;3AAAAA8AAAAAAAAAAQAgAAAAIgAAAGRycy9kb3ducmV2LnhtbFBLAQIUABQAAAAIAIdO4kAzLwWe&#10;OwAAADkAAAAQAAAAAAAAAAEAIAAAAAsBAABkcnMvc2hhcGV4bWwueG1sUEsFBgAAAAAGAAYAWwEA&#10;ALUDAAAAAA==&#10;" path="m1125,15l15,15,15,7,1125,7,1125,15xe">
                  <v:fill on="t" focussize="0,0"/>
                  <v:stroke on="f"/>
                  <v:imagedata o:title=""/>
                  <o:lock v:ext="edit" aspectratio="f"/>
                </v:shape>
                <v:shape id="任意多边形 148" o:spid="_x0000_s1026" o:spt="100" style="position:absolute;left:5631;top:5542;height:508;width:1140;" fillcolor="#000000" filled="t" stroked="f" coordsize="1140,508" o:gfxdata="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kC8RbsAAADc&#10;AAAADwAAAAAAAAABACAAAAAiAAAAZHJzL2Rvd25yZXYueG1sUEsBAhQAFAAAAAgAh07iQDMvBZ47&#10;AAAAOQAAABAAAAAAAAAAAQAgAAAACgEAAGRycy9zaGFwZXhtbC54bWxQSwUGAAAAAAYABgBbAQAA&#10;tAMAAAAA&#10;" path="m1125,500l1125,7,1133,15,1140,15,1140,493,1133,493,1125,500xe">
                  <v:fill on="t" focussize="0,0"/>
                  <v:stroke on="f"/>
                  <v:imagedata o:title=""/>
                  <o:lock v:ext="edit" aspectratio="f"/>
                </v:shape>
                <v:shape id="任意多边形 149" o:spid="_x0000_s1026" o:spt="100" style="position:absolute;left:5631;top:5542;height:508;width:1140;" fillcolor="#000000" filled="t" stroked="f" coordsize="1140,508" o:gfxdata="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o4MFvQAA&#10;ANwAAAAPAAAAAAAAAAEAIAAAACIAAABkcnMvZG93bnJldi54bWxQSwECFAAUAAAACACHTuJAMy8F&#10;njsAAAA5AAAAEAAAAAAAAAABACAAAAAMAQAAZHJzL3NoYXBleG1sLnhtbFBLBQYAAAAABgAGAFsB&#10;AAC2AwAAAAA=&#10;" path="m1140,15l1133,15,1125,7,1140,7,1140,15xe">
                  <v:fill on="t" focussize="0,0"/>
                  <v:stroke on="f"/>
                  <v:imagedata o:title=""/>
                  <o:lock v:ext="edit" aspectratio="f"/>
                </v:shape>
                <v:shape id="任意多边形 150" o:spid="_x0000_s1026" o:spt="100" style="position:absolute;left:5631;top:5542;height:508;width:1140;" fillcolor="#000000" filled="t" stroked="f" coordsize="1140,508" o:gfxdata="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17yaeugAAANwA&#10;AAAPAAAAAAAAAAEAIAAAACIAAABkcnMvZG93bnJldi54bWxQSwECFAAUAAAACACHTuJAMy8FnjsA&#10;AAA5AAAAEAAAAAAAAAABACAAAAAJAQAAZHJzL3NoYXBleG1sLnhtbFBLBQYAAAAABgAGAFsBAACz&#10;AwAAAAA=&#10;" path="m15,500l8,493,15,493,15,500xe">
                  <v:fill on="t" focussize="0,0"/>
                  <v:stroke on="f"/>
                  <v:imagedata o:title=""/>
                  <o:lock v:ext="edit" aspectratio="f"/>
                </v:shape>
                <v:shape id="任意多边形 151" o:spid="_x0000_s1026" o:spt="100" style="position:absolute;left:5631;top:5542;height:508;width:1140;" fillcolor="#000000" filled="t" stroked="f" coordsize="1140,508" o:gfxdata="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PbjpugAAANwA&#10;AAAPAAAAAAAAAAEAIAAAACIAAABkcnMvZG93bnJldi54bWxQSwECFAAUAAAACACHTuJAMy8FnjsA&#10;AAA5AAAAEAAAAAAAAAABACAAAAAJAQAAZHJzL3NoYXBleG1sLnhtbFBLBQYAAAAABgAGAFsBAACz&#10;AwAAAAA=&#10;" path="m1125,500l15,500,15,493,1125,493,1125,500xe">
                  <v:fill on="t" focussize="0,0"/>
                  <v:stroke on="f"/>
                  <v:imagedata o:title=""/>
                  <o:lock v:ext="edit" aspectratio="f"/>
                </v:shape>
                <v:shape id="任意多边形 152" o:spid="_x0000_s1026" o:spt="100" style="position:absolute;left:5631;top:5542;height:508;width:1140;" fillcolor="#000000" filled="t" stroked="f" coordsize="1140,508" o:gfxdata="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nEdcrsAAADc&#10;AAAADwAAAAAAAAABACAAAAAiAAAAZHJzL2Rvd25yZXYueG1sUEsBAhQAFAAAAAgAh07iQDMvBZ47&#10;AAAAOQAAABAAAAAAAAAAAQAgAAAACgEAAGRycy9zaGFwZXhtbC54bWxQSwUGAAAAAAYABgBbAQAA&#10;tAMAAAAA&#10;" path="m1140,500l1125,500,1133,493,1140,493,1140,500xe">
                  <v:fill on="t" focussize="0,0"/>
                  <v:stroke on="f"/>
                  <v:imagedata o:title=""/>
                  <o:lock v:ext="edit" aspectratio="f"/>
                </v:shape>
                <v:shape id="图片 153" o:spid="_x0000_s1026" o:spt="75" type="#_x0000_t75" style="position:absolute;left:4687;top:3198;height:720;width:3060;" filled="f" o:preferrelative="t" stroked="f" coordsize="21600,21600" o:gfxdata="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dfgC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o:title=""/>
                  <o:lock v:ext="edit" aspectratio="t"/>
                </v:shape>
              </v:group>
            </w:pict>
          </mc:Fallback>
        </mc:AlternateContent>
      </w:r>
    </w:p>
    <w:p>
      <w:pPr>
        <w:pStyle w:val="5"/>
        <w:spacing w:line="240" w:lineRule="auto"/>
        <w:ind w:left="320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pacing w:val="-1"/>
          <w:sz w:val="21"/>
          <w:szCs w:val="21"/>
        </w:rPr>
        <w:t>决定</w:t>
      </w:r>
    </w:p>
    <w:p>
      <w:pPr>
        <w:spacing w:after="0" w:line="240" w:lineRule="auto"/>
        <w:jc w:val="left"/>
        <w:rPr>
          <w:rFonts w:hint="eastAsia" w:ascii="宋体" w:hAnsi="宋体" w:eastAsia="宋体" w:cs="宋体"/>
          <w:sz w:val="21"/>
          <w:szCs w:val="21"/>
        </w:rPr>
        <w:sectPr>
          <w:type w:val="continuous"/>
          <w:pgSz w:w="11910" w:h="16840"/>
          <w:pgMar w:top="1500" w:right="1140" w:bottom="1140" w:left="1360" w:header="720" w:footer="720" w:gutter="0"/>
          <w:cols w:equalWidth="0" w:num="2">
            <w:col w:w="3376" w:space="935"/>
            <w:col w:w="5099"/>
          </w:cols>
        </w:sectPr>
      </w:pPr>
    </w:p>
    <w:p>
      <w:pPr>
        <w:pStyle w:val="5"/>
        <w:tabs>
          <w:tab w:val="left" w:pos="6312"/>
        </w:tabs>
        <w:spacing w:before="23" w:line="275" w:lineRule="auto"/>
        <w:ind w:left="6312" w:right="100" w:hanging="6207"/>
        <w:jc w:val="left"/>
        <w:rPr>
          <w:rFonts w:hint="eastAsia" w:ascii="宋体" w:hAnsi="宋体" w:eastAsia="宋体" w:cs="宋体"/>
          <w:w w:val="95"/>
          <w:sz w:val="21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3455670</wp:posOffset>
                </wp:positionH>
                <wp:positionV relativeFrom="paragraph">
                  <wp:posOffset>42545</wp:posOffset>
                </wp:positionV>
                <wp:extent cx="2491105" cy="732790"/>
                <wp:effectExtent l="0" t="0" r="4445" b="10160"/>
                <wp:wrapNone/>
                <wp:docPr id="241" name="组合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319270" y="7233920"/>
                          <a:ext cx="2491105" cy="732790"/>
                          <a:chOff x="6817" y="6022"/>
                          <a:chExt cx="3923" cy="1154"/>
                        </a:xfrm>
                      </wpg:grpSpPr>
                      <wps:wsp>
                        <wps:cNvPr id="224" name="任意多边形 223"/>
                        <wps:cNvSpPr/>
                        <wps:spPr>
                          <a:xfrm>
                            <a:off x="6817" y="6022"/>
                            <a:ext cx="3923" cy="11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23" h="1154">
                                <a:moveTo>
                                  <a:pt x="700" y="667"/>
                                </a:moveTo>
                                <a:lnTo>
                                  <a:pt x="700" y="0"/>
                                </a:lnTo>
                                <a:lnTo>
                                  <a:pt x="3922" y="0"/>
                                </a:lnTo>
                                <a:lnTo>
                                  <a:pt x="3922" y="6"/>
                                </a:lnTo>
                                <a:lnTo>
                                  <a:pt x="712" y="6"/>
                                </a:lnTo>
                                <a:lnTo>
                                  <a:pt x="706" y="12"/>
                                </a:lnTo>
                                <a:lnTo>
                                  <a:pt x="712" y="12"/>
                                </a:lnTo>
                                <a:lnTo>
                                  <a:pt x="712" y="667"/>
                                </a:lnTo>
                                <a:lnTo>
                                  <a:pt x="705" y="667"/>
                                </a:lnTo>
                                <a:lnTo>
                                  <a:pt x="700" y="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5" name="任意多边形 224"/>
                        <wps:cNvSpPr/>
                        <wps:spPr>
                          <a:xfrm>
                            <a:off x="6817" y="6022"/>
                            <a:ext cx="3923" cy="11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23" h="1154">
                                <a:moveTo>
                                  <a:pt x="712" y="12"/>
                                </a:moveTo>
                                <a:lnTo>
                                  <a:pt x="706" y="12"/>
                                </a:lnTo>
                                <a:lnTo>
                                  <a:pt x="712" y="6"/>
                                </a:lnTo>
                                <a:lnTo>
                                  <a:pt x="71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6" name="任意多边形 225"/>
                        <wps:cNvSpPr/>
                        <wps:spPr>
                          <a:xfrm>
                            <a:off x="6817" y="6022"/>
                            <a:ext cx="3923" cy="11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23" h="1154">
                                <a:moveTo>
                                  <a:pt x="3910" y="12"/>
                                </a:moveTo>
                                <a:lnTo>
                                  <a:pt x="712" y="12"/>
                                </a:lnTo>
                                <a:lnTo>
                                  <a:pt x="712" y="6"/>
                                </a:lnTo>
                                <a:lnTo>
                                  <a:pt x="3910" y="6"/>
                                </a:lnTo>
                                <a:lnTo>
                                  <a:pt x="391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7" name="任意多边形 226"/>
                        <wps:cNvSpPr/>
                        <wps:spPr>
                          <a:xfrm>
                            <a:off x="6817" y="6022"/>
                            <a:ext cx="3923" cy="11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23" h="1154">
                                <a:moveTo>
                                  <a:pt x="3910" y="1148"/>
                                </a:moveTo>
                                <a:lnTo>
                                  <a:pt x="3910" y="6"/>
                                </a:lnTo>
                                <a:lnTo>
                                  <a:pt x="3916" y="12"/>
                                </a:lnTo>
                                <a:lnTo>
                                  <a:pt x="3922" y="12"/>
                                </a:lnTo>
                                <a:lnTo>
                                  <a:pt x="3922" y="1142"/>
                                </a:lnTo>
                                <a:lnTo>
                                  <a:pt x="3916" y="1142"/>
                                </a:lnTo>
                                <a:lnTo>
                                  <a:pt x="3910" y="1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8" name="任意多边形 227"/>
                        <wps:cNvSpPr/>
                        <wps:spPr>
                          <a:xfrm>
                            <a:off x="6817" y="6022"/>
                            <a:ext cx="3923" cy="11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23" h="1154">
                                <a:moveTo>
                                  <a:pt x="3922" y="12"/>
                                </a:moveTo>
                                <a:lnTo>
                                  <a:pt x="3916" y="12"/>
                                </a:lnTo>
                                <a:lnTo>
                                  <a:pt x="3910" y="6"/>
                                </a:lnTo>
                                <a:lnTo>
                                  <a:pt x="3922" y="6"/>
                                </a:lnTo>
                                <a:lnTo>
                                  <a:pt x="392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9" name="任意多边形 228"/>
                        <wps:cNvSpPr/>
                        <wps:spPr>
                          <a:xfrm>
                            <a:off x="6817" y="6022"/>
                            <a:ext cx="3923" cy="11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23" h="1154">
                                <a:moveTo>
                                  <a:pt x="700" y="673"/>
                                </a:moveTo>
                                <a:lnTo>
                                  <a:pt x="700" y="667"/>
                                </a:lnTo>
                                <a:lnTo>
                                  <a:pt x="705" y="667"/>
                                </a:lnTo>
                                <a:lnTo>
                                  <a:pt x="700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0" name="任意多边形 229"/>
                        <wps:cNvSpPr/>
                        <wps:spPr>
                          <a:xfrm>
                            <a:off x="6817" y="6022"/>
                            <a:ext cx="3923" cy="11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23" h="1154">
                                <a:moveTo>
                                  <a:pt x="712" y="673"/>
                                </a:moveTo>
                                <a:lnTo>
                                  <a:pt x="700" y="673"/>
                                </a:lnTo>
                                <a:lnTo>
                                  <a:pt x="705" y="667"/>
                                </a:lnTo>
                                <a:lnTo>
                                  <a:pt x="712" y="667"/>
                                </a:lnTo>
                                <a:lnTo>
                                  <a:pt x="712" y="6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1" name="任意多边形 230"/>
                        <wps:cNvSpPr/>
                        <wps:spPr>
                          <a:xfrm>
                            <a:off x="6817" y="6022"/>
                            <a:ext cx="3923" cy="11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23" h="1154">
                                <a:moveTo>
                                  <a:pt x="700" y="962"/>
                                </a:moveTo>
                                <a:lnTo>
                                  <a:pt x="0" y="736"/>
                                </a:lnTo>
                                <a:lnTo>
                                  <a:pt x="700" y="667"/>
                                </a:lnTo>
                                <a:lnTo>
                                  <a:pt x="700" y="673"/>
                                </a:lnTo>
                                <a:lnTo>
                                  <a:pt x="712" y="673"/>
                                </a:lnTo>
                                <a:lnTo>
                                  <a:pt x="712" y="678"/>
                                </a:lnTo>
                                <a:lnTo>
                                  <a:pt x="148" y="734"/>
                                </a:lnTo>
                                <a:lnTo>
                                  <a:pt x="31" y="734"/>
                                </a:lnTo>
                                <a:lnTo>
                                  <a:pt x="30" y="745"/>
                                </a:lnTo>
                                <a:lnTo>
                                  <a:pt x="67" y="745"/>
                                </a:lnTo>
                                <a:lnTo>
                                  <a:pt x="712" y="954"/>
                                </a:lnTo>
                                <a:lnTo>
                                  <a:pt x="712" y="958"/>
                                </a:lnTo>
                                <a:lnTo>
                                  <a:pt x="700" y="958"/>
                                </a:lnTo>
                                <a:lnTo>
                                  <a:pt x="700" y="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2" name="任意多边形 231"/>
                        <wps:cNvSpPr/>
                        <wps:spPr>
                          <a:xfrm>
                            <a:off x="6817" y="6022"/>
                            <a:ext cx="3923" cy="11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23" h="1154">
                                <a:moveTo>
                                  <a:pt x="30" y="745"/>
                                </a:moveTo>
                                <a:lnTo>
                                  <a:pt x="31" y="734"/>
                                </a:lnTo>
                                <a:lnTo>
                                  <a:pt x="58" y="743"/>
                                </a:lnTo>
                                <a:lnTo>
                                  <a:pt x="30" y="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3" name="任意多边形 232"/>
                        <wps:cNvSpPr/>
                        <wps:spPr>
                          <a:xfrm>
                            <a:off x="6817" y="6022"/>
                            <a:ext cx="3923" cy="11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23" h="1154">
                                <a:moveTo>
                                  <a:pt x="58" y="743"/>
                                </a:moveTo>
                                <a:lnTo>
                                  <a:pt x="31" y="734"/>
                                </a:lnTo>
                                <a:lnTo>
                                  <a:pt x="148" y="734"/>
                                </a:lnTo>
                                <a:lnTo>
                                  <a:pt x="58" y="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4" name="任意多边形 233"/>
                        <wps:cNvSpPr/>
                        <wps:spPr>
                          <a:xfrm>
                            <a:off x="6817" y="6022"/>
                            <a:ext cx="3923" cy="11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23" h="1154">
                                <a:moveTo>
                                  <a:pt x="67" y="745"/>
                                </a:moveTo>
                                <a:lnTo>
                                  <a:pt x="30" y="745"/>
                                </a:lnTo>
                                <a:lnTo>
                                  <a:pt x="58" y="743"/>
                                </a:lnTo>
                                <a:lnTo>
                                  <a:pt x="67" y="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5" name="任意多边形 234"/>
                        <wps:cNvSpPr/>
                        <wps:spPr>
                          <a:xfrm>
                            <a:off x="6817" y="6022"/>
                            <a:ext cx="3923" cy="11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23" h="1154">
                                <a:moveTo>
                                  <a:pt x="704" y="964"/>
                                </a:moveTo>
                                <a:lnTo>
                                  <a:pt x="700" y="962"/>
                                </a:lnTo>
                                <a:lnTo>
                                  <a:pt x="700" y="958"/>
                                </a:lnTo>
                                <a:lnTo>
                                  <a:pt x="704" y="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6" name="任意多边形 235"/>
                        <wps:cNvSpPr/>
                        <wps:spPr>
                          <a:xfrm>
                            <a:off x="6817" y="6022"/>
                            <a:ext cx="3923" cy="11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23" h="1154">
                                <a:moveTo>
                                  <a:pt x="712" y="964"/>
                                </a:moveTo>
                                <a:lnTo>
                                  <a:pt x="704" y="964"/>
                                </a:lnTo>
                                <a:lnTo>
                                  <a:pt x="700" y="958"/>
                                </a:lnTo>
                                <a:lnTo>
                                  <a:pt x="712" y="958"/>
                                </a:lnTo>
                                <a:lnTo>
                                  <a:pt x="712" y="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7" name="任意多边形 236"/>
                        <wps:cNvSpPr/>
                        <wps:spPr>
                          <a:xfrm>
                            <a:off x="6817" y="6022"/>
                            <a:ext cx="3923" cy="11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23" h="1154">
                                <a:moveTo>
                                  <a:pt x="3922" y="1154"/>
                                </a:moveTo>
                                <a:lnTo>
                                  <a:pt x="700" y="1154"/>
                                </a:lnTo>
                                <a:lnTo>
                                  <a:pt x="700" y="962"/>
                                </a:lnTo>
                                <a:lnTo>
                                  <a:pt x="704" y="964"/>
                                </a:lnTo>
                                <a:lnTo>
                                  <a:pt x="712" y="964"/>
                                </a:lnTo>
                                <a:lnTo>
                                  <a:pt x="712" y="1142"/>
                                </a:lnTo>
                                <a:lnTo>
                                  <a:pt x="706" y="1142"/>
                                </a:lnTo>
                                <a:lnTo>
                                  <a:pt x="712" y="1148"/>
                                </a:lnTo>
                                <a:lnTo>
                                  <a:pt x="3922" y="1148"/>
                                </a:lnTo>
                                <a:lnTo>
                                  <a:pt x="3922" y="1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8" name="任意多边形 237"/>
                        <wps:cNvSpPr/>
                        <wps:spPr>
                          <a:xfrm>
                            <a:off x="6817" y="6022"/>
                            <a:ext cx="3923" cy="11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23" h="1154">
                                <a:moveTo>
                                  <a:pt x="712" y="1148"/>
                                </a:moveTo>
                                <a:lnTo>
                                  <a:pt x="706" y="1142"/>
                                </a:lnTo>
                                <a:lnTo>
                                  <a:pt x="712" y="1142"/>
                                </a:lnTo>
                                <a:lnTo>
                                  <a:pt x="712" y="1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9" name="任意多边形 238"/>
                        <wps:cNvSpPr/>
                        <wps:spPr>
                          <a:xfrm>
                            <a:off x="6817" y="6022"/>
                            <a:ext cx="3923" cy="11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23" h="1154">
                                <a:moveTo>
                                  <a:pt x="3910" y="1148"/>
                                </a:moveTo>
                                <a:lnTo>
                                  <a:pt x="712" y="1148"/>
                                </a:lnTo>
                                <a:lnTo>
                                  <a:pt x="712" y="1142"/>
                                </a:lnTo>
                                <a:lnTo>
                                  <a:pt x="3910" y="1142"/>
                                </a:lnTo>
                                <a:lnTo>
                                  <a:pt x="3910" y="1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40" name="任意多边形 239"/>
                        <wps:cNvSpPr/>
                        <wps:spPr>
                          <a:xfrm>
                            <a:off x="6817" y="6022"/>
                            <a:ext cx="3923" cy="115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923" h="1154">
                                <a:moveTo>
                                  <a:pt x="3922" y="1148"/>
                                </a:moveTo>
                                <a:lnTo>
                                  <a:pt x="3910" y="1148"/>
                                </a:lnTo>
                                <a:lnTo>
                                  <a:pt x="3916" y="1142"/>
                                </a:lnTo>
                                <a:lnTo>
                                  <a:pt x="3922" y="1142"/>
                                </a:lnTo>
                                <a:lnTo>
                                  <a:pt x="3922" y="1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2" o:spid="_x0000_s1026" o:spt="203" style="position:absolute;left:0pt;margin-left:272.1pt;margin-top:3.35pt;height:57.7pt;width:196.15pt;z-index:-251629568;mso-width-relative:page;mso-height-relative:page;" coordorigin="6817,6022" coordsize="3923,1154" o:gfxdata="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">
                <o:lock v:ext="edit" aspectratio="f"/>
                <v:shape id="任意多边形 223" o:spid="_x0000_s1026" o:spt="100" style="position:absolute;left:6817;top:6022;height:1154;width:3923;" fillcolor="#000001" filled="t" stroked="f" coordsize="3923,1154" o:gfxdata="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GkqnvQAA&#10;ANwAAAAPAAAAAAAAAAEAIAAAACIAAABkcnMvZG93bnJldi54bWxQSwECFAAUAAAACACHTuJAMy8F&#10;njsAAAA5AAAAEAAAAAAAAAABACAAAAAMAQAAZHJzL3NoYXBleG1sLnhtbFBLBQYAAAAABgAGAFsB&#10;AAC2AwAAAAA=&#10;" path="m700,667l700,0,3922,0,3922,6,712,6,706,12,712,12,712,667,705,667,700,667xe">
                  <v:fill on="t" focussize="0,0"/>
                  <v:stroke on="f"/>
                  <v:imagedata o:title=""/>
                  <o:lock v:ext="edit" aspectratio="f"/>
                </v:shape>
                <v:shape id="任意多边形 224" o:spid="_x0000_s1026" o:spt="100" style="position:absolute;left:6817;top:6022;height:1154;width:3923;" fillcolor="#000001" filled="t" stroked="f" coordsize="3923,1154" o:gfxdata="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W7zy8AAAA&#10;3AAAAA8AAAAAAAAAAQAgAAAAIgAAAGRycy9kb3ducmV2LnhtbFBLAQIUABQAAAAIAIdO4kAzLwWe&#10;OwAAADkAAAAQAAAAAAAAAAEAIAAAAAsBAABkcnMvc2hhcGV4bWwueG1sUEsFBgAAAAAGAAYAWwEA&#10;ALUDAAAAAA==&#10;" path="m712,12l706,12,712,6,712,12xe">
                  <v:fill on="t" focussize="0,0"/>
                  <v:stroke on="f"/>
                  <v:imagedata o:title=""/>
                  <o:lock v:ext="edit" aspectratio="f"/>
                </v:shape>
                <v:shape id="任意多边形 225" o:spid="_x0000_s1026" o:spt="100" style="position:absolute;left:6817;top:6022;height:1154;width:3923;" fillcolor="#000001" filled="t" stroked="f" coordsize="3923,1154" o:gfxdata="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iEcUu8AAAA&#10;3AAAAA8AAAAAAAAAAQAgAAAAIgAAAGRycy9kb3ducmV2LnhtbFBLAQIUABQAAAAIAIdO4kAzLwWe&#10;OwAAADkAAAAQAAAAAAAAAAEAIAAAAAsBAABkcnMvc2hhcGV4bWwueG1sUEsFBgAAAAAGAAYAWwEA&#10;ALUDAAAAAA==&#10;" path="m3910,12l712,12,712,6,3910,6,3910,12xe">
                  <v:fill on="t" focussize="0,0"/>
                  <v:stroke on="f"/>
                  <v:imagedata o:title=""/>
                  <o:lock v:ext="edit" aspectratio="f"/>
                </v:shape>
                <v:shape id="任意多边形 226" o:spid="_x0000_s1026" o:spt="100" style="position:absolute;left:6817;top:6022;height:1154;width:3923;" fillcolor="#000001" filled="t" stroked="f" coordsize="3923,1154" o:gfxdata="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yNTQvQAA&#10;ANwAAAAPAAAAAAAAAAEAIAAAACIAAABkcnMvZG93bnJldi54bWxQSwECFAAUAAAACACHTuJAMy8F&#10;njsAAAA5AAAAEAAAAAAAAAABACAAAAAMAQAAZHJzL3NoYXBleG1sLnhtbFBLBQYAAAAABgAGAFsB&#10;AAC2AwAAAAA=&#10;" path="m3910,1148l3910,6,3916,12,3922,12,3922,1142,3916,1142,3910,1148xe">
                  <v:fill on="t" focussize="0,0"/>
                  <v:stroke on="f"/>
                  <v:imagedata o:title=""/>
                  <o:lock v:ext="edit" aspectratio="f"/>
                </v:shape>
                <v:shape id="任意多边形 227" o:spid="_x0000_s1026" o:spt="100" style="position:absolute;left:6817;top:6022;height:1154;width:3923;" fillcolor="#000001" filled="t" stroked="f" coordsize="3923,1154" o:gfxdata="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V0CiugAAANwA&#10;AAAPAAAAAAAAAAEAIAAAACIAAABkcnMvZG93bnJldi54bWxQSwECFAAUAAAACACHTuJAMy8FnjsA&#10;AAA5AAAAEAAAAAAAAAABACAAAAAJAQAAZHJzL3NoYXBleG1sLnhtbFBLBQYAAAAABgAGAFsBAACz&#10;AwAAAAA=&#10;" path="m3922,12l3916,12,3910,6,3922,6,3922,12xe">
                  <v:fill on="t" focussize="0,0"/>
                  <v:stroke on="f"/>
                  <v:imagedata o:title=""/>
                  <o:lock v:ext="edit" aspectratio="f"/>
                </v:shape>
                <v:shape id="任意多边形 228" o:spid="_x0000_s1026" o:spt="100" style="position:absolute;left:6817;top:6022;height:1154;width:3923;" fillcolor="#000001" filled="t" stroked="f" coordsize="3923,1154" o:gfxdata="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kb5Tm8AAAA&#10;3AAAAA8AAAAAAAAAAQAgAAAAIgAAAGRycy9kb3ducmV2LnhtbFBLAQIUABQAAAAIAIdO4kAzLwWe&#10;OwAAADkAAAAQAAAAAAAAAAEAIAAAAAsBAABkcnMvc2hhcGV4bWwueG1sUEsFBgAAAAAGAAYAWwEA&#10;ALUDAAAAAA==&#10;" path="m700,673l700,667,705,667,700,673xe">
                  <v:fill on="t" focussize="0,0"/>
                  <v:stroke on="f"/>
                  <v:imagedata o:title=""/>
                  <o:lock v:ext="edit" aspectratio="f"/>
                </v:shape>
                <v:shape id="任意多边形 229" o:spid="_x0000_s1026" o:spt="100" style="position:absolute;left:6817;top:6022;height:1154;width:3923;" fillcolor="#000001" filled="t" stroked="f" coordsize="3923,1154" o:gfxdata="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fjaebsAAADc&#10;AAAADwAAAAAAAAABACAAAAAiAAAAZHJzL2Rvd25yZXYueG1sUEsBAhQAFAAAAAgAh07iQDMvBZ47&#10;AAAAOQAAABAAAAAAAAAAAQAgAAAACgEAAGRycy9zaGFwZXhtbC54bWxQSwUGAAAAAAYABgBbAQAA&#10;tAMAAAAA&#10;" path="m712,673l700,673,705,667,712,667,712,673xe">
                  <v:fill on="t" focussize="0,0"/>
                  <v:stroke on="f"/>
                  <v:imagedata o:title=""/>
                  <o:lock v:ext="edit" aspectratio="f"/>
                </v:shape>
                <v:shape id="任意多边形 230" o:spid="_x0000_s1026" o:spt="100" style="position:absolute;left:6817;top:6022;height:1154;width:3923;" fillcolor="#000001" filled="t" stroked="f" coordsize="3923,1154" o:gfxdata="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tH/ivQAA&#10;ANwAAAAPAAAAAAAAAAEAIAAAACIAAABkcnMvZG93bnJldi54bWxQSwECFAAUAAAACACHTuJAMy8F&#10;njsAAAA5AAAAEAAAAAAAAAABACAAAAAMAQAAZHJzL3NoYXBleG1sLnhtbFBLBQYAAAAABgAGAFsB&#10;AAC2AwAAAAA=&#10;" path="m700,962l0,736,700,667,700,673,712,673,712,678,148,734,31,734,30,745,67,745,712,954,712,958,700,958,700,962xe">
                  <v:fill on="t" focussize="0,0"/>
                  <v:stroke on="f"/>
                  <v:imagedata o:title=""/>
                  <o:lock v:ext="edit" aspectratio="f"/>
                </v:shape>
                <v:shape id="任意多边形 231" o:spid="_x0000_s1026" o:spt="100" style="position:absolute;left:6817;top:6022;height:1154;width:3923;" fillcolor="#000001" filled="t" stroked="f" coordsize="3923,1154" o:gfxdata="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ZuGVvQAA&#10;ANwAAAAPAAAAAAAAAAEAIAAAACIAAABkcnMvZG93bnJldi54bWxQSwECFAAUAAAACACHTuJAMy8F&#10;njsAAAA5AAAAEAAAAAAAAAABACAAAAAMAQAAZHJzL3NoYXBleG1sLnhtbFBLBQYAAAAABgAGAFsB&#10;AAC2AwAAAAA=&#10;" path="m30,745l31,734,58,743,30,745xe">
                  <v:fill on="t" focussize="0,0"/>
                  <v:stroke on="f"/>
                  <v:imagedata o:title=""/>
                  <o:lock v:ext="edit" aspectratio="f"/>
                </v:shape>
                <v:shape id="任意多边形 232" o:spid="_x0000_s1026" o:spt="100" style="position:absolute;left:6817;top:6022;height:1154;width:3923;" fillcolor="#000001" filled="t" stroked="f" coordsize="3923,1154" o:gfxdata="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qRA68AAAA&#10;3AAAAA8AAAAAAAAAAQAgAAAAIgAAAGRycy9kb3ducmV2LnhtbFBLAQIUABQAAAAIAIdO4kAzLwWe&#10;OwAAADkAAAAQAAAAAAAAAAEAIAAAAAsBAABkcnMvc2hhcGV4bWwueG1sUEsFBgAAAAAGAAYAWwEA&#10;ALUDAAAAAA==&#10;" path="m58,743l31,734,148,734,58,743xe">
                  <v:fill on="t" focussize="0,0"/>
                  <v:stroke on="f"/>
                  <v:imagedata o:title=""/>
                  <o:lock v:ext="edit" aspectratio="f"/>
                </v:shape>
                <v:shape id="任意多边形 233" o:spid="_x0000_s1026" o:spt="100" style="position:absolute;left:6817;top:6022;height:1154;width:3923;" fillcolor="#000001" filled="t" stroked="f" coordsize="3923,1154" o:gfxdata="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w9x6vQAA&#10;ANwAAAAPAAAAAAAAAAEAIAAAACIAAABkcnMvZG93bnJldi54bWxQSwECFAAUAAAACACHTuJAMy8F&#10;njsAAAA5AAAAEAAAAAAAAAABACAAAAAMAQAAZHJzL3NoYXBleG1sLnhtbFBLBQYAAAAABgAGAFsB&#10;AAC2AwAAAAA=&#10;" path="m67,745l30,745,58,743,67,745xe">
                  <v:fill on="t" focussize="0,0"/>
                  <v:stroke on="f"/>
                  <v:imagedata o:title=""/>
                  <o:lock v:ext="edit" aspectratio="f"/>
                </v:shape>
                <v:shape id="任意多边形 234" o:spid="_x0000_s1026" o:spt="100" style="position:absolute;left:6817;top:6022;height:1154;width:3923;" fillcolor="#000001" filled="t" stroked="f" coordsize="3923,1154" o:gfxdata="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2PeeG8AAAA&#10;3AAAAA8AAAAAAAAAAQAgAAAAIgAAAGRycy9kb3ducmV2LnhtbFBLAQIUABQAAAAIAIdO4kAzLwWe&#10;OwAAADkAAAAQAAAAAAAAAAEAIAAAAAsBAABkcnMvc2hhcGV4bWwueG1sUEsFBgAAAAAGAAYAWwEA&#10;ALUDAAAAAA==&#10;" path="m704,964l700,962,700,958,704,964xe">
                  <v:fill on="t" focussize="0,0"/>
                  <v:stroke on="f"/>
                  <v:imagedata o:title=""/>
                  <o:lock v:ext="edit" aspectratio="f"/>
                </v:shape>
                <v:shape id="任意多边形 235" o:spid="_x0000_s1026" o:spt="100" style="position:absolute;left:6817;top:6022;height:1154;width:3923;" fillcolor="#000001" filled="t" stroked="f" coordsize="3923,1154" o:gfxdata="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V3nlr4A&#10;AADcAAAADwAAAAAAAAABACAAAAAiAAAAZHJzL2Rvd25yZXYueG1sUEsBAhQAFAAAAAgAh07iQDMv&#10;BZ47AAAAOQAAABAAAAAAAAAAAQAgAAAADQEAAGRycy9zaGFwZXhtbC54bWxQSwUGAAAAAAYABgBb&#10;AQAAtwMAAAAA&#10;" path="m712,964l704,964,700,958,712,958,712,964xe">
                  <v:fill on="t" focussize="0,0"/>
                  <v:stroke on="f"/>
                  <v:imagedata o:title=""/>
                  <o:lock v:ext="edit" aspectratio="f"/>
                </v:shape>
                <v:shape id="任意多边形 236" o:spid="_x0000_s1026" o:spt="100" style="position:absolute;left:6817;top:6022;height:1154;width:3923;" fillcolor="#000001" filled="t" stroked="f" coordsize="3923,1154" o:gfxdata="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EUINvQAA&#10;ANwAAAAPAAAAAAAAAAEAIAAAACIAAABkcnMvZG93bnJldi54bWxQSwECFAAUAAAACACHTuJAMy8F&#10;njsAAAA5AAAAEAAAAAAAAAABACAAAAAMAQAAZHJzL3NoYXBleG1sLnhtbFBLBQYAAAAABgAGAFsB&#10;AAC2AwAAAAA=&#10;" path="m3922,1154l700,1154,700,962,704,964,712,964,712,1142,706,1142,712,1148,3922,1148,3922,1154xe">
                  <v:fill on="t" focussize="0,0"/>
                  <v:stroke on="f"/>
                  <v:imagedata o:title=""/>
                  <o:lock v:ext="edit" aspectratio="f"/>
                </v:shape>
                <v:shape id="任意多边形 237" o:spid="_x0000_s1026" o:spt="100" style="position:absolute;left:6817;top:6022;height:1154;width:3923;" fillcolor="#000001" filled="t" stroked="f" coordsize="3923,1154" o:gfxdata="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7Wf7sAAADc&#10;AAAADwAAAAAAAAABACAAAAAiAAAAZHJzL2Rvd25yZXYueG1sUEsBAhQAFAAAAAgAh07iQDMvBZ47&#10;AAAAOQAAABAAAAAAAAAAAQAgAAAACgEAAGRycy9zaGFwZXhtbC54bWxQSwUGAAAAAAYABgBbAQAA&#10;tAMAAAAA&#10;" path="m712,1148l706,1142,712,1142,712,1148xe">
                  <v:fill on="t" focussize="0,0"/>
                  <v:stroke on="f"/>
                  <v:imagedata o:title=""/>
                  <o:lock v:ext="edit" aspectratio="f"/>
                </v:shape>
                <v:shape id="任意多边形 238" o:spid="_x0000_s1026" o:spt="100" style="position:absolute;left:6817;top:6022;height:1154;width:3923;" fillcolor="#000001" filled="t" stroked="f" coordsize="3923,1154" o:gfxdata="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wnPkvQAA&#10;ANwAAAAPAAAAAAAAAAEAIAAAACIAAABkcnMvZG93bnJldi54bWxQSwECFAAUAAAACACHTuJAMy8F&#10;njsAAAA5AAAAEAAAAAAAAAABACAAAAAMAQAAZHJzL3NoYXBleG1sLnhtbFBLBQYAAAAABgAGAFsB&#10;AAC2AwAAAAA=&#10;" path="m3910,1148l712,1148,712,1142,3910,1142,3910,1148xe">
                  <v:fill on="t" focussize="0,0"/>
                  <v:stroke on="f"/>
                  <v:imagedata o:title=""/>
                  <o:lock v:ext="edit" aspectratio="f"/>
                </v:shape>
                <v:shape id="任意多边形 239" o:spid="_x0000_s1026" o:spt="100" style="position:absolute;left:6817;top:6022;height:1154;width:3923;" fillcolor="#000001" filled="t" stroked="f" coordsize="3923,1154" o:gfxdata="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f6pBLsAAADc&#10;AAAADwAAAAAAAAABACAAAAAiAAAAZHJzL2Rvd25yZXYueG1sUEsBAhQAFAAAAAgAh07iQDMvBZ47&#10;AAAAOQAAABAAAAAAAAAAAQAgAAAACgEAAGRycy9zaGFwZXhtbC54bWxQSwUGAAAAAAYABgBbAQAA&#10;tAMAAAAA&#10;" path="m3922,1148l3910,1148,3916,1142,3922,1142,3922,1148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3069590</wp:posOffset>
                </wp:positionH>
                <wp:positionV relativeFrom="paragraph">
                  <wp:posOffset>69850</wp:posOffset>
                </wp:positionV>
                <wp:extent cx="76200" cy="323850"/>
                <wp:effectExtent l="0" t="24130" r="2800350" b="394970"/>
                <wp:wrapNone/>
                <wp:docPr id="223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933190" y="7261225"/>
                          <a:ext cx="76200" cy="323850"/>
                          <a:chOff x="6209" y="6065"/>
                          <a:chExt cx="120" cy="510"/>
                        </a:xfrm>
                      </wpg:grpSpPr>
                      <wps:wsp>
                        <wps:cNvPr id="218" name="任意多边形 217"/>
                        <wps:cNvSpPr/>
                        <wps:spPr>
                          <a:xfrm>
                            <a:off x="6209" y="6065"/>
                            <a:ext cx="120" cy="5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510">
                                <a:moveTo>
                                  <a:pt x="52" y="390"/>
                                </a:moveTo>
                                <a:lnTo>
                                  <a:pt x="52" y="0"/>
                                </a:lnTo>
                                <a:lnTo>
                                  <a:pt x="67" y="0"/>
                                </a:lnTo>
                                <a:lnTo>
                                  <a:pt x="67" y="390"/>
                                </a:lnTo>
                                <a:lnTo>
                                  <a:pt x="52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9" name="任意多边形 218"/>
                        <wps:cNvSpPr/>
                        <wps:spPr>
                          <a:xfrm>
                            <a:off x="6209" y="6065"/>
                            <a:ext cx="120" cy="5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510">
                                <a:moveTo>
                                  <a:pt x="105" y="420"/>
                                </a:moveTo>
                                <a:lnTo>
                                  <a:pt x="52" y="420"/>
                                </a:lnTo>
                                <a:lnTo>
                                  <a:pt x="67" y="420"/>
                                </a:lnTo>
                                <a:lnTo>
                                  <a:pt x="67" y="390"/>
                                </a:lnTo>
                                <a:lnTo>
                                  <a:pt x="120" y="390"/>
                                </a:lnTo>
                                <a:lnTo>
                                  <a:pt x="105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0" name="任意多边形 219"/>
                        <wps:cNvSpPr/>
                        <wps:spPr>
                          <a:xfrm>
                            <a:off x="6209" y="6065"/>
                            <a:ext cx="120" cy="5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510">
                                <a:moveTo>
                                  <a:pt x="52" y="420"/>
                                </a:moveTo>
                                <a:lnTo>
                                  <a:pt x="52" y="390"/>
                                </a:lnTo>
                                <a:lnTo>
                                  <a:pt x="67" y="390"/>
                                </a:lnTo>
                                <a:lnTo>
                                  <a:pt x="67" y="420"/>
                                </a:lnTo>
                                <a:lnTo>
                                  <a:pt x="52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21" name="任意多边形 220"/>
                        <wps:cNvSpPr/>
                        <wps:spPr>
                          <a:xfrm>
                            <a:off x="6209" y="6065"/>
                            <a:ext cx="120" cy="5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510">
                                <a:moveTo>
                                  <a:pt x="60" y="510"/>
                                </a:moveTo>
                                <a:lnTo>
                                  <a:pt x="0" y="391"/>
                                </a:lnTo>
                                <a:lnTo>
                                  <a:pt x="52" y="390"/>
                                </a:lnTo>
                                <a:lnTo>
                                  <a:pt x="52" y="420"/>
                                </a:lnTo>
                                <a:lnTo>
                                  <a:pt x="105" y="420"/>
                                </a:lnTo>
                                <a:lnTo>
                                  <a:pt x="6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222" name="图片 22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6847" y="6027"/>
                            <a:ext cx="3886" cy="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16" o:spid="_x0000_s1026" o:spt="203" style="position:absolute;left:0pt;margin-left:241.7pt;margin-top:5.5pt;height:25.5pt;width:6pt;z-index:-251630592;mso-width-relative:page;mso-height-relative:page;" coordorigin="6209,6065" coordsize="120,510" o:gfxdata="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">
                <o:lock v:ext="edit" aspectratio="f"/>
                <v:shape id="任意多边形 217" o:spid="_x0000_s1026" o:spt="100" style="position:absolute;left:6209;top:6065;height:510;width:120;" fillcolor="#000000" filled="t" stroked="f" coordsize="120,510" o:gfxdata="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7qkD9ugAAANwA&#10;AAAPAAAAAAAAAAEAIAAAACIAAABkcnMvZG93bnJldi54bWxQSwECFAAUAAAACACHTuJAMy8FnjsA&#10;AAA5AAAAEAAAAAAAAAABACAAAAAJAQAAZHJzL3NoYXBleG1sLnhtbFBLBQYAAAAABgAGAFsBAACz&#10;AwAAAAA=&#10;" path="m52,390l52,0,67,0,67,390,52,390xe">
                  <v:fill on="t" focussize="0,0"/>
                  <v:stroke on="f"/>
                  <v:imagedata o:title=""/>
                  <o:lock v:ext="edit" aspectratio="f"/>
                </v:shape>
                <v:shape id="任意多边形 218" o:spid="_x0000_s1026" o:spt="100" style="position:absolute;left:6209;top:6065;height:510;width:120;" fillcolor="#000000" filled="t" stroked="f" coordsize="120,510" o:gfxdata="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OblZr4A&#10;AADcAAAADwAAAAAAAAABACAAAAAiAAAAZHJzL2Rvd25yZXYueG1sUEsBAhQAFAAAAAgAh07iQDMv&#10;BZ47AAAAOQAAABAAAAAAAAAAAQAgAAAADQEAAGRycy9zaGFwZXhtbC54bWxQSwUGAAAAAAYABgBb&#10;AQAAtwMAAAAA&#10;" path="m105,420l52,420,67,420,67,390,120,390,105,420xe">
                  <v:fill on="t" focussize="0,0"/>
                  <v:stroke on="f"/>
                  <v:imagedata o:title=""/>
                  <o:lock v:ext="edit" aspectratio="f"/>
                </v:shape>
                <v:shape id="任意多边形 219" o:spid="_x0000_s1026" o:spt="100" style="position:absolute;left:6209;top:6065;height:510;width:120;" fillcolor="#000000" filled="t" stroked="f" coordsize="120,510" o:gfxdata="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sIZGugAAANwA&#10;AAAPAAAAAAAAAAEAIAAAACIAAABkcnMvZG93bnJldi54bWxQSwECFAAUAAAACACHTuJAMy8FnjsA&#10;AAA5AAAAEAAAAAAAAAABACAAAAAJAQAAZHJzL3NoYXBleG1sLnhtbFBLBQYAAAAABgAGAFsBAACz&#10;AwAAAAA=&#10;" path="m52,420l52,390,67,390,67,420,52,420xe">
                  <v:fill on="t" focussize="0,0"/>
                  <v:stroke on="f"/>
                  <v:imagedata o:title=""/>
                  <o:lock v:ext="edit" aspectratio="f"/>
                </v:shape>
                <v:shape id="任意多边形 220" o:spid="_x0000_s1026" o:spt="100" style="position:absolute;left:6209;top:6065;height:510;width:120;" fillcolor="#000000" filled="t" stroked="f" coordsize="120,510" o:gfxdata="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T8I92/&#10;AAAA3AAAAA8AAAAAAAAAAQAgAAAAIgAAAGRycy9kb3ducmV2LnhtbFBLAQIUABQAAAAIAIdO4kAz&#10;LwWeOwAAADkAAAAQAAAAAAAAAAEAIAAAAA4BAABkcnMvc2hhcGV4bWwueG1sUEsFBgAAAAAGAAYA&#10;WwEAALgDAAAAAA==&#10;" path="m60,510l0,391,52,390,52,420,105,420,60,510xe">
                  <v:fill on="t" focussize="0,0"/>
                  <v:stroke on="f"/>
                  <v:imagedata o:title=""/>
                  <o:lock v:ext="edit" aspectratio="f"/>
                </v:shape>
                <v:shape id="图片 221" o:spid="_x0000_s1026" o:spt="75" type="#_x0000_t75" style="position:absolute;left:6847;top:6027;height:1142;width:3886;" filled="f" o:preferrelative="t" stroked="f" coordsize="21600,21600" o:gfxdata="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jNH2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5" o:title=""/>
                  <o:lock v:ext="edit" aspectratio="t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399415</wp:posOffset>
                </wp:positionV>
                <wp:extent cx="716280" cy="315595"/>
                <wp:effectExtent l="0" t="0" r="7620" b="8255"/>
                <wp:wrapNone/>
                <wp:docPr id="212" name="组合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623310" y="7590790"/>
                          <a:ext cx="716280" cy="315595"/>
                          <a:chOff x="5721" y="6584"/>
                          <a:chExt cx="1128" cy="497"/>
                        </a:xfrm>
                      </wpg:grpSpPr>
                      <wps:wsp>
                        <wps:cNvPr id="204" name="任意多边形 203"/>
                        <wps:cNvSpPr/>
                        <wps:spPr>
                          <a:xfrm>
                            <a:off x="5721" y="6584"/>
                            <a:ext cx="1128" cy="4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8" h="497">
                                <a:moveTo>
                                  <a:pt x="1128" y="497"/>
                                </a:moveTo>
                                <a:lnTo>
                                  <a:pt x="0" y="497"/>
                                </a:lnTo>
                                <a:lnTo>
                                  <a:pt x="0" y="0"/>
                                </a:lnTo>
                                <a:lnTo>
                                  <a:pt x="1128" y="0"/>
                                </a:lnTo>
                                <a:lnTo>
                                  <a:pt x="1128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482"/>
                                </a:lnTo>
                                <a:lnTo>
                                  <a:pt x="7" y="482"/>
                                </a:lnTo>
                                <a:lnTo>
                                  <a:pt x="15" y="489"/>
                                </a:lnTo>
                                <a:lnTo>
                                  <a:pt x="1128" y="489"/>
                                </a:lnTo>
                                <a:lnTo>
                                  <a:pt x="1128" y="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5" name="任意多边形 204"/>
                        <wps:cNvSpPr/>
                        <wps:spPr>
                          <a:xfrm>
                            <a:off x="5721" y="6584"/>
                            <a:ext cx="1128" cy="4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8" h="497">
                                <a:moveTo>
                                  <a:pt x="15" y="15"/>
                                </a:moveTo>
                                <a:lnTo>
                                  <a:pt x="7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6" name="任意多边形 205"/>
                        <wps:cNvSpPr/>
                        <wps:spPr>
                          <a:xfrm>
                            <a:off x="5721" y="6584"/>
                            <a:ext cx="1128" cy="4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8" h="497">
                                <a:moveTo>
                                  <a:pt x="1113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1113" y="7"/>
                                </a:lnTo>
                                <a:lnTo>
                                  <a:pt x="1113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7" name="任意多边形 206"/>
                        <wps:cNvSpPr/>
                        <wps:spPr>
                          <a:xfrm>
                            <a:off x="5721" y="6584"/>
                            <a:ext cx="1128" cy="4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8" h="497">
                                <a:moveTo>
                                  <a:pt x="1113" y="489"/>
                                </a:moveTo>
                                <a:lnTo>
                                  <a:pt x="1113" y="7"/>
                                </a:lnTo>
                                <a:lnTo>
                                  <a:pt x="1120" y="15"/>
                                </a:lnTo>
                                <a:lnTo>
                                  <a:pt x="1128" y="15"/>
                                </a:lnTo>
                                <a:lnTo>
                                  <a:pt x="1128" y="482"/>
                                </a:lnTo>
                                <a:lnTo>
                                  <a:pt x="1120" y="482"/>
                                </a:lnTo>
                                <a:lnTo>
                                  <a:pt x="1113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8" name="任意多边形 207"/>
                        <wps:cNvSpPr/>
                        <wps:spPr>
                          <a:xfrm>
                            <a:off x="5721" y="6584"/>
                            <a:ext cx="1128" cy="4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8" h="497">
                                <a:moveTo>
                                  <a:pt x="1128" y="15"/>
                                </a:moveTo>
                                <a:lnTo>
                                  <a:pt x="1120" y="15"/>
                                </a:lnTo>
                                <a:lnTo>
                                  <a:pt x="1113" y="7"/>
                                </a:lnTo>
                                <a:lnTo>
                                  <a:pt x="1128" y="7"/>
                                </a:lnTo>
                                <a:lnTo>
                                  <a:pt x="1128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9" name="任意多边形 208"/>
                        <wps:cNvSpPr/>
                        <wps:spPr>
                          <a:xfrm>
                            <a:off x="5721" y="6584"/>
                            <a:ext cx="1128" cy="4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8" h="497">
                                <a:moveTo>
                                  <a:pt x="15" y="489"/>
                                </a:moveTo>
                                <a:lnTo>
                                  <a:pt x="7" y="482"/>
                                </a:lnTo>
                                <a:lnTo>
                                  <a:pt x="15" y="482"/>
                                </a:lnTo>
                                <a:lnTo>
                                  <a:pt x="15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0" name="任意多边形 209"/>
                        <wps:cNvSpPr/>
                        <wps:spPr>
                          <a:xfrm>
                            <a:off x="5721" y="6584"/>
                            <a:ext cx="1128" cy="4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8" h="497">
                                <a:moveTo>
                                  <a:pt x="1113" y="489"/>
                                </a:moveTo>
                                <a:lnTo>
                                  <a:pt x="15" y="489"/>
                                </a:lnTo>
                                <a:lnTo>
                                  <a:pt x="15" y="482"/>
                                </a:lnTo>
                                <a:lnTo>
                                  <a:pt x="1113" y="482"/>
                                </a:lnTo>
                                <a:lnTo>
                                  <a:pt x="1113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1" name="任意多边形 210"/>
                        <wps:cNvSpPr/>
                        <wps:spPr>
                          <a:xfrm>
                            <a:off x="5721" y="6584"/>
                            <a:ext cx="1128" cy="4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128" h="497">
                                <a:moveTo>
                                  <a:pt x="1128" y="489"/>
                                </a:moveTo>
                                <a:lnTo>
                                  <a:pt x="1113" y="489"/>
                                </a:lnTo>
                                <a:lnTo>
                                  <a:pt x="1120" y="482"/>
                                </a:lnTo>
                                <a:lnTo>
                                  <a:pt x="1128" y="482"/>
                                </a:lnTo>
                                <a:lnTo>
                                  <a:pt x="1128" y="4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02" o:spid="_x0000_s1026" o:spt="203" style="position:absolute;left:0pt;margin-left:217.3pt;margin-top:31.45pt;height:24.85pt;width:56.4pt;z-index:-251631616;mso-width-relative:page;mso-height-relative:page;" coordorigin="5721,6584" coordsize="1128,497" o:gfxdata="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">
                <o:lock v:ext="edit" aspectratio="f"/>
                <v:shape id="任意多边形 203" o:spid="_x0000_s1026" o:spt="100" style="position:absolute;left:5721;top:6584;height:497;width:1128;" fillcolor="#000000" filled="t" stroked="f" coordsize="1128,497" o:gfxdata="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iqosb4A&#10;AADcAAAADwAAAAAAAAABACAAAAAiAAAAZHJzL2Rvd25yZXYueG1sUEsBAhQAFAAAAAgAh07iQDMv&#10;BZ47AAAAOQAAABAAAAAAAAAAAQAgAAAADQEAAGRycy9zaGFwZXhtbC54bWxQSwUGAAAAAAYABgBb&#10;AQAAtwMAAAAA&#10;" path="m1128,497l0,497,0,0,1128,0,1128,7,15,7,7,15,15,15,15,482,7,482,15,489,1128,489,1128,497xe">
                  <v:fill on="t" focussize="0,0"/>
                  <v:stroke on="f"/>
                  <v:imagedata o:title=""/>
                  <o:lock v:ext="edit" aspectratio="f"/>
                </v:shape>
                <v:shape id="任意多边形 204" o:spid="_x0000_s1026" o:spt="100" style="position:absolute;left:5721;top:6584;height:497;width:1128;" fillcolor="#000000" filled="t" stroked="f" coordsize="1128,497" o:gfxdata="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WYNKr4A&#10;AADcAAAADwAAAAAAAAABACAAAAAiAAAAZHJzL2Rvd25yZXYueG1sUEsBAhQAFAAAAAgAh07iQDMv&#10;BZ47AAAAOQAAABAAAAAAAAAAAQAgAAAADQEAAGRycy9zaGFwZXhtbC54bWxQSwUGAAAAAAYABgBb&#10;AQAAtwMAAAAA&#10;" path="m15,15l7,15,15,7,15,15xe">
                  <v:fill on="t" focussize="0,0"/>
                  <v:stroke on="f"/>
                  <v:imagedata o:title=""/>
                  <o:lock v:ext="edit" aspectratio="f"/>
                </v:shape>
                <v:shape id="任意多边形 205" o:spid="_x0000_s1026" o:spt="100" style="position:absolute;left:5721;top:6584;height:497;width:1128;" fillcolor="#000000" filled="t" stroked="f" coordsize="1128,497" o:gfxdata="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tJNdvQAA&#10;ANwAAAAPAAAAAAAAAAEAIAAAACIAAABkcnMvZG93bnJldi54bWxQSwECFAAUAAAACACHTuJAMy8F&#10;njsAAAA5AAAAEAAAAAAAAAABACAAAAAMAQAAZHJzL3NoYXBleG1sLnhtbFBLBQYAAAAABgAGAFsB&#10;AAC2AwAAAAA=&#10;" path="m1113,15l15,15,15,7,1113,7,1113,15xe">
                  <v:fill on="t" focussize="0,0"/>
                  <v:stroke on="f"/>
                  <v:imagedata o:title=""/>
                  <o:lock v:ext="edit" aspectratio="f"/>
                </v:shape>
                <v:shape id="任意多边形 206" o:spid="_x0000_s1026" o:spt="100" style="position:absolute;left:5721;top:6584;height:497;width:1128;" fillcolor="#000000" filled="t" stroked="f" coordsize="1128,497" o:gfxdata="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vg2xr4A&#10;AADcAAAADwAAAAAAAAABACAAAAAiAAAAZHJzL2Rvd25yZXYueG1sUEsBAhQAFAAAAAgAh07iQDMv&#10;BZ47AAAAOQAAABAAAAAAAAAAAQAgAAAADQEAAGRycy9zaGFwZXhtbC54bWxQSwUGAAAAAAYABgBb&#10;AQAAtwMAAAAA&#10;" path="m1113,489l1113,7,1120,15,1128,15,1128,482,1120,482,1113,489xe">
                  <v:fill on="t" focussize="0,0"/>
                  <v:stroke on="f"/>
                  <v:imagedata o:title=""/>
                  <o:lock v:ext="edit" aspectratio="f"/>
                </v:shape>
                <v:shape id="任意多边形 207" o:spid="_x0000_s1026" o:spt="100" style="position:absolute;left:5721;top:6584;height:497;width:1128;" fillcolor="#000000" filled="t" stroked="f" coordsize="1128,497" o:gfxdata="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2eitLsAAADc&#10;AAAADwAAAAAAAAABACAAAAAiAAAAZHJzL2Rvd25yZXYueG1sUEsBAhQAFAAAAAgAh07iQDMvBZ47&#10;AAAAOQAAABAAAAAAAAAAAQAgAAAACgEAAGRycy9zaGFwZXhtbC54bWxQSwUGAAAAAAYABgBbAQAA&#10;tAMAAAAA&#10;" path="m1128,15l1120,15,1113,7,1128,7,1128,15xe">
                  <v:fill on="t" focussize="0,0"/>
                  <v:stroke on="f"/>
                  <v:imagedata o:title=""/>
                  <o:lock v:ext="edit" aspectratio="f"/>
                </v:shape>
                <v:shape id="任意多边形 208" o:spid="_x0000_s1026" o:spt="100" style="position:absolute;left:5721;top:6584;height:497;width:1128;" fillcolor="#000000" filled="t" stroked="f" coordsize="1128,497" o:gfxdata="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CsHL74A&#10;AADcAAAADwAAAAAAAAABACAAAAAiAAAAZHJzL2Rvd25yZXYueG1sUEsBAhQAFAAAAAgAh07iQDMv&#10;BZ47AAAAOQAAABAAAAAAAAAAAQAgAAAADQEAAGRycy9zaGFwZXhtbC54bWxQSwUGAAAAAAYABgBb&#10;AQAAtwMAAAAA&#10;" path="m15,489l7,482,15,482,15,489xe">
                  <v:fill on="t" focussize="0,0"/>
                  <v:stroke on="f"/>
                  <v:imagedata o:title=""/>
                  <o:lock v:ext="edit" aspectratio="f"/>
                </v:shape>
                <v:shape id="任意多边形 209" o:spid="_x0000_s1026" o:spt="100" style="position:absolute;left:5721;top:6584;height:497;width:1128;" fillcolor="#000000" filled="t" stroked="f" coordsize="1128,497" o:gfxdata="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Mg4b7sAAADc&#10;AAAADwAAAAAAAAABACAAAAAiAAAAZHJzL2Rvd25yZXYueG1sUEsBAhQAFAAAAAgAh07iQDMvBZ47&#10;AAAAOQAAABAAAAAAAAAAAQAgAAAACgEAAGRycy9zaGFwZXhtbC54bWxQSwUGAAAAAAYABgBbAQAA&#10;tAMAAAAA&#10;" path="m1113,489l15,489,15,482,1113,482,1113,489xe">
                  <v:fill on="t" focussize="0,0"/>
                  <v:stroke on="f"/>
                  <v:imagedata o:title=""/>
                  <o:lock v:ext="edit" aspectratio="f"/>
                </v:shape>
                <v:shape id="任意多边形 210" o:spid="_x0000_s1026" o:spt="100" style="position:absolute;left:5721;top:6584;height:497;width:1128;" fillcolor="#000000" filled="t" stroked="f" coordsize="1128,497" o:gfxdata="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hJ30vQAA&#10;ANwAAAAPAAAAAAAAAAEAIAAAACIAAABkcnMvZG93bnJldi54bWxQSwECFAAUAAAACACHTuJAMy8F&#10;njsAAAA5AAAAEAAAAAAAAAABACAAAAAMAQAAZHJzL3NoYXBleG1sLnhtbFBLBQYAAAAABgAGAFsB&#10;AAC2AwAAAAA=&#10;" path="m1128,489l1113,489,1120,482,1128,482,1128,489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w w:val="95"/>
          <w:sz w:val="21"/>
          <w:szCs w:val="21"/>
        </w:rPr>
        <w:t>诉讼的途径和期限等内容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w w:val="95"/>
          <w:sz w:val="21"/>
          <w:szCs w:val="21"/>
        </w:rPr>
        <w:t>直接送达的行政处罚决定书应在 7 日内送达当事人,邮寄送达、</w:t>
      </w:r>
    </w:p>
    <w:p>
      <w:pPr>
        <w:pStyle w:val="5"/>
        <w:tabs>
          <w:tab w:val="left" w:pos="6312"/>
        </w:tabs>
        <w:spacing w:line="245" w:lineRule="exact"/>
        <w:ind w:left="4714" w:right="0"/>
        <w:jc w:val="lef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w w:val="95"/>
          <w:sz w:val="21"/>
          <w:szCs w:val="21"/>
          <w:lang w:val="en-US" w:eastAsia="zh-CN" w:bidi="ar-SA"/>
        </w:rPr>
        <w:t>送达</w:t>
      </w:r>
      <w:r>
        <w:rPr>
          <w:rFonts w:hint="eastAsia" w:ascii="宋体" w:hAnsi="宋体" w:eastAsia="宋体" w:cs="宋体"/>
          <w:spacing w:val="-1"/>
          <w:position w:val="6"/>
          <w:sz w:val="21"/>
          <w:szCs w:val="21"/>
        </w:rPr>
        <w:tab/>
      </w:r>
      <w:r>
        <w:rPr>
          <w:rFonts w:hint="eastAsia" w:ascii="宋体" w:hAnsi="宋体" w:eastAsia="宋体" w:cs="宋体"/>
          <w:w w:val="95"/>
          <w:sz w:val="21"/>
          <w:szCs w:val="21"/>
        </w:rPr>
        <w:t>公告送达的期限依法执行</w:t>
      </w:r>
    </w:p>
    <w:p>
      <w:pPr>
        <w:spacing w:before="0" w:line="200" w:lineRule="exact"/>
        <w:rPr>
          <w:rFonts w:hint="eastAsia" w:ascii="宋体" w:hAnsi="宋体" w:eastAsia="宋体" w:cs="宋体"/>
          <w:sz w:val="21"/>
          <w:szCs w:val="21"/>
        </w:rPr>
      </w:pPr>
    </w:p>
    <w:p>
      <w:pPr>
        <w:spacing w:after="0" w:line="200" w:lineRule="exact"/>
        <w:rPr>
          <w:rFonts w:hint="eastAsia" w:ascii="宋体" w:hAnsi="宋体" w:eastAsia="宋体" w:cs="宋体"/>
          <w:sz w:val="21"/>
          <w:szCs w:val="21"/>
        </w:rPr>
        <w:sectPr>
          <w:type w:val="continuous"/>
          <w:pgSz w:w="11910" w:h="16840"/>
          <w:pgMar w:top="1500" w:right="1140" w:bottom="1140" w:left="1360" w:header="720" w:footer="720" w:gutter="0"/>
          <w:cols w:space="720" w:num="1"/>
        </w:sectPr>
      </w:pPr>
    </w:p>
    <w:p>
      <w:pPr>
        <w:spacing w:before="5" w:line="28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72390</wp:posOffset>
                </wp:positionV>
                <wp:extent cx="2287905" cy="902335"/>
                <wp:effectExtent l="0" t="0" r="17145" b="12065"/>
                <wp:wrapNone/>
                <wp:docPr id="1" name="组合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287905" cy="902335"/>
                          <a:chOff x="1311" y="4776"/>
                          <a:chExt cx="4323" cy="1750"/>
                        </a:xfrm>
                      </wpg:grpSpPr>
                      <wps:wsp>
                        <wps:cNvPr id="2" name="任意多边形 185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3579" y="1750"/>
                                </a:moveTo>
                                <a:lnTo>
                                  <a:pt x="0" y="1750"/>
                                </a:lnTo>
                                <a:lnTo>
                                  <a:pt x="0" y="0"/>
                                </a:lnTo>
                                <a:lnTo>
                                  <a:pt x="3579" y="0"/>
                                </a:lnTo>
                                <a:lnTo>
                                  <a:pt x="3579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738"/>
                                </a:lnTo>
                                <a:lnTo>
                                  <a:pt x="6" y="1738"/>
                                </a:lnTo>
                                <a:lnTo>
                                  <a:pt x="12" y="1744"/>
                                </a:lnTo>
                                <a:lnTo>
                                  <a:pt x="3579" y="1744"/>
                                </a:lnTo>
                                <a:lnTo>
                                  <a:pt x="3579" y="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任意多边形 186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" name="任意多边形 187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3567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3567" y="6"/>
                                </a:lnTo>
                                <a:lnTo>
                                  <a:pt x="356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3" name="任意多边形 188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4279" y="1103"/>
                                </a:moveTo>
                                <a:lnTo>
                                  <a:pt x="3567" y="1026"/>
                                </a:lnTo>
                                <a:lnTo>
                                  <a:pt x="3567" y="6"/>
                                </a:lnTo>
                                <a:lnTo>
                                  <a:pt x="3573" y="12"/>
                                </a:lnTo>
                                <a:lnTo>
                                  <a:pt x="3579" y="12"/>
                                </a:lnTo>
                                <a:lnTo>
                                  <a:pt x="3579" y="1014"/>
                                </a:lnTo>
                                <a:lnTo>
                                  <a:pt x="3574" y="1014"/>
                                </a:lnTo>
                                <a:lnTo>
                                  <a:pt x="3579" y="1020"/>
                                </a:lnTo>
                                <a:lnTo>
                                  <a:pt x="3629" y="1020"/>
                                </a:lnTo>
                                <a:lnTo>
                                  <a:pt x="4307" y="1094"/>
                                </a:lnTo>
                                <a:lnTo>
                                  <a:pt x="4298" y="1094"/>
                                </a:lnTo>
                                <a:lnTo>
                                  <a:pt x="4279" y="1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4" name="任意多边形 189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3579" y="12"/>
                                </a:moveTo>
                                <a:lnTo>
                                  <a:pt x="3573" y="12"/>
                                </a:lnTo>
                                <a:lnTo>
                                  <a:pt x="3567" y="6"/>
                                </a:lnTo>
                                <a:lnTo>
                                  <a:pt x="3579" y="6"/>
                                </a:lnTo>
                                <a:lnTo>
                                  <a:pt x="357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5" name="任意多边形 190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3579" y="1020"/>
                                </a:moveTo>
                                <a:lnTo>
                                  <a:pt x="3574" y="1014"/>
                                </a:lnTo>
                                <a:lnTo>
                                  <a:pt x="3579" y="1015"/>
                                </a:lnTo>
                                <a:lnTo>
                                  <a:pt x="3579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6" name="任意多边形 191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3579" y="1015"/>
                                </a:moveTo>
                                <a:lnTo>
                                  <a:pt x="3574" y="1014"/>
                                </a:lnTo>
                                <a:lnTo>
                                  <a:pt x="3579" y="1014"/>
                                </a:lnTo>
                                <a:lnTo>
                                  <a:pt x="3579" y="10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5" name="任意多边形 192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3629" y="1020"/>
                                </a:moveTo>
                                <a:lnTo>
                                  <a:pt x="3579" y="1020"/>
                                </a:lnTo>
                                <a:lnTo>
                                  <a:pt x="3579" y="1015"/>
                                </a:lnTo>
                                <a:lnTo>
                                  <a:pt x="3629" y="1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57" name="任意多边形 193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4300" y="1105"/>
                                </a:moveTo>
                                <a:lnTo>
                                  <a:pt x="4279" y="1103"/>
                                </a:lnTo>
                                <a:lnTo>
                                  <a:pt x="4298" y="1094"/>
                                </a:lnTo>
                                <a:lnTo>
                                  <a:pt x="4300" y="1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3" name="任意多边形 194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4302" y="1105"/>
                                </a:moveTo>
                                <a:lnTo>
                                  <a:pt x="4300" y="1105"/>
                                </a:lnTo>
                                <a:lnTo>
                                  <a:pt x="4298" y="1094"/>
                                </a:lnTo>
                                <a:lnTo>
                                  <a:pt x="4307" y="1094"/>
                                </a:lnTo>
                                <a:lnTo>
                                  <a:pt x="4322" y="1096"/>
                                </a:lnTo>
                                <a:lnTo>
                                  <a:pt x="4302" y="1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9" name="任意多边形 195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3567" y="1744"/>
                                </a:moveTo>
                                <a:lnTo>
                                  <a:pt x="3567" y="1451"/>
                                </a:lnTo>
                                <a:lnTo>
                                  <a:pt x="4279" y="1103"/>
                                </a:lnTo>
                                <a:lnTo>
                                  <a:pt x="4300" y="1105"/>
                                </a:lnTo>
                                <a:lnTo>
                                  <a:pt x="4302" y="1105"/>
                                </a:lnTo>
                                <a:lnTo>
                                  <a:pt x="3587" y="1455"/>
                                </a:lnTo>
                                <a:lnTo>
                                  <a:pt x="3579" y="1455"/>
                                </a:lnTo>
                                <a:lnTo>
                                  <a:pt x="3576" y="1460"/>
                                </a:lnTo>
                                <a:lnTo>
                                  <a:pt x="3579" y="1460"/>
                                </a:lnTo>
                                <a:lnTo>
                                  <a:pt x="3579" y="1738"/>
                                </a:lnTo>
                                <a:lnTo>
                                  <a:pt x="3573" y="1738"/>
                                </a:lnTo>
                                <a:lnTo>
                                  <a:pt x="3567" y="1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0" name="任意多边形 196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3576" y="1460"/>
                                </a:moveTo>
                                <a:lnTo>
                                  <a:pt x="3579" y="1455"/>
                                </a:lnTo>
                                <a:lnTo>
                                  <a:pt x="3579" y="1458"/>
                                </a:lnTo>
                                <a:lnTo>
                                  <a:pt x="3576" y="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1" name="任意多边形 197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3579" y="1458"/>
                                </a:moveTo>
                                <a:lnTo>
                                  <a:pt x="3579" y="1455"/>
                                </a:lnTo>
                                <a:lnTo>
                                  <a:pt x="3587" y="1455"/>
                                </a:lnTo>
                                <a:lnTo>
                                  <a:pt x="3579" y="1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3" name="任意多边形 198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3579" y="1460"/>
                                </a:moveTo>
                                <a:lnTo>
                                  <a:pt x="3576" y="1460"/>
                                </a:lnTo>
                                <a:lnTo>
                                  <a:pt x="3579" y="1458"/>
                                </a:lnTo>
                                <a:lnTo>
                                  <a:pt x="3579" y="14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4" name="任意多边形 199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12" y="1744"/>
                                </a:moveTo>
                                <a:lnTo>
                                  <a:pt x="6" y="1738"/>
                                </a:lnTo>
                                <a:lnTo>
                                  <a:pt x="12" y="1738"/>
                                </a:lnTo>
                                <a:lnTo>
                                  <a:pt x="12" y="1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5" name="任意多边形 200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3567" y="1744"/>
                                </a:moveTo>
                                <a:lnTo>
                                  <a:pt x="12" y="1744"/>
                                </a:lnTo>
                                <a:lnTo>
                                  <a:pt x="12" y="1738"/>
                                </a:lnTo>
                                <a:lnTo>
                                  <a:pt x="3567" y="1738"/>
                                </a:lnTo>
                                <a:lnTo>
                                  <a:pt x="3567" y="1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6" name="任意多边形 201"/>
                        <wps:cNvSpPr/>
                        <wps:spPr>
                          <a:xfrm>
                            <a:off x="1311" y="4776"/>
                            <a:ext cx="4323" cy="175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4323" h="1750">
                                <a:moveTo>
                                  <a:pt x="3579" y="1744"/>
                                </a:moveTo>
                                <a:lnTo>
                                  <a:pt x="3567" y="1744"/>
                                </a:lnTo>
                                <a:lnTo>
                                  <a:pt x="3573" y="1738"/>
                                </a:lnTo>
                                <a:lnTo>
                                  <a:pt x="3579" y="1738"/>
                                </a:lnTo>
                                <a:lnTo>
                                  <a:pt x="3579" y="1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4" o:spid="_x0000_s1026" o:spt="203" style="position:absolute;left:0pt;margin-left:4.3pt;margin-top:5.7pt;height:71.05pt;width:180.15pt;z-index:-251592704;mso-width-relative:page;mso-height-relative:page;" coordorigin="1311,4776" coordsize="4323,1750" o:gfxdata="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">
                <o:lock v:ext="edit" aspectratio="f"/>
                <v:shape id="任意多边形 185" o:spid="_x0000_s1026" o:spt="100" style="position:absolute;left:1311;top:4776;height:1750;width:4323;" fillcolor="#000001" filled="t" stroked="f" coordsize="4323,1750" o:gfxdata="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IVs9ugAAANoA&#10;AAAPAAAAAAAAAAEAIAAAACIAAABkcnMvZG93bnJldi54bWxQSwECFAAUAAAACACHTuJAMy8FnjsA&#10;AAA5AAAAEAAAAAAAAAABACAAAAAJAQAAZHJzL3NoYXBleG1sLnhtbFBLBQYAAAAABgAGAFsBAACz&#10;AwAAAAA=&#10;" path="m3579,1750l0,1750,0,0,3579,0,3579,6,12,6,6,12,12,12,12,1738,6,1738,12,1744,3579,1744,3579,1750xe">
                  <v:fill on="t" focussize="0,0"/>
                  <v:stroke on="f"/>
                  <v:imagedata o:title=""/>
                  <o:lock v:ext="edit" aspectratio="f"/>
                </v:shape>
                <v:shape id="任意多边形 186" o:spid="_x0000_s1026" o:spt="100" style="position:absolute;left:1311;top:4776;height:1750;width:4323;" fillcolor="#000001" filled="t" stroked="f" coordsize="4323,1750" o:gfxdata="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jbf6mugAAANoA&#10;AAAPAAAAAAAAAAEAIAAAACIAAABkcnMvZG93bnJldi54bWxQSwECFAAUAAAACACHTuJAMy8FnjsA&#10;AAA5AAAAEAAAAAAAAAABACAAAAAJAQAAZHJzL3NoYXBleG1sLnhtbFBLBQYAAAAABgAGAFsBAACz&#10;AwAAAAA=&#10;" path="m12,12l6,12,12,6,12,12xe">
                  <v:fill on="t" focussize="0,0"/>
                  <v:stroke on="f"/>
                  <v:imagedata o:title=""/>
                  <o:lock v:ext="edit" aspectratio="f"/>
                </v:shape>
                <v:shape id="任意多边形 187" o:spid="_x0000_s1026" o:spt="100" style="position:absolute;left:1311;top:4776;height:1750;width:4323;" fillcolor="#000001" filled="t" stroked="f" coordsize="4323,1750" o:gfxdata="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shGbSugAAANoA&#10;AAAPAAAAAAAAAAEAIAAAACIAAABkcnMvZG93bnJldi54bWxQSwECFAAUAAAACACHTuJAMy8FnjsA&#10;AAA5AAAAEAAAAAAAAAABACAAAAAJAQAAZHJzL3NoYXBleG1sLnhtbFBLBQYAAAAABgAGAFsBAACz&#10;AwAAAAA=&#10;" path="m3567,12l12,12,12,6,3567,6,3567,12xe">
                  <v:fill on="t" focussize="0,0"/>
                  <v:stroke on="f"/>
                  <v:imagedata o:title=""/>
                  <o:lock v:ext="edit" aspectratio="f"/>
                </v:shape>
                <v:shape id="任意多边形 188" o:spid="_x0000_s1026" o:spt="100" style="position:absolute;left:1311;top:4776;height:1750;width:4323;" fillcolor="#000001" filled="t" stroked="f" coordsize="4323,1750" o:gfxdata="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///1G8AAAA&#10;3AAAAA8AAAAAAAAAAQAgAAAAIgAAAGRycy9kb3ducmV2LnhtbFBLAQIUABQAAAAIAIdO4kAzLwWe&#10;OwAAADkAAAAQAAAAAAAAAAEAIAAAAAsBAABkcnMvc2hhcGV4bWwueG1sUEsFBgAAAAAGAAYAWwEA&#10;ALUDAAAAAA==&#10;" path="m4279,1103l3567,1026,3567,6,3573,12,3579,12,3579,1014,3574,1014,3579,1020,3629,1020,4307,1094,4298,1094,4279,1103xe">
                  <v:fill on="t" focussize="0,0"/>
                  <v:stroke on="f"/>
                  <v:imagedata o:title=""/>
                  <o:lock v:ext="edit" aspectratio="f"/>
                </v:shape>
                <v:shape id="任意多边形 189" o:spid="_x0000_s1026" o:spt="100" style="position:absolute;left:1311;top:4776;height:1750;width:4323;" fillcolor="#000001" filled="t" stroked="f" coordsize="4323,1750" o:gfxdata="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AWZyW8AAAA&#10;3AAAAA8AAAAAAAAAAQAgAAAAIgAAAGRycy9kb3ducmV2LnhtbFBLAQIUABQAAAAIAIdO4kAzLwWe&#10;OwAAADkAAAAQAAAAAAAAAAEAIAAAAAsBAABkcnMvc2hhcGV4bWwueG1sUEsFBgAAAAAGAAYAWwEA&#10;ALUDAAAAAA==&#10;" path="m3579,12l3573,12,3567,6,3579,6,3579,12xe">
                  <v:fill on="t" focussize="0,0"/>
                  <v:stroke on="f"/>
                  <v:imagedata o:title=""/>
                  <o:lock v:ext="edit" aspectratio="f"/>
                </v:shape>
                <v:shape id="任意多边形 190" o:spid="_x0000_s1026" o:spt="100" style="position:absolute;left:1311;top:4776;height:1750;width:4323;" fillcolor="#000001" filled="t" stroked="f" coordsize="4323,1750" o:gfxdata="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9awr68AAAA&#10;3AAAAA8AAAAAAAAAAQAgAAAAIgAAAGRycy9kb3ducmV2LnhtbFBLAQIUABQAAAAIAIdO4kAzLwWe&#10;OwAAADkAAAAQAAAAAAAAAAEAIAAAAAsBAABkcnMvc2hhcGV4bWwueG1sUEsFBgAAAAAGAAYAWwEA&#10;ALUDAAAAAA==&#10;" path="m3579,1020l3574,1014,3579,1015,3579,1020xe">
                  <v:fill on="t" focussize="0,0"/>
                  <v:stroke on="f"/>
                  <v:imagedata o:title=""/>
                  <o:lock v:ext="edit" aspectratio="f"/>
                </v:shape>
                <v:shape id="任意多边形 191" o:spid="_x0000_s1026" o:spt="100" style="position:absolute;left:1311;top:4776;height:1750;width:4323;" fillcolor="#000001" filled="t" stroked="f" coordsize="4323,1750" o:gfxdata="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iFzJugAAANwA&#10;AAAPAAAAAAAAAAEAIAAAACIAAABkcnMvZG93bnJldi54bWxQSwECFAAUAAAACACHTuJAMy8FnjsA&#10;AAA5AAAAEAAAAAAAAAABACAAAAAJAQAAZHJzL3NoYXBleG1sLnhtbFBLBQYAAAAABgAGAFsBAACz&#10;AwAAAAA=&#10;" path="m3579,1015l3574,1014,3579,1014,3579,1015xe">
                  <v:fill on="t" focussize="0,0"/>
                  <v:stroke on="f"/>
                  <v:imagedata o:title=""/>
                  <o:lock v:ext="edit" aspectratio="f"/>
                </v:shape>
                <v:shape id="任意多边形 192" o:spid="_x0000_s1026" o:spt="100" style="position:absolute;left:1311;top:4776;height:1750;width:4323;" fillcolor="#000001" filled="t" stroked="f" coordsize="4323,1750" o:gfxdata="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kwe368AAAA&#10;3AAAAA8AAAAAAAAAAQAgAAAAIgAAAGRycy9kb3ducmV2LnhtbFBLAQIUABQAAAAIAIdO4kAzLwWe&#10;OwAAADkAAAAQAAAAAAAAAAEAIAAAAAsBAABkcnMvc2hhcGV4bWwueG1sUEsFBgAAAAAGAAYAWwEA&#10;ALUDAAAAAA==&#10;" path="m3629,1020l3579,1020,3579,1015,3629,1020xe">
                  <v:fill on="t" focussize="0,0"/>
                  <v:stroke on="f"/>
                  <v:imagedata o:title=""/>
                  <o:lock v:ext="edit" aspectratio="f"/>
                </v:shape>
                <v:shape id="任意多边形 193" o:spid="_x0000_s1026" o:spt="100" style="position:absolute;left:1311;top:4776;height:1750;width:4323;" fillcolor="#000001" filled="t" stroked="f" coordsize="4323,1750" o:gfxdata="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q5AkrsAAADc&#10;AAAADwAAAAAAAAABACAAAAAiAAAAZHJzL2Rvd25yZXYueG1sUEsBAhQAFAAAAAgAh07iQDMvBZ47&#10;AAAAOQAAABAAAAAAAAAAAQAgAAAACgEAAGRycy9zaGFwZXhtbC54bWxQSwUGAAAAAAYABgBbAQAA&#10;tAMAAAAA&#10;" path="m4300,1105l4279,1103,4298,1094,4300,1105xe">
                  <v:fill on="t" focussize="0,0"/>
                  <v:stroke on="f"/>
                  <v:imagedata o:title=""/>
                  <o:lock v:ext="edit" aspectratio="f"/>
                </v:shape>
                <v:shape id="任意多边形 194" o:spid="_x0000_s1026" o:spt="100" style="position:absolute;left:1311;top:4776;height:1750;width:4323;" fillcolor="#000001" filled="t" stroked="f" coordsize="4323,1750" o:gfxdata="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/mMLLsAAADc&#10;AAAADwAAAAAAAAABACAAAAAiAAAAZHJzL2Rvd25yZXYueG1sUEsBAhQAFAAAAAgAh07iQDMvBZ47&#10;AAAAOQAAABAAAAAAAAAAAQAgAAAACgEAAGRycy9zaGFwZXhtbC54bWxQSwUGAAAAAAYABgBbAQAA&#10;tAMAAAAA&#10;" path="m4302,1105l4300,1105,4298,1094,4307,1094,4322,1096,4302,1105xe">
                  <v:fill on="t" focussize="0,0"/>
                  <v:stroke on="f"/>
                  <v:imagedata o:title=""/>
                  <o:lock v:ext="edit" aspectratio="f"/>
                </v:shape>
                <v:shape id="任意多边形 195" o:spid="_x0000_s1026" o:spt="100" style="position:absolute;left:1311;top:4776;height:1750;width:4323;" fillcolor="#000001" filled="t" stroked="f" coordsize="4323,1750" o:gfxdata="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YdXTy8AAAA&#10;3AAAAA8AAAAAAAAAAQAgAAAAIgAAAGRycy9kb3ducmV2LnhtbFBLAQIUABQAAAAIAIdO4kAzLwWe&#10;OwAAADkAAAAQAAAAAAAAAAEAIAAAAAsBAABkcnMvc2hhcGV4bWwueG1sUEsFBgAAAAAGAAYAWwEA&#10;ALUDAAAAAA==&#10;" path="m3567,1744l3567,1451,4279,1103,4300,1105,4302,1105,3587,1455,3579,1455,3576,1460,3579,1460,3579,1738,3573,1738,3567,1744xe">
                  <v:fill on="t" focussize="0,0"/>
                  <v:stroke on="f"/>
                  <v:imagedata o:title=""/>
                  <o:lock v:ext="edit" aspectratio="f"/>
                </v:shape>
                <v:shape id="任意多边形 196" o:spid="_x0000_s1026" o:spt="100" style="position:absolute;left:1311;top:4776;height:1750;width:4323;" fillcolor="#000001" filled="t" stroked="f" coordsize="4323,1750" o:gfxdata="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sv5ifLUAAADcAAAADwAA&#10;AAAAAAABACAAAAAiAAAAZHJzL2Rvd25yZXYueG1sUEsBAhQAFAAAAAgAh07iQDMvBZ47AAAAOQAA&#10;ABAAAAAAAAAAAQAgAAAABAEAAGRycy9zaGFwZXhtbC54bWxQSwUGAAAAAAYABgBbAQAArgMAAAAA&#10;" path="m3576,1460l3579,1455,3579,1458,3576,1460xe">
                  <v:fill on="t" focussize="0,0"/>
                  <v:stroke on="f"/>
                  <v:imagedata o:title=""/>
                  <o:lock v:ext="edit" aspectratio="f"/>
                </v:shape>
                <v:shape id="任意多边形 197" o:spid="_x0000_s1026" o:spt="100" style="position:absolute;left:1311;top:4776;height:1750;width:4323;" fillcolor="#000001" filled="t" stroked="f" coordsize="4323,1750" o:gfxdata="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2yx+e8AAAA&#10;3AAAAA8AAAAAAAAAAQAgAAAAIgAAAGRycy9kb3ducmV2LnhtbFBLAQIUABQAAAAIAIdO4kAzLwWe&#10;OwAAADkAAAAQAAAAAAAAAAEAIAAAAAsBAABkcnMvc2hhcGV4bWwueG1sUEsFBgAAAAAGAAYAWwEA&#10;ALUDAAAAAA==&#10;" path="m3579,1458l3579,1455,3587,1455,3579,1458xe">
                  <v:fill on="t" focussize="0,0"/>
                  <v:stroke on="f"/>
                  <v:imagedata o:title=""/>
                  <o:lock v:ext="edit" aspectratio="f"/>
                </v:shape>
                <v:shape id="任意多边形 198" o:spid="_x0000_s1026" o:spt="100" style="position:absolute;left:1311;top:4776;height:1750;width:4323;" fillcolor="#000001" filled="t" stroked="f" coordsize="4323,1750" o:gfxdata="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Is/Au8AAAA&#10;3AAAAA8AAAAAAAAAAQAgAAAAIgAAAGRycy9kb3ducmV2LnhtbFBLAQIUABQAAAAIAIdO4kAzLwWe&#10;OwAAADkAAAAQAAAAAAAAAAEAIAAAAAsBAABkcnMvc2hhcGV4bWwueG1sUEsFBgAAAAAGAAYAWwEA&#10;ALUDAAAAAA==&#10;" path="m3579,1460l3576,1460,3579,1458,3579,1460xe">
                  <v:fill on="t" focussize="0,0"/>
                  <v:stroke on="f"/>
                  <v:imagedata o:title=""/>
                  <o:lock v:ext="edit" aspectratio="f"/>
                </v:shape>
                <v:shape id="任意多边形 199" o:spid="_x0000_s1026" o:spt="100" style="position:absolute;left:1311;top:4776;height:1750;width:4323;" fillcolor="#000001" filled="t" stroked="f" coordsize="4323,1750" o:gfxdata="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FZH+8AAAA&#10;3AAAAA8AAAAAAAAAAQAgAAAAIgAAAGRycy9kb3ducmV2LnhtbFBLAQIUABQAAAAIAIdO4kAzLwWe&#10;OwAAADkAAAAQAAAAAAAAAAEAIAAAAAsBAABkcnMvc2hhcGV4bWwueG1sUEsFBgAAAAAGAAYAWwEA&#10;ALUDAAAAAA==&#10;" path="m12,1744l6,1738,12,1738,12,1744xe">
                  <v:fill on="t" focussize="0,0"/>
                  <v:stroke on="f"/>
                  <v:imagedata o:title=""/>
                  <o:lock v:ext="edit" aspectratio="f"/>
                </v:shape>
                <v:shape id="任意多边形 200" o:spid="_x0000_s1026" o:spt="100" style="position:absolute;left:1311;top:4776;height:1750;width:4323;" fillcolor="#000001" filled="t" stroked="f" coordsize="4323,1750" o:gfxdata="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JweS8AAAA&#10;3AAAAA8AAAAAAAAAAQAgAAAAIgAAAGRycy9kb3ducmV2LnhtbFBLAQIUABQAAAAIAIdO4kAzLwWe&#10;OwAAADkAAAAQAAAAAAAAAAEAIAAAAAsBAABkcnMvc2hhcGV4bWwueG1sUEsFBgAAAAAGAAYAWwEA&#10;ALUDAAAAAA==&#10;" path="m3567,1744l12,1744,12,1738,3567,1738,3567,1744xe">
                  <v:fill on="t" focussize="0,0"/>
                  <v:stroke on="f"/>
                  <v:imagedata o:title=""/>
                  <o:lock v:ext="edit" aspectratio="f"/>
                </v:shape>
                <v:shape id="任意多边形 201" o:spid="_x0000_s1026" o:spt="100" style="position:absolute;left:1311;top:4776;height:1750;width:4323;" fillcolor="#000001" filled="t" stroked="f" coordsize="4323,1750" o:gfxdata="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ltfk7sAAADc&#10;AAAADwAAAAAAAAABACAAAAAiAAAAZHJzL2Rvd25yZXYueG1sUEsBAhQAFAAAAAgAh07iQDMvBZ47&#10;AAAAOQAAABAAAAAAAAAAAQAgAAAACgEAAGRycy9zaGFwZXhtbC54bWxQSwUGAAAAAAYABgBbAQAA&#10;tAMAAAAA&#10;" path="m3579,1744l3567,1744,3573,1738,3579,1738,3579,1744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113030</wp:posOffset>
                </wp:positionV>
                <wp:extent cx="76200" cy="396875"/>
                <wp:effectExtent l="0" t="0" r="0" b="3175"/>
                <wp:wrapNone/>
                <wp:docPr id="288" name="组合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989705" y="8702675"/>
                          <a:ext cx="76200" cy="396875"/>
                          <a:chOff x="6298" y="8335"/>
                          <a:chExt cx="120" cy="625"/>
                        </a:xfrm>
                      </wpg:grpSpPr>
                      <wps:wsp>
                        <wps:cNvPr id="283" name="任意多边形 282"/>
                        <wps:cNvSpPr/>
                        <wps:spPr>
                          <a:xfrm>
                            <a:off x="6298" y="8335"/>
                            <a:ext cx="120" cy="6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625">
                                <a:moveTo>
                                  <a:pt x="52" y="505"/>
                                </a:moveTo>
                                <a:lnTo>
                                  <a:pt x="40" y="1"/>
                                </a:lnTo>
                                <a:lnTo>
                                  <a:pt x="55" y="0"/>
                                </a:lnTo>
                                <a:lnTo>
                                  <a:pt x="67" y="504"/>
                                </a:lnTo>
                                <a:lnTo>
                                  <a:pt x="52" y="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4" name="任意多边形 283"/>
                        <wps:cNvSpPr/>
                        <wps:spPr>
                          <a:xfrm>
                            <a:off x="6298" y="8335"/>
                            <a:ext cx="120" cy="6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625">
                                <a:moveTo>
                                  <a:pt x="105" y="535"/>
                                </a:moveTo>
                                <a:lnTo>
                                  <a:pt x="53" y="535"/>
                                </a:lnTo>
                                <a:lnTo>
                                  <a:pt x="68" y="534"/>
                                </a:lnTo>
                                <a:lnTo>
                                  <a:pt x="67" y="504"/>
                                </a:lnTo>
                                <a:lnTo>
                                  <a:pt x="120" y="503"/>
                                </a:lnTo>
                                <a:lnTo>
                                  <a:pt x="105" y="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5" name="任意多边形 284"/>
                        <wps:cNvSpPr/>
                        <wps:spPr>
                          <a:xfrm>
                            <a:off x="6298" y="8335"/>
                            <a:ext cx="120" cy="6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625">
                                <a:moveTo>
                                  <a:pt x="53" y="535"/>
                                </a:moveTo>
                                <a:lnTo>
                                  <a:pt x="52" y="505"/>
                                </a:lnTo>
                                <a:lnTo>
                                  <a:pt x="67" y="504"/>
                                </a:lnTo>
                                <a:lnTo>
                                  <a:pt x="68" y="534"/>
                                </a:lnTo>
                                <a:lnTo>
                                  <a:pt x="53" y="5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6" name="任意多边形 285"/>
                        <wps:cNvSpPr/>
                        <wps:spPr>
                          <a:xfrm>
                            <a:off x="6298" y="8335"/>
                            <a:ext cx="120" cy="625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625">
                                <a:moveTo>
                                  <a:pt x="63" y="624"/>
                                </a:moveTo>
                                <a:lnTo>
                                  <a:pt x="0" y="506"/>
                                </a:lnTo>
                                <a:lnTo>
                                  <a:pt x="52" y="505"/>
                                </a:lnTo>
                                <a:lnTo>
                                  <a:pt x="53" y="535"/>
                                </a:lnTo>
                                <a:lnTo>
                                  <a:pt x="105" y="535"/>
                                </a:lnTo>
                                <a:lnTo>
                                  <a:pt x="63" y="6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81" o:spid="_x0000_s1026" o:spt="203" style="position:absolute;left:0pt;margin-left:240.15pt;margin-top:8.9pt;height:31.25pt;width:6pt;z-index:-251619328;mso-width-relative:page;mso-height-relative:page;" coordorigin="6298,8335" coordsize="120,625" o:gfxdata="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">
                <o:lock v:ext="edit" aspectratio="f"/>
                <v:shape id="任意多边形 282" o:spid="_x0000_s1026" o:spt="100" style="position:absolute;left:6298;top:8335;height:625;width:120;" fillcolor="#000000" filled="t" stroked="f" coordsize="120,625" o:gfxdata="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gsl1vQAA&#10;ANwAAAAPAAAAAAAAAAEAIAAAACIAAABkcnMvZG93bnJldi54bWxQSwECFAAUAAAACACHTuJAMy8F&#10;njsAAAA5AAAAEAAAAAAAAAABACAAAAAMAQAAZHJzL3NoYXBleG1sLnhtbFBLBQYAAAAABgAGAFsB&#10;AAC2AwAAAAA=&#10;" path="m52,505l40,1,55,0,67,504,52,505xe">
                  <v:fill on="t" focussize="0,0"/>
                  <v:stroke on="f"/>
                  <v:imagedata o:title=""/>
                  <o:lock v:ext="edit" aspectratio="f"/>
                </v:shape>
                <v:shape id="任意多边形 283" o:spid="_x0000_s1026" o:spt="100" style="position:absolute;left:6298;top:8335;height:625;width:120;" fillcolor="#000000" filled="t" stroked="f" coordsize="120,625" o:gfxdata="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a1EBvQAA&#10;ANwAAAAPAAAAAAAAAAEAIAAAACIAAABkcnMvZG93bnJldi54bWxQSwECFAAUAAAACACHTuJAMy8F&#10;njsAAAA5AAAAEAAAAAAAAAABACAAAAAMAQAAZHJzL3NoYXBleG1sLnhtbFBLBQYAAAAABgAGAFsB&#10;AAC2AwAAAAA=&#10;" path="m105,535l53,535,68,534,67,504,120,503,105,535xe">
                  <v:fill on="t" focussize="0,0"/>
                  <v:stroke on="f"/>
                  <v:imagedata o:title=""/>
                  <o:lock v:ext="edit" aspectratio="f"/>
                </v:shape>
                <v:shape id="任意多边形 284" o:spid="_x0000_s1026" o:spt="100" style="position:absolute;left:6298;top:8335;height:625;width:120;" fillcolor="#000000" filled="t" stroked="f" coordsize="120,625" o:gfxdata="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J/SavQAA&#10;ANwAAAAPAAAAAAAAAAEAIAAAACIAAABkcnMvZG93bnJldi54bWxQSwECFAAUAAAACACHTuJAMy8F&#10;njsAAAA5AAAAEAAAAAAAAAABACAAAAAMAQAAZHJzL3NoYXBleG1sLnhtbFBLBQYAAAAABgAGAFsB&#10;AAC2AwAAAAA=&#10;" path="m53,535l52,505,67,504,68,534,53,535xe">
                  <v:fill on="t" focussize="0,0"/>
                  <v:stroke on="f"/>
                  <v:imagedata o:title=""/>
                  <o:lock v:ext="edit" aspectratio="f"/>
                </v:shape>
                <v:shape id="任意多边形 285" o:spid="_x0000_s1026" o:spt="100" style="position:absolute;left:6298;top:8335;height:625;width:120;" fillcolor="#000000" filled="t" stroked="f" coordsize="120,625" o:gfxdata="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fVq7b4A&#10;AADcAAAADwAAAAAAAAABACAAAAAiAAAAZHJzL2Rvd25yZXYueG1sUEsBAhQAFAAAAAgAh07iQDMv&#10;BZ47AAAAOQAAABAAAAAAAAAAAQAgAAAADQEAAGRycy9zaGFwZXhtbC54bWxQSwUGAAAAAAYABgBb&#10;AQAAtwMAAAAA&#10;" path="m63,624l0,506,52,505,53,535,105,535,63,624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123825</wp:posOffset>
                </wp:positionV>
                <wp:extent cx="3265805" cy="513715"/>
                <wp:effectExtent l="0" t="0" r="0" b="0"/>
                <wp:wrapNone/>
                <wp:docPr id="264" name="任意多边形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2520" y="8258175"/>
                          <a:ext cx="3265805" cy="513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143" h="809">
                              <a:moveTo>
                                <a:pt x="2572" y="796"/>
                              </a:moveTo>
                              <a:lnTo>
                                <a:pt x="2571" y="796"/>
                              </a:lnTo>
                              <a:lnTo>
                                <a:pt x="2572" y="796"/>
                              </a:lnTo>
                              <a:lnTo>
                                <a:pt x="2572" y="7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63" o:spid="_x0000_s1026" o:spt="100" style="position:absolute;left:0pt;margin-left:119.6pt;margin-top:9.75pt;height:40.45pt;width:257.15pt;z-index:-251621376;mso-width-relative:page;mso-height-relative:page;" fillcolor="#000001" filled="t" stroked="f" coordsize="5143,809" o:gfxdata="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4xjoF2QAAAAoB&#10;AAAPAAAAAAAAAAEAIAAAACIAAABkcnMvZG93bnJldi54bWxQSwECFAAUAAAACACHTuJA0bYimRoC&#10;AAB2BAAADgAAAAAAAAABACAAAAAoAQAAZHJzL2Uyb0RvYy54bWxQSwUGAAAAAAYABgBZAQAAtAUA&#10;AAAA&#10;" path="m2572,796l2571,796,2572,796,2572,796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123825</wp:posOffset>
                </wp:positionV>
                <wp:extent cx="3265805" cy="513715"/>
                <wp:effectExtent l="0" t="0" r="0" b="0"/>
                <wp:wrapNone/>
                <wp:docPr id="262" name="任意多边形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2520" y="8258175"/>
                          <a:ext cx="3265805" cy="513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143" h="809">
                              <a:moveTo>
                                <a:pt x="115" y="410"/>
                              </a:moveTo>
                              <a:lnTo>
                                <a:pt x="40" y="410"/>
                              </a:lnTo>
                              <a:lnTo>
                                <a:pt x="78" y="404"/>
                              </a:lnTo>
                              <a:lnTo>
                                <a:pt x="115" y="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61" o:spid="_x0000_s1026" o:spt="100" style="position:absolute;left:0pt;margin-left:119.6pt;margin-top:9.75pt;height:40.45pt;width:257.15pt;z-index:-251622400;mso-width-relative:page;mso-height-relative:page;" fillcolor="#000001" filled="t" stroked="f" coordsize="5143,809" o:gfxdata="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OMY6BdkAAAAKAQAADwAAAAAAAAABACAAAAAiAAAAZHJzL2Rvd25yZXYueG1sUEsBAhQAFAAA&#10;AAgAh07iQF511D8nAgAAcAQAAA4AAAAAAAAAAQAgAAAAKAEAAGRycy9lMm9Eb2MueG1sUEsFBgAA&#10;AAAGAAYAWQEAAMEFAAAAAA==&#10;" path="m115,410l40,410,78,404,115,41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123825</wp:posOffset>
                </wp:positionV>
                <wp:extent cx="3265805" cy="513715"/>
                <wp:effectExtent l="0" t="0" r="0" b="0"/>
                <wp:wrapNone/>
                <wp:docPr id="261" name="任意多边形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2520" y="8258175"/>
                          <a:ext cx="3265805" cy="513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143" h="809">
                              <a:moveTo>
                                <a:pt x="5105" y="410"/>
                              </a:moveTo>
                              <a:lnTo>
                                <a:pt x="5103" y="410"/>
                              </a:lnTo>
                              <a:lnTo>
                                <a:pt x="5103" y="398"/>
                              </a:lnTo>
                              <a:lnTo>
                                <a:pt x="5105" y="398"/>
                              </a:lnTo>
                              <a:lnTo>
                                <a:pt x="5143" y="404"/>
                              </a:lnTo>
                              <a:lnTo>
                                <a:pt x="5105" y="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60" o:spid="_x0000_s1026" o:spt="100" style="position:absolute;left:0pt;margin-left:119.6pt;margin-top:9.75pt;height:40.45pt;width:257.15pt;z-index:-251623424;mso-width-relative:page;mso-height-relative:page;" fillcolor="#000001" filled="t" stroked="f" coordsize="5143,809" o:gfxdata="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4xjoF2QAAAAoBAAAPAAAAAAAAAAEAIAAAACIAAABkcnMvZG93bnJldi54bWxQ&#10;SwECFAAUAAAACACHTuJAa5Zr5y8CAADIBAAADgAAAAAAAAABACAAAAAoAQAAZHJzL2Uyb0RvYy54&#10;bWxQSwUGAAAAAAYABgBZAQAAyQUAAAAA&#10;" path="m5105,410l5103,410,5103,398,5105,398,5143,404,5105,41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123825</wp:posOffset>
                </wp:positionV>
                <wp:extent cx="3265805" cy="513715"/>
                <wp:effectExtent l="0" t="0" r="0" b="0"/>
                <wp:wrapNone/>
                <wp:docPr id="260" name="任意多边形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2520" y="8258175"/>
                          <a:ext cx="3265805" cy="513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143" h="809">
                              <a:moveTo>
                                <a:pt x="5103" y="410"/>
                              </a:moveTo>
                              <a:lnTo>
                                <a:pt x="5065" y="404"/>
                              </a:lnTo>
                              <a:lnTo>
                                <a:pt x="5103" y="398"/>
                              </a:lnTo>
                              <a:lnTo>
                                <a:pt x="5103" y="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59" o:spid="_x0000_s1026" o:spt="100" style="position:absolute;left:0pt;margin-left:119.6pt;margin-top:9.75pt;height:40.45pt;width:257.15pt;z-index:-251625472;mso-width-relative:page;mso-height-relative:page;" fillcolor="#000001" filled="t" stroked="f" coordsize="5143,809" o:gfxdata="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4&#10;xjoF2QAAAAoBAAAPAAAAAAAAAAEAIAAAACIAAABkcnMvZG93bnJldi54bWxQSwECFAAUAAAACACH&#10;TuJAN6+giCMCAAB2BAAADgAAAAAAAAABACAAAAAoAQAAZHJzL2Uyb0RvYy54bWxQSwUGAAAAAAYA&#10;BgBZAQAAvQUAAAAA&#10;" path="m5103,410l5065,404,5103,398,5103,41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123825</wp:posOffset>
                </wp:positionV>
                <wp:extent cx="3265805" cy="513715"/>
                <wp:effectExtent l="0" t="0" r="0" b="0"/>
                <wp:wrapNone/>
                <wp:docPr id="259" name="任意多边形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2520" y="8258175"/>
                          <a:ext cx="3265805" cy="513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143" h="809">
                              <a:moveTo>
                                <a:pt x="78" y="404"/>
                              </a:moveTo>
                              <a:lnTo>
                                <a:pt x="40" y="398"/>
                              </a:lnTo>
                              <a:lnTo>
                                <a:pt x="115" y="398"/>
                              </a:lnTo>
                              <a:lnTo>
                                <a:pt x="78" y="40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58" o:spid="_x0000_s1026" o:spt="100" style="position:absolute;left:0pt;margin-left:119.6pt;margin-top:9.75pt;height:40.45pt;width:257.15pt;z-index:-251624448;mso-width-relative:page;mso-height-relative:page;" fillcolor="#000001" filled="t" stroked="f" coordsize="5143,809" o:gfxdata="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MY6BdkAAAAKAQAADwAAAAAAAAABACAAAAAiAAAAZHJzL2Rvd25yZXYueG1sUEsBAhQAFAAAAAgA&#10;h07iQITbHpUkAgAAbwQAAA4AAAAAAAAAAQAgAAAAKAEAAGRycy9lMm9Eb2MueG1sUEsFBgAAAAAG&#10;AAYAWQEAAL4FAAAAAA==&#10;" path="m78,404l40,398,115,398,78,404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123825</wp:posOffset>
                </wp:positionV>
                <wp:extent cx="3265805" cy="513715"/>
                <wp:effectExtent l="0" t="0" r="0" b="0"/>
                <wp:wrapNone/>
                <wp:docPr id="258" name="任意多边形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2520" y="8258175"/>
                          <a:ext cx="3265805" cy="513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143" h="809">
                              <a:moveTo>
                                <a:pt x="40" y="410"/>
                              </a:moveTo>
                              <a:lnTo>
                                <a:pt x="40" y="398"/>
                              </a:lnTo>
                              <a:lnTo>
                                <a:pt x="78" y="404"/>
                              </a:lnTo>
                              <a:lnTo>
                                <a:pt x="40" y="4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57" o:spid="_x0000_s1026" o:spt="100" style="position:absolute;left:0pt;margin-left:119.6pt;margin-top:9.75pt;height:40.45pt;width:257.15pt;z-index:-251626496;mso-width-relative:page;mso-height-relative:page;" fillcolor="#000001" filled="t" stroked="f" coordsize="5143,809" o:gfxdata="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jG&#10;OgXZAAAACgEAAA8AAAAAAAAAAQAgAAAAIgAAAGRycy9kb3ducmV2LnhtbFBLAQIUABQAAAAIAIdO&#10;4kDABO9vIgIAAG4EAAAOAAAAAAAAAAEAIAAAACgBAABkcnMvZTJvRG9jLnhtbFBLBQYAAAAABgAG&#10;AFkBAAC8BQAAAAA=&#10;" path="m40,410l40,398,78,404,40,41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1518920</wp:posOffset>
                </wp:positionH>
                <wp:positionV relativeFrom="paragraph">
                  <wp:posOffset>123825</wp:posOffset>
                </wp:positionV>
                <wp:extent cx="3265805" cy="513715"/>
                <wp:effectExtent l="0" t="0" r="0" b="0"/>
                <wp:wrapNone/>
                <wp:docPr id="256" name="任意多边形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2520" y="8258175"/>
                          <a:ext cx="3265805" cy="513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5143" h="809">
                              <a:moveTo>
                                <a:pt x="2572" y="12"/>
                              </a:moveTo>
                              <a:lnTo>
                                <a:pt x="2571" y="12"/>
                              </a:lnTo>
                              <a:lnTo>
                                <a:pt x="2572" y="12"/>
                              </a:lnTo>
                              <a:lnTo>
                                <a:pt x="2572" y="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255" o:spid="_x0000_s1026" o:spt="100" style="position:absolute;left:0pt;margin-left:119.6pt;margin-top:9.75pt;height:40.45pt;width:257.15pt;z-index:-251627520;mso-width-relative:page;mso-height-relative:page;" fillcolor="#000001" filled="t" stroked="f" coordsize="5143,809" o:gfxdata="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jGOgXZAAAACgEA&#10;AA8AAAAAAAAAAQAgAAAAIgAAAGRycy9kb3ducmV2LnhtbFBLAQIUABQAAAAIAIdO4kCqi3SSGQIA&#10;AHIEAAAOAAAAAAAAAAEAIAAAACgBAABkcnMvZTJvRG9jLnhtbFBLBQYAAAAABgAGAFkBAACzBQAA&#10;AAA=&#10;" path="m2572,12l2571,12,2572,12,2572,12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pStyle w:val="5"/>
        <w:spacing w:line="240" w:lineRule="auto"/>
        <w:ind w:right="652"/>
        <w:jc w:val="right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5"/>
        <w:spacing w:before="40" w:line="240" w:lineRule="auto"/>
        <w:ind w:right="179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br w:type="column"/>
      </w:r>
    </w:p>
    <w:p>
      <w:pPr>
        <w:spacing w:after="0" w:line="240" w:lineRule="auto"/>
        <w:jc w:val="right"/>
        <w:rPr>
          <w:rFonts w:hint="eastAsia" w:ascii="宋体" w:hAnsi="宋体" w:eastAsia="宋体" w:cs="宋体"/>
          <w:sz w:val="21"/>
          <w:szCs w:val="21"/>
        </w:rPr>
        <w:sectPr>
          <w:type w:val="continuous"/>
          <w:pgSz w:w="11910" w:h="16840"/>
          <w:pgMar w:top="1500" w:right="1140" w:bottom="1140" w:left="1360" w:header="720" w:footer="720" w:gutter="0"/>
          <w:cols w:equalWidth="0" w:num="2">
            <w:col w:w="6133" w:space="40"/>
            <w:col w:w="3237"/>
          </w:cols>
        </w:sectPr>
      </w:pPr>
    </w:p>
    <w:p>
      <w:pPr>
        <w:spacing w:before="7" w:line="260" w:lineRule="exact"/>
        <w:ind w:firstLine="210" w:firstLineChars="100"/>
        <w:rPr>
          <w:rFonts w:hint="eastAsia" w:ascii="宋体" w:hAnsi="宋体" w:eastAsia="宋体" w:cs="宋体"/>
          <w:w w:val="95"/>
          <w:sz w:val="21"/>
          <w:szCs w:val="21"/>
          <w:lang w:val="en-US" w:eastAsia="en-US" w:bidi="ar-SA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column">
                  <wp:posOffset>2693035</wp:posOffset>
                </wp:positionH>
                <wp:positionV relativeFrom="paragraph">
                  <wp:posOffset>154305</wp:posOffset>
                </wp:positionV>
                <wp:extent cx="772160" cy="372110"/>
                <wp:effectExtent l="0" t="0" r="8890" b="8890"/>
                <wp:wrapNone/>
                <wp:docPr id="282" name="组合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623310" y="9044305"/>
                          <a:ext cx="772160" cy="372110"/>
                          <a:chOff x="5721" y="8873"/>
                          <a:chExt cx="1216" cy="586"/>
                        </a:xfrm>
                      </wpg:grpSpPr>
                      <wps:wsp>
                        <wps:cNvPr id="266" name="任意多边形 265"/>
                        <wps:cNvSpPr/>
                        <wps:spPr>
                          <a:xfrm>
                            <a:off x="5721" y="8873"/>
                            <a:ext cx="1216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6" h="586">
                                <a:moveTo>
                                  <a:pt x="1025" y="586"/>
                                </a:moveTo>
                                <a:lnTo>
                                  <a:pt x="190" y="586"/>
                                </a:lnTo>
                                <a:lnTo>
                                  <a:pt x="159" y="580"/>
                                </a:lnTo>
                                <a:lnTo>
                                  <a:pt x="103" y="550"/>
                                </a:lnTo>
                                <a:lnTo>
                                  <a:pt x="57" y="498"/>
                                </a:lnTo>
                                <a:lnTo>
                                  <a:pt x="28" y="444"/>
                                </a:lnTo>
                                <a:lnTo>
                                  <a:pt x="19" y="418"/>
                                </a:lnTo>
                                <a:lnTo>
                                  <a:pt x="15" y="406"/>
                                </a:lnTo>
                                <a:lnTo>
                                  <a:pt x="11" y="392"/>
                                </a:lnTo>
                                <a:lnTo>
                                  <a:pt x="8" y="380"/>
                                </a:lnTo>
                                <a:lnTo>
                                  <a:pt x="6" y="366"/>
                                </a:lnTo>
                                <a:lnTo>
                                  <a:pt x="0" y="292"/>
                                </a:lnTo>
                                <a:lnTo>
                                  <a:pt x="0" y="278"/>
                                </a:lnTo>
                                <a:lnTo>
                                  <a:pt x="8" y="206"/>
                                </a:lnTo>
                                <a:lnTo>
                                  <a:pt x="15" y="180"/>
                                </a:lnTo>
                                <a:lnTo>
                                  <a:pt x="19" y="166"/>
                                </a:lnTo>
                                <a:lnTo>
                                  <a:pt x="45" y="106"/>
                                </a:lnTo>
                                <a:lnTo>
                                  <a:pt x="72" y="68"/>
                                </a:lnTo>
                                <a:lnTo>
                                  <a:pt x="79" y="58"/>
                                </a:lnTo>
                                <a:lnTo>
                                  <a:pt x="87" y="50"/>
                                </a:lnTo>
                                <a:lnTo>
                                  <a:pt x="95" y="42"/>
                                </a:lnTo>
                                <a:lnTo>
                                  <a:pt x="103" y="36"/>
                                </a:lnTo>
                                <a:lnTo>
                                  <a:pt x="112" y="28"/>
                                </a:lnTo>
                                <a:lnTo>
                                  <a:pt x="121" y="22"/>
                                </a:lnTo>
                                <a:lnTo>
                                  <a:pt x="130" y="18"/>
                                </a:lnTo>
                                <a:lnTo>
                                  <a:pt x="140" y="12"/>
                                </a:lnTo>
                                <a:lnTo>
                                  <a:pt x="149" y="8"/>
                                </a:lnTo>
                                <a:lnTo>
                                  <a:pt x="159" y="6"/>
                                </a:lnTo>
                                <a:lnTo>
                                  <a:pt x="169" y="2"/>
                                </a:lnTo>
                                <a:lnTo>
                                  <a:pt x="179" y="0"/>
                                </a:lnTo>
                                <a:lnTo>
                                  <a:pt x="1036" y="0"/>
                                </a:lnTo>
                                <a:lnTo>
                                  <a:pt x="1046" y="2"/>
                                </a:lnTo>
                                <a:lnTo>
                                  <a:pt x="1056" y="6"/>
                                </a:lnTo>
                                <a:lnTo>
                                  <a:pt x="1066" y="8"/>
                                </a:lnTo>
                                <a:lnTo>
                                  <a:pt x="1075" y="12"/>
                                </a:lnTo>
                                <a:lnTo>
                                  <a:pt x="1079" y="14"/>
                                </a:lnTo>
                                <a:lnTo>
                                  <a:pt x="191" y="14"/>
                                </a:lnTo>
                                <a:lnTo>
                                  <a:pt x="181" y="16"/>
                                </a:lnTo>
                                <a:lnTo>
                                  <a:pt x="182" y="16"/>
                                </a:lnTo>
                                <a:lnTo>
                                  <a:pt x="172" y="18"/>
                                </a:lnTo>
                                <a:lnTo>
                                  <a:pt x="173" y="18"/>
                                </a:lnTo>
                                <a:lnTo>
                                  <a:pt x="163" y="20"/>
                                </a:lnTo>
                                <a:lnTo>
                                  <a:pt x="164" y="20"/>
                                </a:lnTo>
                                <a:lnTo>
                                  <a:pt x="154" y="22"/>
                                </a:lnTo>
                                <a:lnTo>
                                  <a:pt x="155" y="22"/>
                                </a:lnTo>
                                <a:lnTo>
                                  <a:pt x="146" y="26"/>
                                </a:lnTo>
                                <a:lnTo>
                                  <a:pt x="146" y="26"/>
                                </a:lnTo>
                                <a:lnTo>
                                  <a:pt x="137" y="30"/>
                                </a:lnTo>
                                <a:lnTo>
                                  <a:pt x="138" y="30"/>
                                </a:lnTo>
                                <a:lnTo>
                                  <a:pt x="129" y="36"/>
                                </a:lnTo>
                                <a:lnTo>
                                  <a:pt x="129" y="36"/>
                                </a:lnTo>
                                <a:lnTo>
                                  <a:pt x="121" y="40"/>
                                </a:lnTo>
                                <a:lnTo>
                                  <a:pt x="121" y="40"/>
                                </a:lnTo>
                                <a:lnTo>
                                  <a:pt x="115" y="46"/>
                                </a:lnTo>
                                <a:lnTo>
                                  <a:pt x="113" y="46"/>
                                </a:lnTo>
                                <a:lnTo>
                                  <a:pt x="105" y="54"/>
                                </a:lnTo>
                                <a:lnTo>
                                  <a:pt x="105" y="54"/>
                                </a:lnTo>
                                <a:lnTo>
                                  <a:pt x="97" y="60"/>
                                </a:lnTo>
                                <a:lnTo>
                                  <a:pt x="98" y="60"/>
                                </a:lnTo>
                                <a:lnTo>
                                  <a:pt x="90" y="68"/>
                                </a:lnTo>
                                <a:lnTo>
                                  <a:pt x="90" y="68"/>
                                </a:lnTo>
                                <a:lnTo>
                                  <a:pt x="83" y="76"/>
                                </a:lnTo>
                                <a:lnTo>
                                  <a:pt x="83" y="76"/>
                                </a:lnTo>
                                <a:lnTo>
                                  <a:pt x="76" y="86"/>
                                </a:lnTo>
                                <a:lnTo>
                                  <a:pt x="70" y="94"/>
                                </a:lnTo>
                                <a:lnTo>
                                  <a:pt x="64" y="104"/>
                                </a:lnTo>
                                <a:lnTo>
                                  <a:pt x="58" y="114"/>
                                </a:lnTo>
                                <a:lnTo>
                                  <a:pt x="52" y="124"/>
                                </a:lnTo>
                                <a:lnTo>
                                  <a:pt x="47" y="136"/>
                                </a:lnTo>
                                <a:lnTo>
                                  <a:pt x="43" y="146"/>
                                </a:lnTo>
                                <a:lnTo>
                                  <a:pt x="42" y="146"/>
                                </a:lnTo>
                                <a:lnTo>
                                  <a:pt x="37" y="158"/>
                                </a:lnTo>
                                <a:lnTo>
                                  <a:pt x="33" y="170"/>
                                </a:lnTo>
                                <a:lnTo>
                                  <a:pt x="29" y="184"/>
                                </a:lnTo>
                                <a:lnTo>
                                  <a:pt x="26" y="196"/>
                                </a:lnTo>
                                <a:lnTo>
                                  <a:pt x="23" y="208"/>
                                </a:lnTo>
                                <a:lnTo>
                                  <a:pt x="23" y="208"/>
                                </a:lnTo>
                                <a:lnTo>
                                  <a:pt x="20" y="222"/>
                                </a:lnTo>
                                <a:lnTo>
                                  <a:pt x="18" y="236"/>
                                </a:lnTo>
                                <a:lnTo>
                                  <a:pt x="17" y="250"/>
                                </a:lnTo>
                                <a:lnTo>
                                  <a:pt x="15" y="264"/>
                                </a:lnTo>
                                <a:lnTo>
                                  <a:pt x="15" y="278"/>
                                </a:lnTo>
                                <a:lnTo>
                                  <a:pt x="15" y="292"/>
                                </a:lnTo>
                                <a:lnTo>
                                  <a:pt x="15" y="306"/>
                                </a:lnTo>
                                <a:lnTo>
                                  <a:pt x="15" y="322"/>
                                </a:lnTo>
                                <a:lnTo>
                                  <a:pt x="17" y="336"/>
                                </a:lnTo>
                                <a:lnTo>
                                  <a:pt x="18" y="350"/>
                                </a:lnTo>
                                <a:lnTo>
                                  <a:pt x="19" y="350"/>
                                </a:lnTo>
                                <a:lnTo>
                                  <a:pt x="21" y="362"/>
                                </a:lnTo>
                                <a:lnTo>
                                  <a:pt x="23" y="376"/>
                                </a:lnTo>
                                <a:lnTo>
                                  <a:pt x="26" y="390"/>
                                </a:lnTo>
                                <a:lnTo>
                                  <a:pt x="26" y="390"/>
                                </a:lnTo>
                                <a:lnTo>
                                  <a:pt x="29" y="402"/>
                                </a:lnTo>
                                <a:lnTo>
                                  <a:pt x="33" y="414"/>
                                </a:lnTo>
                                <a:lnTo>
                                  <a:pt x="37" y="426"/>
                                </a:lnTo>
                                <a:lnTo>
                                  <a:pt x="42" y="438"/>
                                </a:lnTo>
                                <a:lnTo>
                                  <a:pt x="47" y="450"/>
                                </a:lnTo>
                                <a:lnTo>
                                  <a:pt x="52" y="460"/>
                                </a:lnTo>
                                <a:lnTo>
                                  <a:pt x="58" y="470"/>
                                </a:lnTo>
                                <a:lnTo>
                                  <a:pt x="64" y="482"/>
                                </a:lnTo>
                                <a:lnTo>
                                  <a:pt x="65" y="482"/>
                                </a:lnTo>
                                <a:lnTo>
                                  <a:pt x="70" y="490"/>
                                </a:lnTo>
                                <a:lnTo>
                                  <a:pt x="76" y="500"/>
                                </a:lnTo>
                                <a:lnTo>
                                  <a:pt x="83" y="508"/>
                                </a:lnTo>
                                <a:lnTo>
                                  <a:pt x="83" y="508"/>
                                </a:lnTo>
                                <a:lnTo>
                                  <a:pt x="90" y="516"/>
                                </a:lnTo>
                                <a:lnTo>
                                  <a:pt x="90" y="516"/>
                                </a:lnTo>
                                <a:lnTo>
                                  <a:pt x="98" y="524"/>
                                </a:lnTo>
                                <a:lnTo>
                                  <a:pt x="97" y="524"/>
                                </a:lnTo>
                                <a:lnTo>
                                  <a:pt x="105" y="532"/>
                                </a:lnTo>
                                <a:lnTo>
                                  <a:pt x="105" y="532"/>
                                </a:lnTo>
                                <a:lnTo>
                                  <a:pt x="113" y="538"/>
                                </a:lnTo>
                                <a:lnTo>
                                  <a:pt x="113" y="538"/>
                                </a:lnTo>
                                <a:lnTo>
                                  <a:pt x="121" y="544"/>
                                </a:lnTo>
                                <a:lnTo>
                                  <a:pt x="121" y="544"/>
                                </a:lnTo>
                                <a:lnTo>
                                  <a:pt x="129" y="550"/>
                                </a:lnTo>
                                <a:lnTo>
                                  <a:pt x="129" y="550"/>
                                </a:lnTo>
                                <a:lnTo>
                                  <a:pt x="138" y="554"/>
                                </a:lnTo>
                                <a:lnTo>
                                  <a:pt x="137" y="554"/>
                                </a:lnTo>
                                <a:lnTo>
                                  <a:pt x="146" y="558"/>
                                </a:lnTo>
                                <a:lnTo>
                                  <a:pt x="146" y="558"/>
                                </a:lnTo>
                                <a:lnTo>
                                  <a:pt x="155" y="562"/>
                                </a:lnTo>
                                <a:lnTo>
                                  <a:pt x="154" y="562"/>
                                </a:lnTo>
                                <a:lnTo>
                                  <a:pt x="164" y="566"/>
                                </a:lnTo>
                                <a:lnTo>
                                  <a:pt x="163" y="566"/>
                                </a:lnTo>
                                <a:lnTo>
                                  <a:pt x="173" y="568"/>
                                </a:lnTo>
                                <a:lnTo>
                                  <a:pt x="172" y="568"/>
                                </a:lnTo>
                                <a:lnTo>
                                  <a:pt x="182" y="570"/>
                                </a:lnTo>
                                <a:lnTo>
                                  <a:pt x="191" y="570"/>
                                </a:lnTo>
                                <a:lnTo>
                                  <a:pt x="201" y="572"/>
                                </a:lnTo>
                                <a:lnTo>
                                  <a:pt x="1075" y="572"/>
                                </a:lnTo>
                                <a:lnTo>
                                  <a:pt x="1056" y="580"/>
                                </a:lnTo>
                                <a:lnTo>
                                  <a:pt x="1025" y="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7" name="任意多边形 266"/>
                        <wps:cNvSpPr/>
                        <wps:spPr>
                          <a:xfrm>
                            <a:off x="5721" y="8873"/>
                            <a:ext cx="1216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6" h="586">
                                <a:moveTo>
                                  <a:pt x="1102" y="48"/>
                                </a:moveTo>
                                <a:lnTo>
                                  <a:pt x="1094" y="40"/>
                                </a:lnTo>
                                <a:lnTo>
                                  <a:pt x="1094" y="40"/>
                                </a:lnTo>
                                <a:lnTo>
                                  <a:pt x="1086" y="36"/>
                                </a:lnTo>
                                <a:lnTo>
                                  <a:pt x="1086" y="36"/>
                                </a:lnTo>
                                <a:lnTo>
                                  <a:pt x="1077" y="30"/>
                                </a:lnTo>
                                <a:lnTo>
                                  <a:pt x="1078" y="30"/>
                                </a:lnTo>
                                <a:lnTo>
                                  <a:pt x="1069" y="26"/>
                                </a:lnTo>
                                <a:lnTo>
                                  <a:pt x="1069" y="26"/>
                                </a:lnTo>
                                <a:lnTo>
                                  <a:pt x="1060" y="22"/>
                                </a:lnTo>
                                <a:lnTo>
                                  <a:pt x="1061" y="22"/>
                                </a:lnTo>
                                <a:lnTo>
                                  <a:pt x="1051" y="20"/>
                                </a:lnTo>
                                <a:lnTo>
                                  <a:pt x="1052" y="20"/>
                                </a:lnTo>
                                <a:lnTo>
                                  <a:pt x="1042" y="18"/>
                                </a:lnTo>
                                <a:lnTo>
                                  <a:pt x="1043" y="18"/>
                                </a:lnTo>
                                <a:lnTo>
                                  <a:pt x="1033" y="16"/>
                                </a:lnTo>
                                <a:lnTo>
                                  <a:pt x="1034" y="16"/>
                                </a:lnTo>
                                <a:lnTo>
                                  <a:pt x="1024" y="14"/>
                                </a:lnTo>
                                <a:lnTo>
                                  <a:pt x="1079" y="14"/>
                                </a:lnTo>
                                <a:lnTo>
                                  <a:pt x="1085" y="18"/>
                                </a:lnTo>
                                <a:lnTo>
                                  <a:pt x="1094" y="22"/>
                                </a:lnTo>
                                <a:lnTo>
                                  <a:pt x="1103" y="28"/>
                                </a:lnTo>
                                <a:lnTo>
                                  <a:pt x="1112" y="36"/>
                                </a:lnTo>
                                <a:lnTo>
                                  <a:pt x="1120" y="42"/>
                                </a:lnTo>
                                <a:lnTo>
                                  <a:pt x="1124" y="46"/>
                                </a:lnTo>
                                <a:lnTo>
                                  <a:pt x="1102" y="46"/>
                                </a:lnTo>
                                <a:lnTo>
                                  <a:pt x="1102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8" name="任意多边形 267"/>
                        <wps:cNvSpPr/>
                        <wps:spPr>
                          <a:xfrm>
                            <a:off x="5721" y="8873"/>
                            <a:ext cx="1216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6" h="586">
                                <a:moveTo>
                                  <a:pt x="113" y="48"/>
                                </a:moveTo>
                                <a:lnTo>
                                  <a:pt x="113" y="46"/>
                                </a:lnTo>
                                <a:lnTo>
                                  <a:pt x="115" y="46"/>
                                </a:lnTo>
                                <a:lnTo>
                                  <a:pt x="113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9" name="任意多边形 268"/>
                        <wps:cNvSpPr/>
                        <wps:spPr>
                          <a:xfrm>
                            <a:off x="5721" y="8873"/>
                            <a:ext cx="1216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6" h="586">
                                <a:moveTo>
                                  <a:pt x="1173" y="148"/>
                                </a:moveTo>
                                <a:lnTo>
                                  <a:pt x="1168" y="136"/>
                                </a:lnTo>
                                <a:lnTo>
                                  <a:pt x="1163" y="124"/>
                                </a:lnTo>
                                <a:lnTo>
                                  <a:pt x="1157" y="114"/>
                                </a:lnTo>
                                <a:lnTo>
                                  <a:pt x="1151" y="104"/>
                                </a:lnTo>
                                <a:lnTo>
                                  <a:pt x="1145" y="94"/>
                                </a:lnTo>
                                <a:lnTo>
                                  <a:pt x="1139" y="86"/>
                                </a:lnTo>
                                <a:lnTo>
                                  <a:pt x="1132" y="76"/>
                                </a:lnTo>
                                <a:lnTo>
                                  <a:pt x="1132" y="76"/>
                                </a:lnTo>
                                <a:lnTo>
                                  <a:pt x="1125" y="68"/>
                                </a:lnTo>
                                <a:lnTo>
                                  <a:pt x="1125" y="68"/>
                                </a:lnTo>
                                <a:lnTo>
                                  <a:pt x="1117" y="60"/>
                                </a:lnTo>
                                <a:lnTo>
                                  <a:pt x="1118" y="60"/>
                                </a:lnTo>
                                <a:lnTo>
                                  <a:pt x="1110" y="54"/>
                                </a:lnTo>
                                <a:lnTo>
                                  <a:pt x="1110" y="54"/>
                                </a:lnTo>
                                <a:lnTo>
                                  <a:pt x="1102" y="46"/>
                                </a:lnTo>
                                <a:lnTo>
                                  <a:pt x="1124" y="46"/>
                                </a:lnTo>
                                <a:lnTo>
                                  <a:pt x="1128" y="50"/>
                                </a:lnTo>
                                <a:lnTo>
                                  <a:pt x="1136" y="58"/>
                                </a:lnTo>
                                <a:lnTo>
                                  <a:pt x="1144" y="68"/>
                                </a:lnTo>
                                <a:lnTo>
                                  <a:pt x="1151" y="76"/>
                                </a:lnTo>
                                <a:lnTo>
                                  <a:pt x="1182" y="130"/>
                                </a:lnTo>
                                <a:lnTo>
                                  <a:pt x="1189" y="146"/>
                                </a:lnTo>
                                <a:lnTo>
                                  <a:pt x="1173" y="146"/>
                                </a:lnTo>
                                <a:lnTo>
                                  <a:pt x="1173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0" name="任意多边形 269"/>
                        <wps:cNvSpPr/>
                        <wps:spPr>
                          <a:xfrm>
                            <a:off x="5721" y="8873"/>
                            <a:ext cx="1216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6" h="586">
                                <a:moveTo>
                                  <a:pt x="42" y="148"/>
                                </a:moveTo>
                                <a:lnTo>
                                  <a:pt x="42" y="146"/>
                                </a:lnTo>
                                <a:lnTo>
                                  <a:pt x="43" y="146"/>
                                </a:lnTo>
                                <a:lnTo>
                                  <a:pt x="42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1" name="任意多边形 270"/>
                        <wps:cNvSpPr/>
                        <wps:spPr>
                          <a:xfrm>
                            <a:off x="5721" y="8873"/>
                            <a:ext cx="1216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6" h="586">
                                <a:moveTo>
                                  <a:pt x="1192" y="210"/>
                                </a:moveTo>
                                <a:lnTo>
                                  <a:pt x="1189" y="196"/>
                                </a:lnTo>
                                <a:lnTo>
                                  <a:pt x="1186" y="184"/>
                                </a:lnTo>
                                <a:lnTo>
                                  <a:pt x="1182" y="170"/>
                                </a:lnTo>
                                <a:lnTo>
                                  <a:pt x="1178" y="158"/>
                                </a:lnTo>
                                <a:lnTo>
                                  <a:pt x="1173" y="146"/>
                                </a:lnTo>
                                <a:lnTo>
                                  <a:pt x="1189" y="146"/>
                                </a:lnTo>
                                <a:lnTo>
                                  <a:pt x="1192" y="154"/>
                                </a:lnTo>
                                <a:lnTo>
                                  <a:pt x="1196" y="166"/>
                                </a:lnTo>
                                <a:lnTo>
                                  <a:pt x="1200" y="180"/>
                                </a:lnTo>
                                <a:lnTo>
                                  <a:pt x="1204" y="192"/>
                                </a:lnTo>
                                <a:lnTo>
                                  <a:pt x="1207" y="206"/>
                                </a:lnTo>
                                <a:lnTo>
                                  <a:pt x="1207" y="208"/>
                                </a:lnTo>
                                <a:lnTo>
                                  <a:pt x="1192" y="208"/>
                                </a:lnTo>
                                <a:lnTo>
                                  <a:pt x="1192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2" name="任意多边形 271"/>
                        <wps:cNvSpPr/>
                        <wps:spPr>
                          <a:xfrm>
                            <a:off x="5721" y="8873"/>
                            <a:ext cx="1216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6" h="586">
                                <a:moveTo>
                                  <a:pt x="23" y="210"/>
                                </a:moveTo>
                                <a:lnTo>
                                  <a:pt x="23" y="208"/>
                                </a:lnTo>
                                <a:lnTo>
                                  <a:pt x="23" y="208"/>
                                </a:lnTo>
                                <a:lnTo>
                                  <a:pt x="23" y="2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3" name="任意多边形 272"/>
                        <wps:cNvSpPr/>
                        <wps:spPr>
                          <a:xfrm>
                            <a:off x="5721" y="8873"/>
                            <a:ext cx="1216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6" h="586">
                                <a:moveTo>
                                  <a:pt x="1215" y="308"/>
                                </a:moveTo>
                                <a:lnTo>
                                  <a:pt x="1200" y="308"/>
                                </a:lnTo>
                                <a:lnTo>
                                  <a:pt x="1201" y="292"/>
                                </a:lnTo>
                                <a:lnTo>
                                  <a:pt x="1200" y="278"/>
                                </a:lnTo>
                                <a:lnTo>
                                  <a:pt x="1200" y="264"/>
                                </a:lnTo>
                                <a:lnTo>
                                  <a:pt x="1198" y="250"/>
                                </a:lnTo>
                                <a:lnTo>
                                  <a:pt x="1197" y="236"/>
                                </a:lnTo>
                                <a:lnTo>
                                  <a:pt x="1195" y="222"/>
                                </a:lnTo>
                                <a:lnTo>
                                  <a:pt x="1192" y="208"/>
                                </a:lnTo>
                                <a:lnTo>
                                  <a:pt x="1207" y="208"/>
                                </a:lnTo>
                                <a:lnTo>
                                  <a:pt x="1215" y="278"/>
                                </a:lnTo>
                                <a:lnTo>
                                  <a:pt x="1216" y="292"/>
                                </a:lnTo>
                                <a:lnTo>
                                  <a:pt x="1215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4" name="任意多边形 273"/>
                        <wps:cNvSpPr/>
                        <wps:spPr>
                          <a:xfrm>
                            <a:off x="5721" y="8873"/>
                            <a:ext cx="1216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6" h="586">
                                <a:moveTo>
                                  <a:pt x="15" y="308"/>
                                </a:moveTo>
                                <a:lnTo>
                                  <a:pt x="15" y="306"/>
                                </a:lnTo>
                                <a:lnTo>
                                  <a:pt x="15" y="3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5" name="任意多边形 274"/>
                        <wps:cNvSpPr/>
                        <wps:spPr>
                          <a:xfrm>
                            <a:off x="5721" y="8873"/>
                            <a:ext cx="1216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6" h="586">
                                <a:moveTo>
                                  <a:pt x="1212" y="350"/>
                                </a:moveTo>
                                <a:lnTo>
                                  <a:pt x="1197" y="350"/>
                                </a:lnTo>
                                <a:lnTo>
                                  <a:pt x="1198" y="336"/>
                                </a:lnTo>
                                <a:lnTo>
                                  <a:pt x="1200" y="322"/>
                                </a:lnTo>
                                <a:lnTo>
                                  <a:pt x="1200" y="306"/>
                                </a:lnTo>
                                <a:lnTo>
                                  <a:pt x="1200" y="308"/>
                                </a:lnTo>
                                <a:lnTo>
                                  <a:pt x="1215" y="308"/>
                                </a:lnTo>
                                <a:lnTo>
                                  <a:pt x="1214" y="322"/>
                                </a:lnTo>
                                <a:lnTo>
                                  <a:pt x="1213" y="336"/>
                                </a:lnTo>
                                <a:lnTo>
                                  <a:pt x="1212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6" name="任意多边形 275"/>
                        <wps:cNvSpPr/>
                        <wps:spPr>
                          <a:xfrm>
                            <a:off x="5721" y="8873"/>
                            <a:ext cx="1216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6" h="586">
                                <a:moveTo>
                                  <a:pt x="19" y="350"/>
                                </a:moveTo>
                                <a:lnTo>
                                  <a:pt x="18" y="350"/>
                                </a:lnTo>
                                <a:lnTo>
                                  <a:pt x="18" y="348"/>
                                </a:lnTo>
                                <a:lnTo>
                                  <a:pt x="19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7" name="任意多边形 276"/>
                        <wps:cNvSpPr/>
                        <wps:spPr>
                          <a:xfrm>
                            <a:off x="5721" y="8873"/>
                            <a:ext cx="1216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6" h="586">
                                <a:moveTo>
                                  <a:pt x="1204" y="390"/>
                                </a:moveTo>
                                <a:lnTo>
                                  <a:pt x="1189" y="390"/>
                                </a:lnTo>
                                <a:lnTo>
                                  <a:pt x="1192" y="376"/>
                                </a:lnTo>
                                <a:lnTo>
                                  <a:pt x="1195" y="362"/>
                                </a:lnTo>
                                <a:lnTo>
                                  <a:pt x="1197" y="348"/>
                                </a:lnTo>
                                <a:lnTo>
                                  <a:pt x="1197" y="350"/>
                                </a:lnTo>
                                <a:lnTo>
                                  <a:pt x="1212" y="350"/>
                                </a:lnTo>
                                <a:lnTo>
                                  <a:pt x="1212" y="352"/>
                                </a:lnTo>
                                <a:lnTo>
                                  <a:pt x="1209" y="366"/>
                                </a:lnTo>
                                <a:lnTo>
                                  <a:pt x="1207" y="380"/>
                                </a:lnTo>
                                <a:lnTo>
                                  <a:pt x="1204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8" name="任意多边形 277"/>
                        <wps:cNvSpPr/>
                        <wps:spPr>
                          <a:xfrm>
                            <a:off x="5721" y="8873"/>
                            <a:ext cx="1216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6" h="586">
                                <a:moveTo>
                                  <a:pt x="26" y="390"/>
                                </a:moveTo>
                                <a:lnTo>
                                  <a:pt x="26" y="390"/>
                                </a:lnTo>
                                <a:lnTo>
                                  <a:pt x="26" y="388"/>
                                </a:lnTo>
                                <a:lnTo>
                                  <a:pt x="26" y="3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79" name="任意多边形 278"/>
                        <wps:cNvSpPr/>
                        <wps:spPr>
                          <a:xfrm>
                            <a:off x="5721" y="8873"/>
                            <a:ext cx="1216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6" h="586">
                                <a:moveTo>
                                  <a:pt x="1168" y="482"/>
                                </a:moveTo>
                                <a:lnTo>
                                  <a:pt x="1151" y="482"/>
                                </a:lnTo>
                                <a:lnTo>
                                  <a:pt x="1157" y="470"/>
                                </a:lnTo>
                                <a:lnTo>
                                  <a:pt x="1163" y="460"/>
                                </a:lnTo>
                                <a:lnTo>
                                  <a:pt x="1168" y="450"/>
                                </a:lnTo>
                                <a:lnTo>
                                  <a:pt x="1173" y="438"/>
                                </a:lnTo>
                                <a:lnTo>
                                  <a:pt x="1178" y="426"/>
                                </a:lnTo>
                                <a:lnTo>
                                  <a:pt x="1182" y="414"/>
                                </a:lnTo>
                                <a:lnTo>
                                  <a:pt x="1186" y="402"/>
                                </a:lnTo>
                                <a:lnTo>
                                  <a:pt x="1189" y="388"/>
                                </a:lnTo>
                                <a:lnTo>
                                  <a:pt x="1189" y="390"/>
                                </a:lnTo>
                                <a:lnTo>
                                  <a:pt x="1204" y="390"/>
                                </a:lnTo>
                                <a:lnTo>
                                  <a:pt x="1200" y="406"/>
                                </a:lnTo>
                                <a:lnTo>
                                  <a:pt x="1196" y="418"/>
                                </a:lnTo>
                                <a:lnTo>
                                  <a:pt x="1192" y="432"/>
                                </a:lnTo>
                                <a:lnTo>
                                  <a:pt x="1187" y="444"/>
                                </a:lnTo>
                                <a:lnTo>
                                  <a:pt x="1182" y="456"/>
                                </a:lnTo>
                                <a:lnTo>
                                  <a:pt x="1176" y="468"/>
                                </a:lnTo>
                                <a:lnTo>
                                  <a:pt x="1170" y="478"/>
                                </a:lnTo>
                                <a:lnTo>
                                  <a:pt x="1168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0" name="任意多边形 279"/>
                        <wps:cNvSpPr/>
                        <wps:spPr>
                          <a:xfrm>
                            <a:off x="5721" y="8873"/>
                            <a:ext cx="1216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6" h="586">
                                <a:moveTo>
                                  <a:pt x="65" y="482"/>
                                </a:moveTo>
                                <a:lnTo>
                                  <a:pt x="64" y="482"/>
                                </a:lnTo>
                                <a:lnTo>
                                  <a:pt x="64" y="480"/>
                                </a:lnTo>
                                <a:lnTo>
                                  <a:pt x="65" y="4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1" name="任意多边形 280"/>
                        <wps:cNvSpPr/>
                        <wps:spPr>
                          <a:xfrm>
                            <a:off x="5721" y="8873"/>
                            <a:ext cx="1216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16" h="586">
                                <a:moveTo>
                                  <a:pt x="1075" y="572"/>
                                </a:moveTo>
                                <a:lnTo>
                                  <a:pt x="1015" y="572"/>
                                </a:lnTo>
                                <a:lnTo>
                                  <a:pt x="1024" y="570"/>
                                </a:lnTo>
                                <a:lnTo>
                                  <a:pt x="1033" y="570"/>
                                </a:lnTo>
                                <a:lnTo>
                                  <a:pt x="1043" y="568"/>
                                </a:lnTo>
                                <a:lnTo>
                                  <a:pt x="1042" y="568"/>
                                </a:lnTo>
                                <a:lnTo>
                                  <a:pt x="1052" y="566"/>
                                </a:lnTo>
                                <a:lnTo>
                                  <a:pt x="1051" y="566"/>
                                </a:lnTo>
                                <a:lnTo>
                                  <a:pt x="1061" y="562"/>
                                </a:lnTo>
                                <a:lnTo>
                                  <a:pt x="1060" y="562"/>
                                </a:lnTo>
                                <a:lnTo>
                                  <a:pt x="1069" y="558"/>
                                </a:lnTo>
                                <a:lnTo>
                                  <a:pt x="1069" y="558"/>
                                </a:lnTo>
                                <a:lnTo>
                                  <a:pt x="1078" y="554"/>
                                </a:lnTo>
                                <a:lnTo>
                                  <a:pt x="1077" y="554"/>
                                </a:lnTo>
                                <a:lnTo>
                                  <a:pt x="1086" y="550"/>
                                </a:lnTo>
                                <a:lnTo>
                                  <a:pt x="1086" y="550"/>
                                </a:lnTo>
                                <a:lnTo>
                                  <a:pt x="1094" y="544"/>
                                </a:lnTo>
                                <a:lnTo>
                                  <a:pt x="1094" y="544"/>
                                </a:lnTo>
                                <a:lnTo>
                                  <a:pt x="1102" y="538"/>
                                </a:lnTo>
                                <a:lnTo>
                                  <a:pt x="1102" y="538"/>
                                </a:lnTo>
                                <a:lnTo>
                                  <a:pt x="1110" y="532"/>
                                </a:lnTo>
                                <a:lnTo>
                                  <a:pt x="1110" y="532"/>
                                </a:lnTo>
                                <a:lnTo>
                                  <a:pt x="1118" y="524"/>
                                </a:lnTo>
                                <a:lnTo>
                                  <a:pt x="1117" y="524"/>
                                </a:lnTo>
                                <a:lnTo>
                                  <a:pt x="1125" y="516"/>
                                </a:lnTo>
                                <a:lnTo>
                                  <a:pt x="1125" y="516"/>
                                </a:lnTo>
                                <a:lnTo>
                                  <a:pt x="1132" y="508"/>
                                </a:lnTo>
                                <a:lnTo>
                                  <a:pt x="1132" y="508"/>
                                </a:lnTo>
                                <a:lnTo>
                                  <a:pt x="1139" y="500"/>
                                </a:lnTo>
                                <a:lnTo>
                                  <a:pt x="1145" y="490"/>
                                </a:lnTo>
                                <a:lnTo>
                                  <a:pt x="1152" y="480"/>
                                </a:lnTo>
                                <a:lnTo>
                                  <a:pt x="1151" y="482"/>
                                </a:lnTo>
                                <a:lnTo>
                                  <a:pt x="1168" y="482"/>
                                </a:lnTo>
                                <a:lnTo>
                                  <a:pt x="1128" y="534"/>
                                </a:lnTo>
                                <a:lnTo>
                                  <a:pt x="1085" y="568"/>
                                </a:lnTo>
                                <a:lnTo>
                                  <a:pt x="1075" y="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64" o:spid="_x0000_s1026" o:spt="203" style="position:absolute;left:0pt;margin-left:212.05pt;margin-top:12.15pt;height:29.3pt;width:60.8pt;z-index:-251620352;mso-width-relative:page;mso-height-relative:page;" coordorigin="5721,8873" coordsize="1216,586" o:gfxdata="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">
                <o:lock v:ext="edit" aspectratio="f"/>
                <v:shape id="任意多边形 265" o:spid="_x0000_s1026" o:spt="100" style="position:absolute;left:5721;top:8873;height:586;width:1216;" fillcolor="#000000" filled="t" stroked="f" coordsize="1216,586" o:gfxdata="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YwG+vQAA&#10;ANwAAAAPAAAAAAAAAAEAIAAAACIAAABkcnMvZG93bnJldi54bWxQSwECFAAUAAAACACHTuJAMy8F&#10;njsAAAA5AAAAEAAAAAAAAAABACAAAAAMAQAAZHJzL3NoYXBleG1sLnhtbFBLBQYAAAAABgAGAFsB&#10;AAC2AwAAAAA=&#10;" path="m1025,586l190,586,159,580,103,550,57,498,28,444,19,418,15,406,11,392,8,380,6,366,0,292,0,278,8,206,15,180,19,166,45,106,72,68,79,58,87,50,95,42,103,36,112,28,121,22,130,18,140,12,149,8,159,6,169,2,179,0,1036,0,1046,2,1056,6,1066,8,1075,12,1079,14,191,14,181,16,182,16,172,18,173,18,163,20,164,20,154,22,155,22,146,26,146,26,137,30,138,30,129,36,129,36,121,40,121,40,115,46,113,46,105,54,105,54,97,60,98,60,90,68,90,68,83,76,83,76,76,86,70,94,64,104,58,114,52,124,47,136,43,146,42,146,37,158,33,170,29,184,26,196,23,208,23,208,20,222,18,236,17,250,15,264,15,278,15,292,15,306,15,322,17,336,18,350,19,350,21,362,23,376,26,390,26,390,29,402,33,414,37,426,42,438,47,450,52,460,58,470,64,482,65,482,70,490,76,500,83,508,83,508,90,516,90,516,98,524,97,524,105,532,105,532,113,538,113,538,121,544,121,544,129,550,129,550,138,554,137,554,146,558,146,558,155,562,154,562,164,566,163,566,173,568,172,568,182,570,191,570,201,572,1075,572,1056,580,1025,586xe">
                  <v:fill on="t" focussize="0,0"/>
                  <v:stroke on="f"/>
                  <v:imagedata o:title=""/>
                  <o:lock v:ext="edit" aspectratio="f"/>
                </v:shape>
                <v:shape id="任意多边形 266" o:spid="_x0000_s1026" o:spt="100" style="position:absolute;left:5721;top:8873;height:586;width:1216;" fillcolor="#000000" filled="t" stroked="f" coordsize="1216,586" o:gfxdata="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EvpCW/&#10;AAAA3AAAAA8AAAAAAAAAAQAgAAAAIgAAAGRycy9kb3ducmV2LnhtbFBLAQIUABQAAAAIAIdO4kAz&#10;LwWeOwAAADkAAAAQAAAAAAAAAAEAIAAAAA4BAABkcnMvc2hhcGV4bWwueG1sUEsFBgAAAAAGAAYA&#10;WwEAALgDAAAAAA==&#10;" path="m1102,48l1094,40,1094,40,1086,36,1086,36,1077,30,1078,30,1069,26,1069,26,1060,22,1061,22,1051,20,1052,20,1042,18,1043,18,1033,16,1034,16,1024,14,1079,14,1085,18,1094,22,1103,28,1112,36,1120,42,1124,46,1102,46,1102,48xe">
                  <v:fill on="t" focussize="0,0"/>
                  <v:stroke on="f"/>
                  <v:imagedata o:title=""/>
                  <o:lock v:ext="edit" aspectratio="f"/>
                </v:shape>
                <v:shape id="任意多边形 267" o:spid="_x0000_s1026" o:spt="100" style="position:absolute;left:5721;top:8873;height:586;width:1216;" fillcolor="#000000" filled="t" stroked="f" coordsize="1216,586" o:gfxdata="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LAwV7sAAADc&#10;AAAADwAAAAAAAAABACAAAAAiAAAAZHJzL2Rvd25yZXYueG1sUEsBAhQAFAAAAAgAh07iQDMvBZ47&#10;AAAAOQAAABAAAAAAAAAAAQAgAAAACgEAAGRycy9zaGFwZXhtbC54bWxQSwUGAAAAAAYABgBbAQAA&#10;tAMAAAAA&#10;" path="m113,48l113,46,115,46,113,48xe">
                  <v:fill on="t" focussize="0,0"/>
                  <v:stroke on="f"/>
                  <v:imagedata o:title=""/>
                  <o:lock v:ext="edit" aspectratio="f"/>
                </v:shape>
                <v:shape id="任意多边形 268" o:spid="_x0000_s1026" o:spt="100" style="position:absolute;left:5721;top:8873;height:586;width:1216;" fillcolor="#000000" filled="t" stroked="f" coordsize="1216,586" o:gfxdata="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/JXMvQAA&#10;ANwAAAAPAAAAAAAAAAEAIAAAACIAAABkcnMvZG93bnJldi54bWxQSwECFAAUAAAACACHTuJAMy8F&#10;njsAAAA5AAAAEAAAAAAAAAABACAAAAAMAQAAZHJzL3NoYXBleG1sLnhtbFBLBQYAAAAABgAGAFsB&#10;AAC2AwAAAAA=&#10;" path="m1173,148l1168,136,1163,124,1157,114,1151,104,1145,94,1139,86,1132,76,1132,76,1125,68,1125,68,1117,60,1118,60,1110,54,1110,54,1102,46,1124,46,1128,50,1136,58,1144,68,1151,76,1182,130,1189,146,1173,146,1173,148xe">
                  <v:fill on="t" focussize="0,0"/>
                  <v:stroke on="f"/>
                  <v:imagedata o:title=""/>
                  <o:lock v:ext="edit" aspectratio="f"/>
                </v:shape>
                <v:shape id="任意多边形 269" o:spid="_x0000_s1026" o:spt="100" style="position:absolute;left:5721;top:8873;height:586;width:1216;" fillcolor="#000000" filled="t" stroked="f" coordsize="1216,586" o:gfxdata="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x+qjLsAAADc&#10;AAAADwAAAAAAAAABACAAAAAiAAAAZHJzL2Rvd25yZXYueG1sUEsBAhQAFAAAAAgAh07iQDMvBZ47&#10;AAAAOQAAABAAAAAAAAAAAQAgAAAACgEAAGRycy9zaGFwZXhtbC54bWxQSwUGAAAAAAYABgBbAQAA&#10;tAMAAAAA&#10;" path="m42,148l42,146,43,146,42,148xe">
                  <v:fill on="t" focussize="0,0"/>
                  <v:stroke on="f"/>
                  <v:imagedata o:title=""/>
                  <o:lock v:ext="edit" aspectratio="f"/>
                </v:shape>
                <v:shape id="任意多边形 270" o:spid="_x0000_s1026" o:spt="100" style="position:absolute;left:5721;top:8873;height:586;width:1216;" fillcolor="#000000" filled="t" stroked="f" coordsize="1216,586" o:gfxdata="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Uw8XvQAA&#10;ANwAAAAPAAAAAAAAAAEAIAAAACIAAABkcnMvZG93bnJldi54bWxQSwECFAAUAAAACACHTuJAMy8F&#10;njsAAAA5AAAAEAAAAAAAAAABACAAAAAMAQAAZHJzL3NoYXBleG1sLnhtbFBLBQYAAAAABgAGAFsB&#10;AAC2AwAAAAA=&#10;" path="m1192,210l1189,196,1186,184,1182,170,1178,158,1173,146,1189,146,1192,154,1196,166,1200,180,1204,192,1207,206,1207,208,1192,208,1192,210xe">
                  <v:fill on="t" focussize="0,0"/>
                  <v:stroke on="f"/>
                  <v:imagedata o:title=""/>
                  <o:lock v:ext="edit" aspectratio="f"/>
                </v:shape>
                <v:shape id="任意多边形 271" o:spid="_x0000_s1026" o:spt="100" style="position:absolute;left:5721;top:8873;height:586;width:1216;" fillcolor="#000000" filled="t" stroked="f" coordsize="1216,586" o:gfxdata="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IGRYL4A&#10;AADcAAAADwAAAAAAAAABACAAAAAiAAAAZHJzL2Rvd25yZXYueG1sUEsBAhQAFAAAAAgAh07iQDMv&#10;BZ47AAAAOQAAABAAAAAAAAAAAQAgAAAADQEAAGRycy9zaGFwZXhtbC54bWxQSwUGAAAAAAYABgBb&#10;AQAAtwMAAAAA&#10;" path="m23,210l23,208,23,208,23,210xe">
                  <v:fill on="t" focussize="0,0"/>
                  <v:stroke on="f"/>
                  <v:imagedata o:title=""/>
                  <o:lock v:ext="edit" aspectratio="f"/>
                </v:shape>
                <v:shape id="任意多边形 272" o:spid="_x0000_s1026" o:spt="100" style="position:absolute;left:5721;top:8873;height:586;width:1216;" fillcolor="#000000" filled="t" stroked="f" coordsize="1216,586" o:gfxdata="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NNPu/&#10;AAAA3AAAAA8AAAAAAAAAAQAgAAAAIgAAAGRycy9kb3ducmV2LnhtbFBLAQIUABQAAAAIAIdO4kAz&#10;LwWeOwAAADkAAAAQAAAAAAAAAAEAIAAAAA4BAABkcnMvc2hhcGV4bWwueG1sUEsFBgAAAAAGAAYA&#10;WwEAALgDAAAAAA==&#10;" path="m1215,308l1200,308,1201,292,1200,278,1200,264,1198,250,1197,236,1195,222,1192,208,1207,208,1215,278,1216,292,1215,308xe">
                  <v:fill on="t" focussize="0,0"/>
                  <v:stroke on="f"/>
                  <v:imagedata o:title=""/>
                  <o:lock v:ext="edit" aspectratio="f"/>
                </v:shape>
                <v:shape id="任意多边形 273" o:spid="_x0000_s1026" o:spt="100" style="position:absolute;left:5721;top:8873;height:586;width:1216;" fillcolor="#000000" filled="t" stroked="f" coordsize="1216,586" o:gfxdata="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krI+/&#10;AAAA3AAAAA8AAAAAAAAAAQAgAAAAIgAAAGRycy9kb3ducmV2LnhtbFBLAQIUABQAAAAIAIdO4kAz&#10;LwWeOwAAADkAAAAQAAAAAAAAAAEAIAAAAA4BAABkcnMvc2hhcGV4bWwueG1sUEsFBgAAAAAGAAYA&#10;WwEAALgDAAAAAA==&#10;" path="m15,308l15,306,15,308xe">
                  <v:fill on="t" focussize="0,0"/>
                  <v:stroke on="f"/>
                  <v:imagedata o:title=""/>
                  <o:lock v:ext="edit" aspectratio="f"/>
                </v:shape>
                <v:shape id="任意多边形 274" o:spid="_x0000_s1026" o:spt="100" style="position:absolute;left:5721;top:8873;height:586;width:1216;" fillcolor="#000000" filled="t" stroked="f" coordsize="1216,586" o:gfxdata="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aAkUvQAA&#10;ANwAAAAPAAAAAAAAAAEAIAAAACIAAABkcnMvZG93bnJldi54bWxQSwECFAAUAAAACACHTuJAMy8F&#10;njsAAAA5AAAAEAAAAAAAAAABACAAAAAMAQAAZHJzL3NoYXBleG1sLnhtbFBLBQYAAAAABgAGAFsB&#10;AAC2AwAAAAA=&#10;" path="m1212,350l1197,350,1198,336,1200,322,1200,306,1200,308,1215,308,1214,322,1213,336,1212,350xe">
                  <v:fill on="t" focussize="0,0"/>
                  <v:stroke on="f"/>
                  <v:imagedata o:title=""/>
                  <o:lock v:ext="edit" aspectratio="f"/>
                </v:shape>
                <v:shape id="任意多边形 275" o:spid="_x0000_s1026" o:spt="100" style="position:absolute;left:5721;top:8873;height:586;width:1216;" fillcolor="#000000" filled="t" stroked="f" coordsize="1216,586" o:gfxdata="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u6l2O/&#10;AAAA3AAAAA8AAAAAAAAAAQAgAAAAIgAAAGRycy9kb3ducmV2LnhtbFBLAQIUABQAAAAIAIdO4kAz&#10;LwWeOwAAADkAAAAQAAAAAAAAAAEAIAAAAA4BAABkcnMvc2hhcGV4bWwueG1sUEsFBgAAAAAGAAYA&#10;WwEAALgDAAAAAA==&#10;" path="m19,350l18,350,18,348,19,350xe">
                  <v:fill on="t" focussize="0,0"/>
                  <v:stroke on="f"/>
                  <v:imagedata o:title=""/>
                  <o:lock v:ext="edit" aspectratio="f"/>
                </v:shape>
                <v:shape id="任意多边形 276" o:spid="_x0000_s1026" o:spt="100" style="position:absolute;left:5721;top:8873;height:586;width:1216;" fillcolor="#000000" filled="t" stroked="f" coordsize="1216,586" o:gfxdata="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T2Mvi/&#10;AAAA3AAAAA8AAAAAAAAAAQAgAAAAIgAAAGRycy9kb3ducmV2LnhtbFBLAQIUABQAAAAIAIdO4kAz&#10;LwWeOwAAADkAAAAQAAAAAAAAAAEAIAAAAA4BAABkcnMvc2hhcGV4bWwueG1sUEsFBgAAAAAGAAYA&#10;WwEAALgDAAAAAA==&#10;" path="m1204,390l1189,390,1192,376,1195,362,1197,348,1197,350,1212,350,1212,352,1209,366,1207,380,1204,390xe">
                  <v:fill on="t" focussize="0,0"/>
                  <v:stroke on="f"/>
                  <v:imagedata o:title=""/>
                  <o:lock v:ext="edit" aspectratio="f"/>
                </v:shape>
                <v:shape id="任意多边形 277" o:spid="_x0000_s1026" o:spt="100" style="position:absolute;left:5721;top:8873;height:586;width:1216;" fillcolor="#000000" filled="t" stroked="f" coordsize="1216,586" o:gfxdata="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WmmirsAAADc&#10;AAAADwAAAAAAAAABACAAAAAiAAAAZHJzL2Rvd25yZXYueG1sUEsBAhQAFAAAAAgAh07iQDMvBZ47&#10;AAAAOQAAABAAAAAAAAAAAQAgAAAACgEAAGRycy9zaGFwZXhtbC54bWxQSwUGAAAAAAYABgBbAQAA&#10;tAMAAAAA&#10;" path="m26,390l26,390,26,388,26,390xe">
                  <v:fill on="t" focussize="0,0"/>
                  <v:stroke on="f"/>
                  <v:imagedata o:title=""/>
                  <o:lock v:ext="edit" aspectratio="f"/>
                </v:shape>
                <v:shape id="任意多边形 278" o:spid="_x0000_s1026" o:spt="100" style="position:absolute;left:5721;top:8873;height:586;width:1216;" fillcolor="#000000" filled="t" stroked="f" coordsize="1216,586" o:gfxdata="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6JQMRvQAA&#10;ANwAAAAPAAAAAAAAAAEAIAAAACIAAABkcnMvZG93bnJldi54bWxQSwECFAAUAAAACACHTuJAMy8F&#10;njsAAAA5AAAAEAAAAAAAAAABACAAAAAMAQAAZHJzL3NoYXBleG1sLnhtbFBLBQYAAAAABgAGAFsB&#10;AAC2AwAAAAA=&#10;" path="m1168,482l1151,482,1157,470,1163,460,1168,450,1173,438,1178,426,1182,414,1186,402,1189,388,1189,390,1204,390,1200,406,1196,418,1192,432,1187,444,1182,456,1176,468,1170,478,1168,482xe">
                  <v:fill on="t" focussize="0,0"/>
                  <v:stroke on="f"/>
                  <v:imagedata o:title=""/>
                  <o:lock v:ext="edit" aspectratio="f"/>
                </v:shape>
                <v:shape id="任意多边形 279" o:spid="_x0000_s1026" o:spt="100" style="position:absolute;left:5721;top:8873;height:586;width:1216;" fillcolor="#000000" filled="t" stroked="f" coordsize="1216,586" o:gfxdata="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ytqrugAAANwA&#10;AAAPAAAAAAAAAAEAIAAAACIAAABkcnMvZG93bnJldi54bWxQSwECFAAUAAAACACHTuJAMy8FnjsA&#10;AAA5AAAAEAAAAAAAAAABACAAAAAJAQAAZHJzL3NoYXBleG1sLnhtbFBLBQYAAAAABgAGAFsBAACz&#10;AwAAAAA=&#10;" path="m65,482l64,482,64,480,65,482xe">
                  <v:fill on="t" focussize="0,0"/>
                  <v:stroke on="f"/>
                  <v:imagedata o:title=""/>
                  <o:lock v:ext="edit" aspectratio="f"/>
                </v:shape>
                <v:shape id="任意多边形 280" o:spid="_x0000_s1026" o:spt="100" style="position:absolute;left:5721;top:8873;height:586;width:1216;" fillcolor="#000000" filled="t" stroked="f" coordsize="1216,586" o:gfxdata="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GGfzC8AAAA&#10;3AAAAA8AAAAAAAAAAQAgAAAAIgAAAGRycy9kb3ducmV2LnhtbFBLAQIUABQAAAAIAIdO4kAzLwWe&#10;OwAAADkAAAAQAAAAAAAAAAEAIAAAAAsBAABkcnMvc2hhcGV4bWwueG1sUEsFBgAAAAAGAAYAWwEA&#10;ALUDAAAAAA==&#10;" path="m1075,572l1015,572,1024,570,1033,570,1043,568,1042,568,1052,566,1051,566,1061,562,1060,562,1069,558,1069,558,1078,554,1077,554,1086,550,1086,550,1094,544,1094,544,1102,538,1102,538,1110,532,1110,532,1118,524,1117,524,1125,516,1125,516,1132,508,1132,508,1139,500,1145,490,1152,480,1151,482,1168,482,1128,534,1085,568,1075,572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 w:ascii="宋体" w:hAnsi="宋体" w:eastAsia="宋体" w:cs="宋体"/>
          <w:w w:val="95"/>
          <w:sz w:val="21"/>
          <w:szCs w:val="21"/>
          <w:lang w:val="en-US" w:eastAsia="en-US" w:bidi="ar-SA"/>
        </w:rPr>
        <w:t>根据生效的行政处罚决定，</w:t>
      </w:r>
    </w:p>
    <w:p>
      <w:pPr>
        <w:spacing w:before="7" w:line="260" w:lineRule="exact"/>
        <w:ind w:firstLine="199" w:firstLineChars="100"/>
        <w:rPr>
          <w:rFonts w:hint="eastAsia" w:ascii="宋体" w:hAnsi="宋体" w:eastAsia="宋体" w:cs="宋体"/>
          <w:w w:val="95"/>
          <w:sz w:val="21"/>
          <w:szCs w:val="21"/>
          <w:lang w:val="en-US" w:eastAsia="en-US" w:bidi="ar-SA"/>
        </w:rPr>
      </w:pPr>
      <w:r>
        <w:rPr>
          <w:rFonts w:hint="eastAsia" w:ascii="宋体" w:hAnsi="宋体" w:eastAsia="宋体" w:cs="宋体"/>
          <w:w w:val="95"/>
          <w:sz w:val="21"/>
          <w:szCs w:val="21"/>
          <w:lang w:val="en-US" w:eastAsia="en-US" w:bidi="ar-SA"/>
        </w:rPr>
        <w:t>监督当事人在决定的期限内履行，</w:t>
      </w:r>
    </w:p>
    <w:p>
      <w:pPr>
        <w:spacing w:before="7" w:line="260" w:lineRule="exact"/>
        <w:ind w:firstLine="199" w:firstLineChars="100"/>
        <w:rPr>
          <w:rFonts w:hint="default" w:ascii="宋体" w:hAnsi="宋体" w:eastAsia="宋体" w:cs="宋体"/>
          <w:w w:val="95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w w:val="95"/>
          <w:sz w:val="21"/>
          <w:szCs w:val="21"/>
          <w:lang w:val="en-US" w:eastAsia="en-US" w:bidi="ar-SA"/>
        </w:rPr>
        <w:t>构成犯罪的移送司法机关</w:t>
      </w:r>
      <w:r>
        <w:rPr>
          <w:rFonts w:hint="eastAsia" w:ascii="宋体" w:hAnsi="宋体" w:eastAsia="宋体" w:cs="宋体"/>
          <w:w w:val="95"/>
          <w:sz w:val="21"/>
          <w:szCs w:val="21"/>
          <w:lang w:val="en-US" w:eastAsia="zh-CN" w:bidi="ar-SA"/>
        </w:rPr>
        <w:t xml:space="preserve">                       执行</w:t>
      </w:r>
    </w:p>
    <w:p>
      <w:pPr>
        <w:pStyle w:val="5"/>
        <w:spacing w:before="37" w:line="240" w:lineRule="auto"/>
        <w:ind w:left="526" w:right="0"/>
        <w:jc w:val="center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spacing w:after="0" w:line="240" w:lineRule="auto"/>
        <w:jc w:val="center"/>
        <w:rPr>
          <w:rFonts w:hint="eastAsia" w:ascii="宋体" w:hAnsi="宋体" w:eastAsia="宋体" w:cs="宋体"/>
          <w:sz w:val="21"/>
          <w:szCs w:val="21"/>
        </w:rPr>
        <w:sectPr>
          <w:type w:val="continuous"/>
          <w:pgSz w:w="11910" w:h="16840"/>
          <w:pgMar w:top="1500" w:right="1140" w:bottom="1140" w:left="1360" w:header="720" w:footer="720" w:gutter="0"/>
          <w:cols w:space="720" w:num="1"/>
        </w:sectPr>
      </w:pPr>
    </w:p>
    <w:p>
      <w:pPr>
        <w:spacing w:before="0" w:line="120" w:lineRule="exact"/>
        <w:rPr>
          <w:sz w:val="12"/>
          <w:szCs w:val="12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6" w:line="190" w:lineRule="exact"/>
        <w:rPr>
          <w:sz w:val="19"/>
          <w:szCs w:val="19"/>
        </w:rPr>
      </w:pPr>
    </w:p>
    <w:p>
      <w:pPr>
        <w:pStyle w:val="3"/>
        <w:numPr>
          <w:ilvl w:val="0"/>
          <w:numId w:val="0"/>
        </w:numPr>
        <w:spacing w:line="240" w:lineRule="auto"/>
        <w:ind w:right="61" w:rightChars="0"/>
        <w:jc w:val="center"/>
      </w:pPr>
      <w:r>
        <w:rPr>
          <w:rFonts w:hint="eastAsia"/>
          <w:lang w:eastAsia="zh-CN"/>
        </w:rPr>
        <w:t>襄垣县农业农村局</w:t>
      </w:r>
      <w:r>
        <w:t>行政确认类权力运行流程图</w:t>
      </w:r>
    </w:p>
    <w:p>
      <w:pPr>
        <w:spacing w:before="0" w:line="200" w:lineRule="exact"/>
        <w:rPr>
          <w:sz w:val="20"/>
          <w:szCs w:val="20"/>
        </w:rPr>
      </w:pPr>
      <w:r>
        <w:rPr>
          <w:sz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3659505</wp:posOffset>
                </wp:positionH>
                <wp:positionV relativeFrom="paragraph">
                  <wp:posOffset>105410</wp:posOffset>
                </wp:positionV>
                <wp:extent cx="2422525" cy="922020"/>
                <wp:effectExtent l="3686810" t="0" r="5715" b="963930"/>
                <wp:wrapNone/>
                <wp:docPr id="3146" name="组合 1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662805" y="2872105"/>
                          <a:ext cx="2422525" cy="922020"/>
                          <a:chOff x="7344" y="-35"/>
                          <a:chExt cx="3815" cy="1452"/>
                        </a:xfrm>
                      </wpg:grpSpPr>
                      <wps:wsp>
                        <wps:cNvPr id="3130" name="任意多边形 1205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849" y="842"/>
                                </a:moveTo>
                                <a:lnTo>
                                  <a:pt x="849" y="0"/>
                                </a:lnTo>
                                <a:lnTo>
                                  <a:pt x="3815" y="0"/>
                                </a:lnTo>
                                <a:lnTo>
                                  <a:pt x="3815" y="6"/>
                                </a:lnTo>
                                <a:lnTo>
                                  <a:pt x="861" y="6"/>
                                </a:lnTo>
                                <a:lnTo>
                                  <a:pt x="855" y="12"/>
                                </a:lnTo>
                                <a:lnTo>
                                  <a:pt x="861" y="12"/>
                                </a:lnTo>
                                <a:lnTo>
                                  <a:pt x="861" y="841"/>
                                </a:lnTo>
                                <a:lnTo>
                                  <a:pt x="853" y="841"/>
                                </a:lnTo>
                                <a:lnTo>
                                  <a:pt x="849" y="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31" name="任意多边形 1206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861" y="12"/>
                                </a:moveTo>
                                <a:lnTo>
                                  <a:pt x="855" y="12"/>
                                </a:lnTo>
                                <a:lnTo>
                                  <a:pt x="861" y="6"/>
                                </a:lnTo>
                                <a:lnTo>
                                  <a:pt x="86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32" name="任意多边形 1207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3803" y="12"/>
                                </a:moveTo>
                                <a:lnTo>
                                  <a:pt x="861" y="12"/>
                                </a:lnTo>
                                <a:lnTo>
                                  <a:pt x="861" y="6"/>
                                </a:lnTo>
                                <a:lnTo>
                                  <a:pt x="3803" y="6"/>
                                </a:lnTo>
                                <a:lnTo>
                                  <a:pt x="380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33" name="任意多边形 1208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3803" y="1446"/>
                                </a:moveTo>
                                <a:lnTo>
                                  <a:pt x="3803" y="6"/>
                                </a:lnTo>
                                <a:lnTo>
                                  <a:pt x="3809" y="12"/>
                                </a:lnTo>
                                <a:lnTo>
                                  <a:pt x="3815" y="12"/>
                                </a:lnTo>
                                <a:lnTo>
                                  <a:pt x="3815" y="1440"/>
                                </a:lnTo>
                                <a:lnTo>
                                  <a:pt x="3809" y="1440"/>
                                </a:lnTo>
                                <a:lnTo>
                                  <a:pt x="3803" y="1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34" name="任意多边形 1209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3815" y="12"/>
                                </a:moveTo>
                                <a:lnTo>
                                  <a:pt x="3809" y="12"/>
                                </a:lnTo>
                                <a:lnTo>
                                  <a:pt x="3803" y="6"/>
                                </a:lnTo>
                                <a:lnTo>
                                  <a:pt x="3815" y="6"/>
                                </a:lnTo>
                                <a:lnTo>
                                  <a:pt x="381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35" name="任意多边形 1210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849" y="846"/>
                                </a:moveTo>
                                <a:lnTo>
                                  <a:pt x="849" y="842"/>
                                </a:lnTo>
                                <a:lnTo>
                                  <a:pt x="853" y="841"/>
                                </a:lnTo>
                                <a:lnTo>
                                  <a:pt x="849" y="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36" name="任意多边形 1211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861" y="846"/>
                                </a:moveTo>
                                <a:lnTo>
                                  <a:pt x="849" y="846"/>
                                </a:lnTo>
                                <a:lnTo>
                                  <a:pt x="853" y="841"/>
                                </a:lnTo>
                                <a:lnTo>
                                  <a:pt x="861" y="841"/>
                                </a:lnTo>
                                <a:lnTo>
                                  <a:pt x="861" y="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37" name="任意多边形 1212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0" y="1218"/>
                                </a:moveTo>
                                <a:lnTo>
                                  <a:pt x="849" y="842"/>
                                </a:lnTo>
                                <a:lnTo>
                                  <a:pt x="849" y="846"/>
                                </a:lnTo>
                                <a:lnTo>
                                  <a:pt x="861" y="846"/>
                                </a:lnTo>
                                <a:lnTo>
                                  <a:pt x="861" y="850"/>
                                </a:lnTo>
                                <a:lnTo>
                                  <a:pt x="58" y="1205"/>
                                </a:lnTo>
                                <a:lnTo>
                                  <a:pt x="29" y="1206"/>
                                </a:lnTo>
                                <a:lnTo>
                                  <a:pt x="32" y="1217"/>
                                </a:lnTo>
                                <a:lnTo>
                                  <a:pt x="106" y="1217"/>
                                </a:lnTo>
                                <a:lnTo>
                                  <a:pt x="0" y="1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38" name="任意多边形 1213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106" y="1217"/>
                                </a:moveTo>
                                <a:lnTo>
                                  <a:pt x="32" y="1217"/>
                                </a:lnTo>
                                <a:lnTo>
                                  <a:pt x="58" y="1205"/>
                                </a:lnTo>
                                <a:lnTo>
                                  <a:pt x="861" y="1200"/>
                                </a:lnTo>
                                <a:lnTo>
                                  <a:pt x="861" y="1206"/>
                                </a:lnTo>
                                <a:lnTo>
                                  <a:pt x="849" y="1206"/>
                                </a:lnTo>
                                <a:lnTo>
                                  <a:pt x="849" y="1212"/>
                                </a:lnTo>
                                <a:lnTo>
                                  <a:pt x="106" y="1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39" name="任意多边形 1214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32" y="1217"/>
                                </a:moveTo>
                                <a:lnTo>
                                  <a:pt x="29" y="1206"/>
                                </a:lnTo>
                                <a:lnTo>
                                  <a:pt x="58" y="1205"/>
                                </a:lnTo>
                                <a:lnTo>
                                  <a:pt x="32" y="1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40" name="任意多边形 1215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849" y="1212"/>
                                </a:moveTo>
                                <a:lnTo>
                                  <a:pt x="849" y="1206"/>
                                </a:lnTo>
                                <a:lnTo>
                                  <a:pt x="855" y="1212"/>
                                </a:lnTo>
                                <a:lnTo>
                                  <a:pt x="849" y="1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41" name="任意多边形 1216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3815" y="1452"/>
                                </a:moveTo>
                                <a:lnTo>
                                  <a:pt x="849" y="1452"/>
                                </a:lnTo>
                                <a:lnTo>
                                  <a:pt x="849" y="1212"/>
                                </a:lnTo>
                                <a:lnTo>
                                  <a:pt x="855" y="1212"/>
                                </a:lnTo>
                                <a:lnTo>
                                  <a:pt x="849" y="1206"/>
                                </a:lnTo>
                                <a:lnTo>
                                  <a:pt x="861" y="1206"/>
                                </a:lnTo>
                                <a:lnTo>
                                  <a:pt x="861" y="1440"/>
                                </a:lnTo>
                                <a:lnTo>
                                  <a:pt x="855" y="1440"/>
                                </a:lnTo>
                                <a:lnTo>
                                  <a:pt x="861" y="1446"/>
                                </a:lnTo>
                                <a:lnTo>
                                  <a:pt x="3815" y="1446"/>
                                </a:lnTo>
                                <a:lnTo>
                                  <a:pt x="3815" y="1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42" name="任意多边形 1217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861" y="1446"/>
                                </a:moveTo>
                                <a:lnTo>
                                  <a:pt x="855" y="1440"/>
                                </a:lnTo>
                                <a:lnTo>
                                  <a:pt x="861" y="1440"/>
                                </a:lnTo>
                                <a:lnTo>
                                  <a:pt x="861" y="1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43" name="任意多边形 1218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3803" y="1446"/>
                                </a:moveTo>
                                <a:lnTo>
                                  <a:pt x="861" y="1446"/>
                                </a:lnTo>
                                <a:lnTo>
                                  <a:pt x="861" y="1440"/>
                                </a:lnTo>
                                <a:lnTo>
                                  <a:pt x="3803" y="1440"/>
                                </a:lnTo>
                                <a:lnTo>
                                  <a:pt x="3803" y="1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44" name="任意多边形 1219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3815" y="1446"/>
                                </a:moveTo>
                                <a:lnTo>
                                  <a:pt x="3803" y="1446"/>
                                </a:lnTo>
                                <a:lnTo>
                                  <a:pt x="3809" y="1440"/>
                                </a:lnTo>
                                <a:lnTo>
                                  <a:pt x="3815" y="1440"/>
                                </a:lnTo>
                                <a:lnTo>
                                  <a:pt x="3815" y="1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145" name="图片 12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538" y="2184"/>
                            <a:ext cx="352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204" o:spid="_x0000_s1026" o:spt="203" style="position:absolute;left:0pt;margin-left:288.15pt;margin-top:8.3pt;height:72.6pt;width:190.75pt;z-index:-251648000;mso-width-relative:page;mso-height-relative:page;" coordorigin="7344,-35" coordsize="3815,1452" o:gfxdata="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qiYOvrYAAAAhAQAA&#10;GQAAAGRycy9fcmVscy9lMm9Eb2MueG1sLnJlbHOFj0FqwzAQRfeF3EHMPpadRSjFsjeh4G1IDjBI&#10;Y1nEGglJLfXtI8gmgUCX8z//PaYf//wqfillF1hB17QgiHUwjq2C6+V7/wkiF2SDa2BSsFGGcdh9&#10;9GdasdRRXlzMolI4K1hKiV9SZr2Qx9yESFybOSSPpZ7Jyoj6hpbkoW2PMj0zYHhhiskoSJPpQFy2&#10;WM3/s8M8O02noH88cXmjkM5XdwVislQUeDIOH2HXRLYgh16+PDbcAV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">
                <o:lock v:ext="edit" aspectratio="f"/>
                <v:shape id="任意多边形 1205" o:spid="_x0000_s1026" o:spt="100" style="position:absolute;left:7344;top:-35;height:1452;width:3815;" fillcolor="#000001" filled="t" stroked="f" coordsize="3815,1452" o:gfxdata="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AYnDbsAAADd&#10;AAAADwAAAAAAAAABACAAAAAiAAAAZHJzL2Rvd25yZXYueG1sUEsBAhQAFAAAAAgAh07iQDMvBZ47&#10;AAAAOQAAABAAAAAAAAAAAQAgAAAACgEAAGRycy9zaGFwZXhtbC54bWxQSwUGAAAAAAYABgBbAQAA&#10;tAMAAAAA&#10;" path="m849,842l849,0,3815,0,3815,6,861,6,855,12,861,12,861,841,853,841,849,842xe">
                  <v:fill on="t" focussize="0,0"/>
                  <v:stroke on="f"/>
                  <v:imagedata o:title=""/>
                  <o:lock v:ext="edit" aspectratio="f"/>
                </v:shape>
                <v:shape id="任意多边形 1206" o:spid="_x0000_s1026" o:spt="100" style="position:absolute;left:7344;top:-35;height:1452;width:3815;" fillcolor="#000001" filled="t" stroked="f" coordsize="3815,1452" o:gfxdata="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NKgpa/&#10;AAAA3QAAAA8AAAAAAAAAAQAgAAAAIgAAAGRycy9kb3ducmV2LnhtbFBLAQIUABQAAAAIAIdO4kAz&#10;LwWeOwAAADkAAAAQAAAAAAAAAAEAIAAAAA4BAABkcnMvc2hhcGV4bWwueG1sUEsFBgAAAAAGAAYA&#10;WwEAALgDAAAAAA==&#10;" path="m861,12l855,12,861,6,861,12xe">
                  <v:fill on="t" focussize="0,0"/>
                  <v:stroke on="f"/>
                  <v:imagedata o:title=""/>
                  <o:lock v:ext="edit" aspectratio="f"/>
                </v:shape>
                <v:shape id="任意多边形 1207" o:spid="_x0000_s1026" o:spt="100" style="position:absolute;left:7344;top:-35;height:1452;width:3815;" fillcolor="#000001" filled="t" stroked="f" coordsize="3815,1452" o:gfxdata="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YHOG/&#10;AAAA3QAAAA8AAAAAAAAAAQAgAAAAIgAAAGRycy9kb3ducmV2LnhtbFBLAQIUABQAAAAIAIdO4kAz&#10;LwWeOwAAADkAAAAQAAAAAAAAAAEAIAAAAA4BAABkcnMvc2hhcGV4bWwueG1sUEsFBgAAAAAGAAYA&#10;WwEAALgDAAAAAA==&#10;" path="m3803,12l861,12,861,6,3803,6,3803,12xe">
                  <v:fill on="t" focussize="0,0"/>
                  <v:stroke on="f"/>
                  <v:imagedata o:title=""/>
                  <o:lock v:ext="edit" aspectratio="f"/>
                </v:shape>
                <v:shape id="任意多边形 1208" o:spid="_x0000_s1026" o:spt="100" style="position:absolute;left:7344;top:-35;height:1452;width:3815;" fillcolor="#000001" filled="t" stroked="f" coordsize="3815,1452" o:gfxdata="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UuXq/&#10;AAAA3QAAAA8AAAAAAAAAAQAgAAAAIgAAAGRycy9kb3ducmV2LnhtbFBLAQIUABQAAAAIAIdO4kAz&#10;LwWeOwAAADkAAAAQAAAAAAAAAAEAIAAAAA4BAABkcnMvc2hhcGV4bWwueG1sUEsFBgAAAAAGAAYA&#10;WwEAALgDAAAAAA==&#10;" path="m3803,1446l3803,6,3809,12,3815,12,3815,1440,3809,1440,3803,1446xe">
                  <v:fill on="t" focussize="0,0"/>
                  <v:stroke on="f"/>
                  <v:imagedata o:title=""/>
                  <o:lock v:ext="edit" aspectratio="f"/>
                </v:shape>
                <v:shape id="任意多边形 1209" o:spid="_x0000_s1026" o:spt="100" style="position:absolute;left:7344;top:-35;height:1452;width:3815;" fillcolor="#000001" filled="t" stroked="f" coordsize="3815,1452" o:gfxdata="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M9IQ6/&#10;AAAA3QAAAA8AAAAAAAAAAQAgAAAAIgAAAGRycy9kb3ducmV2LnhtbFBLAQIUABQAAAAIAIdO4kAz&#10;LwWeOwAAADkAAAAQAAAAAAAAAAEAIAAAAA4BAABkcnMvc2hhcGV4bWwueG1sUEsFBgAAAAAGAAYA&#10;WwEAALgDAAAAAA==&#10;" path="m3815,12l3809,12,3803,6,3815,6,3815,12xe">
                  <v:fill on="t" focussize="0,0"/>
                  <v:stroke on="f"/>
                  <v:imagedata o:title=""/>
                  <o:lock v:ext="edit" aspectratio="f"/>
                </v:shape>
                <v:shape id="任意多边形 1210" o:spid="_x0000_s1026" o:spt="100" style="position:absolute;left:7344;top:-35;height:1452;width:3815;" fillcolor="#000001" filled="t" stroked="f" coordsize="3815,1452" o:gfxdata="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xxhJW/&#10;AAAA3QAAAA8AAAAAAAAAAQAgAAAAIgAAAGRycy9kb3ducmV2LnhtbFBLAQIUABQAAAAIAIdO4kAz&#10;LwWeOwAAADkAAAAQAAAAAAAAAAEAIAAAAA4BAABkcnMvc2hhcGV4bWwueG1sUEsFBgAAAAAGAAYA&#10;WwEAALgDAAAAAA==&#10;" path="m849,846l849,842,853,841,849,846xe">
                  <v:fill on="t" focussize="0,0"/>
                  <v:stroke on="f"/>
                  <v:imagedata o:title=""/>
                  <o:lock v:ext="edit" aspectratio="f"/>
                </v:shape>
                <v:shape id="任意多边形 1211" o:spid="_x0000_s1026" o:spt="100" style="position:absolute;left:7344;top:-35;height:1452;width:3815;" fillcolor="#000001" filled="t" stroked="f" coordsize="3815,1452" o:gfxdata="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yjGuK/&#10;AAAA3QAAAA8AAAAAAAAAAQAgAAAAIgAAAGRycy9kb3ducmV2LnhtbFBLAQIUABQAAAAIAIdO4kAz&#10;LwWeOwAAADkAAAAQAAAAAAAAAAEAIAAAAA4BAABkcnMvc2hhcGV4bWwueG1sUEsFBgAAAAAGAAYA&#10;WwEAALgDAAAAAA==&#10;" path="m861,846l849,846,853,841,861,841,861,846xe">
                  <v:fill on="t" focussize="0,0"/>
                  <v:stroke on="f"/>
                  <v:imagedata o:title=""/>
                  <o:lock v:ext="edit" aspectratio="f"/>
                </v:shape>
                <v:shape id="任意多边形 1212" o:spid="_x0000_s1026" o:spt="100" style="position:absolute;left:7344;top:-35;height:1452;width:3815;" fillcolor="#000001" filled="t" stroked="f" coordsize="3815,1452" o:gfxdata="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Pvv3m/&#10;AAAA3QAAAA8AAAAAAAAAAQAgAAAAIgAAAGRycy9kb3ducmV2LnhtbFBLAQIUABQAAAAIAIdO4kAz&#10;LwWeOwAAADkAAAAQAAAAAAAAAAEAIAAAAA4BAABkcnMvc2hhcGV4bWwueG1sUEsFBgAAAAAGAAYA&#10;WwEAALgDAAAAAA==&#10;" path="m0,1218l849,842,849,846,861,846,861,850,58,1205,29,1206,32,1217,106,1217,0,1218xe">
                  <v:fill on="t" focussize="0,0"/>
                  <v:stroke on="f"/>
                  <v:imagedata o:title=""/>
                  <o:lock v:ext="edit" aspectratio="f"/>
                </v:shape>
                <v:shape id="任意多边形 1213" o:spid="_x0000_s1026" o:spt="100" style="position:absolute;left:7344;top:-35;height:1452;width:3815;" fillcolor="#000001" filled="t" stroked="f" coordsize="3815,1452" o:gfxdata="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nArC7sAAADd&#10;AAAADwAAAAAAAAABACAAAAAiAAAAZHJzL2Rvd25yZXYueG1sUEsBAhQAFAAAAAgAh07iQDMvBZ47&#10;AAAAOQAAABAAAAAAAAAAAQAgAAAACgEAAGRycy9zaGFwZXhtbC54bWxQSwUGAAAAAAYABgBbAQAA&#10;tAMAAAAA&#10;" path="m106,1217l32,1217,58,1205,861,1200,861,1206,849,1206,849,1212,106,1217xe">
                  <v:fill on="t" focussize="0,0"/>
                  <v:stroke on="f"/>
                  <v:imagedata o:title=""/>
                  <o:lock v:ext="edit" aspectratio="f"/>
                </v:shape>
                <v:shape id="任意多边形 1214" o:spid="_x0000_s1026" o:spt="100" style="position:absolute;left:7344;top:-35;height:1452;width:3815;" fillcolor="#000001" filled="t" stroked="f" coordsize="3815,1452" o:gfxdata="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08jpC/&#10;AAAA3QAAAA8AAAAAAAAAAQAgAAAAIgAAAGRycy9kb3ducmV2LnhtbFBLAQIUABQAAAAIAIdO4kAz&#10;LwWeOwAAADkAAAAQAAAAAAAAAAEAIAAAAA4BAABkcnMvc2hhcGV4bWwueG1sUEsFBgAAAAAGAAYA&#10;WwEAALgDAAAAAA==&#10;" path="m32,1217l29,1206,58,1205,32,1217xe">
                  <v:fill on="t" focussize="0,0"/>
                  <v:stroke on="f"/>
                  <v:imagedata o:title=""/>
                  <o:lock v:ext="edit" aspectratio="f"/>
                </v:shape>
                <v:shape id="任意多边形 1215" o:spid="_x0000_s1026" o:spt="100" style="position:absolute;left:7344;top:-35;height:1452;width:3815;" fillcolor="#000001" filled="t" stroked="f" coordsize="3815,1452" o:gfxdata="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AVHC8AAAA&#10;3QAAAA8AAAAAAAAAAQAgAAAAIgAAAGRycy9kb3ducmV2LnhtbFBLAQIUABQAAAAIAIdO4kAzLwWe&#10;OwAAADkAAAAQAAAAAAAAAAEAIAAAAAsBAABkcnMvc2hhcGV4bWwueG1sUEsFBgAAAAAGAAYAWwEA&#10;ALUDAAAAAA==&#10;" path="m849,1212l849,1206,855,1212,849,1212xe">
                  <v:fill on="t" focussize="0,0"/>
                  <v:stroke on="f"/>
                  <v:imagedata o:title=""/>
                  <o:lock v:ext="edit" aspectratio="f"/>
                </v:shape>
                <v:shape id="任意多边形 1216" o:spid="_x0000_s1026" o:spt="100" style="position:absolute;left:7344;top:-35;height:1452;width:3815;" fillcolor="#000001" filled="t" stroked="f" coordsize="3815,1452" o:gfxdata="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tM8eu/&#10;AAAA3QAAAA8AAAAAAAAAAQAgAAAAIgAAAGRycy9kb3ducmV2LnhtbFBLAQIUABQAAAAIAIdO4kAz&#10;LwWeOwAAADkAAAAQAAAAAAAAAAEAIAAAAA4BAABkcnMvc2hhcGV4bWwueG1sUEsFBgAAAAAGAAYA&#10;WwEAALgDAAAAAA==&#10;" path="m3815,1452l849,1452,849,1212,855,1212,849,1206,861,1206,861,1440,855,1440,861,1446,3815,1446,3815,1452xe">
                  <v:fill on="t" focussize="0,0"/>
                  <v:stroke on="f"/>
                  <v:imagedata o:title=""/>
                  <o:lock v:ext="edit" aspectratio="f"/>
                </v:shape>
                <v:shape id="任意多边形 1217" o:spid="_x0000_s1026" o:spt="100" style="position:absolute;left:7344;top:-35;height:1452;width:3815;" fillcolor="#000001" filled="t" stroked="f" coordsize="3815,1452" o:gfxdata="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ueb5y/&#10;AAAA3QAAAA8AAAAAAAAAAQAgAAAAIgAAAGRycy9kb3ducmV2LnhtbFBLAQIUABQAAAAIAIdO4kAz&#10;LwWeOwAAADkAAAAQAAAAAAAAAAEAIAAAAA4BAABkcnMvc2hhcGV4bWwueG1sUEsFBgAAAAAGAAYA&#10;WwEAALgDAAAAAA==&#10;" path="m861,1446l855,1440,861,1440,861,1446xe">
                  <v:fill on="t" focussize="0,0"/>
                  <v:stroke on="f"/>
                  <v:imagedata o:title=""/>
                  <o:lock v:ext="edit" aspectratio="f"/>
                </v:shape>
                <v:shape id="任意多边形 1218" o:spid="_x0000_s1026" o:spt="100" style="position:absolute;left:7344;top:-35;height:1452;width:3815;" fillcolor="#000001" filled="t" stroked="f" coordsize="3815,1452" o:gfxdata="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TSyge/&#10;AAAA3QAAAA8AAAAAAAAAAQAgAAAAIgAAAGRycy9kb3ducmV2LnhtbFBLAQIUABQAAAAIAIdO4kAz&#10;LwWeOwAAADkAAAAQAAAAAAAAAAEAIAAAAA4BAABkcnMvc2hhcGV4bWwueG1sUEsFBgAAAAAGAAYA&#10;WwEAALgDAAAAAA==&#10;" path="m3803,1446l861,1446,861,1440,3803,1440,3803,1446xe">
                  <v:fill on="t" focussize="0,0"/>
                  <v:stroke on="f"/>
                  <v:imagedata o:title=""/>
                  <o:lock v:ext="edit" aspectratio="f"/>
                </v:shape>
                <v:shape id="任意多边形 1219" o:spid="_x0000_s1026" o:spt="100" style="position:absolute;left:7344;top:-35;height:1452;width:3815;" fillcolor="#000001" filled="t" stroked="f" coordsize="3815,1452" o:gfxdata="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s7UnO/&#10;AAAA3QAAAA8AAAAAAAAAAQAgAAAAIgAAAGRycy9kb3ducmV2LnhtbFBLAQIUABQAAAAIAIdO4kAz&#10;LwWeOwAAADkAAAAQAAAAAAAAAAEAIAAAAA4BAABkcnMvc2hhcGV4bWwueG1sUEsFBgAAAAAGAAYA&#10;WwEAALgDAAAAAA==&#10;" path="m3815,1446l3803,1446,3809,1440,3815,1440,3815,1446xe">
                  <v:fill on="t" focussize="0,0"/>
                  <v:stroke on="f"/>
                  <v:imagedata o:title=""/>
                  <o:lock v:ext="edit" aspectratio="f"/>
                </v:shape>
                <v:shape id="图片 1220" o:spid="_x0000_s1026" o:spt="75" type="#_x0000_t75" style="position:absolute;left:1538;top:2184;height:737;width:3526;" filled="f" o:preferrelative="t" stroked="f" coordsize="21600,21600" o:gfxdata="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Vuv+G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6" o:title=""/>
                  <o:lock v:ext="edit" aspectratio="t"/>
                </v:shape>
              </v:group>
            </w:pict>
          </mc:Fallback>
        </mc:AlternateContent>
      </w:r>
    </w:p>
    <w:p>
      <w:pPr>
        <w:pStyle w:val="5"/>
        <w:spacing w:before="30" w:line="312" w:lineRule="exact"/>
        <w:ind w:left="6878" w:right="190"/>
        <w:jc w:val="both"/>
        <w:rPr>
          <w:rFonts w:ascii="Calibri" w:hAnsi="Calibri" w:eastAsia="Calibri" w:cs="Calibri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424180</wp:posOffset>
                </wp:positionV>
                <wp:extent cx="1266825" cy="523875"/>
                <wp:effectExtent l="4445" t="4445" r="5080" b="5080"/>
                <wp:wrapNone/>
                <wp:docPr id="10375" name="文本框 10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272155" y="3317875"/>
                          <a:ext cx="12668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65pt;margin-top:33.4pt;height:41.25pt;width:99.75pt;z-index:251722752;mso-width-relative:page;mso-height-relative:page;" fillcolor="#FFFFFF [3201]" filled="t" stroked="t" coordsize="21600,21600" o:gfxdata="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vEIuDWAAAACgEAAA8AAAAAAAAAAQAgAAAAIgAAAGRycy9kb3ducmV2LnhtbFBLAQIU&#10;ABQAAAAIAIdO4kC+TfVTZwIAAMsEAAAOAAAAAAAAAAEAIAAAACUBAABkcnMvZTJvRG9jLnhtbFBL&#10;BQYAAAAABgAGAFkBAAD+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435610</wp:posOffset>
                </wp:positionV>
                <wp:extent cx="1426210" cy="520700"/>
                <wp:effectExtent l="0" t="0" r="0" b="0"/>
                <wp:wrapNone/>
                <wp:docPr id="3108" name="任意多边形 1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0245" y="3329305"/>
                          <a:ext cx="1426210" cy="520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246" h="820">
                              <a:moveTo>
                                <a:pt x="1972" y="808"/>
                              </a:moveTo>
                              <a:lnTo>
                                <a:pt x="1908" y="808"/>
                              </a:lnTo>
                              <a:lnTo>
                                <a:pt x="1917" y="806"/>
                              </a:lnTo>
                              <a:lnTo>
                                <a:pt x="1925" y="806"/>
                              </a:lnTo>
                              <a:lnTo>
                                <a:pt x="1934" y="804"/>
                              </a:lnTo>
                              <a:lnTo>
                                <a:pt x="1943" y="802"/>
                              </a:lnTo>
                              <a:lnTo>
                                <a:pt x="1952" y="800"/>
                              </a:lnTo>
                              <a:lnTo>
                                <a:pt x="1960" y="798"/>
                              </a:lnTo>
                              <a:lnTo>
                                <a:pt x="1969" y="796"/>
                              </a:lnTo>
                              <a:lnTo>
                                <a:pt x="1977" y="794"/>
                              </a:lnTo>
                              <a:lnTo>
                                <a:pt x="1986" y="792"/>
                              </a:lnTo>
                              <a:lnTo>
                                <a:pt x="1994" y="788"/>
                              </a:lnTo>
                              <a:lnTo>
                                <a:pt x="2002" y="784"/>
                              </a:lnTo>
                              <a:lnTo>
                                <a:pt x="2002" y="784"/>
                              </a:lnTo>
                              <a:lnTo>
                                <a:pt x="2018" y="778"/>
                              </a:lnTo>
                              <a:lnTo>
                                <a:pt x="2018" y="778"/>
                              </a:lnTo>
                              <a:lnTo>
                                <a:pt x="2034" y="770"/>
                              </a:lnTo>
                              <a:lnTo>
                                <a:pt x="2033" y="770"/>
                              </a:lnTo>
                              <a:lnTo>
                                <a:pt x="2049" y="760"/>
                              </a:lnTo>
                              <a:lnTo>
                                <a:pt x="2049" y="762"/>
                              </a:lnTo>
                              <a:lnTo>
                                <a:pt x="2070" y="762"/>
                              </a:lnTo>
                              <a:lnTo>
                                <a:pt x="2006" y="796"/>
                              </a:lnTo>
                              <a:lnTo>
                                <a:pt x="1989" y="802"/>
                              </a:lnTo>
                              <a:lnTo>
                                <a:pt x="1981" y="806"/>
                              </a:lnTo>
                              <a:lnTo>
                                <a:pt x="1972" y="8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183" o:spid="_x0000_s1026" o:spt="100" style="position:absolute;left:0pt;margin-left:175.35pt;margin-top:34.3pt;height:41pt;width:112.3pt;z-index:-251596800;mso-width-relative:page;mso-height-relative:page;" fillcolor="#000001" filled="t" stroked="f" coordsize="2246,820" o:gfxdata="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YQpDXNkAAAAKAQAA&#10;DwAAAAAAAAABACAAAAAiAAAAZHJzL2Rvd25yZXYueG1sUEsBAhQAFAAAAAgAh07iQOYwh9rDAgAA&#10;1QcAAA4AAAAAAAAAAQAgAAAAKAEAAGRycy9lMm9Eb2MueG1sUEsFBgAAAAAGAAYAWQEAAF0GAAAA&#10;AA==&#10;" path="m1972,808l1908,808,1917,806,1925,806,1934,804,1943,802,1952,800,1960,798,1969,796,1977,794,1986,792,1994,788,2002,784,2002,784,2018,778,2018,778,2034,770,2033,770,2049,760,2049,762,2070,762,2006,796,1989,802,1981,806,1972,808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435610</wp:posOffset>
                </wp:positionV>
                <wp:extent cx="1426210" cy="520700"/>
                <wp:effectExtent l="0" t="0" r="0" b="0"/>
                <wp:wrapNone/>
                <wp:docPr id="3107" name="任意多边形 1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0245" y="3329305"/>
                          <a:ext cx="1426210" cy="520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246" h="820">
                              <a:moveTo>
                                <a:pt x="200" y="762"/>
                              </a:moveTo>
                              <a:lnTo>
                                <a:pt x="197" y="762"/>
                              </a:lnTo>
                              <a:lnTo>
                                <a:pt x="197" y="760"/>
                              </a:lnTo>
                              <a:lnTo>
                                <a:pt x="20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182" o:spid="_x0000_s1026" o:spt="100" style="position:absolute;left:0pt;margin-left:175.35pt;margin-top:34.3pt;height:41pt;width:112.3pt;z-index:-251597824;mso-width-relative:page;mso-height-relative:page;" fillcolor="#000001" filled="t" stroked="f" coordsize="2246,820" o:gfxdata="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hCkNc2QAAAAoBAAAPAAAAAAAAAAEAIAAAACIAAABkcnMvZG93bnJldi54bWxQSwECFAAU&#10;AAAACACHTuJAGeg2CCkCAAB0BAAADgAAAAAAAAABACAAAAAoAQAAZHJzL2Uyb0RvYy54bWxQSwUG&#10;AAAAAAYABgBZAQAAwwUAAAAA&#10;" path="m200,762l197,762,197,760,200,762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435610</wp:posOffset>
                </wp:positionV>
                <wp:extent cx="1426210" cy="520700"/>
                <wp:effectExtent l="0" t="0" r="0" b="0"/>
                <wp:wrapNone/>
                <wp:docPr id="3106" name="任意多边形 1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0245" y="3329305"/>
                          <a:ext cx="1426210" cy="520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246" h="820">
                              <a:moveTo>
                                <a:pt x="2070" y="762"/>
                              </a:moveTo>
                              <a:lnTo>
                                <a:pt x="2049" y="762"/>
                              </a:lnTo>
                              <a:lnTo>
                                <a:pt x="2064" y="752"/>
                              </a:lnTo>
                              <a:lnTo>
                                <a:pt x="2063" y="752"/>
                              </a:lnTo>
                              <a:lnTo>
                                <a:pt x="2078" y="740"/>
                              </a:lnTo>
                              <a:lnTo>
                                <a:pt x="2078" y="742"/>
                              </a:lnTo>
                              <a:lnTo>
                                <a:pt x="2097" y="742"/>
                              </a:lnTo>
                              <a:lnTo>
                                <a:pt x="2085" y="750"/>
                              </a:lnTo>
                              <a:lnTo>
                                <a:pt x="2070" y="7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181" o:spid="_x0000_s1026" o:spt="100" style="position:absolute;left:0pt;margin-left:175.35pt;margin-top:34.3pt;height:41pt;width:112.3pt;z-index:-251598848;mso-width-relative:page;mso-height-relative:page;" fillcolor="#000001" filled="t" stroked="f" coordsize="2246,820" o:gfxdata="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GEKQ1zZAAAACgEAAA8AAAAA&#10;AAAAAQAgAAAAIgAAAGRycy9kb3ducmV2LnhtbFBLAQIUABQAAAAIAIdO4kB7Y5ySTAIAAEUFAAAO&#10;AAAAAAAAAAEAIAAAACgBAABkcnMvZTJvRG9jLnhtbFBLBQYAAAAABgAGAFkBAADmBQAAAAA=&#10;" path="m2070,762l2049,762,2064,752,2063,752,2078,740,2078,742,2097,742,2085,750,2070,762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435610</wp:posOffset>
                </wp:positionV>
                <wp:extent cx="1426210" cy="520700"/>
                <wp:effectExtent l="0" t="0" r="0" b="0"/>
                <wp:wrapNone/>
                <wp:docPr id="3105" name="任意多边形 1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0245" y="3329305"/>
                          <a:ext cx="1426210" cy="520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246" h="820">
                              <a:moveTo>
                                <a:pt x="170" y="742"/>
                              </a:moveTo>
                              <a:lnTo>
                                <a:pt x="168" y="742"/>
                              </a:lnTo>
                              <a:lnTo>
                                <a:pt x="168" y="740"/>
                              </a:lnTo>
                              <a:lnTo>
                                <a:pt x="170" y="7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180" o:spid="_x0000_s1026" o:spt="100" style="position:absolute;left:0pt;margin-left:175.35pt;margin-top:34.3pt;height:41pt;width:112.3pt;z-index:-251599872;mso-width-relative:page;mso-height-relative:page;" fillcolor="#000001" filled="t" stroked="f" coordsize="2246,820" o:gfxdata="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EKQ1zZAAAACgEAAA8AAAAAAAAAAQAgAAAAIgAAAGRycy9kb3ducmV2LnhtbFBLAQIUABQAAAAI&#10;AIdO4kBVhuy1JQIAAHQEAAAOAAAAAAAAAAEAIAAAACgBAABkcnMvZTJvRG9jLnhtbFBLBQYAAAAA&#10;BgAGAFkBAAC/BQAAAAA=&#10;" path="m170,742l168,742,168,740,170,742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435610</wp:posOffset>
                </wp:positionV>
                <wp:extent cx="1426210" cy="520700"/>
                <wp:effectExtent l="0" t="0" r="0" b="0"/>
                <wp:wrapNone/>
                <wp:docPr id="3103" name="任意多边形 1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0245" y="3329305"/>
                          <a:ext cx="1426210" cy="520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246" h="820">
                              <a:moveTo>
                                <a:pt x="84" y="650"/>
                              </a:moveTo>
                              <a:lnTo>
                                <a:pt x="82" y="650"/>
                              </a:lnTo>
                              <a:lnTo>
                                <a:pt x="82" y="648"/>
                              </a:lnTo>
                              <a:lnTo>
                                <a:pt x="84" y="6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178" o:spid="_x0000_s1026" o:spt="100" style="position:absolute;left:0pt;margin-left:175.35pt;margin-top:34.3pt;height:41pt;width:112.3pt;z-index:-251601920;mso-width-relative:page;mso-height-relative:page;" fillcolor="#000001" filled="t" stroked="f" coordsize="2246,820" o:gfxdata="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GEKQ1zZAAAACgEAAA8AAAAAAAAAAQAgAAAAIgAAAGRycy9kb3ducmV2LnhtbFBLAQIUABQAAAAI&#10;AIdO4kDhNwYQJQIAAHAEAAAOAAAAAAAAAAEAIAAAACgBAABkcnMvZTJvRG9jLnhtbFBLBQYAAAAA&#10;BgAGAFkBAAC/BQAAAAA=&#10;" path="m84,650l82,650,82,648,84,65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435610</wp:posOffset>
                </wp:positionV>
                <wp:extent cx="1426210" cy="520700"/>
                <wp:effectExtent l="0" t="0" r="0" b="0"/>
                <wp:wrapNone/>
                <wp:docPr id="3101" name="任意多边形 1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0245" y="3329305"/>
                          <a:ext cx="1426210" cy="520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246" h="820">
                              <a:moveTo>
                                <a:pt x="82" y="172"/>
                              </a:moveTo>
                              <a:lnTo>
                                <a:pt x="82" y="170"/>
                              </a:lnTo>
                              <a:lnTo>
                                <a:pt x="84" y="170"/>
                              </a:lnTo>
                              <a:lnTo>
                                <a:pt x="82" y="1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176" o:spid="_x0000_s1026" o:spt="100" style="position:absolute;left:0pt;margin-left:175.35pt;margin-top:34.3pt;height:41pt;width:112.3pt;z-index:-251603968;mso-width-relative:page;mso-height-relative:page;" fillcolor="#000001" filled="t" stroked="f" coordsize="2246,820" o:gfxdata="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EKQ1zZ&#10;AAAACgEAAA8AAAAAAAAAAQAgAAAAIgAAAGRycy9kb3ducmV2LnhtbFBLAQIUABQAAAAIAIdO4kBI&#10;nYS0HwIAAHAEAAAOAAAAAAAAAAEAIAAAACgBAABkcnMvZTJvRG9jLnhtbFBLBQYAAAAABgAGAFkB&#10;AAC5BQAAAAA=&#10;" path="m82,172l82,170,84,170,82,172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435610</wp:posOffset>
                </wp:positionV>
                <wp:extent cx="1426210" cy="520700"/>
                <wp:effectExtent l="0" t="0" r="0" b="0"/>
                <wp:wrapNone/>
                <wp:docPr id="3099" name="任意多边形 1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0245" y="3329305"/>
                          <a:ext cx="1426210" cy="520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246" h="820">
                              <a:moveTo>
                                <a:pt x="168" y="80"/>
                              </a:moveTo>
                              <a:lnTo>
                                <a:pt x="168" y="78"/>
                              </a:lnTo>
                              <a:lnTo>
                                <a:pt x="170" y="78"/>
                              </a:lnTo>
                              <a:lnTo>
                                <a:pt x="168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174" o:spid="_x0000_s1026" o:spt="100" style="position:absolute;left:0pt;margin-left:175.35pt;margin-top:34.3pt;height:41pt;width:112.3pt;z-index:-251606016;mso-width-relative:page;mso-height-relative:page;" fillcolor="#000001" filled="t" stroked="f" coordsize="2246,820" o:gfxdata="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K&#10;Q1zZAAAACgEAAA8AAAAAAAAAAQAgAAAAIgAAAGRycy9kb3ducmV2LnhtbFBLAQIUABQAAAAIAIdO&#10;4kB1Lt9hIgIAAHAEAAAOAAAAAAAAAAEAIAAAACgBAABkcnMvZTJvRG9jLnhtbFBLBQYAAAAABgAG&#10;AFkBAAC8BQAAAAA=&#10;" path="m168,80l168,78,170,78,168,8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435610</wp:posOffset>
                </wp:positionV>
                <wp:extent cx="1426210" cy="520700"/>
                <wp:effectExtent l="0" t="0" r="0" b="0"/>
                <wp:wrapNone/>
                <wp:docPr id="3098" name="任意多边形 1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0245" y="3329305"/>
                          <a:ext cx="1426210" cy="520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246" h="820">
                              <a:moveTo>
                                <a:pt x="2078" y="80"/>
                              </a:moveTo>
                              <a:lnTo>
                                <a:pt x="2063" y="68"/>
                              </a:lnTo>
                              <a:lnTo>
                                <a:pt x="2064" y="68"/>
                              </a:lnTo>
                              <a:lnTo>
                                <a:pt x="2049" y="58"/>
                              </a:lnTo>
                              <a:lnTo>
                                <a:pt x="2070" y="58"/>
                              </a:lnTo>
                              <a:lnTo>
                                <a:pt x="2085" y="70"/>
                              </a:lnTo>
                              <a:lnTo>
                                <a:pt x="2097" y="78"/>
                              </a:lnTo>
                              <a:lnTo>
                                <a:pt x="2078" y="78"/>
                              </a:lnTo>
                              <a:lnTo>
                                <a:pt x="2078" y="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173" o:spid="_x0000_s1026" o:spt="100" style="position:absolute;left:0pt;margin-left:175.35pt;margin-top:34.3pt;height:41pt;width:112.3pt;z-index:-251607040;mso-width-relative:page;mso-height-relative:page;" fillcolor="#000001" filled="t" stroked="f" coordsize="2246,820" o:gfxdata="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hCkNc2QAAAAoBAAAPAAAAAAAAAAEAIAAA&#10;ACIAAABkcnMvZG93bnJldi54bWxQSwECFAAUAAAACACHTuJA7tqU5UQCAAA8BQAADgAAAAAAAAAB&#10;ACAAAAAoAQAAZHJzL2Uyb0RvYy54bWxQSwUGAAAAAAYABgBZAQAA3gUAAAAA&#10;" path="m2078,80l2063,68,2064,68,2049,58,2070,58,2085,70,2097,78,2078,78,2078,8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435610</wp:posOffset>
                </wp:positionV>
                <wp:extent cx="1426210" cy="520700"/>
                <wp:effectExtent l="0" t="0" r="0" b="0"/>
                <wp:wrapNone/>
                <wp:docPr id="3097" name="任意多边形 1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0245" y="3329305"/>
                          <a:ext cx="1426210" cy="520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246" h="820">
                              <a:moveTo>
                                <a:pt x="197" y="60"/>
                              </a:moveTo>
                              <a:lnTo>
                                <a:pt x="197" y="58"/>
                              </a:lnTo>
                              <a:lnTo>
                                <a:pt x="200" y="58"/>
                              </a:lnTo>
                              <a:lnTo>
                                <a:pt x="197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172" o:spid="_x0000_s1026" o:spt="100" style="position:absolute;left:0pt;margin-left:175.35pt;margin-top:34.3pt;height:41pt;width:112.3pt;z-index:-251608064;mso-width-relative:page;mso-height-relative:page;" fillcolor="#000001" filled="t" stroked="f" coordsize="2246,820" o:gfxdata="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YQpD&#10;XNkAAAAKAQAADwAAAAAAAAABACAAAAAiAAAAZHJzL2Rvd25yZXYueG1sUEsBAhQAFAAAAAgAh07i&#10;QOXH6r8hAgAAcAQAAA4AAAAAAAAAAQAgAAAAKAEAAGRycy9lMm9Eb2MueG1sUEsFBgAAAAAGAAYA&#10;WQEAALsFAAAAAA==&#10;" path="m197,60l197,58,200,58,197,6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435610</wp:posOffset>
                </wp:positionV>
                <wp:extent cx="1426210" cy="520700"/>
                <wp:effectExtent l="0" t="0" r="0" b="0"/>
                <wp:wrapNone/>
                <wp:docPr id="3096" name="任意多边形 1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0245" y="3329305"/>
                          <a:ext cx="1426210" cy="520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246" h="820">
                              <a:moveTo>
                                <a:pt x="2049" y="60"/>
                              </a:moveTo>
                              <a:lnTo>
                                <a:pt x="2033" y="50"/>
                              </a:lnTo>
                              <a:lnTo>
                                <a:pt x="2034" y="50"/>
                              </a:lnTo>
                              <a:lnTo>
                                <a:pt x="2018" y="42"/>
                              </a:lnTo>
                              <a:lnTo>
                                <a:pt x="2018" y="42"/>
                              </a:lnTo>
                              <a:lnTo>
                                <a:pt x="2002" y="36"/>
                              </a:lnTo>
                              <a:lnTo>
                                <a:pt x="2002" y="36"/>
                              </a:lnTo>
                              <a:lnTo>
                                <a:pt x="1994" y="32"/>
                              </a:lnTo>
                              <a:lnTo>
                                <a:pt x="1985" y="28"/>
                              </a:lnTo>
                              <a:lnTo>
                                <a:pt x="1977" y="26"/>
                              </a:lnTo>
                              <a:lnTo>
                                <a:pt x="1969" y="24"/>
                              </a:lnTo>
                              <a:lnTo>
                                <a:pt x="1960" y="22"/>
                              </a:lnTo>
                              <a:lnTo>
                                <a:pt x="1952" y="20"/>
                              </a:lnTo>
                              <a:lnTo>
                                <a:pt x="1943" y="18"/>
                              </a:lnTo>
                              <a:lnTo>
                                <a:pt x="1934" y="16"/>
                              </a:lnTo>
                              <a:lnTo>
                                <a:pt x="1925" y="14"/>
                              </a:lnTo>
                              <a:lnTo>
                                <a:pt x="1917" y="14"/>
                              </a:lnTo>
                              <a:lnTo>
                                <a:pt x="1908" y="12"/>
                              </a:lnTo>
                              <a:lnTo>
                                <a:pt x="1972" y="12"/>
                              </a:lnTo>
                              <a:lnTo>
                                <a:pt x="1981" y="14"/>
                              </a:lnTo>
                              <a:lnTo>
                                <a:pt x="1989" y="18"/>
                              </a:lnTo>
                              <a:lnTo>
                                <a:pt x="1998" y="20"/>
                              </a:lnTo>
                              <a:lnTo>
                                <a:pt x="2055" y="48"/>
                              </a:lnTo>
                              <a:lnTo>
                                <a:pt x="2070" y="58"/>
                              </a:lnTo>
                              <a:lnTo>
                                <a:pt x="2049" y="58"/>
                              </a:lnTo>
                              <a:lnTo>
                                <a:pt x="2049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171" o:spid="_x0000_s1026" o:spt="100" style="position:absolute;left:0pt;margin-left:175.35pt;margin-top:34.3pt;height:41pt;width:112.3pt;z-index:-251649024;mso-width-relative:page;mso-height-relative:page;" fillcolor="#000001" filled="t" stroked="f" coordsize="2246,820" o:gfxdata="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BhCkNc2QAAAAoBAAAPAAAAAAAAAAEAIAAA&#10;ACIAAABkcnMvZG93bnJldi54bWxQSwECFAAUAAAACACHTuJAh8B3NbYCAADkBwAADgAAAAAAAAAB&#10;ACAAAAAoAQAAZHJzL2Uyb0RvYy54bWxQSwUGAAAAAAYABgBZAQAAUAYAAAAA&#10;" path="m2049,60l2033,50,2034,50,2018,42,2018,42,2002,36,2002,36,1994,32,1985,28,1977,26,1969,24,1960,22,1952,20,1943,18,1934,16,1925,14,1917,14,1908,12,1972,12,1981,14,1989,18,1998,20,2055,48,2070,58,2049,58,2049,6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435610</wp:posOffset>
                </wp:positionV>
                <wp:extent cx="1426210" cy="520700"/>
                <wp:effectExtent l="0" t="0" r="0" b="0"/>
                <wp:wrapNone/>
                <wp:docPr id="3094" name="任意多边形 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30245" y="3329305"/>
                          <a:ext cx="1426210" cy="52070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246" h="820">
                              <a:moveTo>
                                <a:pt x="1918" y="2"/>
                              </a:moveTo>
                              <a:lnTo>
                                <a:pt x="328" y="2"/>
                              </a:lnTo>
                              <a:lnTo>
                                <a:pt x="337" y="0"/>
                              </a:lnTo>
                              <a:lnTo>
                                <a:pt x="1909" y="0"/>
                              </a:lnTo>
                              <a:lnTo>
                                <a:pt x="1918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1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169" o:spid="_x0000_s1026" o:spt="100" style="position:absolute;left:0pt;margin-left:175.35pt;margin-top:34.3pt;height:41pt;width:112.3pt;z-index:-251609088;mso-width-relative:page;mso-height-relative:page;" fillcolor="#000001" filled="t" stroked="f" coordsize="2246,820" o:gfxdata="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YQpDXNkAAAAKAQAADwAAAAAAAAABACAAAAAiAAAAZHJzL2Rvd25yZXYueG1sUEsB&#10;AhQAFAAAAAgAh07iQFHohAktAgAAlQQAAA4AAAAAAAAAAQAgAAAAKAEAAGRycy9lMm9Eb2MueG1s&#10;UEsFBgAAAAAGAAYAWQEAAMcFAAAAAA==&#10;" path="m1918,2l328,2,337,0,1909,0,1918,2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t>公示依法应当提交的材料;一次性告知补正材料;依法受理或不予受理(不予受理应当告知理由</w:t>
      </w:r>
      <w:r>
        <w:rPr>
          <w:rFonts w:ascii="Calibri" w:hAnsi="Calibri" w:eastAsia="Calibri" w:cs="Calibri"/>
        </w:rPr>
        <w:t>)</w:t>
      </w:r>
    </w:p>
    <w:p>
      <w:pPr>
        <w:spacing w:before="1" w:line="140" w:lineRule="exact"/>
        <w:rPr>
          <w:sz w:val="14"/>
          <w:szCs w:val="14"/>
        </w:rPr>
      </w:pPr>
    </w:p>
    <w:p>
      <w:pPr>
        <w:spacing w:before="0" w:line="200" w:lineRule="exact"/>
        <w:rPr>
          <w:sz w:val="20"/>
          <w:szCs w:val="20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58420</wp:posOffset>
                </wp:positionV>
                <wp:extent cx="76200" cy="643890"/>
                <wp:effectExtent l="0" t="0" r="0" b="3810"/>
                <wp:wrapNone/>
                <wp:docPr id="3076" name="组合 1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914775" y="3853180"/>
                          <a:ext cx="76200" cy="643890"/>
                          <a:chOff x="6166" y="1510"/>
                          <a:chExt cx="120" cy="1014"/>
                        </a:xfrm>
                      </wpg:grpSpPr>
                      <wps:wsp>
                        <wps:cNvPr id="3072" name="任意多边形 1147"/>
                        <wps:cNvSpPr/>
                        <wps:spPr>
                          <a:xfrm>
                            <a:off x="6166" y="1510"/>
                            <a:ext cx="120" cy="10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014">
                                <a:moveTo>
                                  <a:pt x="52" y="894"/>
                                </a:moveTo>
                                <a:lnTo>
                                  <a:pt x="51" y="0"/>
                                </a:lnTo>
                                <a:lnTo>
                                  <a:pt x="66" y="0"/>
                                </a:lnTo>
                                <a:lnTo>
                                  <a:pt x="67" y="894"/>
                                </a:lnTo>
                                <a:lnTo>
                                  <a:pt x="52" y="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73" name="任意多边形 1148"/>
                        <wps:cNvSpPr/>
                        <wps:spPr>
                          <a:xfrm>
                            <a:off x="6166" y="1510"/>
                            <a:ext cx="120" cy="10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014">
                                <a:moveTo>
                                  <a:pt x="105" y="924"/>
                                </a:moveTo>
                                <a:lnTo>
                                  <a:pt x="67" y="924"/>
                                </a:lnTo>
                                <a:lnTo>
                                  <a:pt x="67" y="894"/>
                                </a:lnTo>
                                <a:lnTo>
                                  <a:pt x="120" y="894"/>
                                </a:lnTo>
                                <a:lnTo>
                                  <a:pt x="105" y="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74" name="任意多边形 1149"/>
                        <wps:cNvSpPr/>
                        <wps:spPr>
                          <a:xfrm>
                            <a:off x="6166" y="1510"/>
                            <a:ext cx="120" cy="10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014">
                                <a:moveTo>
                                  <a:pt x="67" y="924"/>
                                </a:moveTo>
                                <a:lnTo>
                                  <a:pt x="52" y="924"/>
                                </a:lnTo>
                                <a:lnTo>
                                  <a:pt x="52" y="894"/>
                                </a:lnTo>
                                <a:lnTo>
                                  <a:pt x="67" y="894"/>
                                </a:lnTo>
                                <a:lnTo>
                                  <a:pt x="67" y="9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75" name="任意多边形 1150"/>
                        <wps:cNvSpPr/>
                        <wps:spPr>
                          <a:xfrm>
                            <a:off x="6166" y="1510"/>
                            <a:ext cx="120" cy="10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1014">
                                <a:moveTo>
                                  <a:pt x="60" y="1014"/>
                                </a:moveTo>
                                <a:lnTo>
                                  <a:pt x="0" y="894"/>
                                </a:lnTo>
                                <a:lnTo>
                                  <a:pt x="52" y="894"/>
                                </a:lnTo>
                                <a:lnTo>
                                  <a:pt x="52" y="924"/>
                                </a:lnTo>
                                <a:lnTo>
                                  <a:pt x="105" y="924"/>
                                </a:lnTo>
                                <a:lnTo>
                                  <a:pt x="60" y="10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46" o:spid="_x0000_s1026" o:spt="203" style="position:absolute;left:0pt;margin-left:229.25pt;margin-top:4.6pt;height:50.7pt;width:6pt;z-index:-251656192;mso-width-relative:page;mso-height-relative:page;" coordorigin="6166,1510" coordsize="120,1014" o:gfxdata="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0sQ6OdkAAAAJAQAADwAAAAAAAAABACAA&#10;AAAiAAAAZHJzL2Rvd25yZXYueG1sUEsBAhQAFAAAAAgAh07iQCvz2CUpAwAAAQ4AAA4AAAAAAAAA&#10;AQAgAAAAKAEAAGRycy9lMm9Eb2MueG1sUEsFBgAAAAAGAAYAWQEAAMMGAAAAAA==&#10;">
                <o:lock v:ext="edit" aspectratio="f"/>
                <v:shape id="任意多边形 1147" o:spid="_x0000_s1026" o:spt="100" style="position:absolute;left:6166;top:1510;height:1014;width:120;" fillcolor="#000000" filled="t" stroked="f" coordsize="120,1014" o:gfxdata="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S2Eo2/&#10;AAAA3QAAAA8AAAAAAAAAAQAgAAAAIgAAAGRycy9kb3ducmV2LnhtbFBLAQIUABQAAAAIAIdO4kAz&#10;LwWeOwAAADkAAAAQAAAAAAAAAAEAIAAAAA4BAABkcnMvc2hhcGV4bWwueG1sUEsFBgAAAAAGAAYA&#10;WwEAALgDAAAAAA==&#10;" path="m52,894l51,0,66,0,67,894,52,894xe">
                  <v:fill on="t" focussize="0,0"/>
                  <v:stroke on="f"/>
                  <v:imagedata o:title=""/>
                  <o:lock v:ext="edit" aspectratio="f"/>
                </v:shape>
                <v:shape id="任意多边形 1148" o:spid="_x0000_s1026" o:spt="100" style="position:absolute;left:6166;top:1510;height:1014;width:120;" fillcolor="#000000" filled="t" stroked="f" coordsize="120,1014" o:gfxdata="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v6txa/&#10;AAAA3QAAAA8AAAAAAAAAAQAgAAAAIgAAAGRycy9kb3ducmV2LnhtbFBLAQIUABQAAAAIAIdO4kAz&#10;LwWeOwAAADkAAAAQAAAAAAAAAAEAIAAAAA4BAABkcnMvc2hhcGV4bWwueG1sUEsFBgAAAAAGAAYA&#10;WwEAALgDAAAAAA==&#10;" path="m105,924l67,924,67,894,120,894,105,924xe">
                  <v:fill on="t" focussize="0,0"/>
                  <v:stroke on="f"/>
                  <v:imagedata o:title=""/>
                  <o:lock v:ext="edit" aspectratio="f"/>
                </v:shape>
                <v:shape id="任意多边形 1149" o:spid="_x0000_s1026" o:spt="100" style="position:absolute;left:6166;top:1510;height:1014;width:120;" fillcolor="#000000" filled="t" stroked="f" coordsize="120,1014" o:gfxdata="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QTL2K/&#10;AAAA3QAAAA8AAAAAAAAAAQAgAAAAIgAAAGRycy9kb3ducmV2LnhtbFBLAQIUABQAAAAIAIdO4kAz&#10;LwWeOwAAADkAAAAQAAAAAAAAAAEAIAAAAA4BAABkcnMvc2hhcGV4bWwueG1sUEsFBgAAAAAGAAYA&#10;WwEAALgDAAAAAA==&#10;" path="m67,924l52,924,52,894,67,894,67,924xe">
                  <v:fill on="t" focussize="0,0"/>
                  <v:stroke on="f"/>
                  <v:imagedata o:title=""/>
                  <o:lock v:ext="edit" aspectratio="f"/>
                </v:shape>
                <v:shape id="任意多边形 1150" o:spid="_x0000_s1026" o:spt="100" style="position:absolute;left:6166;top:1510;height:1014;width:120;" fillcolor="#000000" filled="t" stroked="f" coordsize="120,1014" o:gfxdata="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tfivm/&#10;AAAA3QAAAA8AAAAAAAAAAQAgAAAAIgAAAGRycy9kb3ducmV2LnhtbFBLAQIUABQAAAAIAIdO4kAz&#10;LwWeOwAAADkAAAAQAAAAAAAAAAEAIAAAAA4BAABkcnMvc2hhcGV4bWwueG1sUEsFBgAAAAAGAAYA&#10;WwEAALgDAAAAAA==&#10;" path="m60,1014l0,894,52,894,52,924,105,924,60,1014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101600</wp:posOffset>
                </wp:positionV>
                <wp:extent cx="2263775" cy="474980"/>
                <wp:effectExtent l="0" t="0" r="3175" b="1270"/>
                <wp:wrapNone/>
                <wp:docPr id="3162" name="组合 1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972185" y="4277360"/>
                          <a:ext cx="2263775" cy="474980"/>
                          <a:chOff x="1532" y="2178"/>
                          <a:chExt cx="3565" cy="748"/>
                        </a:xfrm>
                      </wpg:grpSpPr>
                      <wps:wsp>
                        <wps:cNvPr id="3147" name="任意多边形 1222"/>
                        <wps:cNvSpPr/>
                        <wps:spPr>
                          <a:xfrm>
                            <a:off x="1532" y="2178"/>
                            <a:ext cx="3565" cy="7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5" h="748">
                                <a:moveTo>
                                  <a:pt x="3102" y="748"/>
                                </a:moveTo>
                                <a:lnTo>
                                  <a:pt x="0" y="748"/>
                                </a:lnTo>
                                <a:lnTo>
                                  <a:pt x="0" y="0"/>
                                </a:lnTo>
                                <a:lnTo>
                                  <a:pt x="3102" y="0"/>
                                </a:lnTo>
                                <a:lnTo>
                                  <a:pt x="3102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736"/>
                                </a:lnTo>
                                <a:lnTo>
                                  <a:pt x="6" y="736"/>
                                </a:lnTo>
                                <a:lnTo>
                                  <a:pt x="12" y="742"/>
                                </a:lnTo>
                                <a:lnTo>
                                  <a:pt x="3102" y="742"/>
                                </a:lnTo>
                                <a:lnTo>
                                  <a:pt x="3102" y="7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48" name="任意多边形 1223"/>
                        <wps:cNvSpPr/>
                        <wps:spPr>
                          <a:xfrm>
                            <a:off x="1532" y="2178"/>
                            <a:ext cx="3565" cy="7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5" h="748"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49" name="任意多边形 1224"/>
                        <wps:cNvSpPr/>
                        <wps:spPr>
                          <a:xfrm>
                            <a:off x="1532" y="2178"/>
                            <a:ext cx="3565" cy="7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5" h="748">
                                <a:moveTo>
                                  <a:pt x="3090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3090" y="6"/>
                                </a:lnTo>
                                <a:lnTo>
                                  <a:pt x="309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50" name="任意多边形 1225"/>
                        <wps:cNvSpPr/>
                        <wps:spPr>
                          <a:xfrm>
                            <a:off x="1532" y="2178"/>
                            <a:ext cx="3565" cy="7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5" h="748">
                                <a:moveTo>
                                  <a:pt x="3552" y="715"/>
                                </a:moveTo>
                                <a:lnTo>
                                  <a:pt x="3530" y="715"/>
                                </a:lnTo>
                                <a:lnTo>
                                  <a:pt x="3534" y="704"/>
                                </a:lnTo>
                                <a:lnTo>
                                  <a:pt x="3502" y="697"/>
                                </a:lnTo>
                                <a:lnTo>
                                  <a:pt x="3090" y="439"/>
                                </a:lnTo>
                                <a:lnTo>
                                  <a:pt x="3090" y="6"/>
                                </a:lnTo>
                                <a:lnTo>
                                  <a:pt x="3096" y="12"/>
                                </a:lnTo>
                                <a:lnTo>
                                  <a:pt x="3102" y="12"/>
                                </a:lnTo>
                                <a:lnTo>
                                  <a:pt x="3102" y="430"/>
                                </a:lnTo>
                                <a:lnTo>
                                  <a:pt x="3099" y="430"/>
                                </a:lnTo>
                                <a:lnTo>
                                  <a:pt x="3102" y="436"/>
                                </a:lnTo>
                                <a:lnTo>
                                  <a:pt x="3107" y="436"/>
                                </a:lnTo>
                                <a:lnTo>
                                  <a:pt x="3552" y="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51" name="任意多边形 1226"/>
                        <wps:cNvSpPr/>
                        <wps:spPr>
                          <a:xfrm>
                            <a:off x="1532" y="2178"/>
                            <a:ext cx="3565" cy="7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5" h="748">
                                <a:moveTo>
                                  <a:pt x="3102" y="12"/>
                                </a:moveTo>
                                <a:lnTo>
                                  <a:pt x="3096" y="12"/>
                                </a:lnTo>
                                <a:lnTo>
                                  <a:pt x="3090" y="6"/>
                                </a:lnTo>
                                <a:lnTo>
                                  <a:pt x="3102" y="6"/>
                                </a:lnTo>
                                <a:lnTo>
                                  <a:pt x="310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52" name="任意多边形 1227"/>
                        <wps:cNvSpPr/>
                        <wps:spPr>
                          <a:xfrm>
                            <a:off x="1532" y="2178"/>
                            <a:ext cx="3565" cy="7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5" h="748">
                                <a:moveTo>
                                  <a:pt x="3102" y="436"/>
                                </a:moveTo>
                                <a:lnTo>
                                  <a:pt x="3099" y="430"/>
                                </a:lnTo>
                                <a:lnTo>
                                  <a:pt x="3102" y="432"/>
                                </a:lnTo>
                                <a:lnTo>
                                  <a:pt x="3102" y="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53" name="任意多边形 1228"/>
                        <wps:cNvSpPr/>
                        <wps:spPr>
                          <a:xfrm>
                            <a:off x="1532" y="2178"/>
                            <a:ext cx="3565" cy="7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5" h="748">
                                <a:moveTo>
                                  <a:pt x="3102" y="432"/>
                                </a:moveTo>
                                <a:lnTo>
                                  <a:pt x="3099" y="430"/>
                                </a:lnTo>
                                <a:lnTo>
                                  <a:pt x="3102" y="430"/>
                                </a:lnTo>
                                <a:lnTo>
                                  <a:pt x="3102" y="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54" name="任意多边形 1229"/>
                        <wps:cNvSpPr/>
                        <wps:spPr>
                          <a:xfrm>
                            <a:off x="1532" y="2178"/>
                            <a:ext cx="3565" cy="7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5" h="748">
                                <a:moveTo>
                                  <a:pt x="3107" y="436"/>
                                </a:moveTo>
                                <a:lnTo>
                                  <a:pt x="3102" y="436"/>
                                </a:lnTo>
                                <a:lnTo>
                                  <a:pt x="3102" y="432"/>
                                </a:lnTo>
                                <a:lnTo>
                                  <a:pt x="3107" y="4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55" name="任意多边形 1230"/>
                        <wps:cNvSpPr/>
                        <wps:spPr>
                          <a:xfrm>
                            <a:off x="1532" y="2178"/>
                            <a:ext cx="3565" cy="7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5" h="748">
                                <a:moveTo>
                                  <a:pt x="3090" y="742"/>
                                </a:moveTo>
                                <a:lnTo>
                                  <a:pt x="3090" y="612"/>
                                </a:lnTo>
                                <a:lnTo>
                                  <a:pt x="3126" y="620"/>
                                </a:lnTo>
                                <a:lnTo>
                                  <a:pt x="3102" y="620"/>
                                </a:lnTo>
                                <a:lnTo>
                                  <a:pt x="3095" y="625"/>
                                </a:lnTo>
                                <a:lnTo>
                                  <a:pt x="3102" y="627"/>
                                </a:lnTo>
                                <a:lnTo>
                                  <a:pt x="3102" y="736"/>
                                </a:lnTo>
                                <a:lnTo>
                                  <a:pt x="3096" y="736"/>
                                </a:lnTo>
                                <a:lnTo>
                                  <a:pt x="3090" y="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56" name="任意多边形 1231"/>
                        <wps:cNvSpPr/>
                        <wps:spPr>
                          <a:xfrm>
                            <a:off x="1532" y="2178"/>
                            <a:ext cx="3565" cy="7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5" h="748">
                                <a:moveTo>
                                  <a:pt x="3102" y="627"/>
                                </a:moveTo>
                                <a:lnTo>
                                  <a:pt x="3095" y="625"/>
                                </a:lnTo>
                                <a:lnTo>
                                  <a:pt x="3102" y="620"/>
                                </a:lnTo>
                                <a:lnTo>
                                  <a:pt x="3102" y="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57" name="任意多边形 1232"/>
                        <wps:cNvSpPr/>
                        <wps:spPr>
                          <a:xfrm>
                            <a:off x="1532" y="2178"/>
                            <a:ext cx="3565" cy="7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5" h="748">
                                <a:moveTo>
                                  <a:pt x="3564" y="723"/>
                                </a:moveTo>
                                <a:lnTo>
                                  <a:pt x="3102" y="627"/>
                                </a:lnTo>
                                <a:lnTo>
                                  <a:pt x="3102" y="620"/>
                                </a:lnTo>
                                <a:lnTo>
                                  <a:pt x="3126" y="620"/>
                                </a:lnTo>
                                <a:lnTo>
                                  <a:pt x="3502" y="697"/>
                                </a:lnTo>
                                <a:lnTo>
                                  <a:pt x="3530" y="715"/>
                                </a:lnTo>
                                <a:lnTo>
                                  <a:pt x="3552" y="715"/>
                                </a:lnTo>
                                <a:lnTo>
                                  <a:pt x="3564" y="7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58" name="任意多边形 1233"/>
                        <wps:cNvSpPr/>
                        <wps:spPr>
                          <a:xfrm>
                            <a:off x="1532" y="2178"/>
                            <a:ext cx="3565" cy="7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5" h="748">
                                <a:moveTo>
                                  <a:pt x="3530" y="715"/>
                                </a:moveTo>
                                <a:lnTo>
                                  <a:pt x="3502" y="697"/>
                                </a:lnTo>
                                <a:lnTo>
                                  <a:pt x="3534" y="704"/>
                                </a:lnTo>
                                <a:lnTo>
                                  <a:pt x="3530" y="7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59" name="任意多边形 1234"/>
                        <wps:cNvSpPr/>
                        <wps:spPr>
                          <a:xfrm>
                            <a:off x="1532" y="2178"/>
                            <a:ext cx="3565" cy="7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5" h="748">
                                <a:moveTo>
                                  <a:pt x="12" y="742"/>
                                </a:moveTo>
                                <a:lnTo>
                                  <a:pt x="6" y="736"/>
                                </a:lnTo>
                                <a:lnTo>
                                  <a:pt x="12" y="736"/>
                                </a:lnTo>
                                <a:lnTo>
                                  <a:pt x="12" y="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60" name="任意多边形 1235"/>
                        <wps:cNvSpPr/>
                        <wps:spPr>
                          <a:xfrm>
                            <a:off x="1532" y="2178"/>
                            <a:ext cx="3565" cy="7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5" h="748">
                                <a:moveTo>
                                  <a:pt x="3090" y="742"/>
                                </a:moveTo>
                                <a:lnTo>
                                  <a:pt x="12" y="742"/>
                                </a:lnTo>
                                <a:lnTo>
                                  <a:pt x="12" y="736"/>
                                </a:lnTo>
                                <a:lnTo>
                                  <a:pt x="3090" y="736"/>
                                </a:lnTo>
                                <a:lnTo>
                                  <a:pt x="3090" y="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61" name="任意多边形 1236"/>
                        <wps:cNvSpPr/>
                        <wps:spPr>
                          <a:xfrm>
                            <a:off x="1532" y="2178"/>
                            <a:ext cx="3565" cy="74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5" h="748">
                                <a:moveTo>
                                  <a:pt x="3102" y="742"/>
                                </a:moveTo>
                                <a:lnTo>
                                  <a:pt x="3090" y="742"/>
                                </a:lnTo>
                                <a:lnTo>
                                  <a:pt x="3096" y="736"/>
                                </a:lnTo>
                                <a:lnTo>
                                  <a:pt x="3102" y="736"/>
                                </a:lnTo>
                                <a:lnTo>
                                  <a:pt x="3102" y="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21" o:spid="_x0000_s1026" o:spt="203" style="position:absolute;left:0pt;margin-left:-2.45pt;margin-top:8pt;height:37.4pt;width:178.25pt;z-index:-251611136;mso-width-relative:page;mso-height-relative:page;" coordorigin="1532,2178" coordsize="3565,748" o:gfxdata="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">
                <o:lock v:ext="edit" aspectratio="f"/>
                <v:shape id="任意多边形 1222" o:spid="_x0000_s1026" o:spt="100" style="position:absolute;left:1532;top:2178;height:748;width:3565;" fillcolor="#000001" filled="t" stroked="f" coordsize="3565,748" o:gfxdata="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fdqBvQAA&#10;AN0AAAAPAAAAAAAAAAEAIAAAACIAAABkcnMvZG93bnJldi54bWxQSwECFAAUAAAACACHTuJAMy8F&#10;njsAAAA5AAAAEAAAAAAAAAABACAAAAAMAQAAZHJzL3NoYXBleG1sLnhtbFBLBQYAAAAABgAGAFsB&#10;AAC2AwAAAAA=&#10;" path="m3102,748l0,748,0,0,3102,0,3102,6,12,6,6,12,12,12,12,736,6,736,12,742,3102,742,3102,748xe">
                  <v:fill on="t" focussize="0,0"/>
                  <v:stroke on="f"/>
                  <v:imagedata o:title=""/>
                  <o:lock v:ext="edit" aspectratio="f"/>
                </v:shape>
                <v:shape id="任意多边形 1223" o:spid="_x0000_s1026" o:spt="100" style="position:absolute;left:1532;top:2178;height:748;width:3565;" fillcolor="#000001" filled="t" stroked="f" coordsize="3565,748" o:gfxdata="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4k7zugAAAN0A&#10;AAAPAAAAAAAAAAEAIAAAACIAAABkcnMvZG93bnJldi54bWxQSwECFAAUAAAACACHTuJAMy8FnjsA&#10;AAA5AAAAEAAAAAAAAAABACAAAAAJAQAAZHJzL3NoYXBleG1sLnhtbFBLBQYAAAAABgAGAFsBAACz&#10;AwAAAAA=&#10;" path="m12,12l6,12,12,6,12,12xe">
                  <v:fill on="t" focussize="0,0"/>
                  <v:stroke on="f"/>
                  <v:imagedata o:title=""/>
                  <o:lock v:ext="edit" aspectratio="f"/>
                </v:shape>
                <v:shape id="任意多边形 1224" o:spid="_x0000_s1026" o:spt="100" style="position:absolute;left:1532;top:2178;height:748;width:3565;" fillcolor="#000001" filled="t" stroked="f" coordsize="3565,748" o:gfxdata="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K7raL4A&#10;AADdAAAADwAAAAAAAAABACAAAAAiAAAAZHJzL2Rvd25yZXYueG1sUEsBAhQAFAAAAAgAh07iQDMv&#10;BZ47AAAAOQAAABAAAAAAAAAAAQAgAAAADQEAAGRycy9zaGFwZXhtbC54bWxQSwUGAAAAAAYABgBb&#10;AQAAtwMAAAAA&#10;" path="m3090,12l12,12,12,6,3090,6,3090,12xe">
                  <v:fill on="t" focussize="0,0"/>
                  <v:stroke on="f"/>
                  <v:imagedata o:title=""/>
                  <o:lock v:ext="edit" aspectratio="f"/>
                </v:shape>
                <v:shape id="任意多边形 1225" o:spid="_x0000_s1026" o:spt="100" style="position:absolute;left:1532;top:2178;height:748;width:3565;" fillcolor="#000001" filled="t" stroked="f" coordsize="3565,748" o:gfxdata="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TdQougAAAN0A&#10;AAAPAAAAAAAAAAEAIAAAACIAAABkcnMvZG93bnJldi54bWxQSwECFAAUAAAACACHTuJAMy8FnjsA&#10;AAA5AAAAEAAAAAAAAAABACAAAAAJAQAAZHJzL3NoYXBleG1sLnhtbFBLBQYAAAAABgAGAFsBAACz&#10;AwAAAAA=&#10;" path="m3552,715l3530,715,3534,704,3502,697,3090,439,3090,6,3096,12,3102,12,3102,430,3099,430,3102,436,3107,436,3552,715xe">
                  <v:fill on="t" focussize="0,0"/>
                  <v:stroke on="f"/>
                  <v:imagedata o:title=""/>
                  <o:lock v:ext="edit" aspectratio="f"/>
                </v:shape>
                <v:shape id="任意多边形 1226" o:spid="_x0000_s1026" o:spt="100" style="position:absolute;left:1532;top:2178;height:748;width:3565;" fillcolor="#000001" filled="t" stroked="f" coordsize="3565,748" o:gfxdata="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AXGzvQAA&#10;AN0AAAAPAAAAAAAAAAEAIAAAACIAAABkcnMvZG93bnJldi54bWxQSwECFAAUAAAACACHTuJAMy8F&#10;njsAAAA5AAAAEAAAAAAAAAABACAAAAAMAQAAZHJzL3NoYXBleG1sLnhtbFBLBQYAAAAABgAGAFsB&#10;AAC2AwAAAAA=&#10;" path="m3102,12l3096,12,3090,6,3102,6,3102,12xe">
                  <v:fill on="t" focussize="0,0"/>
                  <v:stroke on="f"/>
                  <v:imagedata o:title=""/>
                  <o:lock v:ext="edit" aspectratio="f"/>
                </v:shape>
                <v:shape id="任意多边形 1227" o:spid="_x0000_s1026" o:spt="100" style="position:absolute;left:1532;top:2178;height:748;width:3565;" fillcolor="#000001" filled="t" stroked="f" coordsize="3565,748" o:gfxdata="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/0+/EvQAA&#10;AN0AAAAPAAAAAAAAAAEAIAAAACIAAABkcnMvZG93bnJldi54bWxQSwECFAAUAAAACACHTuJAMy8F&#10;njsAAAA5AAAAEAAAAAAAAAABACAAAAAMAQAAZHJzL3NoYXBleG1sLnhtbFBLBQYAAAAABgAGAFsB&#10;AAC2AwAAAAA=&#10;" path="m3102,436l3099,430,3102,432,3102,436xe">
                  <v:fill on="t" focussize="0,0"/>
                  <v:stroke on="f"/>
                  <v:imagedata o:title=""/>
                  <o:lock v:ext="edit" aspectratio="f"/>
                </v:shape>
                <v:shape id="任意多边形 1228" o:spid="_x0000_s1026" o:spt="100" style="position:absolute;left:1532;top:2178;height:748;width:3565;" fillcolor="#000001" filled="t" stroked="f" coordsize="3565,748" o:gfxdata="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n0pfvQAA&#10;AN0AAAAPAAAAAAAAAAEAIAAAACIAAABkcnMvZG93bnJldi54bWxQSwECFAAUAAAACACHTuJAMy8F&#10;njsAAAA5AAAAEAAAAAAAAAABACAAAAAMAQAAZHJzL3NoYXBleG1sLnhtbFBLBQYAAAAABgAGAFsB&#10;AAC2AwAAAAA=&#10;" path="m3102,432l3099,430,3102,430,3102,432xe">
                  <v:fill on="t" focussize="0,0"/>
                  <v:stroke on="f"/>
                  <v:imagedata o:title=""/>
                  <o:lock v:ext="edit" aspectratio="f"/>
                </v:shape>
                <v:shape id="任意多边形 1229" o:spid="_x0000_s1026" o:spt="100" style="position:absolute;left:1532;top:2178;height:748;width:3565;" fillcolor="#000001" filled="t" stroked="f" coordsize="3565,748" o:gfxdata="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dtIrvQAA&#10;AN0AAAAPAAAAAAAAAAEAIAAAACIAAABkcnMvZG93bnJldi54bWxQSwECFAAUAAAACACHTuJAMy8F&#10;njsAAAA5AAAAEAAAAAAAAAABACAAAAAMAQAAZHJzL3NoYXBleG1sLnhtbFBLBQYAAAAABgAGAFsB&#10;AAC2AwAAAAA=&#10;" path="m3107,436l3102,436,3102,432,3107,436xe">
                  <v:fill on="t" focussize="0,0"/>
                  <v:stroke on="f"/>
                  <v:imagedata o:title=""/>
                  <o:lock v:ext="edit" aspectratio="f"/>
                </v:shape>
                <v:shape id="任意多边形 1230" o:spid="_x0000_s1026" o:spt="100" style="position:absolute;left:1532;top:2178;height:748;width:3565;" fillcolor="#000001" filled="t" stroked="f" coordsize="3565,748" o:gfxdata="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OnewvQAA&#10;AN0AAAAPAAAAAAAAAAEAIAAAACIAAABkcnMvZG93bnJldi54bWxQSwECFAAUAAAACACHTuJAMy8F&#10;njsAAAA5AAAAEAAAAAAAAAABACAAAAAMAQAAZHJzL3NoYXBleG1sLnhtbFBLBQYAAAAABgAGAFsB&#10;AAC2AwAAAAA=&#10;" path="m3090,742l3090,612,3126,620,3102,620,3095,625,3102,627,3102,736,3096,736,3090,742xe">
                  <v:fill on="t" focussize="0,0"/>
                  <v:stroke on="f"/>
                  <v:imagedata o:title=""/>
                  <o:lock v:ext="edit" aspectratio="f"/>
                </v:shape>
                <v:shape id="任意多边形 1231" o:spid="_x0000_s1026" o:spt="100" style="position:absolute;left:1532;top:2178;height:748;width:3565;" fillcolor="#000001" filled="t" stroked="f" coordsize="3565,748" o:gfxdata="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6OnHvQAA&#10;AN0AAAAPAAAAAAAAAAEAIAAAACIAAABkcnMvZG93bnJldi54bWxQSwECFAAUAAAACACHTuJAMy8F&#10;njsAAAA5AAAAEAAAAAAAAAABACAAAAAMAQAAZHJzL3NoYXBleG1sLnhtbFBLBQYAAAAABgAGAFsB&#10;AAC2AwAAAAA=&#10;" path="m3102,627l3095,625,3102,620,3102,627xe">
                  <v:fill on="t" focussize="0,0"/>
                  <v:stroke on="f"/>
                  <v:imagedata o:title=""/>
                  <o:lock v:ext="edit" aspectratio="f"/>
                </v:shape>
                <v:shape id="任意多边形 1232" o:spid="_x0000_s1026" o:spt="100" style="position:absolute;left:1532;top:2178;height:748;width:3565;" fillcolor="#000001" filled="t" stroked="f" coordsize="3565,748" o:gfxdata="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pExcvQAA&#10;AN0AAAAPAAAAAAAAAAEAIAAAACIAAABkcnMvZG93bnJldi54bWxQSwECFAAUAAAACACHTuJAMy8F&#10;njsAAAA5AAAAEAAAAAAAAAABACAAAAAMAQAAZHJzL3NoYXBleG1sLnhtbFBLBQYAAAAABgAGAFsB&#10;AAC2AwAAAAA=&#10;" path="m3564,723l3102,627,3102,620,3126,620,3502,697,3530,715,3552,715,3564,723xe">
                  <v:fill on="t" focussize="0,0"/>
                  <v:stroke on="f"/>
                  <v:imagedata o:title=""/>
                  <o:lock v:ext="edit" aspectratio="f"/>
                </v:shape>
                <v:shape id="任意多边形 1233" o:spid="_x0000_s1026" o:spt="100" style="position:absolute;left:1532;top:2178;height:748;width:3565;" fillcolor="#000001" filled="t" stroked="f" coordsize="3565,748" o:gfxdata="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O9guugAAAN0A&#10;AAAPAAAAAAAAAAEAIAAAACIAAABkcnMvZG93bnJldi54bWxQSwECFAAUAAAACACHTuJAMy8FnjsA&#10;AAA5AAAAEAAAAAAAAAABACAAAAAJAQAAZHJzL3NoYXBleG1sLnhtbFBLBQYAAAAABgAGAFsBAACz&#10;AwAAAAA=&#10;" path="m3530,715l3502,697,3534,704,3530,715xe">
                  <v:fill on="t" focussize="0,0"/>
                  <v:stroke on="f"/>
                  <v:imagedata o:title=""/>
                  <o:lock v:ext="edit" aspectratio="f"/>
                </v:shape>
                <v:shape id="任意多边形 1234" o:spid="_x0000_s1026" o:spt="100" style="position:absolute;left:1532;top:2178;height:748;width:3565;" fillcolor="#000001" filled="t" stroked="f" coordsize="3565,748" o:gfxdata="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Xd9tb4A&#10;AADdAAAADwAAAAAAAAABACAAAAAiAAAAZHJzL2Rvd25yZXYueG1sUEsBAhQAFAAAAAgAh07iQDMv&#10;BZ47AAAAOQAAABAAAAAAAAAAAQAgAAAADQEAAGRycy9zaGFwZXhtbC54bWxQSwUGAAAAAAYABgBb&#10;AQAAtwMAAAAA&#10;" path="m12,742l6,736,12,736,12,742xe">
                  <v:fill on="t" focussize="0,0"/>
                  <v:stroke on="f"/>
                  <v:imagedata o:title=""/>
                  <o:lock v:ext="edit" aspectratio="f"/>
                </v:shape>
                <v:shape id="任意多边形 1235" o:spid="_x0000_s1026" o:spt="100" style="position:absolute;left:1532;top:2178;height:748;width:3565;" fillcolor="#000001" filled="t" stroked="f" coordsize="3565,748" o:gfxdata="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4hHpW5AAAA3QAA&#10;AA8AAAAAAAAAAQAgAAAAIgAAAGRycy9kb3ducmV2LnhtbFBLAQIUABQAAAAIAIdO4kAzLwWeOwAA&#10;ADkAAAAQAAAAAAAAAAEAIAAAAAgBAABkcnMvc2hhcGV4bWwueG1sUEsFBgAAAAAGAAYAWwEAALID&#10;AAAAAA==&#10;" path="m3090,742l12,742,12,736,3090,736,3090,742xe">
                  <v:fill on="t" focussize="0,0"/>
                  <v:stroke on="f"/>
                  <v:imagedata o:title=""/>
                  <o:lock v:ext="edit" aspectratio="f"/>
                </v:shape>
                <v:shape id="任意多边形 1236" o:spid="_x0000_s1026" o:spt="100" style="position:absolute;left:1532;top:2178;height:748;width:3565;" fillcolor="#000001" filled="t" stroked="f" coordsize="3565,748" o:gfxdata="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tuw68AAAA&#10;3QAAAA8AAAAAAAAAAQAgAAAAIgAAAGRycy9kb3ducmV2LnhtbFBLAQIUABQAAAAIAIdO4kAzLwWe&#10;OwAAADkAAAAQAAAAAAAAAAEAIAAAAAsBAABkcnMvc2hhcGV4bWwueG1sUEsFBgAAAAAGAAYAWwEA&#10;ALUDAAAAAA==&#10;" path="m3102,742l3090,742,3096,736,3102,736,3102,742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5"/>
        <w:spacing w:before="40" w:line="251" w:lineRule="auto"/>
        <w:ind w:left="107" w:right="5479"/>
        <w:jc w:val="left"/>
        <w:rPr>
          <w:spacing w:val="24"/>
          <w:w w:val="99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2221230</wp:posOffset>
                </wp:positionH>
                <wp:positionV relativeFrom="paragraph">
                  <wp:posOffset>180340</wp:posOffset>
                </wp:positionV>
                <wp:extent cx="1332865" cy="641350"/>
                <wp:effectExtent l="0" t="0" r="635" b="6350"/>
                <wp:wrapNone/>
                <wp:docPr id="3087" name="组合 1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224530" y="4483100"/>
                          <a:ext cx="1332865" cy="641350"/>
                          <a:chOff x="5079" y="2502"/>
                          <a:chExt cx="2099" cy="1010"/>
                        </a:xfrm>
                      </wpg:grpSpPr>
                      <wps:wsp>
                        <wps:cNvPr id="3079" name="任意多边形 1154"/>
                        <wps:cNvSpPr/>
                        <wps:spPr>
                          <a:xfrm>
                            <a:off x="5079" y="2502"/>
                            <a:ext cx="2099" cy="10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9" h="1010">
                                <a:moveTo>
                                  <a:pt x="2099" y="1010"/>
                                </a:moveTo>
                                <a:lnTo>
                                  <a:pt x="0" y="1010"/>
                                </a:lnTo>
                                <a:lnTo>
                                  <a:pt x="0" y="0"/>
                                </a:lnTo>
                                <a:lnTo>
                                  <a:pt x="2099" y="0"/>
                                </a:lnTo>
                                <a:lnTo>
                                  <a:pt x="2099" y="7"/>
                                </a:lnTo>
                                <a:lnTo>
                                  <a:pt x="15" y="7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995"/>
                                </a:lnTo>
                                <a:lnTo>
                                  <a:pt x="8" y="995"/>
                                </a:lnTo>
                                <a:lnTo>
                                  <a:pt x="15" y="1002"/>
                                </a:lnTo>
                                <a:lnTo>
                                  <a:pt x="2099" y="1002"/>
                                </a:lnTo>
                                <a:lnTo>
                                  <a:pt x="2099" y="1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80" name="任意多边形 1155"/>
                        <wps:cNvSpPr/>
                        <wps:spPr>
                          <a:xfrm>
                            <a:off x="5079" y="2502"/>
                            <a:ext cx="2099" cy="10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9" h="1010"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7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81" name="任意多边形 1156"/>
                        <wps:cNvSpPr/>
                        <wps:spPr>
                          <a:xfrm>
                            <a:off x="5079" y="2502"/>
                            <a:ext cx="2099" cy="10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9" h="1010">
                                <a:moveTo>
                                  <a:pt x="2084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7"/>
                                </a:lnTo>
                                <a:lnTo>
                                  <a:pt x="2084" y="7"/>
                                </a:lnTo>
                                <a:lnTo>
                                  <a:pt x="208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82" name="任意多边形 1157"/>
                        <wps:cNvSpPr/>
                        <wps:spPr>
                          <a:xfrm>
                            <a:off x="5079" y="2502"/>
                            <a:ext cx="2099" cy="10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9" h="1010">
                                <a:moveTo>
                                  <a:pt x="2084" y="1002"/>
                                </a:moveTo>
                                <a:lnTo>
                                  <a:pt x="2084" y="7"/>
                                </a:lnTo>
                                <a:lnTo>
                                  <a:pt x="2092" y="15"/>
                                </a:lnTo>
                                <a:lnTo>
                                  <a:pt x="2099" y="15"/>
                                </a:lnTo>
                                <a:lnTo>
                                  <a:pt x="2099" y="995"/>
                                </a:lnTo>
                                <a:lnTo>
                                  <a:pt x="2092" y="995"/>
                                </a:lnTo>
                                <a:lnTo>
                                  <a:pt x="2084" y="1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83" name="任意多边形 1158"/>
                        <wps:cNvSpPr/>
                        <wps:spPr>
                          <a:xfrm>
                            <a:off x="5079" y="2502"/>
                            <a:ext cx="2099" cy="10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9" h="1010">
                                <a:moveTo>
                                  <a:pt x="2099" y="15"/>
                                </a:moveTo>
                                <a:lnTo>
                                  <a:pt x="2092" y="15"/>
                                </a:lnTo>
                                <a:lnTo>
                                  <a:pt x="2084" y="7"/>
                                </a:lnTo>
                                <a:lnTo>
                                  <a:pt x="2099" y="7"/>
                                </a:lnTo>
                                <a:lnTo>
                                  <a:pt x="209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84" name="任意多边形 1159"/>
                        <wps:cNvSpPr/>
                        <wps:spPr>
                          <a:xfrm>
                            <a:off x="5079" y="2502"/>
                            <a:ext cx="2099" cy="10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9" h="1010">
                                <a:moveTo>
                                  <a:pt x="15" y="1002"/>
                                </a:moveTo>
                                <a:lnTo>
                                  <a:pt x="8" y="995"/>
                                </a:lnTo>
                                <a:lnTo>
                                  <a:pt x="15" y="995"/>
                                </a:lnTo>
                                <a:lnTo>
                                  <a:pt x="15" y="1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85" name="任意多边形 1160"/>
                        <wps:cNvSpPr/>
                        <wps:spPr>
                          <a:xfrm>
                            <a:off x="5079" y="2502"/>
                            <a:ext cx="2099" cy="10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9" h="1010">
                                <a:moveTo>
                                  <a:pt x="2084" y="1002"/>
                                </a:moveTo>
                                <a:lnTo>
                                  <a:pt x="15" y="1002"/>
                                </a:lnTo>
                                <a:lnTo>
                                  <a:pt x="15" y="995"/>
                                </a:lnTo>
                                <a:lnTo>
                                  <a:pt x="2084" y="995"/>
                                </a:lnTo>
                                <a:lnTo>
                                  <a:pt x="2084" y="1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86" name="任意多边形 1161"/>
                        <wps:cNvSpPr/>
                        <wps:spPr>
                          <a:xfrm>
                            <a:off x="5079" y="2502"/>
                            <a:ext cx="2099" cy="101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99" h="1010">
                                <a:moveTo>
                                  <a:pt x="2099" y="1002"/>
                                </a:moveTo>
                                <a:lnTo>
                                  <a:pt x="2084" y="1002"/>
                                </a:lnTo>
                                <a:lnTo>
                                  <a:pt x="2092" y="995"/>
                                </a:lnTo>
                                <a:lnTo>
                                  <a:pt x="2099" y="995"/>
                                </a:lnTo>
                                <a:lnTo>
                                  <a:pt x="2099" y="10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53" o:spid="_x0000_s1026" o:spt="203" style="position:absolute;left:0pt;margin-left:174.9pt;margin-top:14.2pt;height:50.5pt;width:104.95pt;z-index:-251654144;mso-width-relative:page;mso-height-relative:page;" coordorigin="5079,2502" coordsize="2099,1010" o:gfxdata="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">
                <o:lock v:ext="edit" aspectratio="f"/>
                <v:shape id="任意多边形 1154" o:spid="_x0000_s1026" o:spt="100" style="position:absolute;left:5079;top:2502;height:1010;width:2099;" fillcolor="#000000" filled="t" stroked="f" coordsize="2099,1010" o:gfxdata="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+qH&#10;yMEAAADdAAAADwAAAAAAAAABACAAAAAiAAAAZHJzL2Rvd25yZXYueG1sUEsBAhQAFAAAAAgAh07i&#10;QDMvBZ47AAAAOQAAABAAAAAAAAAAAQAgAAAAEAEAAGRycy9zaGFwZXhtbC54bWxQSwUGAAAAAAYA&#10;BgBbAQAAugMAAAAA&#10;" path="m2099,1010l0,1010,0,0,2099,0,2099,7,15,7,8,15,15,15,15,995,8,995,15,1002,2099,1002,2099,1010xe">
                  <v:fill on="t" focussize="0,0"/>
                  <v:stroke on="f"/>
                  <v:imagedata o:title=""/>
                  <o:lock v:ext="edit" aspectratio="f"/>
                </v:shape>
                <v:shape id="任意多边形 1155" o:spid="_x0000_s1026" o:spt="100" style="position:absolute;left:5079;top:2502;height:1010;width:2099;" fillcolor="#000000" filled="t" stroked="f" coordsize="2099,1010" o:gfxdata="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FXnK8AAAA&#10;3QAAAA8AAAAAAAAAAQAgAAAAIgAAAGRycy9kb3ducmV2LnhtbFBLAQIUABQAAAAIAIdO4kAzLwWe&#10;OwAAADkAAAAQAAAAAAAAAAEAIAAAAAsBAABkcnMvc2hhcGV4bWwueG1sUEsFBgAAAAAGAAYAWwEA&#10;ALUDAAAAAA==&#10;" path="m15,15l8,15,15,7,15,15xe">
                  <v:fill on="t" focussize="0,0"/>
                  <v:stroke on="f"/>
                  <v:imagedata o:title=""/>
                  <o:lock v:ext="edit" aspectratio="f"/>
                </v:shape>
                <v:shape id="任意多边形 1156" o:spid="_x0000_s1026" o:spt="100" style="position:absolute;left:5079;top:2502;height:1010;width:2099;" fillcolor="#000000" filled="t" stroked="f" coordsize="2099,1010" o:gfxdata="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En7&#10;6cEAAADdAAAADwAAAAAAAAABACAAAAAiAAAAZHJzL2Rvd25yZXYueG1sUEsBAhQAFAAAAAgAh07i&#10;QDMvBZ47AAAAOQAAABAAAAAAAAAAAQAgAAAAEAEAAGRycy9zaGFwZXhtbC54bWxQSwUGAAAAAAYA&#10;BgBbAQAAugMAAAAA&#10;" path="m2084,15l15,15,15,7,2084,7,2084,15xe">
                  <v:fill on="t" focussize="0,0"/>
                  <v:stroke on="f"/>
                  <v:imagedata o:title=""/>
                  <o:lock v:ext="edit" aspectratio="f"/>
                </v:shape>
                <v:shape id="任意多边形 1157" o:spid="_x0000_s1026" o:spt="100" style="position:absolute;left:5079;top:2502;height:1010;width:2099;" fillcolor="#000000" filled="t" stroked="f" coordsize="2099,1010" o:gfxdata="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ybZZ6/&#10;AAAA3QAAAA8AAAAAAAAAAQAgAAAAIgAAAGRycy9kb3ducmV2LnhtbFBLAQIUABQAAAAIAIdO4kAz&#10;LwWeOwAAADkAAAAQAAAAAAAAAAEAIAAAAA4BAABkcnMvc2hhcGV4bWwueG1sUEsFBgAAAAAGAAYA&#10;WwEAALgDAAAAAA==&#10;" path="m2084,1002l2084,7,2092,15,2099,15,2099,995,2092,995,2084,1002xe">
                  <v:fill on="t" focussize="0,0"/>
                  <v:stroke on="f"/>
                  <v:imagedata o:title=""/>
                  <o:lock v:ext="edit" aspectratio="f"/>
                </v:shape>
                <v:shape id="任意多边形 1158" o:spid="_x0000_s1026" o:spt="100" style="position:absolute;left:5079;top:2502;height:1010;width:2099;" fillcolor="#000000" filled="t" stroked="f" coordsize="2099,1010" o:gfxdata="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j18AF&#10;wAAAAN0AAAAPAAAAAAAAAAEAIAAAACIAAABkcnMvZG93bnJldi54bWxQSwECFAAUAAAACACHTuJA&#10;My8FnjsAAAA5AAAAEAAAAAAAAAABACAAAAAPAQAAZHJzL3NoYXBleG1sLnhtbFBLBQYAAAAABgAG&#10;AFsBAAC5AwAAAAA=&#10;" path="m2099,15l2092,15,2084,7,2099,7,2099,15xe">
                  <v:fill on="t" focussize="0,0"/>
                  <v:stroke on="f"/>
                  <v:imagedata o:title=""/>
                  <o:lock v:ext="edit" aspectratio="f"/>
                </v:shape>
                <v:shape id="任意多边形 1159" o:spid="_x0000_s1026" o:spt="100" style="position:absolute;left:5079;top:2502;height:1010;width:2099;" fillcolor="#000000" filled="t" stroked="f" coordsize="2099,1010" o:gfxdata="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w+WHG/&#10;AAAA3QAAAA8AAAAAAAAAAQAgAAAAIgAAAGRycy9kb3ducmV2LnhtbFBLAQIUABQAAAAIAIdO4kAz&#10;LwWeOwAAADkAAAAQAAAAAAAAAAEAIAAAAA4BAABkcnMvc2hhcGV4bWwueG1sUEsFBgAAAAAGAAYA&#10;WwEAALgDAAAAAA==&#10;" path="m15,1002l8,995,15,995,15,1002xe">
                  <v:fill on="t" focussize="0,0"/>
                  <v:stroke on="f"/>
                  <v:imagedata o:title=""/>
                  <o:lock v:ext="edit" aspectratio="f"/>
                </v:shape>
                <v:shape id="任意多边形 1160" o:spid="_x0000_s1026" o:spt="100" style="position:absolute;left:5079;top:2502;height:1010;width:2099;" fillcolor="#000000" filled="t" stroked="f" coordsize="2099,1010" o:gfxdata="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Dcv3q&#10;wAAAAN0AAAAPAAAAAAAAAAEAIAAAACIAAABkcnMvZG93bnJldi54bWxQSwECFAAUAAAACACHTuJA&#10;My8FnjsAAAA5AAAAEAAAAAAAAAABACAAAAAPAQAAZHJzL3NoYXBleG1sLnhtbFBLBQYAAAAABgAG&#10;AFsBAAC5AwAAAAA=&#10;" path="m2084,1002l15,1002,15,995,2084,995,2084,1002xe">
                  <v:fill on="t" focussize="0,0"/>
                  <v:stroke on="f"/>
                  <v:imagedata o:title=""/>
                  <o:lock v:ext="edit" aspectratio="f"/>
                </v:shape>
                <v:shape id="任意多边形 1161" o:spid="_x0000_s1026" o:spt="100" style="position:absolute;left:5079;top:2502;height:1010;width:2099;" fillcolor="#000000" filled="t" stroked="f" coordsize="2099,1010" o:gfxdata="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86Bj&#10;ncEAAADdAAAADwAAAAAAAAABACAAAAAiAAAAZHJzL2Rvd25yZXYueG1sUEsBAhQAFAAAAAgAh07i&#10;QDMvBZ47AAAAOQAAABAAAAAAAAAAAQAgAAAAEAEAAGRycy9zaGFwZXhtbC54bWxQSwUGAAAAAAYA&#10;BgBbAQAAugMAAAAA&#10;" path="m2099,1002l2084,1002,2092,995,2099,995,2099,1002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2226945</wp:posOffset>
                </wp:positionH>
                <wp:positionV relativeFrom="paragraph">
                  <wp:posOffset>185420</wp:posOffset>
                </wp:positionV>
                <wp:extent cx="1323340" cy="631190"/>
                <wp:effectExtent l="0" t="0" r="10160" b="16510"/>
                <wp:wrapNone/>
                <wp:docPr id="3078" name="组合 1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230245" y="4488180"/>
                          <a:ext cx="1323340" cy="631190"/>
                          <a:chOff x="5088" y="2510"/>
                          <a:chExt cx="2084" cy="994"/>
                        </a:xfrm>
                      </wpg:grpSpPr>
                      <wps:wsp>
                        <wps:cNvPr id="3077" name="任意多边形 1152"/>
                        <wps:cNvSpPr/>
                        <wps:spPr>
                          <a:xfrm>
                            <a:off x="5088" y="2510"/>
                            <a:ext cx="2084" cy="9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84" h="994">
                                <a:moveTo>
                                  <a:pt x="0" y="0"/>
                                </a:moveTo>
                                <a:lnTo>
                                  <a:pt x="2083" y="0"/>
                                </a:lnTo>
                                <a:lnTo>
                                  <a:pt x="2083" y="994"/>
                                </a:lnTo>
                                <a:lnTo>
                                  <a:pt x="0" y="9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51" o:spid="_x0000_s1026" o:spt="203" style="position:absolute;left:0pt;margin-left:175.35pt;margin-top:14.6pt;height:49.7pt;width:104.2pt;z-index:-251655168;mso-width-relative:page;mso-height-relative:page;" coordorigin="5088,2510" coordsize="2084,994" o:gfxdata="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lpg5GdoA&#10;AAAKAQAADwAAAAAAAAABACAAAAAiAAAAZHJzL2Rvd25yZXYueG1sUEsBAhQAFAAAAAgAh07iQOHK&#10;YMuPAgAAzwUAAA4AAAAAAAAAAQAgAAAAKQEAAGRycy9lMm9Eb2MueG1sUEsFBgAAAAAGAAYAWQEA&#10;ACoGAAAAAA==&#10;">
                <o:lock v:ext="edit" aspectratio="f"/>
                <v:shape id="任意多边形 1152" o:spid="_x0000_s1026" o:spt="100" style="position:absolute;left:5088;top:2510;height:994;width:2084;" fillcolor="#FFFFFF" filled="t" stroked="f" coordsize="2084,994" o:gfxdata="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GoU9L4A&#10;AADdAAAADwAAAAAAAAABACAAAAAiAAAAZHJzL2Rvd25yZXYueG1sUEsBAhQAFAAAAAgAh07iQDMv&#10;BZ47AAAAOQAAABAAAAAAAAAAAQAgAAAADQEAAGRycy9zaGFwZXhtbC54bWxQSwUGAAAAAAYABgBb&#10;AQAAtwMAAAAA&#10;" path="m0,0l2083,0,2083,994,0,994,0,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t>依法对申请材料进行审查,提出</w:t>
      </w:r>
      <w:r>
        <w:rPr>
          <w:spacing w:val="24"/>
          <w:w w:val="99"/>
        </w:rPr>
        <w:t xml:space="preserve"> </w:t>
      </w:r>
    </w:p>
    <w:p>
      <w:pPr>
        <w:pStyle w:val="5"/>
        <w:spacing w:before="40" w:line="251" w:lineRule="auto"/>
        <w:ind w:left="107" w:right="5479"/>
        <w:jc w:val="left"/>
        <w:rPr>
          <w:rFonts w:ascii="Calibri" w:hAnsi="Calibri" w:eastAsia="Calibri" w:cs="Calibri"/>
        </w:rPr>
      </w:pPr>
      <w:r>
        <w:t>初步审查意见</w:t>
      </w:r>
    </w:p>
    <w:p>
      <w:pPr>
        <w:pStyle w:val="5"/>
        <w:spacing w:before="16" w:line="240" w:lineRule="auto"/>
        <w:ind w:right="431"/>
        <w:jc w:val="center"/>
      </w:pPr>
      <w:r>
        <w:rPr>
          <w:spacing w:val="-1"/>
        </w:rPr>
        <w:t>审查</w:t>
      </w: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2890520</wp:posOffset>
                </wp:positionH>
                <wp:positionV relativeFrom="paragraph">
                  <wp:posOffset>106045</wp:posOffset>
                </wp:positionV>
                <wp:extent cx="76200" cy="628015"/>
                <wp:effectExtent l="0" t="0" r="0" b="635"/>
                <wp:wrapNone/>
                <wp:docPr id="3093" name="组合 1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893820" y="5130800"/>
                          <a:ext cx="76200" cy="628015"/>
                          <a:chOff x="6133" y="3522"/>
                          <a:chExt cx="120" cy="989"/>
                        </a:xfrm>
                      </wpg:grpSpPr>
                      <wps:wsp>
                        <wps:cNvPr id="3088" name="任意多边形 1163"/>
                        <wps:cNvSpPr/>
                        <wps:spPr>
                          <a:xfrm>
                            <a:off x="6133" y="3522"/>
                            <a:ext cx="120" cy="9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989">
                                <a:moveTo>
                                  <a:pt x="68" y="868"/>
                                </a:moveTo>
                                <a:lnTo>
                                  <a:pt x="53" y="868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68" y="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89" name="任意多边形 1164"/>
                        <wps:cNvSpPr/>
                        <wps:spPr>
                          <a:xfrm>
                            <a:off x="6133" y="3522"/>
                            <a:ext cx="120" cy="9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989">
                                <a:moveTo>
                                  <a:pt x="60" y="988"/>
                                </a:moveTo>
                                <a:lnTo>
                                  <a:pt x="0" y="868"/>
                                </a:lnTo>
                                <a:lnTo>
                                  <a:pt x="53" y="868"/>
                                </a:lnTo>
                                <a:lnTo>
                                  <a:pt x="53" y="898"/>
                                </a:lnTo>
                                <a:lnTo>
                                  <a:pt x="105" y="898"/>
                                </a:lnTo>
                                <a:lnTo>
                                  <a:pt x="60" y="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90" name="任意多边形 1165"/>
                        <wps:cNvSpPr/>
                        <wps:spPr>
                          <a:xfrm>
                            <a:off x="6133" y="3522"/>
                            <a:ext cx="120" cy="9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989">
                                <a:moveTo>
                                  <a:pt x="68" y="898"/>
                                </a:moveTo>
                                <a:lnTo>
                                  <a:pt x="53" y="898"/>
                                </a:lnTo>
                                <a:lnTo>
                                  <a:pt x="53" y="868"/>
                                </a:lnTo>
                                <a:lnTo>
                                  <a:pt x="68" y="868"/>
                                </a:lnTo>
                                <a:lnTo>
                                  <a:pt x="68" y="8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091" name="任意多边形 1166"/>
                        <wps:cNvSpPr/>
                        <wps:spPr>
                          <a:xfrm>
                            <a:off x="6133" y="3522"/>
                            <a:ext cx="120" cy="9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989">
                                <a:moveTo>
                                  <a:pt x="105" y="898"/>
                                </a:moveTo>
                                <a:lnTo>
                                  <a:pt x="68" y="898"/>
                                </a:lnTo>
                                <a:lnTo>
                                  <a:pt x="68" y="868"/>
                                </a:lnTo>
                                <a:lnTo>
                                  <a:pt x="120" y="868"/>
                                </a:lnTo>
                                <a:lnTo>
                                  <a:pt x="105" y="8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62" o:spid="_x0000_s1026" o:spt="203" style="position:absolute;left:0pt;margin-left:227.6pt;margin-top:8.35pt;height:49.45pt;width:6pt;z-index:-251653120;mso-width-relative:page;mso-height-relative:page;" coordorigin="6133,3522" coordsize="120,989" o:gfxdata="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2W+ElNkAAAAKAQAADwAA&#10;AAAAAAABACAAAAAiAAAAZHJzL2Rvd25yZXYueG1sUEsBAhQAFAAAAAgAh07iQLdh+4kyAwAA9g0A&#10;AA4AAAAAAAAAAQAgAAAAKAEAAGRycy9lMm9Eb2MueG1sUEsFBgAAAAAGAAYAWQEAAMwGAAAAAA==&#10;">
                <o:lock v:ext="edit" aspectratio="f"/>
                <v:shape id="任意多边形 1163" o:spid="_x0000_s1026" o:spt="100" style="position:absolute;left:6133;top:3522;height:989;width:120;" fillcolor="#000000" filled="t" stroked="f" coordsize="120,989" o:gfxdata="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xGRb4A&#10;AADdAAAADwAAAAAAAAABACAAAAAiAAAAZHJzL2Rvd25yZXYueG1sUEsBAhQAFAAAAAgAh07iQDMv&#10;BZ47AAAAOQAAABAAAAAAAAAAAQAgAAAADQEAAGRycy9zaGFwZXhtbC54bWxQSwUGAAAAAAYABgBb&#10;AQAAtwMAAAAA&#10;" path="m68,868l53,868,55,0,70,0,68,868xe">
                  <v:fill on="t" focussize="0,0"/>
                  <v:stroke on="f"/>
                  <v:imagedata o:title=""/>
                  <o:lock v:ext="edit" aspectratio="f"/>
                </v:shape>
                <v:shape id="任意多边形 1164" o:spid="_x0000_s1026" o:spt="100" style="position:absolute;left:6133;top:3522;height:989;width:120;" fillcolor="#000000" filled="t" stroked="f" coordsize="120,989" o:gfxdata="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WqDj&#10;3sEAAADdAAAADwAAAAAAAAABACAAAAAiAAAAZHJzL2Rvd25yZXYueG1sUEsBAhQAFAAAAAgAh07i&#10;QDMvBZ47AAAAOQAAABAAAAAAAAAAAQAgAAAAEAEAAGRycy9zaGFwZXhtbC54bWxQSwUGAAAAAAYA&#10;BgBbAQAAugMAAAAA&#10;" path="m60,988l0,868,53,868,53,898,105,898,60,988xe">
                  <v:fill on="t" focussize="0,0"/>
                  <v:stroke on="f"/>
                  <v:imagedata o:title=""/>
                  <o:lock v:ext="edit" aspectratio="f"/>
                </v:shape>
                <v:shape id="任意多边形 1165" o:spid="_x0000_s1026" o:spt="100" style="position:absolute;left:6133;top:3522;height:989;width:120;" fillcolor="#000000" filled="t" stroked="f" coordsize="120,989" o:gfxdata="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5D3J6/&#10;AAAA3QAAAA8AAAAAAAAAAQAgAAAAIgAAAGRycy9kb3ducmV2LnhtbFBLAQIUABQAAAAIAIdO4kAz&#10;LwWeOwAAADkAAAAQAAAAAAAAAAEAIAAAAA4BAABkcnMvc2hhcGV4bWwueG1sUEsFBgAAAAAGAAYA&#10;WwEAALgDAAAAAA==&#10;" path="m68,898l53,898,53,868,68,868,68,898xe">
                  <v:fill on="t" focussize="0,0"/>
                  <v:stroke on="f"/>
                  <v:imagedata o:title=""/>
                  <o:lock v:ext="edit" aspectratio="f"/>
                </v:shape>
                <v:shape id="任意多边形 1166" o:spid="_x0000_s1026" o:spt="100" style="position:absolute;left:6133;top:3522;height:989;width:120;" fillcolor="#000000" filled="t" stroked="f" coordsize="120,989" o:gfxdata="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Q95&#10;BcEAAADdAAAADwAAAAAAAAABACAAAAAiAAAAZHJzL2Rvd25yZXYueG1sUEsBAhQAFAAAAAgAh07i&#10;QDMvBZ47AAAAOQAAABAAAAAAAAAAAQAgAAAAEAEAAGRycy9zaGFwZXhtbC54bWxQSwUGAAAAAAYA&#10;BgBbAQAAugMAAAAA&#10;" path="m105,898l68,898,68,868,120,868,105,898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  <w:r>
        <w:rPr>
          <w:sz w:val="22"/>
        </w:rPr>
        <mc:AlternateContent>
          <mc:Choice Requires="wpg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55880</wp:posOffset>
                </wp:positionV>
                <wp:extent cx="2422525" cy="579755"/>
                <wp:effectExtent l="3686810" t="0" r="5715" b="601345"/>
                <wp:wrapNone/>
                <wp:docPr id="1632" name="组合 1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422525" cy="579755"/>
                          <a:chOff x="7344" y="-35"/>
                          <a:chExt cx="3815" cy="1452"/>
                        </a:xfrm>
                      </wpg:grpSpPr>
                      <wps:wsp>
                        <wps:cNvPr id="1633" name="任意多边形 1205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849" y="842"/>
                                </a:moveTo>
                                <a:lnTo>
                                  <a:pt x="849" y="0"/>
                                </a:lnTo>
                                <a:lnTo>
                                  <a:pt x="3815" y="0"/>
                                </a:lnTo>
                                <a:lnTo>
                                  <a:pt x="3815" y="6"/>
                                </a:lnTo>
                                <a:lnTo>
                                  <a:pt x="861" y="6"/>
                                </a:lnTo>
                                <a:lnTo>
                                  <a:pt x="855" y="12"/>
                                </a:lnTo>
                                <a:lnTo>
                                  <a:pt x="861" y="12"/>
                                </a:lnTo>
                                <a:lnTo>
                                  <a:pt x="861" y="841"/>
                                </a:lnTo>
                                <a:lnTo>
                                  <a:pt x="853" y="841"/>
                                </a:lnTo>
                                <a:lnTo>
                                  <a:pt x="849" y="8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34" name="任意多边形 1206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861" y="12"/>
                                </a:moveTo>
                                <a:lnTo>
                                  <a:pt x="855" y="12"/>
                                </a:lnTo>
                                <a:lnTo>
                                  <a:pt x="861" y="6"/>
                                </a:lnTo>
                                <a:lnTo>
                                  <a:pt x="86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35" name="任意多边形 1207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3803" y="12"/>
                                </a:moveTo>
                                <a:lnTo>
                                  <a:pt x="861" y="12"/>
                                </a:lnTo>
                                <a:lnTo>
                                  <a:pt x="861" y="6"/>
                                </a:lnTo>
                                <a:lnTo>
                                  <a:pt x="3803" y="6"/>
                                </a:lnTo>
                                <a:lnTo>
                                  <a:pt x="380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36" name="任意多边形 1208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3803" y="1446"/>
                                </a:moveTo>
                                <a:lnTo>
                                  <a:pt x="3803" y="6"/>
                                </a:lnTo>
                                <a:lnTo>
                                  <a:pt x="3809" y="12"/>
                                </a:lnTo>
                                <a:lnTo>
                                  <a:pt x="3815" y="12"/>
                                </a:lnTo>
                                <a:lnTo>
                                  <a:pt x="3815" y="1440"/>
                                </a:lnTo>
                                <a:lnTo>
                                  <a:pt x="3809" y="1440"/>
                                </a:lnTo>
                                <a:lnTo>
                                  <a:pt x="3803" y="1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37" name="任意多边形 1209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3815" y="12"/>
                                </a:moveTo>
                                <a:lnTo>
                                  <a:pt x="3809" y="12"/>
                                </a:lnTo>
                                <a:lnTo>
                                  <a:pt x="3803" y="6"/>
                                </a:lnTo>
                                <a:lnTo>
                                  <a:pt x="3815" y="6"/>
                                </a:lnTo>
                                <a:lnTo>
                                  <a:pt x="381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38" name="任意多边形 1210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849" y="846"/>
                                </a:moveTo>
                                <a:lnTo>
                                  <a:pt x="849" y="842"/>
                                </a:lnTo>
                                <a:lnTo>
                                  <a:pt x="853" y="841"/>
                                </a:lnTo>
                                <a:lnTo>
                                  <a:pt x="849" y="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39" name="任意多边形 1211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861" y="846"/>
                                </a:moveTo>
                                <a:lnTo>
                                  <a:pt x="849" y="846"/>
                                </a:lnTo>
                                <a:lnTo>
                                  <a:pt x="853" y="841"/>
                                </a:lnTo>
                                <a:lnTo>
                                  <a:pt x="861" y="841"/>
                                </a:lnTo>
                                <a:lnTo>
                                  <a:pt x="861" y="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40" name="任意多边形 1212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0" y="1218"/>
                                </a:moveTo>
                                <a:lnTo>
                                  <a:pt x="849" y="842"/>
                                </a:lnTo>
                                <a:lnTo>
                                  <a:pt x="849" y="846"/>
                                </a:lnTo>
                                <a:lnTo>
                                  <a:pt x="861" y="846"/>
                                </a:lnTo>
                                <a:lnTo>
                                  <a:pt x="861" y="850"/>
                                </a:lnTo>
                                <a:lnTo>
                                  <a:pt x="58" y="1205"/>
                                </a:lnTo>
                                <a:lnTo>
                                  <a:pt x="29" y="1206"/>
                                </a:lnTo>
                                <a:lnTo>
                                  <a:pt x="32" y="1217"/>
                                </a:lnTo>
                                <a:lnTo>
                                  <a:pt x="106" y="1217"/>
                                </a:lnTo>
                                <a:lnTo>
                                  <a:pt x="0" y="1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41" name="任意多边形 1213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106" y="1217"/>
                                </a:moveTo>
                                <a:lnTo>
                                  <a:pt x="32" y="1217"/>
                                </a:lnTo>
                                <a:lnTo>
                                  <a:pt x="58" y="1205"/>
                                </a:lnTo>
                                <a:lnTo>
                                  <a:pt x="861" y="1200"/>
                                </a:lnTo>
                                <a:lnTo>
                                  <a:pt x="861" y="1206"/>
                                </a:lnTo>
                                <a:lnTo>
                                  <a:pt x="849" y="1206"/>
                                </a:lnTo>
                                <a:lnTo>
                                  <a:pt x="849" y="1212"/>
                                </a:lnTo>
                                <a:lnTo>
                                  <a:pt x="106" y="1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42" name="任意多边形 1214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32" y="1217"/>
                                </a:moveTo>
                                <a:lnTo>
                                  <a:pt x="29" y="1206"/>
                                </a:lnTo>
                                <a:lnTo>
                                  <a:pt x="58" y="1205"/>
                                </a:lnTo>
                                <a:lnTo>
                                  <a:pt x="32" y="1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43" name="任意多边形 1215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849" y="1212"/>
                                </a:moveTo>
                                <a:lnTo>
                                  <a:pt x="849" y="1206"/>
                                </a:lnTo>
                                <a:lnTo>
                                  <a:pt x="855" y="1212"/>
                                </a:lnTo>
                                <a:lnTo>
                                  <a:pt x="849" y="12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44" name="任意多边形 1216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3815" y="1452"/>
                                </a:moveTo>
                                <a:lnTo>
                                  <a:pt x="849" y="1452"/>
                                </a:lnTo>
                                <a:lnTo>
                                  <a:pt x="849" y="1212"/>
                                </a:lnTo>
                                <a:lnTo>
                                  <a:pt x="855" y="1212"/>
                                </a:lnTo>
                                <a:lnTo>
                                  <a:pt x="849" y="1206"/>
                                </a:lnTo>
                                <a:lnTo>
                                  <a:pt x="861" y="1206"/>
                                </a:lnTo>
                                <a:lnTo>
                                  <a:pt x="861" y="1440"/>
                                </a:lnTo>
                                <a:lnTo>
                                  <a:pt x="855" y="1440"/>
                                </a:lnTo>
                                <a:lnTo>
                                  <a:pt x="861" y="1446"/>
                                </a:lnTo>
                                <a:lnTo>
                                  <a:pt x="3815" y="1446"/>
                                </a:lnTo>
                                <a:lnTo>
                                  <a:pt x="3815" y="14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45" name="任意多边形 1217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861" y="1446"/>
                                </a:moveTo>
                                <a:lnTo>
                                  <a:pt x="855" y="1440"/>
                                </a:lnTo>
                                <a:lnTo>
                                  <a:pt x="861" y="1440"/>
                                </a:lnTo>
                                <a:lnTo>
                                  <a:pt x="861" y="1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46" name="任意多边形 1218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3803" y="1446"/>
                                </a:moveTo>
                                <a:lnTo>
                                  <a:pt x="861" y="1446"/>
                                </a:lnTo>
                                <a:lnTo>
                                  <a:pt x="861" y="1440"/>
                                </a:lnTo>
                                <a:lnTo>
                                  <a:pt x="3803" y="1440"/>
                                </a:lnTo>
                                <a:lnTo>
                                  <a:pt x="3803" y="1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47" name="任意多边形 1219"/>
                        <wps:cNvSpPr/>
                        <wps:spPr>
                          <a:xfrm>
                            <a:off x="7344" y="-35"/>
                            <a:ext cx="3815" cy="14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815" h="1452">
                                <a:moveTo>
                                  <a:pt x="3815" y="1446"/>
                                </a:moveTo>
                                <a:lnTo>
                                  <a:pt x="3803" y="1446"/>
                                </a:lnTo>
                                <a:lnTo>
                                  <a:pt x="3809" y="1440"/>
                                </a:lnTo>
                                <a:lnTo>
                                  <a:pt x="3815" y="1440"/>
                                </a:lnTo>
                                <a:lnTo>
                                  <a:pt x="3815" y="14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648" name="图片 12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538" y="2184"/>
                            <a:ext cx="352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204" o:spid="_x0000_s1026" o:spt="203" style="position:absolute;left:0pt;margin-left:291.85pt;margin-top:4.4pt;height:45.65pt;width:190.75pt;z-index:-251586560;mso-width-relative:page;mso-height-relative:page;" coordorigin="7344,-35" coordsize="3815,1452" o:gfxdata="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">
                <o:lock v:ext="edit" aspectratio="f"/>
                <v:shape id="任意多边形 1205" o:spid="_x0000_s1026" o:spt="100" style="position:absolute;left:7344;top:-35;height:1452;width:3815;" fillcolor="#000001" filled="t" stroked="f" coordsize="3815,1452" o:gfxdata="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3P8re8AAAA&#10;3QAAAA8AAAAAAAAAAQAgAAAAIgAAAGRycy9kb3ducmV2LnhtbFBLAQIUABQAAAAIAIdO4kAzLwWe&#10;OwAAADkAAAAQAAAAAAAAAAEAIAAAAAsBAABkcnMvc2hhcGV4bWwueG1sUEsFBgAAAAAGAAYAWwEA&#10;ALUDAAAAAA==&#10;" path="m849,842l849,0,3815,0,3815,6,861,6,855,12,861,12,861,841,853,841,849,842xe">
                  <v:fill on="t" focussize="0,0"/>
                  <v:stroke on="f"/>
                  <v:imagedata o:title=""/>
                  <o:lock v:ext="edit" aspectratio="f"/>
                </v:shape>
                <v:shape id="任意多边形 1206" o:spid="_x0000_s1026" o:spt="100" style="position:absolute;left:7344;top:-35;height:1452;width:3815;" fillcolor="#000001" filled="t" stroked="f" coordsize="3815,1452" o:gfxdata="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ImasO8AAAA&#10;3QAAAA8AAAAAAAAAAQAgAAAAIgAAAGRycy9kb3ducmV2LnhtbFBLAQIUABQAAAAIAIdO4kAzLwWe&#10;OwAAADkAAAAQAAAAAAAAAAEAIAAAAAsBAABkcnMvc2hhcGV4bWwueG1sUEsFBgAAAAAGAAYAWwEA&#10;ALUDAAAAAA==&#10;" path="m861,12l855,12,861,6,861,12xe">
                  <v:fill on="t" focussize="0,0"/>
                  <v:stroke on="f"/>
                  <v:imagedata o:title=""/>
                  <o:lock v:ext="edit" aspectratio="f"/>
                </v:shape>
                <v:shape id="任意多边形 1207" o:spid="_x0000_s1026" o:spt="100" style="position:absolute;left:7344;top:-35;height:1452;width:3815;" fillcolor="#000001" filled="t" stroked="f" coordsize="3815,1452" o:gfxdata="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1qz1i8AAAA&#10;3QAAAA8AAAAAAAAAAQAgAAAAIgAAAGRycy9kb3ducmV2LnhtbFBLAQIUABQAAAAIAIdO4kAzLwWe&#10;OwAAADkAAAAQAAAAAAAAAAEAIAAAAAsBAABkcnMvc2hhcGV4bWwueG1sUEsFBgAAAAAGAAYAWwEA&#10;ALUDAAAAAA==&#10;" path="m3803,12l861,12,861,6,3803,6,3803,12xe">
                  <v:fill on="t" focussize="0,0"/>
                  <v:stroke on="f"/>
                  <v:imagedata o:title=""/>
                  <o:lock v:ext="edit" aspectratio="f"/>
                </v:shape>
                <v:shape id="任意多边形 1208" o:spid="_x0000_s1026" o:spt="100" style="position:absolute;left:7344;top:-35;height:1452;width:3815;" fillcolor="#000001" filled="t" stroked="f" coordsize="3815,1452" o:gfxdata="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24US+8AAAA&#10;3QAAAA8AAAAAAAAAAQAgAAAAIgAAAGRycy9kb3ducmV2LnhtbFBLAQIUABQAAAAIAIdO4kAzLwWe&#10;OwAAADkAAAAQAAAAAAAAAAEAIAAAAAsBAABkcnMvc2hhcGV4bWwueG1sUEsFBgAAAAAGAAYAWwEA&#10;ALUDAAAAAA==&#10;" path="m3803,1446l3803,6,3809,12,3815,12,3815,1440,3809,1440,3803,1446xe">
                  <v:fill on="t" focussize="0,0"/>
                  <v:stroke on="f"/>
                  <v:imagedata o:title=""/>
                  <o:lock v:ext="edit" aspectratio="f"/>
                </v:shape>
                <v:shape id="任意多边形 1209" o:spid="_x0000_s1026" o:spt="100" style="position:absolute;left:7344;top:-35;height:1452;width:3815;" fillcolor="#000001" filled="t" stroked="f" coordsize="3815,1452" o:gfxdata="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9PS0vQAA&#10;AN0AAAAPAAAAAAAAAAEAIAAAACIAAABkcnMvZG93bnJldi54bWxQSwECFAAUAAAACACHTuJAMy8F&#10;njsAAAA5AAAAEAAAAAAAAAABACAAAAAMAQAAZHJzL3NoYXBleG1sLnhtbFBLBQYAAAAABgAGAFsB&#10;AAC2AwAAAAA=&#10;" path="m3815,12l3809,12,3803,6,3815,6,3815,12xe">
                  <v:fill on="t" focussize="0,0"/>
                  <v:stroke on="f"/>
                  <v:imagedata o:title=""/>
                  <o:lock v:ext="edit" aspectratio="f"/>
                </v:shape>
                <v:shape id="任意多边形 1210" o:spid="_x0000_s1026" o:spt="100" style="position:absolute;left:7344;top:-35;height:1452;width:3815;" fillcolor="#000001" filled="t" stroked="f" coordsize="3815,1452" o:gfxdata="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a2DG&#10;wAAAAN0AAAAPAAAAAAAAAAEAIAAAACIAAABkcnMvZG93bnJldi54bWxQSwECFAAUAAAACACHTuJA&#10;My8FnjsAAAA5AAAAEAAAAAAAAAABACAAAAAPAQAAZHJzL3NoYXBleG1sLnhtbFBLBQYAAAAABgAG&#10;AFsBAAC5AwAAAAA=&#10;" path="m849,846l849,842,853,841,849,846xe">
                  <v:fill on="t" focussize="0,0"/>
                  <v:stroke on="f"/>
                  <v:imagedata o:title=""/>
                  <o:lock v:ext="edit" aspectratio="f"/>
                </v:shape>
                <v:shape id="任意多边形 1211" o:spid="_x0000_s1026" o:spt="100" style="position:absolute;left:7344;top:-35;height:1452;width:3815;" fillcolor="#000001" filled="t" stroked="f" coordsize="3815,1452" o:gfxdata="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nxV28AAAA&#10;3QAAAA8AAAAAAAAAAQAgAAAAIgAAAGRycy9kb3ducmV2LnhtbFBLAQIUABQAAAAIAIdO4kAzLwWe&#10;OwAAADkAAAAQAAAAAAAAAAEAIAAAAAsBAABkcnMvc2hhcGV4bWwueG1sUEsFBgAAAAAGAAYAWwEA&#10;ALUDAAAAAA==&#10;" path="m861,846l849,846,853,841,861,841,861,846xe">
                  <v:fill on="t" focussize="0,0"/>
                  <v:stroke on="f"/>
                  <v:imagedata o:title=""/>
                  <o:lock v:ext="edit" aspectratio="f"/>
                </v:shape>
                <v:shape id="任意多边形 1212" o:spid="_x0000_s1026" o:spt="100" style="position:absolute;left:7344;top:-35;height:1452;width:3815;" fillcolor="#000001" filled="t" stroked="f" coordsize="3815,1452" o:gfxdata="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Gx+9&#10;wAAAAN0AAAAPAAAAAAAAAAEAIAAAACIAAABkcnMvZG93bnJldi54bWxQSwECFAAUAAAACACHTuJA&#10;My8FnjsAAAA5AAAAEAAAAAAAAAABACAAAAAPAQAAZHJzL3NoYXBleG1sLnhtbFBLBQYAAAAABgAG&#10;AFsBAAC5AwAAAAA=&#10;" path="m0,1218l849,842,849,846,861,846,861,850,58,1205,29,1206,32,1217,106,1217,0,1218xe">
                  <v:fill on="t" focussize="0,0"/>
                  <v:stroke on="f"/>
                  <v:imagedata o:title=""/>
                  <o:lock v:ext="edit" aspectratio="f"/>
                </v:shape>
                <v:shape id="任意多边形 1213" o:spid="_x0000_s1026" o:spt="100" style="position:absolute;left:7344;top:-35;height:1452;width:3815;" fillcolor="#000001" filled="t" stroked="f" coordsize="3815,1452" o:gfxdata="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V7omvQAA&#10;AN0AAAAPAAAAAAAAAAEAIAAAACIAAABkcnMvZG93bnJldi54bWxQSwECFAAUAAAACACHTuJAMy8F&#10;njsAAAA5AAAAEAAAAAAAAAABACAAAAAMAQAAZHJzL3NoYXBleG1sLnhtbFBLBQYAAAAABgAGAFsB&#10;AAC2AwAAAAA=&#10;" path="m106,1217l32,1217,58,1205,861,1200,861,1206,849,1206,849,1212,106,1217xe">
                  <v:fill on="t" focussize="0,0"/>
                  <v:stroke on="f"/>
                  <v:imagedata o:title=""/>
                  <o:lock v:ext="edit" aspectratio="f"/>
                </v:shape>
                <v:shape id="任意多边形 1214" o:spid="_x0000_s1026" o:spt="100" style="position:absolute;left:7344;top:-35;height:1452;width:3815;" fillcolor="#000001" filled="t" stroked="f" coordsize="3815,1452" o:gfxdata="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SRRvQAA&#10;AN0AAAAPAAAAAAAAAAEAIAAAACIAAABkcnMvZG93bnJldi54bWxQSwECFAAUAAAACACHTuJAMy8F&#10;njsAAAA5AAAAEAAAAAAAAAABACAAAAAMAQAAZHJzL3NoYXBleG1sLnhtbFBLBQYAAAAABgAGAFsB&#10;AAC2AwAAAAA=&#10;" path="m32,1217l29,1206,58,1205,32,1217xe">
                  <v:fill on="t" focussize="0,0"/>
                  <v:stroke on="f"/>
                  <v:imagedata o:title=""/>
                  <o:lock v:ext="edit" aspectratio="f"/>
                </v:shape>
                <v:shape id="任意多边形 1215" o:spid="_x0000_s1026" o:spt="100" style="position:absolute;left:7344;top:-35;height:1452;width:3815;" fillcolor="#000001" filled="t" stroked="f" coordsize="3815,1452" o:gfxdata="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Jgcq8AAAA&#10;3QAAAA8AAAAAAAAAAQAgAAAAIgAAAGRycy9kb3ducmV2LnhtbFBLAQIUABQAAAAIAIdO4kAzLwWe&#10;OwAAADkAAAAQAAAAAAAAAAEAIAAAAAsBAABkcnMvc2hhcGV4bWwueG1sUEsFBgAAAAAGAAYAWwEA&#10;ALUDAAAAAA==&#10;" path="m849,1212l849,1206,855,1212,849,1212xe">
                  <v:fill on="t" focussize="0,0"/>
                  <v:stroke on="f"/>
                  <v:imagedata o:title=""/>
                  <o:lock v:ext="edit" aspectratio="f"/>
                </v:shape>
                <v:shape id="任意多边形 1216" o:spid="_x0000_s1026" o:spt="100" style="position:absolute;left:7344;top:-35;height:1452;width:3815;" fillcolor="#000001" filled="t" stroked="f" coordsize="3815,1452" o:gfxdata="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6IBm+vQAA&#10;AN0AAAAPAAAAAAAAAAEAIAAAACIAAABkcnMvZG93bnJldi54bWxQSwECFAAUAAAACACHTuJAMy8F&#10;njsAAAA5AAAAEAAAAAAAAAABACAAAAAMAQAAZHJzL3NoYXBleG1sLnhtbFBLBQYAAAAABgAGAFsB&#10;AAC2AwAAAAA=&#10;" path="m3815,1452l849,1452,849,1212,855,1212,849,1206,861,1206,861,1440,855,1440,861,1446,3815,1446,3815,1452xe">
                  <v:fill on="t" focussize="0,0"/>
                  <v:stroke on="f"/>
                  <v:imagedata o:title=""/>
                  <o:lock v:ext="edit" aspectratio="f"/>
                </v:shape>
                <v:shape id="任意多边形 1217" o:spid="_x0000_s1026" o:spt="100" style="position:absolute;left:7344;top:-35;height:1452;width:3815;" fillcolor="#000001" filled="t" stroked="f" coordsize="3815,1452" o:gfxdata="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bLwlvQAA&#10;AN0AAAAPAAAAAAAAAAEAIAAAACIAAABkcnMvZG93bnJldi54bWxQSwECFAAUAAAACACHTuJAMy8F&#10;njsAAAA5AAAAEAAAAAAAAAABACAAAAAMAQAAZHJzL3NoYXBleG1sLnhtbFBLBQYAAAAABgAGAFsB&#10;AAC2AwAAAAA=&#10;" path="m861,1446l855,1440,861,1440,861,1446xe">
                  <v:fill on="t" focussize="0,0"/>
                  <v:stroke on="f"/>
                  <v:imagedata o:title=""/>
                  <o:lock v:ext="edit" aspectratio="f"/>
                </v:shape>
                <v:shape id="任意多边形 1218" o:spid="_x0000_s1026" o:spt="100" style="position:absolute;left:7344;top:-35;height:1452;width:3815;" fillcolor="#000001" filled="t" stroked="f" coordsize="3815,1452" o:gfxdata="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viJSvQAA&#10;AN0AAAAPAAAAAAAAAAEAIAAAACIAAABkcnMvZG93bnJldi54bWxQSwECFAAUAAAACACHTuJAMy8F&#10;njsAAAA5AAAAEAAAAAAAAAABACAAAAAMAQAAZHJzL3NoYXBleG1sLnhtbFBLBQYAAAAABgAGAFsB&#10;AAC2AwAAAAA=&#10;" path="m3803,1446l861,1446,861,1440,3803,1440,3803,1446xe">
                  <v:fill on="t" focussize="0,0"/>
                  <v:stroke on="f"/>
                  <v:imagedata o:title=""/>
                  <o:lock v:ext="edit" aspectratio="f"/>
                </v:shape>
                <v:shape id="任意多边形 1219" o:spid="_x0000_s1026" o:spt="100" style="position:absolute;left:7344;top:-35;height:1452;width:3815;" fillcolor="#000001" filled="t" stroked="f" coordsize="3815,1452" o:gfxdata="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8ofJvQAA&#10;AN0AAAAPAAAAAAAAAAEAIAAAACIAAABkcnMvZG93bnJldi54bWxQSwECFAAUAAAACACHTuJAMy8F&#10;njsAAAA5AAAAEAAAAAAAAAABACAAAAAMAQAAZHJzL3NoYXBleG1sLnhtbFBLBQYAAAAABgAGAFsB&#10;AAC2AwAAAAA=&#10;" path="m3815,1446l3803,1446,3809,1440,3815,1440,3815,1446xe">
                  <v:fill on="t" focussize="0,0"/>
                  <v:stroke on="f"/>
                  <v:imagedata o:title=""/>
                  <o:lock v:ext="edit" aspectratio="f"/>
                </v:shape>
                <v:shape id="图片 1220" o:spid="_x0000_s1026" o:spt="75" type="#_x0000_t75" style="position:absolute;left:1538;top:2184;height:737;width:3526;" filled="f" o:preferrelative="t" stroked="f" coordsize="21600,21600" o:gfxdata="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p0W7K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6" o:title=""/>
                  <o:lock v:ext="edit" aspectratio="t"/>
                </v:shape>
              </v:group>
            </w:pict>
          </mc:Fallback>
        </mc:AlternateContent>
      </w:r>
    </w:p>
    <w:p>
      <w:pPr>
        <w:spacing w:before="0" w:line="200" w:lineRule="exact"/>
        <w:rPr>
          <w:sz w:val="20"/>
          <w:szCs w:val="20"/>
        </w:rPr>
      </w:pPr>
    </w:p>
    <w:p>
      <w:pPr>
        <w:keepNext w:val="0"/>
        <w:keepLines w:val="0"/>
        <w:pageBreakBefore w:val="0"/>
        <w:widowControl w:val="0"/>
        <w:tabs>
          <w:tab w:val="left" w:pos="75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exact"/>
        <w:ind w:firstLine="7000" w:firstLineChars="3500"/>
        <w:textAlignment w:val="auto"/>
        <w:rPr>
          <w:rFonts w:hint="eastAsia" w:eastAsia="宋体"/>
          <w:sz w:val="20"/>
          <w:szCs w:val="20"/>
          <w:lang w:eastAsia="zh-CN"/>
        </w:rPr>
      </w:pPr>
      <w:r>
        <w:rPr>
          <w:rFonts w:hint="eastAsia" w:eastAsia="宋体"/>
          <w:sz w:val="20"/>
          <w:szCs w:val="20"/>
          <w:lang w:eastAsia="zh-CN"/>
        </w:rPr>
        <w:t>作出是否准予认定的决定</w:t>
      </w:r>
    </w:p>
    <w:p>
      <w:pPr>
        <w:spacing w:before="11" w:line="280" w:lineRule="exact"/>
        <w:rPr>
          <w:sz w:val="28"/>
          <w:szCs w:val="28"/>
        </w:rPr>
      </w:pPr>
      <w:r>
        <w:rPr>
          <w:sz w:val="28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2420620</wp:posOffset>
            </wp:positionH>
            <wp:positionV relativeFrom="paragraph">
              <wp:posOffset>153670</wp:posOffset>
            </wp:positionV>
            <wp:extent cx="1104900" cy="400050"/>
            <wp:effectExtent l="0" t="0" r="0" b="0"/>
            <wp:wrapNone/>
            <wp:docPr id="3110" name="图片 1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0" name="图片 118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3195955" y="5769610"/>
                      <a:ext cx="11049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2188845</wp:posOffset>
                </wp:positionH>
                <wp:positionV relativeFrom="paragraph">
                  <wp:posOffset>106045</wp:posOffset>
                </wp:positionV>
                <wp:extent cx="1426210" cy="520700"/>
                <wp:effectExtent l="0" t="2889885" r="2479040" b="18415"/>
                <wp:wrapNone/>
                <wp:docPr id="3129" name="组合 1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192145" y="5765800"/>
                          <a:ext cx="1426210" cy="520700"/>
                          <a:chOff x="5028" y="4522"/>
                          <a:chExt cx="2246" cy="820"/>
                        </a:xfrm>
                      </wpg:grpSpPr>
                      <wps:wsp>
                        <wps:cNvPr id="3112" name="任意多边形 1187"/>
                        <wps:cNvSpPr/>
                        <wps:spPr>
                          <a:xfrm>
                            <a:off x="5028" y="4522"/>
                            <a:ext cx="2246" cy="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46" h="820">
                                <a:moveTo>
                                  <a:pt x="1918" y="2"/>
                                </a:moveTo>
                                <a:lnTo>
                                  <a:pt x="328" y="2"/>
                                </a:lnTo>
                                <a:lnTo>
                                  <a:pt x="337" y="0"/>
                                </a:lnTo>
                                <a:lnTo>
                                  <a:pt x="1909" y="0"/>
                                </a:lnTo>
                                <a:lnTo>
                                  <a:pt x="191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13" name="任意多边形 1188"/>
                        <wps:cNvSpPr/>
                        <wps:spPr>
                          <a:xfrm>
                            <a:off x="5028" y="4522"/>
                            <a:ext cx="2246" cy="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46" h="820">
                                <a:moveTo>
                                  <a:pt x="1927" y="818"/>
                                </a:moveTo>
                                <a:lnTo>
                                  <a:pt x="319" y="818"/>
                                </a:lnTo>
                                <a:lnTo>
                                  <a:pt x="265" y="806"/>
                                </a:lnTo>
                                <a:lnTo>
                                  <a:pt x="257" y="802"/>
                                </a:lnTo>
                                <a:lnTo>
                                  <a:pt x="248" y="800"/>
                                </a:lnTo>
                                <a:lnTo>
                                  <a:pt x="191" y="772"/>
                                </a:lnTo>
                                <a:lnTo>
                                  <a:pt x="161" y="750"/>
                                </a:lnTo>
                                <a:lnTo>
                                  <a:pt x="146" y="740"/>
                                </a:lnTo>
                                <a:lnTo>
                                  <a:pt x="133" y="726"/>
                                </a:lnTo>
                                <a:lnTo>
                                  <a:pt x="119" y="714"/>
                                </a:lnTo>
                                <a:lnTo>
                                  <a:pt x="107" y="700"/>
                                </a:lnTo>
                                <a:lnTo>
                                  <a:pt x="62" y="640"/>
                                </a:lnTo>
                                <a:lnTo>
                                  <a:pt x="53" y="622"/>
                                </a:lnTo>
                                <a:lnTo>
                                  <a:pt x="44" y="606"/>
                                </a:lnTo>
                                <a:lnTo>
                                  <a:pt x="16" y="532"/>
                                </a:lnTo>
                                <a:lnTo>
                                  <a:pt x="4" y="472"/>
                                </a:lnTo>
                                <a:lnTo>
                                  <a:pt x="0" y="420"/>
                                </a:lnTo>
                                <a:lnTo>
                                  <a:pt x="0" y="400"/>
                                </a:lnTo>
                                <a:lnTo>
                                  <a:pt x="6" y="338"/>
                                </a:lnTo>
                                <a:lnTo>
                                  <a:pt x="22" y="268"/>
                                </a:lnTo>
                                <a:lnTo>
                                  <a:pt x="53" y="198"/>
                                </a:lnTo>
                                <a:lnTo>
                                  <a:pt x="62" y="180"/>
                                </a:lnTo>
                                <a:lnTo>
                                  <a:pt x="107" y="120"/>
                                </a:lnTo>
                                <a:lnTo>
                                  <a:pt x="133" y="94"/>
                                </a:lnTo>
                                <a:lnTo>
                                  <a:pt x="146" y="80"/>
                                </a:lnTo>
                                <a:lnTo>
                                  <a:pt x="161" y="70"/>
                                </a:lnTo>
                                <a:lnTo>
                                  <a:pt x="176" y="58"/>
                                </a:lnTo>
                                <a:lnTo>
                                  <a:pt x="191" y="48"/>
                                </a:lnTo>
                                <a:lnTo>
                                  <a:pt x="248" y="20"/>
                                </a:lnTo>
                                <a:lnTo>
                                  <a:pt x="257" y="18"/>
                                </a:lnTo>
                                <a:lnTo>
                                  <a:pt x="265" y="14"/>
                                </a:lnTo>
                                <a:lnTo>
                                  <a:pt x="319" y="2"/>
                                </a:lnTo>
                                <a:lnTo>
                                  <a:pt x="1927" y="2"/>
                                </a:lnTo>
                                <a:lnTo>
                                  <a:pt x="1972" y="12"/>
                                </a:lnTo>
                                <a:lnTo>
                                  <a:pt x="338" y="12"/>
                                </a:lnTo>
                                <a:lnTo>
                                  <a:pt x="329" y="14"/>
                                </a:lnTo>
                                <a:lnTo>
                                  <a:pt x="321" y="14"/>
                                </a:lnTo>
                                <a:lnTo>
                                  <a:pt x="312" y="16"/>
                                </a:lnTo>
                                <a:lnTo>
                                  <a:pt x="303" y="18"/>
                                </a:lnTo>
                                <a:lnTo>
                                  <a:pt x="294" y="20"/>
                                </a:lnTo>
                                <a:lnTo>
                                  <a:pt x="286" y="22"/>
                                </a:lnTo>
                                <a:lnTo>
                                  <a:pt x="277" y="24"/>
                                </a:lnTo>
                                <a:lnTo>
                                  <a:pt x="269" y="26"/>
                                </a:lnTo>
                                <a:lnTo>
                                  <a:pt x="260" y="28"/>
                                </a:lnTo>
                                <a:lnTo>
                                  <a:pt x="252" y="32"/>
                                </a:lnTo>
                                <a:lnTo>
                                  <a:pt x="244" y="36"/>
                                </a:lnTo>
                                <a:lnTo>
                                  <a:pt x="244" y="36"/>
                                </a:lnTo>
                                <a:lnTo>
                                  <a:pt x="228" y="42"/>
                                </a:lnTo>
                                <a:lnTo>
                                  <a:pt x="228" y="42"/>
                                </a:lnTo>
                                <a:lnTo>
                                  <a:pt x="212" y="50"/>
                                </a:lnTo>
                                <a:lnTo>
                                  <a:pt x="213" y="50"/>
                                </a:lnTo>
                                <a:lnTo>
                                  <a:pt x="200" y="58"/>
                                </a:lnTo>
                                <a:lnTo>
                                  <a:pt x="197" y="58"/>
                                </a:lnTo>
                                <a:lnTo>
                                  <a:pt x="182" y="68"/>
                                </a:lnTo>
                                <a:lnTo>
                                  <a:pt x="183" y="68"/>
                                </a:lnTo>
                                <a:lnTo>
                                  <a:pt x="170" y="78"/>
                                </a:lnTo>
                                <a:lnTo>
                                  <a:pt x="168" y="78"/>
                                </a:lnTo>
                                <a:lnTo>
                                  <a:pt x="154" y="90"/>
                                </a:lnTo>
                                <a:lnTo>
                                  <a:pt x="154" y="90"/>
                                </a:lnTo>
                                <a:lnTo>
                                  <a:pt x="141" y="102"/>
                                </a:lnTo>
                                <a:lnTo>
                                  <a:pt x="141" y="102"/>
                                </a:lnTo>
                                <a:lnTo>
                                  <a:pt x="128" y="114"/>
                                </a:lnTo>
                                <a:lnTo>
                                  <a:pt x="116" y="128"/>
                                </a:lnTo>
                                <a:lnTo>
                                  <a:pt x="104" y="142"/>
                                </a:lnTo>
                                <a:lnTo>
                                  <a:pt x="93" y="156"/>
                                </a:lnTo>
                                <a:lnTo>
                                  <a:pt x="84" y="170"/>
                                </a:lnTo>
                                <a:lnTo>
                                  <a:pt x="82" y="170"/>
                                </a:lnTo>
                                <a:lnTo>
                                  <a:pt x="72" y="186"/>
                                </a:lnTo>
                                <a:lnTo>
                                  <a:pt x="63" y="202"/>
                                </a:lnTo>
                                <a:lnTo>
                                  <a:pt x="55" y="220"/>
                                </a:lnTo>
                                <a:lnTo>
                                  <a:pt x="47" y="236"/>
                                </a:lnTo>
                                <a:lnTo>
                                  <a:pt x="40" y="254"/>
                                </a:lnTo>
                                <a:lnTo>
                                  <a:pt x="33" y="272"/>
                                </a:lnTo>
                                <a:lnTo>
                                  <a:pt x="28" y="292"/>
                                </a:lnTo>
                                <a:lnTo>
                                  <a:pt x="23" y="310"/>
                                </a:lnTo>
                                <a:lnTo>
                                  <a:pt x="21" y="320"/>
                                </a:lnTo>
                                <a:lnTo>
                                  <a:pt x="19" y="330"/>
                                </a:lnTo>
                                <a:lnTo>
                                  <a:pt x="18" y="340"/>
                                </a:lnTo>
                                <a:lnTo>
                                  <a:pt x="16" y="350"/>
                                </a:lnTo>
                                <a:lnTo>
                                  <a:pt x="15" y="360"/>
                                </a:lnTo>
                                <a:lnTo>
                                  <a:pt x="14" y="370"/>
                                </a:lnTo>
                                <a:lnTo>
                                  <a:pt x="13" y="380"/>
                                </a:lnTo>
                                <a:lnTo>
                                  <a:pt x="12" y="390"/>
                                </a:lnTo>
                                <a:lnTo>
                                  <a:pt x="12" y="400"/>
                                </a:lnTo>
                                <a:lnTo>
                                  <a:pt x="12" y="420"/>
                                </a:lnTo>
                                <a:lnTo>
                                  <a:pt x="12" y="430"/>
                                </a:lnTo>
                                <a:lnTo>
                                  <a:pt x="13" y="440"/>
                                </a:lnTo>
                                <a:lnTo>
                                  <a:pt x="14" y="450"/>
                                </a:lnTo>
                                <a:lnTo>
                                  <a:pt x="15" y="460"/>
                                </a:lnTo>
                                <a:lnTo>
                                  <a:pt x="16" y="470"/>
                                </a:lnTo>
                                <a:lnTo>
                                  <a:pt x="18" y="480"/>
                                </a:lnTo>
                                <a:lnTo>
                                  <a:pt x="19" y="490"/>
                                </a:lnTo>
                                <a:lnTo>
                                  <a:pt x="21" y="500"/>
                                </a:lnTo>
                                <a:lnTo>
                                  <a:pt x="23" y="510"/>
                                </a:lnTo>
                                <a:lnTo>
                                  <a:pt x="28" y="528"/>
                                </a:lnTo>
                                <a:lnTo>
                                  <a:pt x="34" y="548"/>
                                </a:lnTo>
                                <a:lnTo>
                                  <a:pt x="40" y="566"/>
                                </a:lnTo>
                                <a:lnTo>
                                  <a:pt x="47" y="584"/>
                                </a:lnTo>
                                <a:lnTo>
                                  <a:pt x="55" y="600"/>
                                </a:lnTo>
                                <a:lnTo>
                                  <a:pt x="63" y="618"/>
                                </a:lnTo>
                                <a:lnTo>
                                  <a:pt x="73" y="634"/>
                                </a:lnTo>
                                <a:lnTo>
                                  <a:pt x="82" y="650"/>
                                </a:lnTo>
                                <a:lnTo>
                                  <a:pt x="84" y="650"/>
                                </a:lnTo>
                                <a:lnTo>
                                  <a:pt x="93" y="664"/>
                                </a:lnTo>
                                <a:lnTo>
                                  <a:pt x="104" y="678"/>
                                </a:lnTo>
                                <a:lnTo>
                                  <a:pt x="116" y="692"/>
                                </a:lnTo>
                                <a:lnTo>
                                  <a:pt x="128" y="706"/>
                                </a:lnTo>
                                <a:lnTo>
                                  <a:pt x="141" y="718"/>
                                </a:lnTo>
                                <a:lnTo>
                                  <a:pt x="141" y="718"/>
                                </a:lnTo>
                                <a:lnTo>
                                  <a:pt x="154" y="730"/>
                                </a:lnTo>
                                <a:lnTo>
                                  <a:pt x="154" y="730"/>
                                </a:lnTo>
                                <a:lnTo>
                                  <a:pt x="168" y="742"/>
                                </a:lnTo>
                                <a:lnTo>
                                  <a:pt x="170" y="742"/>
                                </a:lnTo>
                                <a:lnTo>
                                  <a:pt x="183" y="752"/>
                                </a:lnTo>
                                <a:lnTo>
                                  <a:pt x="182" y="752"/>
                                </a:lnTo>
                                <a:lnTo>
                                  <a:pt x="197" y="762"/>
                                </a:lnTo>
                                <a:lnTo>
                                  <a:pt x="200" y="762"/>
                                </a:lnTo>
                                <a:lnTo>
                                  <a:pt x="213" y="770"/>
                                </a:lnTo>
                                <a:lnTo>
                                  <a:pt x="212" y="770"/>
                                </a:lnTo>
                                <a:lnTo>
                                  <a:pt x="228" y="778"/>
                                </a:lnTo>
                                <a:lnTo>
                                  <a:pt x="228" y="778"/>
                                </a:lnTo>
                                <a:lnTo>
                                  <a:pt x="244" y="784"/>
                                </a:lnTo>
                                <a:lnTo>
                                  <a:pt x="244" y="784"/>
                                </a:lnTo>
                                <a:lnTo>
                                  <a:pt x="252" y="788"/>
                                </a:lnTo>
                                <a:lnTo>
                                  <a:pt x="261" y="792"/>
                                </a:lnTo>
                                <a:lnTo>
                                  <a:pt x="269" y="794"/>
                                </a:lnTo>
                                <a:lnTo>
                                  <a:pt x="277" y="796"/>
                                </a:lnTo>
                                <a:lnTo>
                                  <a:pt x="286" y="798"/>
                                </a:lnTo>
                                <a:lnTo>
                                  <a:pt x="294" y="800"/>
                                </a:lnTo>
                                <a:lnTo>
                                  <a:pt x="303" y="802"/>
                                </a:lnTo>
                                <a:lnTo>
                                  <a:pt x="312" y="804"/>
                                </a:lnTo>
                                <a:lnTo>
                                  <a:pt x="321" y="806"/>
                                </a:lnTo>
                                <a:lnTo>
                                  <a:pt x="329" y="806"/>
                                </a:lnTo>
                                <a:lnTo>
                                  <a:pt x="338" y="808"/>
                                </a:lnTo>
                                <a:lnTo>
                                  <a:pt x="1972" y="808"/>
                                </a:lnTo>
                                <a:lnTo>
                                  <a:pt x="1927" y="8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14" name="任意多边形 1189"/>
                        <wps:cNvSpPr/>
                        <wps:spPr>
                          <a:xfrm>
                            <a:off x="5028" y="4522"/>
                            <a:ext cx="2246" cy="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46" h="820">
                                <a:moveTo>
                                  <a:pt x="2049" y="60"/>
                                </a:moveTo>
                                <a:lnTo>
                                  <a:pt x="2033" y="50"/>
                                </a:lnTo>
                                <a:lnTo>
                                  <a:pt x="2034" y="50"/>
                                </a:lnTo>
                                <a:lnTo>
                                  <a:pt x="2018" y="42"/>
                                </a:lnTo>
                                <a:lnTo>
                                  <a:pt x="2018" y="42"/>
                                </a:lnTo>
                                <a:lnTo>
                                  <a:pt x="2002" y="36"/>
                                </a:lnTo>
                                <a:lnTo>
                                  <a:pt x="2002" y="36"/>
                                </a:lnTo>
                                <a:lnTo>
                                  <a:pt x="1994" y="32"/>
                                </a:lnTo>
                                <a:lnTo>
                                  <a:pt x="1985" y="28"/>
                                </a:lnTo>
                                <a:lnTo>
                                  <a:pt x="1977" y="26"/>
                                </a:lnTo>
                                <a:lnTo>
                                  <a:pt x="1969" y="24"/>
                                </a:lnTo>
                                <a:lnTo>
                                  <a:pt x="1960" y="22"/>
                                </a:lnTo>
                                <a:lnTo>
                                  <a:pt x="1952" y="20"/>
                                </a:lnTo>
                                <a:lnTo>
                                  <a:pt x="1943" y="18"/>
                                </a:lnTo>
                                <a:lnTo>
                                  <a:pt x="1934" y="16"/>
                                </a:lnTo>
                                <a:lnTo>
                                  <a:pt x="1925" y="14"/>
                                </a:lnTo>
                                <a:lnTo>
                                  <a:pt x="1917" y="14"/>
                                </a:lnTo>
                                <a:lnTo>
                                  <a:pt x="1908" y="12"/>
                                </a:lnTo>
                                <a:lnTo>
                                  <a:pt x="1972" y="12"/>
                                </a:lnTo>
                                <a:lnTo>
                                  <a:pt x="1981" y="14"/>
                                </a:lnTo>
                                <a:lnTo>
                                  <a:pt x="1989" y="18"/>
                                </a:lnTo>
                                <a:lnTo>
                                  <a:pt x="1998" y="20"/>
                                </a:lnTo>
                                <a:lnTo>
                                  <a:pt x="2055" y="48"/>
                                </a:lnTo>
                                <a:lnTo>
                                  <a:pt x="2070" y="58"/>
                                </a:lnTo>
                                <a:lnTo>
                                  <a:pt x="2049" y="58"/>
                                </a:lnTo>
                                <a:lnTo>
                                  <a:pt x="2049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15" name="任意多边形 1190"/>
                        <wps:cNvSpPr/>
                        <wps:spPr>
                          <a:xfrm>
                            <a:off x="5028" y="4522"/>
                            <a:ext cx="2246" cy="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46" h="820">
                                <a:moveTo>
                                  <a:pt x="197" y="60"/>
                                </a:moveTo>
                                <a:lnTo>
                                  <a:pt x="197" y="58"/>
                                </a:lnTo>
                                <a:lnTo>
                                  <a:pt x="200" y="58"/>
                                </a:lnTo>
                                <a:lnTo>
                                  <a:pt x="197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16" name="任意多边形 1191"/>
                        <wps:cNvSpPr/>
                        <wps:spPr>
                          <a:xfrm>
                            <a:off x="5028" y="4522"/>
                            <a:ext cx="2246" cy="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46" h="820">
                                <a:moveTo>
                                  <a:pt x="2078" y="80"/>
                                </a:moveTo>
                                <a:lnTo>
                                  <a:pt x="2063" y="68"/>
                                </a:lnTo>
                                <a:lnTo>
                                  <a:pt x="2064" y="68"/>
                                </a:lnTo>
                                <a:lnTo>
                                  <a:pt x="2049" y="58"/>
                                </a:lnTo>
                                <a:lnTo>
                                  <a:pt x="2070" y="58"/>
                                </a:lnTo>
                                <a:lnTo>
                                  <a:pt x="2085" y="70"/>
                                </a:lnTo>
                                <a:lnTo>
                                  <a:pt x="2097" y="78"/>
                                </a:lnTo>
                                <a:lnTo>
                                  <a:pt x="2078" y="78"/>
                                </a:lnTo>
                                <a:lnTo>
                                  <a:pt x="2078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17" name="任意多边形 1192"/>
                        <wps:cNvSpPr/>
                        <wps:spPr>
                          <a:xfrm>
                            <a:off x="5028" y="4522"/>
                            <a:ext cx="2246" cy="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46" h="820">
                                <a:moveTo>
                                  <a:pt x="168" y="80"/>
                                </a:moveTo>
                                <a:lnTo>
                                  <a:pt x="168" y="78"/>
                                </a:lnTo>
                                <a:lnTo>
                                  <a:pt x="170" y="78"/>
                                </a:lnTo>
                                <a:lnTo>
                                  <a:pt x="168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18" name="任意多边形 1193"/>
                        <wps:cNvSpPr/>
                        <wps:spPr>
                          <a:xfrm>
                            <a:off x="5028" y="4522"/>
                            <a:ext cx="2246" cy="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46" h="820">
                                <a:moveTo>
                                  <a:pt x="2164" y="172"/>
                                </a:moveTo>
                                <a:lnTo>
                                  <a:pt x="2153" y="156"/>
                                </a:lnTo>
                                <a:lnTo>
                                  <a:pt x="2142" y="142"/>
                                </a:lnTo>
                                <a:lnTo>
                                  <a:pt x="2130" y="128"/>
                                </a:lnTo>
                                <a:lnTo>
                                  <a:pt x="2118" y="114"/>
                                </a:lnTo>
                                <a:lnTo>
                                  <a:pt x="2105" y="102"/>
                                </a:lnTo>
                                <a:lnTo>
                                  <a:pt x="2105" y="102"/>
                                </a:lnTo>
                                <a:lnTo>
                                  <a:pt x="2092" y="90"/>
                                </a:lnTo>
                                <a:lnTo>
                                  <a:pt x="2092" y="90"/>
                                </a:lnTo>
                                <a:lnTo>
                                  <a:pt x="2078" y="78"/>
                                </a:lnTo>
                                <a:lnTo>
                                  <a:pt x="2097" y="78"/>
                                </a:lnTo>
                                <a:lnTo>
                                  <a:pt x="2099" y="80"/>
                                </a:lnTo>
                                <a:lnTo>
                                  <a:pt x="2113" y="94"/>
                                </a:lnTo>
                                <a:lnTo>
                                  <a:pt x="2127" y="106"/>
                                </a:lnTo>
                                <a:lnTo>
                                  <a:pt x="2174" y="164"/>
                                </a:lnTo>
                                <a:lnTo>
                                  <a:pt x="2177" y="170"/>
                                </a:lnTo>
                                <a:lnTo>
                                  <a:pt x="2164" y="170"/>
                                </a:lnTo>
                                <a:lnTo>
                                  <a:pt x="2164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19" name="任意多边形 1194"/>
                        <wps:cNvSpPr/>
                        <wps:spPr>
                          <a:xfrm>
                            <a:off x="5028" y="4522"/>
                            <a:ext cx="2246" cy="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46" h="820">
                                <a:moveTo>
                                  <a:pt x="82" y="172"/>
                                </a:moveTo>
                                <a:lnTo>
                                  <a:pt x="82" y="170"/>
                                </a:lnTo>
                                <a:lnTo>
                                  <a:pt x="84" y="170"/>
                                </a:lnTo>
                                <a:lnTo>
                                  <a:pt x="82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20" name="任意多边形 1195"/>
                        <wps:cNvSpPr/>
                        <wps:spPr>
                          <a:xfrm>
                            <a:off x="5028" y="4522"/>
                            <a:ext cx="2246" cy="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46" h="820">
                                <a:moveTo>
                                  <a:pt x="2177" y="650"/>
                                </a:moveTo>
                                <a:lnTo>
                                  <a:pt x="2164" y="650"/>
                                </a:lnTo>
                                <a:lnTo>
                                  <a:pt x="2174" y="634"/>
                                </a:lnTo>
                                <a:lnTo>
                                  <a:pt x="2183" y="618"/>
                                </a:lnTo>
                                <a:lnTo>
                                  <a:pt x="2191" y="600"/>
                                </a:lnTo>
                                <a:lnTo>
                                  <a:pt x="2199" y="584"/>
                                </a:lnTo>
                                <a:lnTo>
                                  <a:pt x="2206" y="566"/>
                                </a:lnTo>
                                <a:lnTo>
                                  <a:pt x="2213" y="548"/>
                                </a:lnTo>
                                <a:lnTo>
                                  <a:pt x="2218" y="528"/>
                                </a:lnTo>
                                <a:lnTo>
                                  <a:pt x="2223" y="510"/>
                                </a:lnTo>
                                <a:lnTo>
                                  <a:pt x="2225" y="500"/>
                                </a:lnTo>
                                <a:lnTo>
                                  <a:pt x="2227" y="490"/>
                                </a:lnTo>
                                <a:lnTo>
                                  <a:pt x="2228" y="480"/>
                                </a:lnTo>
                                <a:lnTo>
                                  <a:pt x="2230" y="470"/>
                                </a:lnTo>
                                <a:lnTo>
                                  <a:pt x="2231" y="460"/>
                                </a:lnTo>
                                <a:lnTo>
                                  <a:pt x="2232" y="450"/>
                                </a:lnTo>
                                <a:lnTo>
                                  <a:pt x="2233" y="440"/>
                                </a:lnTo>
                                <a:lnTo>
                                  <a:pt x="2234" y="430"/>
                                </a:lnTo>
                                <a:lnTo>
                                  <a:pt x="2234" y="420"/>
                                </a:lnTo>
                                <a:lnTo>
                                  <a:pt x="2234" y="400"/>
                                </a:lnTo>
                                <a:lnTo>
                                  <a:pt x="2234" y="390"/>
                                </a:lnTo>
                                <a:lnTo>
                                  <a:pt x="2233" y="380"/>
                                </a:lnTo>
                                <a:lnTo>
                                  <a:pt x="2232" y="370"/>
                                </a:lnTo>
                                <a:lnTo>
                                  <a:pt x="2231" y="360"/>
                                </a:lnTo>
                                <a:lnTo>
                                  <a:pt x="2230" y="350"/>
                                </a:lnTo>
                                <a:lnTo>
                                  <a:pt x="2228" y="340"/>
                                </a:lnTo>
                                <a:lnTo>
                                  <a:pt x="2227" y="330"/>
                                </a:lnTo>
                                <a:lnTo>
                                  <a:pt x="2225" y="320"/>
                                </a:lnTo>
                                <a:lnTo>
                                  <a:pt x="2223" y="310"/>
                                </a:lnTo>
                                <a:lnTo>
                                  <a:pt x="2218" y="292"/>
                                </a:lnTo>
                                <a:lnTo>
                                  <a:pt x="2212" y="272"/>
                                </a:lnTo>
                                <a:lnTo>
                                  <a:pt x="2206" y="254"/>
                                </a:lnTo>
                                <a:lnTo>
                                  <a:pt x="2199" y="236"/>
                                </a:lnTo>
                                <a:lnTo>
                                  <a:pt x="2191" y="220"/>
                                </a:lnTo>
                                <a:lnTo>
                                  <a:pt x="2183" y="202"/>
                                </a:lnTo>
                                <a:lnTo>
                                  <a:pt x="2173" y="186"/>
                                </a:lnTo>
                                <a:lnTo>
                                  <a:pt x="2164" y="170"/>
                                </a:lnTo>
                                <a:lnTo>
                                  <a:pt x="2177" y="170"/>
                                </a:lnTo>
                                <a:lnTo>
                                  <a:pt x="2184" y="180"/>
                                </a:lnTo>
                                <a:lnTo>
                                  <a:pt x="2193" y="198"/>
                                </a:lnTo>
                                <a:lnTo>
                                  <a:pt x="2202" y="214"/>
                                </a:lnTo>
                                <a:lnTo>
                                  <a:pt x="2230" y="288"/>
                                </a:lnTo>
                                <a:lnTo>
                                  <a:pt x="2242" y="348"/>
                                </a:lnTo>
                                <a:lnTo>
                                  <a:pt x="2246" y="400"/>
                                </a:lnTo>
                                <a:lnTo>
                                  <a:pt x="2246" y="420"/>
                                </a:lnTo>
                                <a:lnTo>
                                  <a:pt x="2240" y="482"/>
                                </a:lnTo>
                                <a:lnTo>
                                  <a:pt x="2224" y="552"/>
                                </a:lnTo>
                                <a:lnTo>
                                  <a:pt x="2193" y="622"/>
                                </a:lnTo>
                                <a:lnTo>
                                  <a:pt x="2184" y="640"/>
                                </a:lnTo>
                                <a:lnTo>
                                  <a:pt x="2177" y="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21" name="任意多边形 1196"/>
                        <wps:cNvSpPr/>
                        <wps:spPr>
                          <a:xfrm>
                            <a:off x="5028" y="4522"/>
                            <a:ext cx="2246" cy="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46" h="820">
                                <a:moveTo>
                                  <a:pt x="84" y="650"/>
                                </a:moveTo>
                                <a:lnTo>
                                  <a:pt x="82" y="650"/>
                                </a:lnTo>
                                <a:lnTo>
                                  <a:pt x="82" y="648"/>
                                </a:lnTo>
                                <a:lnTo>
                                  <a:pt x="84" y="6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22" name="任意多边形 1197"/>
                        <wps:cNvSpPr/>
                        <wps:spPr>
                          <a:xfrm>
                            <a:off x="5028" y="4522"/>
                            <a:ext cx="2246" cy="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46" h="820">
                                <a:moveTo>
                                  <a:pt x="2097" y="742"/>
                                </a:moveTo>
                                <a:lnTo>
                                  <a:pt x="2078" y="742"/>
                                </a:lnTo>
                                <a:lnTo>
                                  <a:pt x="2092" y="730"/>
                                </a:lnTo>
                                <a:lnTo>
                                  <a:pt x="2092" y="730"/>
                                </a:lnTo>
                                <a:lnTo>
                                  <a:pt x="2105" y="718"/>
                                </a:lnTo>
                                <a:lnTo>
                                  <a:pt x="2105" y="718"/>
                                </a:lnTo>
                                <a:lnTo>
                                  <a:pt x="2118" y="706"/>
                                </a:lnTo>
                                <a:lnTo>
                                  <a:pt x="2130" y="692"/>
                                </a:lnTo>
                                <a:lnTo>
                                  <a:pt x="2142" y="678"/>
                                </a:lnTo>
                                <a:lnTo>
                                  <a:pt x="2153" y="664"/>
                                </a:lnTo>
                                <a:lnTo>
                                  <a:pt x="2164" y="648"/>
                                </a:lnTo>
                                <a:lnTo>
                                  <a:pt x="2164" y="650"/>
                                </a:lnTo>
                                <a:lnTo>
                                  <a:pt x="2177" y="650"/>
                                </a:lnTo>
                                <a:lnTo>
                                  <a:pt x="2139" y="700"/>
                                </a:lnTo>
                                <a:lnTo>
                                  <a:pt x="2113" y="726"/>
                                </a:lnTo>
                                <a:lnTo>
                                  <a:pt x="2099" y="740"/>
                                </a:lnTo>
                                <a:lnTo>
                                  <a:pt x="2097" y="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23" name="任意多边形 1198"/>
                        <wps:cNvSpPr/>
                        <wps:spPr>
                          <a:xfrm>
                            <a:off x="5028" y="4522"/>
                            <a:ext cx="2246" cy="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46" h="820">
                                <a:moveTo>
                                  <a:pt x="170" y="742"/>
                                </a:moveTo>
                                <a:lnTo>
                                  <a:pt x="168" y="742"/>
                                </a:lnTo>
                                <a:lnTo>
                                  <a:pt x="168" y="740"/>
                                </a:lnTo>
                                <a:lnTo>
                                  <a:pt x="170" y="7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24" name="任意多边形 1199"/>
                        <wps:cNvSpPr/>
                        <wps:spPr>
                          <a:xfrm>
                            <a:off x="5028" y="4522"/>
                            <a:ext cx="2246" cy="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46" h="820">
                                <a:moveTo>
                                  <a:pt x="2070" y="762"/>
                                </a:moveTo>
                                <a:lnTo>
                                  <a:pt x="2049" y="762"/>
                                </a:lnTo>
                                <a:lnTo>
                                  <a:pt x="2064" y="752"/>
                                </a:lnTo>
                                <a:lnTo>
                                  <a:pt x="2063" y="752"/>
                                </a:lnTo>
                                <a:lnTo>
                                  <a:pt x="2078" y="740"/>
                                </a:lnTo>
                                <a:lnTo>
                                  <a:pt x="2078" y="742"/>
                                </a:lnTo>
                                <a:lnTo>
                                  <a:pt x="2097" y="742"/>
                                </a:lnTo>
                                <a:lnTo>
                                  <a:pt x="2085" y="750"/>
                                </a:lnTo>
                                <a:lnTo>
                                  <a:pt x="2070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25" name="任意多边形 1200"/>
                        <wps:cNvSpPr/>
                        <wps:spPr>
                          <a:xfrm>
                            <a:off x="5028" y="4522"/>
                            <a:ext cx="2246" cy="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46" h="820">
                                <a:moveTo>
                                  <a:pt x="200" y="762"/>
                                </a:moveTo>
                                <a:lnTo>
                                  <a:pt x="197" y="762"/>
                                </a:lnTo>
                                <a:lnTo>
                                  <a:pt x="197" y="760"/>
                                </a:lnTo>
                                <a:lnTo>
                                  <a:pt x="200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26" name="任意多边形 1201"/>
                        <wps:cNvSpPr/>
                        <wps:spPr>
                          <a:xfrm>
                            <a:off x="5028" y="4522"/>
                            <a:ext cx="2246" cy="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46" h="820">
                                <a:moveTo>
                                  <a:pt x="1972" y="808"/>
                                </a:moveTo>
                                <a:lnTo>
                                  <a:pt x="1908" y="808"/>
                                </a:lnTo>
                                <a:lnTo>
                                  <a:pt x="1917" y="806"/>
                                </a:lnTo>
                                <a:lnTo>
                                  <a:pt x="1925" y="806"/>
                                </a:lnTo>
                                <a:lnTo>
                                  <a:pt x="1934" y="804"/>
                                </a:lnTo>
                                <a:lnTo>
                                  <a:pt x="1943" y="802"/>
                                </a:lnTo>
                                <a:lnTo>
                                  <a:pt x="1952" y="800"/>
                                </a:lnTo>
                                <a:lnTo>
                                  <a:pt x="1960" y="798"/>
                                </a:lnTo>
                                <a:lnTo>
                                  <a:pt x="1969" y="796"/>
                                </a:lnTo>
                                <a:lnTo>
                                  <a:pt x="1977" y="794"/>
                                </a:lnTo>
                                <a:lnTo>
                                  <a:pt x="1986" y="792"/>
                                </a:lnTo>
                                <a:lnTo>
                                  <a:pt x="1994" y="788"/>
                                </a:lnTo>
                                <a:lnTo>
                                  <a:pt x="2002" y="784"/>
                                </a:lnTo>
                                <a:lnTo>
                                  <a:pt x="2002" y="784"/>
                                </a:lnTo>
                                <a:lnTo>
                                  <a:pt x="2018" y="778"/>
                                </a:lnTo>
                                <a:lnTo>
                                  <a:pt x="2018" y="778"/>
                                </a:lnTo>
                                <a:lnTo>
                                  <a:pt x="2034" y="770"/>
                                </a:lnTo>
                                <a:lnTo>
                                  <a:pt x="2033" y="770"/>
                                </a:lnTo>
                                <a:lnTo>
                                  <a:pt x="2049" y="760"/>
                                </a:lnTo>
                                <a:lnTo>
                                  <a:pt x="2049" y="762"/>
                                </a:lnTo>
                                <a:lnTo>
                                  <a:pt x="2070" y="762"/>
                                </a:lnTo>
                                <a:lnTo>
                                  <a:pt x="2006" y="796"/>
                                </a:lnTo>
                                <a:lnTo>
                                  <a:pt x="1989" y="802"/>
                                </a:lnTo>
                                <a:lnTo>
                                  <a:pt x="1981" y="806"/>
                                </a:lnTo>
                                <a:lnTo>
                                  <a:pt x="1972" y="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27" name="任意多边形 1202"/>
                        <wps:cNvSpPr/>
                        <wps:spPr>
                          <a:xfrm>
                            <a:off x="5028" y="4522"/>
                            <a:ext cx="2246" cy="82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246" h="820">
                                <a:moveTo>
                                  <a:pt x="1909" y="820"/>
                                </a:moveTo>
                                <a:lnTo>
                                  <a:pt x="337" y="820"/>
                                </a:lnTo>
                                <a:lnTo>
                                  <a:pt x="328" y="818"/>
                                </a:lnTo>
                                <a:lnTo>
                                  <a:pt x="1918" y="818"/>
                                </a:lnTo>
                                <a:lnTo>
                                  <a:pt x="1909" y="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128" name="图片 120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7373" y="-29"/>
                            <a:ext cx="378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186" o:spid="_x0000_s1026" o:spt="203" style="position:absolute;left:0pt;margin-left:172.35pt;margin-top:8.35pt;height:41pt;width:112.3pt;z-index:-251651072;mso-width-relative:page;mso-height-relative:page;" coordorigin="5028,4522" coordsize="2246,820" o:gfxdata="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">
                <o:lock v:ext="edit" aspectratio="f"/>
                <v:shape id="任意多边形 1187" o:spid="_x0000_s1026" o:spt="100" style="position:absolute;left:5028;top:4522;height:820;width:2246;" fillcolor="#000001" filled="t" stroked="f" coordsize="2246,820" o:gfxdata="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SQc02/&#10;AAAA3QAAAA8AAAAAAAAAAQAgAAAAIgAAAGRycy9kb3ducmV2LnhtbFBLAQIUABQAAAAIAIdO4kAz&#10;LwWeOwAAADkAAAAQAAAAAAAAAAEAIAAAAA4BAABkcnMvc2hhcGV4bWwueG1sUEsFBgAAAAAGAAYA&#10;WwEAALgDAAAAAA==&#10;" path="m1918,2l328,2,337,0,1909,0,1918,2xe">
                  <v:fill on="t" focussize="0,0"/>
                  <v:stroke on="f"/>
                  <v:imagedata o:title=""/>
                  <o:lock v:ext="edit" aspectratio="f"/>
                </v:shape>
                <v:shape id="任意多边形 1188" o:spid="_x0000_s1026" o:spt="100" style="position:absolute;left:5028;top:4522;height:820;width:2246;" fillcolor="#000001" filled="t" stroked="f" coordsize="2246,820" o:gfxdata="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3NbW&#10;wAAAAN0AAAAPAAAAAAAAAAEAIAAAACIAAABkcnMvZG93bnJldi54bWxQSwECFAAUAAAACACHTuJA&#10;My8FnjsAAAA5AAAAEAAAAAAAAAABACAAAAAPAQAAZHJzL3NoYXBleG1sLnhtbFBLBQYAAAAABgAG&#10;AFsBAAC5AwAAAAA=&#10;" path="m1927,818l319,818,265,806,257,802,248,800,191,772,161,750,146,740,133,726,119,714,107,700,62,640,53,622,44,606,16,532,4,472,0,420,0,400,6,338,22,268,53,198,62,180,107,120,133,94,146,80,161,70,176,58,191,48,248,20,257,18,265,14,319,2,1927,2,1972,12,338,12,329,14,321,14,312,16,303,18,294,20,286,22,277,24,269,26,260,28,252,32,244,36,244,36,228,42,228,42,212,50,213,50,200,58,197,58,182,68,183,68,170,78,168,78,154,90,154,90,141,102,141,102,128,114,116,128,104,142,93,156,84,170,82,170,72,186,63,202,55,220,47,236,40,254,33,272,28,292,23,310,21,320,19,330,18,340,16,350,15,360,14,370,13,380,12,390,12,400,12,420,12,430,13,440,14,450,15,460,16,470,18,480,19,490,21,500,23,510,28,528,34,548,40,566,47,584,55,600,63,618,73,634,82,650,84,650,93,664,104,678,116,692,128,706,141,718,141,718,154,730,154,730,168,742,170,742,183,752,182,752,197,762,200,762,213,770,212,770,228,778,228,778,244,784,244,784,252,788,261,792,269,794,277,796,286,798,294,800,303,802,312,804,321,806,329,806,338,808,1972,808,1927,818xe">
                  <v:fill on="t" focussize="0,0"/>
                  <v:stroke on="f"/>
                  <v:imagedata o:title=""/>
                  <o:lock v:ext="edit" aspectratio="f"/>
                </v:shape>
                <v:shape id="任意多边形 1189" o:spid="_x0000_s1026" o:spt="100" style="position:absolute;left:5028;top:4522;height:820;width:2246;" fillcolor="#000001" filled="t" stroked="f" coordsize="2246,820" o:gfxdata="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Q1TqK/&#10;AAAA3QAAAA8AAAAAAAAAAQAgAAAAIgAAAGRycy9kb3ducmV2LnhtbFBLAQIUABQAAAAIAIdO4kAz&#10;LwWeOwAAADkAAAAQAAAAAAAAAAEAIAAAAA4BAABkcnMvc2hhcGV4bWwueG1sUEsFBgAAAAAGAAYA&#10;WwEAALgDAAAAAA==&#10;" path="m2049,60l2033,50,2034,50,2018,42,2018,42,2002,36,2002,36,1994,32,1985,28,1977,26,1969,24,1960,22,1952,20,1943,18,1934,16,1925,14,1917,14,1908,12,1972,12,1981,14,1989,18,1998,20,2055,48,2070,58,2049,58,2049,60xe">
                  <v:fill on="t" focussize="0,0"/>
                  <v:stroke on="f"/>
                  <v:imagedata o:title=""/>
                  <o:lock v:ext="edit" aspectratio="f"/>
                </v:shape>
                <v:shape id="任意多边形 1190" o:spid="_x0000_s1026" o:spt="100" style="position:absolute;left:5028;top:4522;height:820;width:2246;" fillcolor="#000001" filled="t" stroked="f" coordsize="2246,820" o:gfxdata="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ees5&#10;wAAAAN0AAAAPAAAAAAAAAAEAIAAAACIAAABkcnMvZG93bnJldi54bWxQSwECFAAUAAAACACHTuJA&#10;My8FnjsAAAA5AAAAEAAAAAAAAAABACAAAAAPAQAAZHJzL3NoYXBleG1sLnhtbFBLBQYAAAAABgAG&#10;AFsBAAC5AwAAAAA=&#10;" path="m197,60l197,58,200,58,197,60xe">
                  <v:fill on="t" focussize="0,0"/>
                  <v:stroke on="f"/>
                  <v:imagedata o:title=""/>
                  <o:lock v:ext="edit" aspectratio="f"/>
                </v:shape>
                <v:shape id="任意多边形 1191" o:spid="_x0000_s1026" o:spt="100" style="position:absolute;left:5028;top:4522;height:820;width:2246;" fillcolor="#000001" filled="t" stroked="f" coordsize="2246,820" o:gfxdata="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urdU6/&#10;AAAA3QAAAA8AAAAAAAAAAQAgAAAAIgAAAGRycy9kb3ducmV2LnhtbFBLAQIUABQAAAAIAIdO4kAz&#10;LwWeOwAAADkAAAAQAAAAAAAAAAEAIAAAAA4BAABkcnMvc2hhcGV4bWwueG1sUEsFBgAAAAAGAAYA&#10;WwEAALgDAAAAAA==&#10;" path="m2078,80l2063,68,2064,68,2049,58,2070,58,2085,70,2097,78,2078,78,2078,80xe">
                  <v:fill on="t" focussize="0,0"/>
                  <v:stroke on="f"/>
                  <v:imagedata o:title=""/>
                  <o:lock v:ext="edit" aspectratio="f"/>
                </v:shape>
                <v:shape id="任意多边形 1192" o:spid="_x0000_s1026" o:spt="100" style="position:absolute;left:5028;top:4522;height:820;width:2246;" fillcolor="#000001" filled="t" stroked="f" coordsize="2246,820" o:gfxdata="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059DV&#10;wAAAAN0AAAAPAAAAAAAAAAEAIAAAACIAAABkcnMvZG93bnJldi54bWxQSwECFAAUAAAACACHTuJA&#10;My8FnjsAAAA5AAAAEAAAAAAAAAABACAAAAAPAQAAZHJzL3NoYXBleG1sLnhtbFBLBQYAAAAABgAG&#10;AFsBAAC5AwAAAAA=&#10;" path="m168,80l168,78,170,78,168,80xe">
                  <v:fill on="t" focussize="0,0"/>
                  <v:stroke on="f"/>
                  <v:imagedata o:title=""/>
                  <o:lock v:ext="edit" aspectratio="f"/>
                </v:shape>
                <v:shape id="任意多边形 1193" o:spid="_x0000_s1026" o:spt="100" style="position:absolute;left:5028;top:4522;height:820;width:2246;" fillcolor="#000001" filled="t" stroked="f" coordsize="2246,820" o:gfxdata="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FeESn&#10;wAAAAN0AAAAPAAAAAAAAAAEAIAAAACIAAABkcnMvZG93bnJldi54bWxQSwECFAAUAAAACACHTuJA&#10;My8FnjsAAAA5AAAAEAAAAAAAAAABACAAAAAPAQAAZHJzL3NoYXBleG1sLnhtbFBLBQYAAAAABgAG&#10;AFsBAAC5AwAAAAA=&#10;" path="m2164,172l2153,156,2142,142,2130,128,2118,114,2105,102,2105,102,2092,90,2092,90,2078,78,2097,78,2099,80,2113,94,2127,106,2174,164,2177,170,2164,170,2164,172xe">
                  <v:fill on="t" focussize="0,0"/>
                  <v:stroke on="f"/>
                  <v:imagedata o:title=""/>
                  <o:lock v:ext="edit" aspectratio="f"/>
                </v:shape>
                <v:shape id="任意多边形 1194" o:spid="_x0000_s1026" o:spt="100" style="position:absolute;left:5028;top:4522;height:820;width:2246;" fillcolor="#000001" filled="t" stroked="f" coordsize="2246,820" o:gfxdata="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04Ty/&#10;AAAA3QAAAA8AAAAAAAAAAQAgAAAAIgAAAGRycy9kb3ducmV2LnhtbFBLAQIUABQAAAAIAIdO4kAz&#10;LwWeOwAAADkAAAAQAAAAAAAAAAEAIAAAAA4BAABkcnMvc2hhcGV4bWwueG1sUEsFBgAAAAAGAAYA&#10;WwEAALgDAAAAAA==&#10;" path="m82,172l82,170,84,170,82,172xe">
                  <v:fill on="t" focussize="0,0"/>
                  <v:stroke on="f"/>
                  <v:imagedata o:title=""/>
                  <o:lock v:ext="edit" aspectratio="f"/>
                </v:shape>
                <v:shape id="任意多边形 1195" o:spid="_x0000_s1026" o:spt="100" style="position:absolute;left:5028;top:4522;height:820;width:2246;" fillcolor="#000001" filled="t" stroked="f" coordsize="2246,820" o:gfxdata="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1YoIc&#10;wAAAAN0AAAAPAAAAAAAAAAEAIAAAACIAAABkcnMvZG93bnJldi54bWxQSwECFAAUAAAACACHTuJA&#10;My8FnjsAAAA5AAAAEAAAAAAAAAABACAAAAAPAQAAZHJzL3NoYXBleG1sLnhtbFBLBQYAAAAABgAG&#10;AFsBAAC5AwAAAAA=&#10;" path="m2177,650l2164,650,2174,634,2183,618,2191,600,2199,584,2206,566,2213,548,2218,528,2223,510,2225,500,2227,490,2228,480,2230,470,2231,460,2232,450,2233,440,2234,430,2234,420,2234,400,2234,390,2233,380,2232,370,2231,360,2230,350,2228,340,2227,330,2225,320,2223,310,2218,292,2212,272,2206,254,2199,236,2191,220,2183,202,2173,186,2164,170,2177,170,2184,180,2193,198,2202,214,2230,288,2242,348,2246,400,2246,420,2240,482,2224,552,2193,622,2184,640,2177,650xe">
                  <v:fill on="t" focussize="0,0"/>
                  <v:stroke on="f"/>
                  <v:imagedata o:title=""/>
                  <o:lock v:ext="edit" aspectratio="f"/>
                </v:shape>
                <v:shape id="任意多边形 1196" o:spid="_x0000_s1026" o:spt="100" style="position:absolute;left:5028;top:4522;height:820;width:2246;" fillcolor="#000001" filled="t" stroked="f" coordsize="2246,820" o:gfxdata="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uJ4e/&#10;AAAA3QAAAA8AAAAAAAAAAQAgAAAAIgAAAGRycy9kb3ducmV2LnhtbFBLAQIUABQAAAAIAIdO4kAz&#10;LwWeOwAAADkAAAAQAAAAAAAAAAEAIAAAAA4BAABkcnMvc2hhcGV4bWwueG1sUEsFBgAAAAAGAAYA&#10;WwEAALgDAAAAAA==&#10;" path="m84,650l82,650,82,648,84,650xe">
                  <v:fill on="t" focussize="0,0"/>
                  <v:stroke on="f"/>
                  <v:imagedata o:title=""/>
                  <o:lock v:ext="edit" aspectratio="f"/>
                </v:shape>
                <v:shape id="任意多边形 1197" o:spid="_x0000_s1026" o:spt="100" style="position:absolute;left:5028;top:4522;height:820;width:2246;" fillcolor="#000001" filled="t" stroked="f" coordsize="2246,820" o:gfxdata="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q/Lnw&#10;wAAAAN0AAAAPAAAAAAAAAAEAIAAAACIAAABkcnMvZG93bnJldi54bWxQSwECFAAUAAAACACHTuJA&#10;My8FnjsAAAA5AAAAEAAAAAAAAAABACAAAAAPAQAAZHJzL3NoYXBleG1sLnhtbFBLBQYAAAAABgAG&#10;AFsBAAC5AwAAAAA=&#10;" path="m2097,742l2078,742,2092,730,2092,730,2105,718,2105,718,2118,706,2130,692,2142,678,2153,664,2164,648,2164,650,2177,650,2139,700,2113,726,2099,740,2097,742xe">
                  <v:fill on="t" focussize="0,0"/>
                  <v:stroke on="f"/>
                  <v:imagedata o:title=""/>
                  <o:lock v:ext="edit" aspectratio="f"/>
                </v:shape>
                <v:shape id="任意多边形 1198" o:spid="_x0000_s1026" o:spt="100" style="position:absolute;left:5028;top:4522;height:820;width:2246;" fillcolor="#000001" filled="t" stroked="f" coordsize="2246,820" o:gfxdata="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WwHGu/&#10;AAAA3QAAAA8AAAAAAAAAAQAgAAAAIgAAAGRycy9kb3ducmV2LnhtbFBLAQIUABQAAAAIAIdO4kAz&#10;LwWeOwAAADkAAAAQAAAAAAAAAAEAIAAAAA4BAABkcnMvc2hhcGV4bWwueG1sUEsFBgAAAAAGAAYA&#10;WwEAALgDAAAAAA==&#10;" path="m170,742l168,742,168,740,170,742xe">
                  <v:fill on="t" focussize="0,0"/>
                  <v:stroke on="f"/>
                  <v:imagedata o:title=""/>
                  <o:lock v:ext="edit" aspectratio="f"/>
                </v:shape>
                <v:shape id="任意多边形 1199" o:spid="_x0000_s1026" o:spt="100" style="position:absolute;left:5028;top:4522;height:820;width:2246;" fillcolor="#000001" filled="t" stroked="f" coordsize="2246,820" o:gfxdata="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ZhB+/&#10;AAAA3QAAAA8AAAAAAAAAAQAgAAAAIgAAAGRycy9kb3ducmV2LnhtbFBLAQIUABQAAAAIAIdO4kAz&#10;LwWeOwAAADkAAAAQAAAAAAAAAAEAIAAAAA4BAABkcnMvc2hhcGV4bWwueG1sUEsFBgAAAAAGAAYA&#10;WwEAALgDAAAAAA==&#10;" path="m2070,762l2049,762,2064,752,2063,752,2078,740,2078,742,2097,742,2085,750,2070,762xe">
                  <v:fill on="t" focussize="0,0"/>
                  <v:stroke on="f"/>
                  <v:imagedata o:title=""/>
                  <o:lock v:ext="edit" aspectratio="f"/>
                </v:shape>
                <v:shape id="任意多边形 1200" o:spid="_x0000_s1026" o:spt="100" style="position:absolute;left:5028;top:4522;height:820;width:2246;" fillcolor="#000001" filled="t" stroked="f" coordsize="2246,820" o:gfxdata="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VIYS/&#10;AAAA3QAAAA8AAAAAAAAAAQAgAAAAIgAAAGRycy9kb3ducmV2LnhtbFBLAQIUABQAAAAIAIdO4kAz&#10;LwWeOwAAADkAAAAQAAAAAAAAAAEAIAAAAA4BAABkcnMvc2hhcGV4bWwueG1sUEsFBgAAAAAGAAYA&#10;WwEAALgDAAAAAA==&#10;" path="m200,762l197,762,197,760,200,762xe">
                  <v:fill on="t" focussize="0,0"/>
                  <v:stroke on="f"/>
                  <v:imagedata o:title=""/>
                  <o:lock v:ext="edit" aspectratio="f"/>
                </v:shape>
                <v:shape id="任意多边形 1201" o:spid="_x0000_s1026" o:spt="100" style="position:absolute;left:5028;top:4522;height:820;width:2246;" fillcolor="#000001" filled="t" stroked="f" coordsize="2246,820" o:gfxdata="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Hv/O/&#10;AAAA3QAAAA8AAAAAAAAAAQAgAAAAIgAAAGRycy9kb3ducmV2LnhtbFBLAQIUABQAAAAIAIdO4kAz&#10;LwWeOwAAADkAAAAQAAAAAAAAAAEAIAAAAA4BAABkcnMvc2hhcGV4bWwueG1sUEsFBgAAAAAGAAYA&#10;WwEAALgDAAAAAA==&#10;" path="m1972,808l1908,808,1917,806,1925,806,1934,804,1943,802,1952,800,1960,798,1969,796,1977,794,1986,792,1994,788,2002,784,2002,784,2018,778,2018,778,2034,770,2033,770,2049,760,2049,762,2070,762,2006,796,1989,802,1981,806,1972,808xe">
                  <v:fill on="t" focussize="0,0"/>
                  <v:stroke on="f"/>
                  <v:imagedata o:title=""/>
                  <o:lock v:ext="edit" aspectratio="f"/>
                </v:shape>
                <v:shape id="任意多边形 1202" o:spid="_x0000_s1026" o:spt="100" style="position:absolute;left:5028;top:4522;height:820;width:2246;" fillcolor="#000001" filled="t" stroked="f" coordsize="2246,820" o:gfxdata="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qLGmi/&#10;AAAA3QAAAA8AAAAAAAAAAQAgAAAAIgAAAGRycy9kb3ducmV2LnhtbFBLAQIUABQAAAAIAIdO4kAz&#10;LwWeOwAAADkAAAAQAAAAAAAAAAEAIAAAAA4BAABkcnMvc2hhcGV4bWwueG1sUEsFBgAAAAAGAAYA&#10;WwEAALgDAAAAAA==&#10;" path="m1909,820l337,820,328,818,1918,818,1909,820xe">
                  <v:fill on="t" focussize="0,0"/>
                  <v:stroke on="f"/>
                  <v:imagedata o:title=""/>
                  <o:lock v:ext="edit" aspectratio="f"/>
                </v:shape>
                <v:shape id="图片 1203" o:spid="_x0000_s1026" o:spt="75" type="#_x0000_t75" style="position:absolute;left:7373;top:-29;height:1440;width:3780;" filled="f" o:preferrelative="t" stroked="f" coordsize="21600,21600" o:gfxdata="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E7vPugAAAN0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8" o:title=""/>
                  <o:lock v:ext="edit" aspectratio="t"/>
                </v:shape>
              </v:group>
            </w:pict>
          </mc:Fallback>
        </mc:AlternateContent>
      </w:r>
    </w:p>
    <w:p>
      <w:pPr>
        <w:pStyle w:val="5"/>
        <w:spacing w:before="37" w:line="240" w:lineRule="auto"/>
        <w:ind w:right="388"/>
        <w:jc w:val="center"/>
      </w:pPr>
      <w:r>
        <w:rPr>
          <w:spacing w:val="-1"/>
        </w:rPr>
        <w:t>决定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  <w:rPr>
          <w:rFonts w:hint="eastAsia" w:eastAsia="宋体"/>
          <w:lang w:eastAsia="zh-CN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52705</wp:posOffset>
                </wp:positionV>
                <wp:extent cx="76200" cy="628015"/>
                <wp:effectExtent l="0" t="0" r="0" b="635"/>
                <wp:wrapNone/>
                <wp:docPr id="1627" name="组合 1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6200" cy="628015"/>
                          <a:chOff x="6133" y="3522"/>
                          <a:chExt cx="120" cy="989"/>
                        </a:xfrm>
                      </wpg:grpSpPr>
                      <wps:wsp>
                        <wps:cNvPr id="1628" name="任意多边形 1163"/>
                        <wps:cNvSpPr/>
                        <wps:spPr>
                          <a:xfrm>
                            <a:off x="6133" y="3522"/>
                            <a:ext cx="120" cy="9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989">
                                <a:moveTo>
                                  <a:pt x="68" y="868"/>
                                </a:moveTo>
                                <a:lnTo>
                                  <a:pt x="53" y="868"/>
                                </a:lnTo>
                                <a:lnTo>
                                  <a:pt x="55" y="0"/>
                                </a:lnTo>
                                <a:lnTo>
                                  <a:pt x="70" y="0"/>
                                </a:lnTo>
                                <a:lnTo>
                                  <a:pt x="68" y="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29" name="任意多边形 1164"/>
                        <wps:cNvSpPr/>
                        <wps:spPr>
                          <a:xfrm>
                            <a:off x="6133" y="3522"/>
                            <a:ext cx="120" cy="9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989">
                                <a:moveTo>
                                  <a:pt x="60" y="988"/>
                                </a:moveTo>
                                <a:lnTo>
                                  <a:pt x="0" y="868"/>
                                </a:lnTo>
                                <a:lnTo>
                                  <a:pt x="53" y="868"/>
                                </a:lnTo>
                                <a:lnTo>
                                  <a:pt x="53" y="898"/>
                                </a:lnTo>
                                <a:lnTo>
                                  <a:pt x="105" y="898"/>
                                </a:lnTo>
                                <a:lnTo>
                                  <a:pt x="60" y="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30" name="任意多边形 1165"/>
                        <wps:cNvSpPr/>
                        <wps:spPr>
                          <a:xfrm>
                            <a:off x="6133" y="3522"/>
                            <a:ext cx="120" cy="9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989">
                                <a:moveTo>
                                  <a:pt x="68" y="898"/>
                                </a:moveTo>
                                <a:lnTo>
                                  <a:pt x="53" y="898"/>
                                </a:lnTo>
                                <a:lnTo>
                                  <a:pt x="53" y="868"/>
                                </a:lnTo>
                                <a:lnTo>
                                  <a:pt x="68" y="868"/>
                                </a:lnTo>
                                <a:lnTo>
                                  <a:pt x="68" y="8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31" name="任意多边形 1166"/>
                        <wps:cNvSpPr/>
                        <wps:spPr>
                          <a:xfrm>
                            <a:off x="6133" y="3522"/>
                            <a:ext cx="120" cy="98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989">
                                <a:moveTo>
                                  <a:pt x="105" y="898"/>
                                </a:moveTo>
                                <a:lnTo>
                                  <a:pt x="68" y="898"/>
                                </a:lnTo>
                                <a:lnTo>
                                  <a:pt x="68" y="868"/>
                                </a:lnTo>
                                <a:lnTo>
                                  <a:pt x="120" y="868"/>
                                </a:lnTo>
                                <a:lnTo>
                                  <a:pt x="105" y="8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62" o:spid="_x0000_s1026" o:spt="203" style="position:absolute;left:0pt;margin-left:229.85pt;margin-top:4.15pt;height:49.45pt;width:6pt;z-index:-251587584;mso-width-relative:page;mso-height-relative:page;" coordorigin="6133,3522" coordsize="120,989" o:gfxdata="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FZ9HjTZAAAACQEAAA8AAAAAAAAAAQAgAAAAIgAAAGRy&#10;cy9kb3ducmV2LnhtbFBLAQIUABQAAAAIAIdO4kAo7oloIQMAAOoNAAAOAAAAAAAAAAEAIAAAACgB&#10;AABkcnMvZTJvRG9jLnhtbFBLBQYAAAAABgAGAFkBAAC7BgAAAAA=&#10;">
                <o:lock v:ext="edit" aspectratio="f"/>
                <v:shape id="任意多边形 1163" o:spid="_x0000_s1026" o:spt="100" style="position:absolute;left:6133;top:3522;height:989;width:120;" fillcolor="#000000" filled="t" stroked="f" coordsize="120,989" o:gfxdata="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HBd&#10;L8EAAADdAAAADwAAAAAAAAABACAAAAAiAAAAZHJzL2Rvd25yZXYueG1sUEsBAhQAFAAAAAgAh07i&#10;QDMvBZ47AAAAOQAAABAAAAAAAAAAAQAgAAAAEAEAAGRycy9zaGFwZXhtbC54bWxQSwUGAAAAAAYA&#10;BgBbAQAAugMAAAAA&#10;" path="m68,868l53,868,55,0,70,0,68,868xe">
                  <v:fill on="t" focussize="0,0"/>
                  <v:stroke on="f"/>
                  <v:imagedata o:title=""/>
                  <o:lock v:ext="edit" aspectratio="f"/>
                </v:shape>
                <v:shape id="任意多边形 1164" o:spid="_x0000_s1026" o:spt="100" style="position:absolute;left:6133;top:3522;height:989;width:120;" fillcolor="#000000" filled="t" stroked="f" coordsize="120,989" o:gfxdata="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8+LS/&#10;AAAA3QAAAA8AAAAAAAAAAQAgAAAAIgAAAGRycy9kb3ducmV2LnhtbFBLAQIUABQAAAAIAIdO4kAz&#10;LwWeOwAAADkAAAAQAAAAAAAAAAEAIAAAAA4BAABkcnMvc2hhcGV4bWwueG1sUEsFBgAAAAAGAAYA&#10;WwEAALgDAAAAAA==&#10;" path="m60,988l0,868,53,868,53,898,105,898,60,988xe">
                  <v:fill on="t" focussize="0,0"/>
                  <v:stroke on="f"/>
                  <v:imagedata o:title=""/>
                  <o:lock v:ext="edit" aspectratio="f"/>
                </v:shape>
                <v:shape id="任意多边形 1165" o:spid="_x0000_s1026" o:spt="100" style="position:absolute;left:6133;top:3522;height:989;width:120;" fillcolor="#000000" filled="t" stroked="f" coordsize="120,989" o:gfxdata="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9/H&#10;9MEAAADdAAAADwAAAAAAAAABACAAAAAiAAAAZHJzL2Rvd25yZXYueG1sUEsBAhQAFAAAAAgAh07i&#10;QDMvBZ47AAAAOQAAABAAAAAAAAAAAQAgAAAAEAEAAGRycy9zaGFwZXhtbC54bWxQSwUGAAAAAAYA&#10;BgBbAQAAugMAAAAA&#10;" path="m68,898l53,898,53,868,68,868,68,898xe">
                  <v:fill on="t" focussize="0,0"/>
                  <v:stroke on="f"/>
                  <v:imagedata o:title=""/>
                  <o:lock v:ext="edit" aspectratio="f"/>
                </v:shape>
                <v:shape id="任意多边形 1166" o:spid="_x0000_s1026" o:spt="100" style="position:absolute;left:6133;top:3522;height:989;width:120;" fillcolor="#000000" filled="t" stroked="f" coordsize="120,989" o:gfxdata="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JNib74A&#10;AADdAAAADwAAAAAAAAABACAAAAAiAAAAZHJzL2Rvd25yZXYueG1sUEsBAhQAFAAAAAgAh07iQDMv&#10;BZ47AAAAOQAAABAAAAAAAAAAAQAgAAAADQEAAGRycy9zaGFwZXhtbC54bWxQSwUGAAAAAAYABgBb&#10;AQAAtwMAAAAA&#10;" path="m105,898l68,898,68,868,120,868,105,898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after="0" w:line="240" w:lineRule="auto"/>
        <w:jc w:val="center"/>
        <w:rPr>
          <w:rFonts w:hint="eastAsia" w:eastAsia="宋体"/>
          <w:lang w:eastAsia="zh-CN"/>
        </w:rPr>
      </w:pPr>
    </w:p>
    <w:p>
      <w:pPr>
        <w:bidi w:val="0"/>
        <w:rPr>
          <w:lang w:val="en-US" w:eastAsia="en-US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37465</wp:posOffset>
                </wp:positionV>
                <wp:extent cx="2258695" cy="694690"/>
                <wp:effectExtent l="0" t="0" r="3342005" b="1019810"/>
                <wp:wrapNone/>
                <wp:docPr id="1609" name="组合 1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258695" cy="694690"/>
                          <a:chOff x="2207" y="1720"/>
                          <a:chExt cx="3557" cy="1094"/>
                        </a:xfrm>
                      </wpg:grpSpPr>
                      <wps:wsp>
                        <wps:cNvPr id="1610" name="任意多边形 1096"/>
                        <wps:cNvSpPr/>
                        <wps:spPr>
                          <a:xfrm>
                            <a:off x="2207" y="1720"/>
                            <a:ext cx="3557" cy="1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57" h="1094">
                                <a:moveTo>
                                  <a:pt x="3102" y="1094"/>
                                </a:moveTo>
                                <a:lnTo>
                                  <a:pt x="0" y="1094"/>
                                </a:lnTo>
                                <a:lnTo>
                                  <a:pt x="0" y="0"/>
                                </a:lnTo>
                                <a:lnTo>
                                  <a:pt x="3102" y="0"/>
                                </a:lnTo>
                                <a:lnTo>
                                  <a:pt x="3102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1082"/>
                                </a:lnTo>
                                <a:lnTo>
                                  <a:pt x="6" y="1082"/>
                                </a:lnTo>
                                <a:lnTo>
                                  <a:pt x="12" y="1088"/>
                                </a:lnTo>
                                <a:lnTo>
                                  <a:pt x="3102" y="1088"/>
                                </a:lnTo>
                                <a:lnTo>
                                  <a:pt x="3102" y="1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11" name="任意多边形 1097"/>
                        <wps:cNvSpPr/>
                        <wps:spPr>
                          <a:xfrm>
                            <a:off x="2207" y="1720"/>
                            <a:ext cx="3557" cy="1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57" h="1094"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12" name="任意多边形 1098"/>
                        <wps:cNvSpPr/>
                        <wps:spPr>
                          <a:xfrm>
                            <a:off x="2207" y="1720"/>
                            <a:ext cx="3557" cy="1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57" h="1094">
                                <a:moveTo>
                                  <a:pt x="3090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3090" y="6"/>
                                </a:lnTo>
                                <a:lnTo>
                                  <a:pt x="309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13" name="任意多边形 1099"/>
                        <wps:cNvSpPr/>
                        <wps:spPr>
                          <a:xfrm>
                            <a:off x="2207" y="1720"/>
                            <a:ext cx="3557" cy="1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57" h="1094">
                                <a:moveTo>
                                  <a:pt x="3547" y="1045"/>
                                </a:moveTo>
                                <a:lnTo>
                                  <a:pt x="3529" y="1045"/>
                                </a:lnTo>
                                <a:lnTo>
                                  <a:pt x="3535" y="1035"/>
                                </a:lnTo>
                                <a:lnTo>
                                  <a:pt x="3510" y="1027"/>
                                </a:lnTo>
                                <a:lnTo>
                                  <a:pt x="3090" y="639"/>
                                </a:lnTo>
                                <a:lnTo>
                                  <a:pt x="3090" y="6"/>
                                </a:lnTo>
                                <a:lnTo>
                                  <a:pt x="3096" y="12"/>
                                </a:lnTo>
                                <a:lnTo>
                                  <a:pt x="3102" y="12"/>
                                </a:lnTo>
                                <a:lnTo>
                                  <a:pt x="3102" y="632"/>
                                </a:lnTo>
                                <a:lnTo>
                                  <a:pt x="3100" y="632"/>
                                </a:lnTo>
                                <a:lnTo>
                                  <a:pt x="3102" y="637"/>
                                </a:lnTo>
                                <a:lnTo>
                                  <a:pt x="3105" y="637"/>
                                </a:lnTo>
                                <a:lnTo>
                                  <a:pt x="3547" y="1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14" name="任意多边形 1100"/>
                        <wps:cNvSpPr/>
                        <wps:spPr>
                          <a:xfrm>
                            <a:off x="2207" y="1720"/>
                            <a:ext cx="3557" cy="1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57" h="1094">
                                <a:moveTo>
                                  <a:pt x="3102" y="12"/>
                                </a:moveTo>
                                <a:lnTo>
                                  <a:pt x="3096" y="12"/>
                                </a:lnTo>
                                <a:lnTo>
                                  <a:pt x="3090" y="6"/>
                                </a:lnTo>
                                <a:lnTo>
                                  <a:pt x="3102" y="6"/>
                                </a:lnTo>
                                <a:lnTo>
                                  <a:pt x="310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15" name="任意多边形 1101"/>
                        <wps:cNvSpPr/>
                        <wps:spPr>
                          <a:xfrm>
                            <a:off x="2207" y="1720"/>
                            <a:ext cx="3557" cy="1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57" h="1094">
                                <a:moveTo>
                                  <a:pt x="3102" y="637"/>
                                </a:moveTo>
                                <a:lnTo>
                                  <a:pt x="3100" y="632"/>
                                </a:lnTo>
                                <a:lnTo>
                                  <a:pt x="3102" y="634"/>
                                </a:lnTo>
                                <a:lnTo>
                                  <a:pt x="3102" y="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16" name="任意多边形 1102"/>
                        <wps:cNvSpPr/>
                        <wps:spPr>
                          <a:xfrm>
                            <a:off x="2207" y="1720"/>
                            <a:ext cx="3557" cy="1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57" h="1094">
                                <a:moveTo>
                                  <a:pt x="3102" y="634"/>
                                </a:moveTo>
                                <a:lnTo>
                                  <a:pt x="3100" y="632"/>
                                </a:lnTo>
                                <a:lnTo>
                                  <a:pt x="3102" y="632"/>
                                </a:lnTo>
                                <a:lnTo>
                                  <a:pt x="3102" y="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17" name="任意多边形 1103"/>
                        <wps:cNvSpPr/>
                        <wps:spPr>
                          <a:xfrm>
                            <a:off x="2207" y="1720"/>
                            <a:ext cx="3557" cy="1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57" h="1094">
                                <a:moveTo>
                                  <a:pt x="3105" y="637"/>
                                </a:moveTo>
                                <a:lnTo>
                                  <a:pt x="3102" y="637"/>
                                </a:lnTo>
                                <a:lnTo>
                                  <a:pt x="3102" y="634"/>
                                </a:lnTo>
                                <a:lnTo>
                                  <a:pt x="3105" y="6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18" name="任意多边形 1104"/>
                        <wps:cNvSpPr/>
                        <wps:spPr>
                          <a:xfrm>
                            <a:off x="2207" y="1720"/>
                            <a:ext cx="3557" cy="1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57" h="1094">
                                <a:moveTo>
                                  <a:pt x="3090" y="1088"/>
                                </a:moveTo>
                                <a:lnTo>
                                  <a:pt x="3090" y="899"/>
                                </a:lnTo>
                                <a:lnTo>
                                  <a:pt x="3117" y="907"/>
                                </a:lnTo>
                                <a:lnTo>
                                  <a:pt x="3102" y="907"/>
                                </a:lnTo>
                                <a:lnTo>
                                  <a:pt x="3094" y="913"/>
                                </a:lnTo>
                                <a:lnTo>
                                  <a:pt x="3102" y="915"/>
                                </a:lnTo>
                                <a:lnTo>
                                  <a:pt x="3102" y="1082"/>
                                </a:lnTo>
                                <a:lnTo>
                                  <a:pt x="3096" y="1082"/>
                                </a:lnTo>
                                <a:lnTo>
                                  <a:pt x="3090" y="1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19" name="任意多边形 1105"/>
                        <wps:cNvSpPr/>
                        <wps:spPr>
                          <a:xfrm>
                            <a:off x="2207" y="1720"/>
                            <a:ext cx="3557" cy="1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57" h="1094">
                                <a:moveTo>
                                  <a:pt x="3102" y="915"/>
                                </a:moveTo>
                                <a:lnTo>
                                  <a:pt x="3094" y="913"/>
                                </a:lnTo>
                                <a:lnTo>
                                  <a:pt x="3102" y="907"/>
                                </a:lnTo>
                                <a:lnTo>
                                  <a:pt x="3102" y="9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20" name="任意多边形 1106"/>
                        <wps:cNvSpPr/>
                        <wps:spPr>
                          <a:xfrm>
                            <a:off x="2207" y="1720"/>
                            <a:ext cx="3557" cy="1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57" h="1094">
                                <a:moveTo>
                                  <a:pt x="3556" y="1054"/>
                                </a:moveTo>
                                <a:lnTo>
                                  <a:pt x="3102" y="915"/>
                                </a:lnTo>
                                <a:lnTo>
                                  <a:pt x="3102" y="907"/>
                                </a:lnTo>
                                <a:lnTo>
                                  <a:pt x="3117" y="907"/>
                                </a:lnTo>
                                <a:lnTo>
                                  <a:pt x="3510" y="1027"/>
                                </a:lnTo>
                                <a:lnTo>
                                  <a:pt x="3529" y="1045"/>
                                </a:lnTo>
                                <a:lnTo>
                                  <a:pt x="3547" y="1045"/>
                                </a:lnTo>
                                <a:lnTo>
                                  <a:pt x="3556" y="10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21" name="任意多边形 1107"/>
                        <wps:cNvSpPr/>
                        <wps:spPr>
                          <a:xfrm>
                            <a:off x="2207" y="1720"/>
                            <a:ext cx="3557" cy="1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57" h="1094">
                                <a:moveTo>
                                  <a:pt x="3529" y="1045"/>
                                </a:moveTo>
                                <a:lnTo>
                                  <a:pt x="3510" y="1027"/>
                                </a:lnTo>
                                <a:lnTo>
                                  <a:pt x="3535" y="1035"/>
                                </a:lnTo>
                                <a:lnTo>
                                  <a:pt x="3529" y="10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22" name="任意多边形 1108"/>
                        <wps:cNvSpPr/>
                        <wps:spPr>
                          <a:xfrm>
                            <a:off x="2207" y="1720"/>
                            <a:ext cx="3557" cy="1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57" h="1094">
                                <a:moveTo>
                                  <a:pt x="12" y="1088"/>
                                </a:moveTo>
                                <a:lnTo>
                                  <a:pt x="6" y="1082"/>
                                </a:lnTo>
                                <a:lnTo>
                                  <a:pt x="12" y="1082"/>
                                </a:lnTo>
                                <a:lnTo>
                                  <a:pt x="12" y="1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23" name="任意多边形 1109"/>
                        <wps:cNvSpPr/>
                        <wps:spPr>
                          <a:xfrm>
                            <a:off x="2207" y="1720"/>
                            <a:ext cx="3557" cy="1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57" h="1094">
                                <a:moveTo>
                                  <a:pt x="3090" y="1088"/>
                                </a:moveTo>
                                <a:lnTo>
                                  <a:pt x="12" y="1088"/>
                                </a:lnTo>
                                <a:lnTo>
                                  <a:pt x="12" y="1082"/>
                                </a:lnTo>
                                <a:lnTo>
                                  <a:pt x="3090" y="1082"/>
                                </a:lnTo>
                                <a:lnTo>
                                  <a:pt x="3090" y="1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24" name="任意多边形 1110"/>
                        <wps:cNvSpPr/>
                        <wps:spPr>
                          <a:xfrm>
                            <a:off x="2207" y="1720"/>
                            <a:ext cx="3557" cy="109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57" h="1094">
                                <a:moveTo>
                                  <a:pt x="3102" y="1088"/>
                                </a:moveTo>
                                <a:lnTo>
                                  <a:pt x="3090" y="1088"/>
                                </a:lnTo>
                                <a:lnTo>
                                  <a:pt x="3096" y="1082"/>
                                </a:lnTo>
                                <a:lnTo>
                                  <a:pt x="3102" y="1082"/>
                                </a:lnTo>
                                <a:lnTo>
                                  <a:pt x="3102" y="1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625" name="图片 11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7682" y="2971"/>
                            <a:ext cx="3322" cy="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095" o:spid="_x0000_s1026" o:spt="203" style="position:absolute;left:0pt;margin-left:-3pt;margin-top:2.95pt;height:54.7pt;width:177.85pt;z-index:-251588608;mso-width-relative:page;mso-height-relative:page;" coordorigin="2207,1720" coordsize="3557,1094" o:gfxdata="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">
                <o:lock v:ext="edit" aspectratio="f"/>
                <v:shape id="任意多边形 1096" o:spid="_x0000_s1026" o:spt="100" style="position:absolute;left:2207;top:1720;height:1094;width:3557;" fillcolor="#000001" filled="t" stroked="f" coordsize="3557,1094" o:gfxdata="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5dF&#10;PsEAAADdAAAADwAAAAAAAAABACAAAAAiAAAAZHJzL2Rvd25yZXYueG1sUEsBAhQAFAAAAAgAh07i&#10;QDMvBZ47AAAAOQAAABAAAAAAAAAAAQAgAAAAEAEAAGRycy9zaGFwZXhtbC54bWxQSwUGAAAAAAYA&#10;BgBbAQAAugMAAAAA&#10;" path="m3102,1094l0,1094,0,0,3102,0,3102,6,12,6,6,12,12,12,12,1082,6,1082,12,1088,3102,1088,3102,1094xe">
                  <v:fill on="t" focussize="0,0"/>
                  <v:stroke on="f"/>
                  <v:imagedata o:title=""/>
                  <o:lock v:ext="edit" aspectratio="f"/>
                </v:shape>
                <v:shape id="任意多边形 1097" o:spid="_x0000_s1026" o:spt="100" style="position:absolute;left:2207;top:1720;height:1094;width:3557;" fillcolor="#000001" filled="t" stroked="f" coordsize="3557,1094" o:gfxdata="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Nvgpb4A&#10;AADdAAAADwAAAAAAAAABACAAAAAiAAAAZHJzL2Rvd25yZXYueG1sUEsBAhQAFAAAAAgAh07iQDMv&#10;BZ47AAAAOQAAABAAAAAAAAAAAQAgAAAADQEAAGRycy9zaGFwZXhtbC54bWxQSwUGAAAAAAYABgBb&#10;AQAAtwMAAAAA&#10;" path="m12,12l6,12,12,6,12,12xe">
                  <v:fill on="t" focussize="0,0"/>
                  <v:stroke on="f"/>
                  <v:imagedata o:title=""/>
                  <o:lock v:ext="edit" aspectratio="f"/>
                </v:shape>
                <v:shape id="任意多边形 1098" o:spid="_x0000_s1026" o:spt="100" style="position:absolute;left:2207;top:1720;height:1094;width:3557;" fillcolor="#000001" filled="t" stroked="f" coordsize="3557,1094" o:gfxdata="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Al+0r4A&#10;AADdAAAADwAAAAAAAAABACAAAAAiAAAAZHJzL2Rvd25yZXYueG1sUEsBAhQAFAAAAAgAh07iQDMv&#10;BZ47AAAAOQAAABAAAAAAAAAAAQAgAAAADQEAAGRycy9zaGFwZXhtbC54bWxQSwUGAAAAAAYABgBb&#10;AQAAtwMAAAAA&#10;" path="m3090,12l12,12,12,6,3090,6,3090,12xe">
                  <v:fill on="t" focussize="0,0"/>
                  <v:stroke on="f"/>
                  <v:imagedata o:title=""/>
                  <o:lock v:ext="edit" aspectratio="f"/>
                </v:shape>
                <v:shape id="任意多边形 1099" o:spid="_x0000_s1026" o:spt="100" style="position:absolute;left:2207;top:1720;height:1094;width:3557;" fillcolor="#000001" filled="t" stroked="f" coordsize="3557,1094" o:gfxdata="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0XbSb4A&#10;AADdAAAADwAAAAAAAAABACAAAAAiAAAAZHJzL2Rvd25yZXYueG1sUEsBAhQAFAAAAAgAh07iQDMv&#10;BZ47AAAAOQAAABAAAAAAAAAAAQAgAAAADQEAAGRycy9zaGFwZXhtbC54bWxQSwUGAAAAAAYABgBb&#10;AQAAtwMAAAAA&#10;" path="m3547,1045l3529,1045,3535,1035,3510,1027,3090,639,3090,6,3096,12,3102,12,3102,632,3100,632,3102,637,3105,637,3547,1045xe">
                  <v:fill on="t" focussize="0,0"/>
                  <v:stroke on="f"/>
                  <v:imagedata o:title=""/>
                  <o:lock v:ext="edit" aspectratio="f"/>
                </v:shape>
                <v:shape id="任意多边形 1100" o:spid="_x0000_s1026" o:spt="100" style="position:absolute;left:2207;top:1720;height:1094;width:3557;" fillcolor="#000001" filled="t" stroked="f" coordsize="3557,1094" o:gfxdata="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sQz28AAAA&#10;3QAAAA8AAAAAAAAAAQAgAAAAIgAAAGRycy9kb3ducmV2LnhtbFBLAQIUABQAAAAIAIdO4kAzLwWe&#10;OwAAADkAAAAQAAAAAAAAAAEAIAAAAAsBAABkcnMvc2hhcGV4bWwueG1sUEsFBgAAAAAGAAYAWwEA&#10;ALUDAAAAAA==&#10;" path="m3102,12l3096,12,3090,6,3102,6,3102,12xe">
                  <v:fill on="t" focussize="0,0"/>
                  <v:stroke on="f"/>
                  <v:imagedata o:title=""/>
                  <o:lock v:ext="edit" aspectratio="f"/>
                </v:shape>
                <v:shape id="任意多边形 1101" o:spid="_x0000_s1026" o:spt="100" style="position:absolute;left:2207;top:1720;height:1094;width:3557;" fillcolor="#000001" filled="t" stroked="f" coordsize="3557,1094" o:gfxdata="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+Dmpr4A&#10;AADdAAAADwAAAAAAAAABACAAAAAiAAAAZHJzL2Rvd25yZXYueG1sUEsBAhQAFAAAAAgAh07iQDMv&#10;BZ47AAAAOQAAABAAAAAAAAAAAQAgAAAADQEAAGRycy9zaGFwZXhtbC54bWxQSwUGAAAAAAYABgBb&#10;AQAAtwMAAAAA&#10;" path="m3102,637l3100,632,3102,634,3102,637xe">
                  <v:fill on="t" focussize="0,0"/>
                  <v:stroke on="f"/>
                  <v:imagedata o:title=""/>
                  <o:lock v:ext="edit" aspectratio="f"/>
                </v:shape>
                <v:shape id="任意多边形 1102" o:spid="_x0000_s1026" o:spt="100" style="position:absolute;left:2207;top:1720;height:1094;width:3557;" fillcolor="#000001" filled="t" stroked="f" coordsize="3557,1094" o:gfxdata="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zJ40b4A&#10;AADdAAAADwAAAAAAAAABACAAAAAiAAAAZHJzL2Rvd25yZXYueG1sUEsBAhQAFAAAAAgAh07iQDMv&#10;BZ47AAAAOQAAABAAAAAAAAAAAQAgAAAADQEAAGRycy9zaGFwZXhtbC54bWxQSwUGAAAAAAYABgBb&#10;AQAAtwMAAAAA&#10;" path="m3102,634l3100,632,3102,632,3102,634xe">
                  <v:fill on="t" focussize="0,0"/>
                  <v:stroke on="f"/>
                  <v:imagedata o:title=""/>
                  <o:lock v:ext="edit" aspectratio="f"/>
                </v:shape>
                <v:shape id="任意多边形 1103" o:spid="_x0000_s1026" o:spt="100" style="position:absolute;left:2207;top:1720;height:1094;width:3557;" fillcolor="#000001" filled="t" stroked="f" coordsize="3557,1094" o:gfxdata="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h+3Uq8AAAA&#10;3QAAAA8AAAAAAAAAAQAgAAAAIgAAAGRycy9kb3ducmV2LnhtbFBLAQIUABQAAAAIAIdO4kAzLwWe&#10;OwAAADkAAAAQAAAAAAAAAAEAIAAAAAsBAABkcnMvc2hhcGV4bWwueG1sUEsFBgAAAAAGAAYAWwEA&#10;ALUDAAAAAA==&#10;" path="m3105,637l3102,637,3102,634,3105,637xe">
                  <v:fill on="t" focussize="0,0"/>
                  <v:stroke on="f"/>
                  <v:imagedata o:title=""/>
                  <o:lock v:ext="edit" aspectratio="f"/>
                </v:shape>
                <v:shape id="任意多边形 1104" o:spid="_x0000_s1026" o:spt="100" style="position:absolute;left:2207;top:1720;height:1094;width:3557;" fillcolor="#000001" filled="t" stroked="f" coordsize="3557,1094" o:gfxdata="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ueFJ&#10;OMEAAADdAAAADwAAAAAAAAABACAAAAAiAAAAZHJzL2Rvd25yZXYueG1sUEsBAhQAFAAAAAgAh07i&#10;QDMvBZ47AAAAOQAAABAAAAAAAAAAAQAgAAAAEAEAAGRycy9zaGFwZXhtbC54bWxQSwUGAAAAAAYA&#10;BgBbAQAAugMAAAAA&#10;" path="m3090,1088l3090,899,3117,907,3102,907,3094,913,3102,915,3102,1082,3096,1082,3090,1088xe">
                  <v:fill on="t" focussize="0,0"/>
                  <v:stroke on="f"/>
                  <v:imagedata o:title=""/>
                  <o:lock v:ext="edit" aspectratio="f"/>
                </v:shape>
                <v:shape id="任意多边形 1105" o:spid="_x0000_s1026" o:spt="100" style="position:absolute;left:2207;top:1720;height:1094;width:3557;" fillcolor="#000001" filled="t" stroked="f" coordsize="3557,1094" o:gfxdata="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q3so74A&#10;AADdAAAADwAAAAAAAAABACAAAAAiAAAAZHJzL2Rvd25yZXYueG1sUEsBAhQAFAAAAAgAh07iQDMv&#10;BZ47AAAAOQAAABAAAAAAAAAAAQAgAAAADQEAAGRycy9zaGFwZXhtbC54bWxQSwUGAAAAAAYABgBb&#10;AQAAtwMAAAAA&#10;" path="m3102,915l3094,913,3102,907,3102,915xe">
                  <v:fill on="t" focussize="0,0"/>
                  <v:stroke on="f"/>
                  <v:imagedata o:title=""/>
                  <o:lock v:ext="edit" aspectratio="f"/>
                </v:shape>
                <v:shape id="任意多边形 1106" o:spid="_x0000_s1026" o:spt="100" style="position:absolute;left:2207;top:1720;height:1094;width:3557;" fillcolor="#000001" filled="t" stroked="f" coordsize="3557,1094" o:gfxdata="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+4+D&#10;wAAAAN0AAAAPAAAAAAAAAAEAIAAAACIAAABkcnMvZG93bnJldi54bWxQSwECFAAUAAAACACHTuJA&#10;My8FnjsAAAA5AAAAEAAAAAAAAAABACAAAAAPAQAAZHJzL3NoYXBleG1sLnhtbFBLBQYAAAAABgAG&#10;AFsBAAC5AwAAAAA=&#10;" path="m3556,1054l3102,915,3102,907,3117,907,3510,1027,3529,1045,3547,1045,3556,1054xe">
                  <v:fill on="t" focussize="0,0"/>
                  <v:stroke on="f"/>
                  <v:imagedata o:title=""/>
                  <o:lock v:ext="edit" aspectratio="f"/>
                </v:shape>
                <v:shape id="任意多边形 1107" o:spid="_x0000_s1026" o:spt="100" style="position:absolute;left:2207;top:1720;height:1094;width:3557;" fillcolor="#000001" filled="t" stroked="f" coordsize="3557,1094" o:gfxdata="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rcqGL4A&#10;AADdAAAADwAAAAAAAAABACAAAAAiAAAAZHJzL2Rvd25yZXYueG1sUEsBAhQAFAAAAAgAh07iQDMv&#10;BZ47AAAAOQAAABAAAAAAAAAAAQAgAAAADQEAAGRycy9zaGFwZXhtbC54bWxQSwUGAAAAAAYABgBb&#10;AQAAtwMAAAAA&#10;" path="m3529,1045l3510,1027,3535,1035,3529,1045xe">
                  <v:fill on="t" focussize="0,0"/>
                  <v:stroke on="f"/>
                  <v:imagedata o:title=""/>
                  <o:lock v:ext="edit" aspectratio="f"/>
                </v:shape>
                <v:shape id="任意多边形 1108" o:spid="_x0000_s1026" o:spt="100" style="position:absolute;left:2207;top:1720;height:1094;width:3557;" fillcolor="#000001" filled="t" stroked="f" coordsize="3557,1094" o:gfxdata="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ZbRvvQAA&#10;AN0AAAAPAAAAAAAAAAEAIAAAACIAAABkcnMvZG93bnJldi54bWxQSwECFAAUAAAACACHTuJAMy8F&#10;njsAAAA5AAAAEAAAAAAAAAABACAAAAAMAQAAZHJzL3NoYXBleG1sLnhtbFBLBQYAAAAABgAGAFsB&#10;AAC2AwAAAAA=&#10;" path="m12,1088l6,1082,12,1082,12,1088xe">
                  <v:fill on="t" focussize="0,0"/>
                  <v:stroke on="f"/>
                  <v:imagedata o:title=""/>
                  <o:lock v:ext="edit" aspectratio="f"/>
                </v:shape>
                <v:shape id="任意多边形 1109" o:spid="_x0000_s1026" o:spt="100" style="position:absolute;left:2207;top:1720;height:1094;width:3557;" fillcolor="#000001" filled="t" stroked="f" coordsize="3557,1094" o:gfxdata="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SkR9L4A&#10;AADdAAAADwAAAAAAAAABACAAAAAiAAAAZHJzL2Rvd25yZXYueG1sUEsBAhQAFAAAAAgAh07iQDMv&#10;BZ47AAAAOQAAABAAAAAAAAAAAQAgAAAADQEAAGRycy9zaGFwZXhtbC54bWxQSwUGAAAAAAYABgBb&#10;AQAAtwMAAAAA&#10;" path="m3090,1088l12,1088,12,1082,3090,1082,3090,1088xe">
                  <v:fill on="t" focussize="0,0"/>
                  <v:stroke on="f"/>
                  <v:imagedata o:title=""/>
                  <o:lock v:ext="edit" aspectratio="f"/>
                </v:shape>
                <v:shape id="任意多边形 1110" o:spid="_x0000_s1026" o:spt="100" style="position:absolute;left:2207;top:1720;height:1094;width:3557;" fillcolor="#000001" filled="t" stroked="f" coordsize="3557,1094" o:gfxdata="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wImAvQAA&#10;AN0AAAAPAAAAAAAAAAEAIAAAACIAAABkcnMvZG93bnJldi54bWxQSwECFAAUAAAACACHTuJAMy8F&#10;njsAAAA5AAAAEAAAAAAAAAABACAAAAAMAQAAZHJzL3NoYXBleG1sLnhtbFBLBQYAAAAABgAGAFsB&#10;AAC2AwAAAAA=&#10;" path="m3102,1088l3090,1088,3096,1082,3102,1082,3102,1088xe">
                  <v:fill on="t" focussize="0,0"/>
                  <v:stroke on="f"/>
                  <v:imagedata o:title=""/>
                  <o:lock v:ext="edit" aspectratio="f"/>
                </v:shape>
                <v:shape id="图片 1111" o:spid="_x0000_s1026" o:spt="75" type="#_x0000_t75" style="position:absolute;left:7682;top:2971;height:1426;width:3322;" filled="f" o:preferrelative="t" stroked="f" coordsize="21600,21600" o:gfxdata="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5SizF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9" o:title=""/>
                  <o:lock v:ext="edit" aspectratio="t"/>
                </v:shape>
              </v:group>
            </w:pict>
          </mc:Fallback>
        </mc:AlternateContent>
      </w:r>
    </w:p>
    <w:p>
      <w:pPr>
        <w:bidi w:val="0"/>
        <w:jc w:val="left"/>
        <w:rPr>
          <w:rFonts w:hint="eastAsia" w:ascii="宋体" w:hAnsi="宋体" w:eastAsia="宋体" w:cs="宋体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z w:val="21"/>
          <w:szCs w:val="21"/>
          <w:lang w:val="en-US" w:eastAsia="en-US"/>
        </w:rPr>
        <w:t>建立实施监督检查的运行机制</w:t>
      </w:r>
    </w:p>
    <w:p>
      <w:pPr>
        <w:bidi w:val="0"/>
        <w:jc w:val="left"/>
        <w:rPr>
          <w:rFonts w:hint="eastAsia" w:ascii="宋体" w:hAnsi="宋体" w:eastAsia="宋体" w:cs="宋体"/>
          <w:sz w:val="21"/>
          <w:szCs w:val="21"/>
          <w:lang w:val="en-US" w:eastAsia="en-US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2326005</wp:posOffset>
                </wp:positionH>
                <wp:positionV relativeFrom="paragraph">
                  <wp:posOffset>8255</wp:posOffset>
                </wp:positionV>
                <wp:extent cx="1276350" cy="675640"/>
                <wp:effectExtent l="4445" t="4445" r="14605" b="5715"/>
                <wp:wrapNone/>
                <wp:docPr id="1626" name="文本框 1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29305" y="5963285"/>
                          <a:ext cx="1276350" cy="67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20" w:firstLineChars="100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40" w:firstLineChars="200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事后监管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15pt;margin-top:0.65pt;height:53.2pt;width:100.5pt;z-index:251724800;mso-width-relative:page;mso-height-relative:page;" fillcolor="#FFFFFF [3201]" filled="t" stroked="t" coordsize="21600,21600" o:gfxdata="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7YzqTtQAAAAJAQAADwAAAAAAAAABACAAAAAiAAAAZHJzL2Rvd25yZXYueG1sUEsBAhQA&#10;FAAAAAgAh07iQG39PqhoAgAAyQQAAA4AAAAAAAAAAQAgAAAAI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20" w:firstLineChars="100"/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ind w:firstLine="440" w:firstLineChars="200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事后监管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1"/>
          <w:szCs w:val="21"/>
          <w:lang w:val="en-US" w:eastAsia="en-US"/>
        </w:rPr>
        <w:t>和管理制度，开展定期不定期</w:t>
      </w:r>
    </w:p>
    <w:p>
      <w:pPr>
        <w:bidi w:val="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  <w:sectPr>
          <w:pgSz w:w="11910" w:h="16840"/>
          <w:pgMar w:top="1580" w:right="800" w:bottom="1140" w:left="1580" w:header="0" w:footer="957" w:gutter="0"/>
          <w:cols w:space="720" w:num="1"/>
        </w:sectPr>
      </w:pPr>
      <w:r>
        <w:rPr>
          <w:rFonts w:hint="eastAsia" w:ascii="宋体" w:hAnsi="宋体" w:eastAsia="宋体" w:cs="宋体"/>
          <w:sz w:val="21"/>
          <w:szCs w:val="21"/>
          <w:lang w:val="en-US" w:eastAsia="en-US"/>
        </w:rPr>
        <w:t>检查，依法采取相关处置措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施</w:t>
      </w:r>
    </w:p>
    <w:p>
      <w:pPr>
        <w:spacing w:before="6" w:line="190" w:lineRule="exact"/>
        <w:rPr>
          <w:sz w:val="19"/>
          <w:szCs w:val="19"/>
        </w:rPr>
      </w:pPr>
    </w:p>
    <w:p>
      <w:pPr>
        <w:pStyle w:val="3"/>
        <w:spacing w:line="240" w:lineRule="auto"/>
        <w:ind w:left="1392" w:right="0"/>
        <w:jc w:val="left"/>
      </w:pPr>
      <w:r>
        <w:rPr>
          <w:rFonts w:hint="eastAsia"/>
          <w:lang w:eastAsia="zh-CN"/>
        </w:rPr>
        <w:t>襄垣县农业农村局</w:t>
      </w:r>
      <w:r>
        <w:t>行政奖励类权力运行流程图</w:t>
      </w:r>
    </w:p>
    <w:p>
      <w:pPr>
        <w:spacing w:before="1" w:line="150" w:lineRule="exact"/>
        <w:rPr>
          <w:sz w:val="15"/>
          <w:szCs w:val="15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after="0" w:line="200" w:lineRule="exact"/>
        <w:rPr>
          <w:sz w:val="20"/>
          <w:szCs w:val="20"/>
        </w:rPr>
        <w:sectPr>
          <w:pgSz w:w="11910" w:h="16840"/>
          <w:pgMar w:top="1580" w:right="860" w:bottom="1140" w:left="1680" w:header="0" w:footer="957" w:gutter="0"/>
          <w:cols w:space="720" w:num="1"/>
        </w:sectPr>
      </w:pPr>
    </w:p>
    <w:p>
      <w:pPr>
        <w:spacing w:before="2" w:line="160" w:lineRule="exact"/>
        <w:rPr>
          <w:sz w:val="16"/>
          <w:szCs w:val="16"/>
        </w:rPr>
      </w:pPr>
    </w:p>
    <w:p>
      <w:pPr>
        <w:spacing w:before="0" w:line="200" w:lineRule="exact"/>
        <w:rPr>
          <w:sz w:val="20"/>
          <w:szCs w:val="20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2592070</wp:posOffset>
                </wp:positionH>
                <wp:positionV relativeFrom="paragraph">
                  <wp:posOffset>11430</wp:posOffset>
                </wp:positionV>
                <wp:extent cx="1218565" cy="561340"/>
                <wp:effectExtent l="0" t="0" r="635" b="10160"/>
                <wp:wrapNone/>
                <wp:docPr id="3210" name="组合 1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658870" y="2239645"/>
                          <a:ext cx="1218565" cy="561340"/>
                          <a:chOff x="5763" y="1752"/>
                          <a:chExt cx="1919" cy="884"/>
                        </a:xfrm>
                      </wpg:grpSpPr>
                      <wps:wsp>
                        <wps:cNvPr id="3190" name="任意多边形 1265"/>
                        <wps:cNvSpPr/>
                        <wps:spPr>
                          <a:xfrm>
                            <a:off x="5763" y="1752"/>
                            <a:ext cx="1919" cy="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19" h="884">
                                <a:moveTo>
                                  <a:pt x="1637" y="2"/>
                                </a:moveTo>
                                <a:lnTo>
                                  <a:pt x="281" y="2"/>
                                </a:lnTo>
                                <a:lnTo>
                                  <a:pt x="289" y="0"/>
                                </a:lnTo>
                                <a:lnTo>
                                  <a:pt x="1629" y="0"/>
                                </a:lnTo>
                                <a:lnTo>
                                  <a:pt x="1637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91" name="任意多边形 1266"/>
                        <wps:cNvSpPr/>
                        <wps:spPr>
                          <a:xfrm>
                            <a:off x="5763" y="1752"/>
                            <a:ext cx="1919" cy="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19" h="884">
                                <a:moveTo>
                                  <a:pt x="1637" y="882"/>
                                </a:moveTo>
                                <a:lnTo>
                                  <a:pt x="281" y="882"/>
                                </a:lnTo>
                                <a:lnTo>
                                  <a:pt x="234" y="870"/>
                                </a:lnTo>
                                <a:lnTo>
                                  <a:pt x="227" y="866"/>
                                </a:lnTo>
                                <a:lnTo>
                                  <a:pt x="219" y="864"/>
                                </a:lnTo>
                                <a:lnTo>
                                  <a:pt x="163" y="830"/>
                                </a:lnTo>
                                <a:lnTo>
                                  <a:pt x="113" y="782"/>
                                </a:lnTo>
                                <a:lnTo>
                                  <a:pt x="70" y="722"/>
                                </a:lnTo>
                                <a:lnTo>
                                  <a:pt x="37" y="652"/>
                                </a:lnTo>
                                <a:lnTo>
                                  <a:pt x="18" y="592"/>
                                </a:lnTo>
                                <a:lnTo>
                                  <a:pt x="6" y="530"/>
                                </a:lnTo>
                                <a:lnTo>
                                  <a:pt x="0" y="464"/>
                                </a:lnTo>
                                <a:lnTo>
                                  <a:pt x="0" y="452"/>
                                </a:lnTo>
                                <a:lnTo>
                                  <a:pt x="0" y="430"/>
                                </a:lnTo>
                                <a:lnTo>
                                  <a:pt x="6" y="352"/>
                                </a:lnTo>
                                <a:lnTo>
                                  <a:pt x="18" y="290"/>
                                </a:lnTo>
                                <a:lnTo>
                                  <a:pt x="37" y="232"/>
                                </a:lnTo>
                                <a:lnTo>
                                  <a:pt x="44" y="212"/>
                                </a:lnTo>
                                <a:lnTo>
                                  <a:pt x="53" y="196"/>
                                </a:lnTo>
                                <a:lnTo>
                                  <a:pt x="61" y="178"/>
                                </a:lnTo>
                                <a:lnTo>
                                  <a:pt x="70" y="162"/>
                                </a:lnTo>
                                <a:lnTo>
                                  <a:pt x="80" y="144"/>
                                </a:lnTo>
                                <a:lnTo>
                                  <a:pt x="91" y="130"/>
                                </a:lnTo>
                                <a:lnTo>
                                  <a:pt x="101" y="114"/>
                                </a:lnTo>
                                <a:lnTo>
                                  <a:pt x="150" y="64"/>
                                </a:lnTo>
                                <a:lnTo>
                                  <a:pt x="204" y="26"/>
                                </a:lnTo>
                                <a:lnTo>
                                  <a:pt x="219" y="20"/>
                                </a:lnTo>
                                <a:lnTo>
                                  <a:pt x="227" y="16"/>
                                </a:lnTo>
                                <a:lnTo>
                                  <a:pt x="234" y="14"/>
                                </a:lnTo>
                                <a:lnTo>
                                  <a:pt x="242" y="10"/>
                                </a:lnTo>
                                <a:lnTo>
                                  <a:pt x="273" y="2"/>
                                </a:lnTo>
                                <a:lnTo>
                                  <a:pt x="1645" y="2"/>
                                </a:lnTo>
                                <a:lnTo>
                                  <a:pt x="1676" y="10"/>
                                </a:lnTo>
                                <a:lnTo>
                                  <a:pt x="1684" y="14"/>
                                </a:lnTo>
                                <a:lnTo>
                                  <a:pt x="298" y="14"/>
                                </a:lnTo>
                                <a:lnTo>
                                  <a:pt x="290" y="16"/>
                                </a:lnTo>
                                <a:lnTo>
                                  <a:pt x="283" y="16"/>
                                </a:lnTo>
                                <a:lnTo>
                                  <a:pt x="275" y="18"/>
                                </a:lnTo>
                                <a:lnTo>
                                  <a:pt x="268" y="18"/>
                                </a:lnTo>
                                <a:lnTo>
                                  <a:pt x="261" y="20"/>
                                </a:lnTo>
                                <a:lnTo>
                                  <a:pt x="261" y="20"/>
                                </a:lnTo>
                                <a:lnTo>
                                  <a:pt x="254" y="22"/>
                                </a:lnTo>
                                <a:lnTo>
                                  <a:pt x="254" y="22"/>
                                </a:lnTo>
                                <a:lnTo>
                                  <a:pt x="246" y="24"/>
                                </a:lnTo>
                                <a:lnTo>
                                  <a:pt x="247" y="24"/>
                                </a:lnTo>
                                <a:lnTo>
                                  <a:pt x="239" y="28"/>
                                </a:lnTo>
                                <a:lnTo>
                                  <a:pt x="239" y="28"/>
                                </a:lnTo>
                                <a:lnTo>
                                  <a:pt x="232" y="30"/>
                                </a:lnTo>
                                <a:lnTo>
                                  <a:pt x="232" y="30"/>
                                </a:lnTo>
                                <a:lnTo>
                                  <a:pt x="225" y="32"/>
                                </a:lnTo>
                                <a:lnTo>
                                  <a:pt x="225" y="32"/>
                                </a:lnTo>
                                <a:lnTo>
                                  <a:pt x="218" y="36"/>
                                </a:lnTo>
                                <a:lnTo>
                                  <a:pt x="218" y="36"/>
                                </a:lnTo>
                                <a:lnTo>
                                  <a:pt x="211" y="40"/>
                                </a:lnTo>
                                <a:lnTo>
                                  <a:pt x="212" y="40"/>
                                </a:lnTo>
                                <a:lnTo>
                                  <a:pt x="198" y="48"/>
                                </a:lnTo>
                                <a:lnTo>
                                  <a:pt x="198" y="48"/>
                                </a:lnTo>
                                <a:lnTo>
                                  <a:pt x="185" y="56"/>
                                </a:lnTo>
                                <a:lnTo>
                                  <a:pt x="185" y="56"/>
                                </a:lnTo>
                                <a:lnTo>
                                  <a:pt x="174" y="64"/>
                                </a:lnTo>
                                <a:lnTo>
                                  <a:pt x="172" y="64"/>
                                </a:lnTo>
                                <a:lnTo>
                                  <a:pt x="159" y="76"/>
                                </a:lnTo>
                                <a:lnTo>
                                  <a:pt x="160" y="76"/>
                                </a:lnTo>
                                <a:lnTo>
                                  <a:pt x="147" y="86"/>
                                </a:lnTo>
                                <a:lnTo>
                                  <a:pt x="147" y="86"/>
                                </a:lnTo>
                                <a:lnTo>
                                  <a:pt x="135" y="98"/>
                                </a:lnTo>
                                <a:lnTo>
                                  <a:pt x="136" y="98"/>
                                </a:lnTo>
                                <a:lnTo>
                                  <a:pt x="124" y="110"/>
                                </a:lnTo>
                                <a:lnTo>
                                  <a:pt x="124" y="110"/>
                                </a:lnTo>
                                <a:lnTo>
                                  <a:pt x="113" y="124"/>
                                </a:lnTo>
                                <a:lnTo>
                                  <a:pt x="103" y="138"/>
                                </a:lnTo>
                                <a:lnTo>
                                  <a:pt x="94" y="152"/>
                                </a:lnTo>
                                <a:lnTo>
                                  <a:pt x="93" y="152"/>
                                </a:lnTo>
                                <a:lnTo>
                                  <a:pt x="83" y="168"/>
                                </a:lnTo>
                                <a:lnTo>
                                  <a:pt x="74" y="184"/>
                                </a:lnTo>
                                <a:lnTo>
                                  <a:pt x="66" y="202"/>
                                </a:lnTo>
                                <a:lnTo>
                                  <a:pt x="59" y="218"/>
                                </a:lnTo>
                                <a:lnTo>
                                  <a:pt x="58" y="218"/>
                                </a:lnTo>
                                <a:lnTo>
                                  <a:pt x="51" y="236"/>
                                </a:lnTo>
                                <a:lnTo>
                                  <a:pt x="44" y="256"/>
                                </a:lnTo>
                                <a:lnTo>
                                  <a:pt x="38" y="274"/>
                                </a:lnTo>
                                <a:lnTo>
                                  <a:pt x="33" y="294"/>
                                </a:lnTo>
                                <a:lnTo>
                                  <a:pt x="28" y="314"/>
                                </a:lnTo>
                                <a:lnTo>
                                  <a:pt x="24" y="334"/>
                                </a:lnTo>
                                <a:lnTo>
                                  <a:pt x="21" y="354"/>
                                </a:lnTo>
                                <a:lnTo>
                                  <a:pt x="21" y="354"/>
                                </a:lnTo>
                                <a:lnTo>
                                  <a:pt x="18" y="376"/>
                                </a:lnTo>
                                <a:lnTo>
                                  <a:pt x="16" y="398"/>
                                </a:lnTo>
                                <a:lnTo>
                                  <a:pt x="15" y="408"/>
                                </a:lnTo>
                                <a:lnTo>
                                  <a:pt x="15" y="420"/>
                                </a:lnTo>
                                <a:lnTo>
                                  <a:pt x="15" y="430"/>
                                </a:lnTo>
                                <a:lnTo>
                                  <a:pt x="15" y="452"/>
                                </a:lnTo>
                                <a:lnTo>
                                  <a:pt x="15" y="464"/>
                                </a:lnTo>
                                <a:lnTo>
                                  <a:pt x="15" y="476"/>
                                </a:lnTo>
                                <a:lnTo>
                                  <a:pt x="16" y="486"/>
                                </a:lnTo>
                                <a:lnTo>
                                  <a:pt x="18" y="508"/>
                                </a:lnTo>
                                <a:lnTo>
                                  <a:pt x="18" y="508"/>
                                </a:lnTo>
                                <a:lnTo>
                                  <a:pt x="21" y="528"/>
                                </a:lnTo>
                                <a:lnTo>
                                  <a:pt x="24" y="550"/>
                                </a:lnTo>
                                <a:lnTo>
                                  <a:pt x="24" y="550"/>
                                </a:lnTo>
                                <a:lnTo>
                                  <a:pt x="28" y="570"/>
                                </a:lnTo>
                                <a:lnTo>
                                  <a:pt x="33" y="590"/>
                                </a:lnTo>
                                <a:lnTo>
                                  <a:pt x="38" y="608"/>
                                </a:lnTo>
                                <a:lnTo>
                                  <a:pt x="44" y="628"/>
                                </a:lnTo>
                                <a:lnTo>
                                  <a:pt x="51" y="646"/>
                                </a:lnTo>
                                <a:lnTo>
                                  <a:pt x="58" y="664"/>
                                </a:lnTo>
                                <a:lnTo>
                                  <a:pt x="66" y="682"/>
                                </a:lnTo>
                                <a:lnTo>
                                  <a:pt x="75" y="698"/>
                                </a:lnTo>
                                <a:lnTo>
                                  <a:pt x="83" y="714"/>
                                </a:lnTo>
                                <a:lnTo>
                                  <a:pt x="93" y="730"/>
                                </a:lnTo>
                                <a:lnTo>
                                  <a:pt x="103" y="744"/>
                                </a:lnTo>
                                <a:lnTo>
                                  <a:pt x="113" y="760"/>
                                </a:lnTo>
                                <a:lnTo>
                                  <a:pt x="115" y="760"/>
                                </a:lnTo>
                                <a:lnTo>
                                  <a:pt x="124" y="772"/>
                                </a:lnTo>
                                <a:lnTo>
                                  <a:pt x="124" y="772"/>
                                </a:lnTo>
                                <a:lnTo>
                                  <a:pt x="136" y="786"/>
                                </a:lnTo>
                                <a:lnTo>
                                  <a:pt x="137" y="786"/>
                                </a:lnTo>
                                <a:lnTo>
                                  <a:pt x="147" y="796"/>
                                </a:lnTo>
                                <a:lnTo>
                                  <a:pt x="147" y="796"/>
                                </a:lnTo>
                                <a:lnTo>
                                  <a:pt x="160" y="808"/>
                                </a:lnTo>
                                <a:lnTo>
                                  <a:pt x="159" y="808"/>
                                </a:lnTo>
                                <a:lnTo>
                                  <a:pt x="172" y="818"/>
                                </a:lnTo>
                                <a:lnTo>
                                  <a:pt x="172" y="818"/>
                                </a:lnTo>
                                <a:lnTo>
                                  <a:pt x="185" y="828"/>
                                </a:lnTo>
                                <a:lnTo>
                                  <a:pt x="185" y="828"/>
                                </a:lnTo>
                                <a:lnTo>
                                  <a:pt x="198" y="836"/>
                                </a:lnTo>
                                <a:lnTo>
                                  <a:pt x="198" y="836"/>
                                </a:lnTo>
                                <a:lnTo>
                                  <a:pt x="212" y="844"/>
                                </a:lnTo>
                                <a:lnTo>
                                  <a:pt x="211" y="844"/>
                                </a:lnTo>
                                <a:lnTo>
                                  <a:pt x="218" y="846"/>
                                </a:lnTo>
                                <a:lnTo>
                                  <a:pt x="218" y="846"/>
                                </a:lnTo>
                                <a:lnTo>
                                  <a:pt x="225" y="850"/>
                                </a:lnTo>
                                <a:lnTo>
                                  <a:pt x="225" y="850"/>
                                </a:lnTo>
                                <a:lnTo>
                                  <a:pt x="232" y="854"/>
                                </a:lnTo>
                                <a:lnTo>
                                  <a:pt x="232" y="854"/>
                                </a:lnTo>
                                <a:lnTo>
                                  <a:pt x="239" y="856"/>
                                </a:lnTo>
                                <a:lnTo>
                                  <a:pt x="239" y="856"/>
                                </a:lnTo>
                                <a:lnTo>
                                  <a:pt x="247" y="858"/>
                                </a:lnTo>
                                <a:lnTo>
                                  <a:pt x="246" y="858"/>
                                </a:lnTo>
                                <a:lnTo>
                                  <a:pt x="254" y="860"/>
                                </a:lnTo>
                                <a:lnTo>
                                  <a:pt x="254" y="860"/>
                                </a:lnTo>
                                <a:lnTo>
                                  <a:pt x="261" y="862"/>
                                </a:lnTo>
                                <a:lnTo>
                                  <a:pt x="261" y="862"/>
                                </a:lnTo>
                                <a:lnTo>
                                  <a:pt x="268" y="864"/>
                                </a:lnTo>
                                <a:lnTo>
                                  <a:pt x="268" y="864"/>
                                </a:lnTo>
                                <a:lnTo>
                                  <a:pt x="276" y="866"/>
                                </a:lnTo>
                                <a:lnTo>
                                  <a:pt x="283" y="866"/>
                                </a:lnTo>
                                <a:lnTo>
                                  <a:pt x="291" y="868"/>
                                </a:lnTo>
                                <a:lnTo>
                                  <a:pt x="1688" y="868"/>
                                </a:lnTo>
                                <a:lnTo>
                                  <a:pt x="1684" y="870"/>
                                </a:lnTo>
                                <a:lnTo>
                                  <a:pt x="1637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92" name="任意多边形 1267"/>
                        <wps:cNvSpPr/>
                        <wps:spPr>
                          <a:xfrm>
                            <a:off x="5763" y="1752"/>
                            <a:ext cx="1919" cy="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19" h="884">
                                <a:moveTo>
                                  <a:pt x="1746" y="66"/>
                                </a:moveTo>
                                <a:lnTo>
                                  <a:pt x="1733" y="56"/>
                                </a:lnTo>
                                <a:lnTo>
                                  <a:pt x="1733" y="56"/>
                                </a:lnTo>
                                <a:lnTo>
                                  <a:pt x="1720" y="48"/>
                                </a:lnTo>
                                <a:lnTo>
                                  <a:pt x="1720" y="48"/>
                                </a:lnTo>
                                <a:lnTo>
                                  <a:pt x="1706" y="40"/>
                                </a:lnTo>
                                <a:lnTo>
                                  <a:pt x="1707" y="40"/>
                                </a:lnTo>
                                <a:lnTo>
                                  <a:pt x="1700" y="36"/>
                                </a:lnTo>
                                <a:lnTo>
                                  <a:pt x="1693" y="32"/>
                                </a:lnTo>
                                <a:lnTo>
                                  <a:pt x="1693" y="32"/>
                                </a:lnTo>
                                <a:lnTo>
                                  <a:pt x="1686" y="30"/>
                                </a:lnTo>
                                <a:lnTo>
                                  <a:pt x="1686" y="30"/>
                                </a:lnTo>
                                <a:lnTo>
                                  <a:pt x="1679" y="28"/>
                                </a:lnTo>
                                <a:lnTo>
                                  <a:pt x="1679" y="28"/>
                                </a:lnTo>
                                <a:lnTo>
                                  <a:pt x="1671" y="24"/>
                                </a:lnTo>
                                <a:lnTo>
                                  <a:pt x="1672" y="24"/>
                                </a:lnTo>
                                <a:lnTo>
                                  <a:pt x="1664" y="22"/>
                                </a:lnTo>
                                <a:lnTo>
                                  <a:pt x="1664" y="22"/>
                                </a:lnTo>
                                <a:lnTo>
                                  <a:pt x="1657" y="20"/>
                                </a:lnTo>
                                <a:lnTo>
                                  <a:pt x="1657" y="20"/>
                                </a:lnTo>
                                <a:lnTo>
                                  <a:pt x="1650" y="18"/>
                                </a:lnTo>
                                <a:lnTo>
                                  <a:pt x="1642" y="18"/>
                                </a:lnTo>
                                <a:lnTo>
                                  <a:pt x="1635" y="16"/>
                                </a:lnTo>
                                <a:lnTo>
                                  <a:pt x="1628" y="16"/>
                                </a:lnTo>
                                <a:lnTo>
                                  <a:pt x="1620" y="14"/>
                                </a:lnTo>
                                <a:lnTo>
                                  <a:pt x="1684" y="14"/>
                                </a:lnTo>
                                <a:lnTo>
                                  <a:pt x="1691" y="16"/>
                                </a:lnTo>
                                <a:lnTo>
                                  <a:pt x="1699" y="20"/>
                                </a:lnTo>
                                <a:lnTo>
                                  <a:pt x="1706" y="22"/>
                                </a:lnTo>
                                <a:lnTo>
                                  <a:pt x="1768" y="64"/>
                                </a:lnTo>
                                <a:lnTo>
                                  <a:pt x="1746" y="64"/>
                                </a:lnTo>
                                <a:lnTo>
                                  <a:pt x="1746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93" name="任意多边形 1268"/>
                        <wps:cNvSpPr/>
                        <wps:spPr>
                          <a:xfrm>
                            <a:off x="5763" y="1752"/>
                            <a:ext cx="1919" cy="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19" h="884">
                                <a:moveTo>
                                  <a:pt x="172" y="66"/>
                                </a:moveTo>
                                <a:lnTo>
                                  <a:pt x="172" y="64"/>
                                </a:lnTo>
                                <a:lnTo>
                                  <a:pt x="174" y="64"/>
                                </a:lnTo>
                                <a:lnTo>
                                  <a:pt x="172" y="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94" name="任意多边形 1269"/>
                        <wps:cNvSpPr/>
                        <wps:spPr>
                          <a:xfrm>
                            <a:off x="5763" y="1752"/>
                            <a:ext cx="1919" cy="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19" h="884">
                                <a:moveTo>
                                  <a:pt x="1825" y="154"/>
                                </a:moveTo>
                                <a:lnTo>
                                  <a:pt x="1815" y="138"/>
                                </a:lnTo>
                                <a:lnTo>
                                  <a:pt x="1805" y="124"/>
                                </a:lnTo>
                                <a:lnTo>
                                  <a:pt x="1805" y="124"/>
                                </a:lnTo>
                                <a:lnTo>
                                  <a:pt x="1794" y="110"/>
                                </a:lnTo>
                                <a:lnTo>
                                  <a:pt x="1794" y="110"/>
                                </a:lnTo>
                                <a:lnTo>
                                  <a:pt x="1782" y="98"/>
                                </a:lnTo>
                                <a:lnTo>
                                  <a:pt x="1783" y="98"/>
                                </a:lnTo>
                                <a:lnTo>
                                  <a:pt x="1771" y="86"/>
                                </a:lnTo>
                                <a:lnTo>
                                  <a:pt x="1771" y="86"/>
                                </a:lnTo>
                                <a:lnTo>
                                  <a:pt x="1758" y="76"/>
                                </a:lnTo>
                                <a:lnTo>
                                  <a:pt x="1759" y="76"/>
                                </a:lnTo>
                                <a:lnTo>
                                  <a:pt x="1746" y="64"/>
                                </a:lnTo>
                                <a:lnTo>
                                  <a:pt x="1768" y="64"/>
                                </a:lnTo>
                                <a:lnTo>
                                  <a:pt x="1817" y="114"/>
                                </a:lnTo>
                                <a:lnTo>
                                  <a:pt x="1827" y="130"/>
                                </a:lnTo>
                                <a:lnTo>
                                  <a:pt x="1838" y="144"/>
                                </a:lnTo>
                                <a:lnTo>
                                  <a:pt x="1842" y="152"/>
                                </a:lnTo>
                                <a:lnTo>
                                  <a:pt x="1825" y="152"/>
                                </a:lnTo>
                                <a:lnTo>
                                  <a:pt x="1825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95" name="任意多边形 1270"/>
                        <wps:cNvSpPr/>
                        <wps:spPr>
                          <a:xfrm>
                            <a:off x="5763" y="1752"/>
                            <a:ext cx="1919" cy="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19" h="884">
                                <a:moveTo>
                                  <a:pt x="93" y="154"/>
                                </a:moveTo>
                                <a:lnTo>
                                  <a:pt x="93" y="152"/>
                                </a:lnTo>
                                <a:lnTo>
                                  <a:pt x="94" y="152"/>
                                </a:lnTo>
                                <a:lnTo>
                                  <a:pt x="93" y="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96" name="任意多边形 1271"/>
                        <wps:cNvSpPr/>
                        <wps:spPr>
                          <a:xfrm>
                            <a:off x="5763" y="1752"/>
                            <a:ext cx="1919" cy="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19" h="884">
                                <a:moveTo>
                                  <a:pt x="1860" y="220"/>
                                </a:moveTo>
                                <a:lnTo>
                                  <a:pt x="1852" y="202"/>
                                </a:lnTo>
                                <a:lnTo>
                                  <a:pt x="1843" y="184"/>
                                </a:lnTo>
                                <a:lnTo>
                                  <a:pt x="1834" y="168"/>
                                </a:lnTo>
                                <a:lnTo>
                                  <a:pt x="1825" y="152"/>
                                </a:lnTo>
                                <a:lnTo>
                                  <a:pt x="1842" y="152"/>
                                </a:lnTo>
                                <a:lnTo>
                                  <a:pt x="1848" y="162"/>
                                </a:lnTo>
                                <a:lnTo>
                                  <a:pt x="1857" y="178"/>
                                </a:lnTo>
                                <a:lnTo>
                                  <a:pt x="1865" y="196"/>
                                </a:lnTo>
                                <a:lnTo>
                                  <a:pt x="1874" y="212"/>
                                </a:lnTo>
                                <a:lnTo>
                                  <a:pt x="1876" y="218"/>
                                </a:lnTo>
                                <a:lnTo>
                                  <a:pt x="1860" y="218"/>
                                </a:lnTo>
                                <a:lnTo>
                                  <a:pt x="1860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97" name="任意多边形 1272"/>
                        <wps:cNvSpPr/>
                        <wps:spPr>
                          <a:xfrm>
                            <a:off x="5763" y="1752"/>
                            <a:ext cx="1919" cy="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19" h="884">
                                <a:moveTo>
                                  <a:pt x="58" y="220"/>
                                </a:moveTo>
                                <a:lnTo>
                                  <a:pt x="58" y="218"/>
                                </a:lnTo>
                                <a:lnTo>
                                  <a:pt x="59" y="218"/>
                                </a:lnTo>
                                <a:lnTo>
                                  <a:pt x="58" y="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98" name="任意多边形 1273"/>
                        <wps:cNvSpPr/>
                        <wps:spPr>
                          <a:xfrm>
                            <a:off x="5763" y="1752"/>
                            <a:ext cx="1919" cy="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19" h="884">
                                <a:moveTo>
                                  <a:pt x="1897" y="356"/>
                                </a:moveTo>
                                <a:lnTo>
                                  <a:pt x="1894" y="334"/>
                                </a:lnTo>
                                <a:lnTo>
                                  <a:pt x="1890" y="314"/>
                                </a:lnTo>
                                <a:lnTo>
                                  <a:pt x="1885" y="294"/>
                                </a:lnTo>
                                <a:lnTo>
                                  <a:pt x="1880" y="274"/>
                                </a:lnTo>
                                <a:lnTo>
                                  <a:pt x="1874" y="256"/>
                                </a:lnTo>
                                <a:lnTo>
                                  <a:pt x="1867" y="236"/>
                                </a:lnTo>
                                <a:lnTo>
                                  <a:pt x="1860" y="218"/>
                                </a:lnTo>
                                <a:lnTo>
                                  <a:pt x="1876" y="218"/>
                                </a:lnTo>
                                <a:lnTo>
                                  <a:pt x="1881" y="232"/>
                                </a:lnTo>
                                <a:lnTo>
                                  <a:pt x="1888" y="250"/>
                                </a:lnTo>
                                <a:lnTo>
                                  <a:pt x="1905" y="310"/>
                                </a:lnTo>
                                <a:lnTo>
                                  <a:pt x="1912" y="354"/>
                                </a:lnTo>
                                <a:lnTo>
                                  <a:pt x="1897" y="354"/>
                                </a:lnTo>
                                <a:lnTo>
                                  <a:pt x="1897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99" name="任意多边形 1274"/>
                        <wps:cNvSpPr/>
                        <wps:spPr>
                          <a:xfrm>
                            <a:off x="5763" y="1752"/>
                            <a:ext cx="1919" cy="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19" h="884">
                                <a:moveTo>
                                  <a:pt x="21" y="356"/>
                                </a:moveTo>
                                <a:lnTo>
                                  <a:pt x="21" y="354"/>
                                </a:lnTo>
                                <a:lnTo>
                                  <a:pt x="21" y="354"/>
                                </a:lnTo>
                                <a:lnTo>
                                  <a:pt x="21" y="3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00" name="任意多边形 1275"/>
                        <wps:cNvSpPr/>
                        <wps:spPr>
                          <a:xfrm>
                            <a:off x="5763" y="1752"/>
                            <a:ext cx="1919" cy="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19" h="884">
                                <a:moveTo>
                                  <a:pt x="1915" y="508"/>
                                </a:moveTo>
                                <a:lnTo>
                                  <a:pt x="1900" y="508"/>
                                </a:lnTo>
                                <a:lnTo>
                                  <a:pt x="1902" y="486"/>
                                </a:lnTo>
                                <a:lnTo>
                                  <a:pt x="1903" y="474"/>
                                </a:lnTo>
                                <a:lnTo>
                                  <a:pt x="1903" y="464"/>
                                </a:lnTo>
                                <a:lnTo>
                                  <a:pt x="1903" y="452"/>
                                </a:lnTo>
                                <a:lnTo>
                                  <a:pt x="1903" y="430"/>
                                </a:lnTo>
                                <a:lnTo>
                                  <a:pt x="1903" y="418"/>
                                </a:lnTo>
                                <a:lnTo>
                                  <a:pt x="1903" y="408"/>
                                </a:lnTo>
                                <a:lnTo>
                                  <a:pt x="1902" y="398"/>
                                </a:lnTo>
                                <a:lnTo>
                                  <a:pt x="1900" y="376"/>
                                </a:lnTo>
                                <a:lnTo>
                                  <a:pt x="1897" y="354"/>
                                </a:lnTo>
                                <a:lnTo>
                                  <a:pt x="1912" y="354"/>
                                </a:lnTo>
                                <a:lnTo>
                                  <a:pt x="1918" y="418"/>
                                </a:lnTo>
                                <a:lnTo>
                                  <a:pt x="1918" y="430"/>
                                </a:lnTo>
                                <a:lnTo>
                                  <a:pt x="1918" y="452"/>
                                </a:lnTo>
                                <a:lnTo>
                                  <a:pt x="1918" y="464"/>
                                </a:lnTo>
                                <a:lnTo>
                                  <a:pt x="1918" y="476"/>
                                </a:lnTo>
                                <a:lnTo>
                                  <a:pt x="1917" y="486"/>
                                </a:lnTo>
                                <a:lnTo>
                                  <a:pt x="1915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01" name="任意多边形 1276"/>
                        <wps:cNvSpPr/>
                        <wps:spPr>
                          <a:xfrm>
                            <a:off x="5763" y="1752"/>
                            <a:ext cx="1919" cy="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19" h="884">
                                <a:moveTo>
                                  <a:pt x="18" y="508"/>
                                </a:moveTo>
                                <a:lnTo>
                                  <a:pt x="18" y="508"/>
                                </a:lnTo>
                                <a:lnTo>
                                  <a:pt x="18" y="506"/>
                                </a:lnTo>
                                <a:lnTo>
                                  <a:pt x="18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02" name="任意多边形 1277"/>
                        <wps:cNvSpPr/>
                        <wps:spPr>
                          <a:xfrm>
                            <a:off x="5763" y="1752"/>
                            <a:ext cx="1919" cy="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19" h="884">
                                <a:moveTo>
                                  <a:pt x="1909" y="550"/>
                                </a:moveTo>
                                <a:lnTo>
                                  <a:pt x="1894" y="550"/>
                                </a:lnTo>
                                <a:lnTo>
                                  <a:pt x="1897" y="528"/>
                                </a:lnTo>
                                <a:lnTo>
                                  <a:pt x="1900" y="506"/>
                                </a:lnTo>
                                <a:lnTo>
                                  <a:pt x="1900" y="508"/>
                                </a:lnTo>
                                <a:lnTo>
                                  <a:pt x="1915" y="508"/>
                                </a:lnTo>
                                <a:lnTo>
                                  <a:pt x="1912" y="530"/>
                                </a:lnTo>
                                <a:lnTo>
                                  <a:pt x="1909" y="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03" name="任意多边形 1278"/>
                        <wps:cNvSpPr/>
                        <wps:spPr>
                          <a:xfrm>
                            <a:off x="5763" y="1752"/>
                            <a:ext cx="1919" cy="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19" h="884">
                                <a:moveTo>
                                  <a:pt x="24" y="550"/>
                                </a:moveTo>
                                <a:lnTo>
                                  <a:pt x="24" y="550"/>
                                </a:lnTo>
                                <a:lnTo>
                                  <a:pt x="24" y="548"/>
                                </a:lnTo>
                                <a:lnTo>
                                  <a:pt x="24" y="5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04" name="任意多边形 1279"/>
                        <wps:cNvSpPr/>
                        <wps:spPr>
                          <a:xfrm>
                            <a:off x="5763" y="1752"/>
                            <a:ext cx="1919" cy="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19" h="884">
                                <a:moveTo>
                                  <a:pt x="1823" y="760"/>
                                </a:moveTo>
                                <a:lnTo>
                                  <a:pt x="1805" y="760"/>
                                </a:lnTo>
                                <a:lnTo>
                                  <a:pt x="1815" y="744"/>
                                </a:lnTo>
                                <a:lnTo>
                                  <a:pt x="1825" y="730"/>
                                </a:lnTo>
                                <a:lnTo>
                                  <a:pt x="1835" y="714"/>
                                </a:lnTo>
                                <a:lnTo>
                                  <a:pt x="1844" y="698"/>
                                </a:lnTo>
                                <a:lnTo>
                                  <a:pt x="1852" y="682"/>
                                </a:lnTo>
                                <a:lnTo>
                                  <a:pt x="1860" y="664"/>
                                </a:lnTo>
                                <a:lnTo>
                                  <a:pt x="1867" y="646"/>
                                </a:lnTo>
                                <a:lnTo>
                                  <a:pt x="1874" y="628"/>
                                </a:lnTo>
                                <a:lnTo>
                                  <a:pt x="1880" y="608"/>
                                </a:lnTo>
                                <a:lnTo>
                                  <a:pt x="1885" y="590"/>
                                </a:lnTo>
                                <a:lnTo>
                                  <a:pt x="1890" y="570"/>
                                </a:lnTo>
                                <a:lnTo>
                                  <a:pt x="1894" y="548"/>
                                </a:lnTo>
                                <a:lnTo>
                                  <a:pt x="1894" y="550"/>
                                </a:lnTo>
                                <a:lnTo>
                                  <a:pt x="1909" y="550"/>
                                </a:lnTo>
                                <a:lnTo>
                                  <a:pt x="1909" y="552"/>
                                </a:lnTo>
                                <a:lnTo>
                                  <a:pt x="1894" y="612"/>
                                </a:lnTo>
                                <a:lnTo>
                                  <a:pt x="1874" y="670"/>
                                </a:lnTo>
                                <a:lnTo>
                                  <a:pt x="1838" y="738"/>
                                </a:lnTo>
                                <a:lnTo>
                                  <a:pt x="1827" y="754"/>
                                </a:lnTo>
                                <a:lnTo>
                                  <a:pt x="1823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05" name="任意多边形 1280"/>
                        <wps:cNvSpPr/>
                        <wps:spPr>
                          <a:xfrm>
                            <a:off x="5763" y="1752"/>
                            <a:ext cx="1919" cy="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19" h="884">
                                <a:moveTo>
                                  <a:pt x="115" y="760"/>
                                </a:moveTo>
                                <a:lnTo>
                                  <a:pt x="113" y="760"/>
                                </a:lnTo>
                                <a:lnTo>
                                  <a:pt x="113" y="758"/>
                                </a:lnTo>
                                <a:lnTo>
                                  <a:pt x="115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06" name="任意多边形 1281"/>
                        <wps:cNvSpPr/>
                        <wps:spPr>
                          <a:xfrm>
                            <a:off x="5763" y="1752"/>
                            <a:ext cx="1919" cy="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19" h="884">
                                <a:moveTo>
                                  <a:pt x="1802" y="786"/>
                                </a:moveTo>
                                <a:lnTo>
                                  <a:pt x="1782" y="786"/>
                                </a:lnTo>
                                <a:lnTo>
                                  <a:pt x="1794" y="772"/>
                                </a:lnTo>
                                <a:lnTo>
                                  <a:pt x="1794" y="772"/>
                                </a:lnTo>
                                <a:lnTo>
                                  <a:pt x="1805" y="758"/>
                                </a:lnTo>
                                <a:lnTo>
                                  <a:pt x="1805" y="760"/>
                                </a:lnTo>
                                <a:lnTo>
                                  <a:pt x="1823" y="760"/>
                                </a:lnTo>
                                <a:lnTo>
                                  <a:pt x="1817" y="768"/>
                                </a:lnTo>
                                <a:lnTo>
                                  <a:pt x="1805" y="782"/>
                                </a:lnTo>
                                <a:lnTo>
                                  <a:pt x="1802" y="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07" name="任意多边形 1282"/>
                        <wps:cNvSpPr/>
                        <wps:spPr>
                          <a:xfrm>
                            <a:off x="5763" y="1752"/>
                            <a:ext cx="1919" cy="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19" h="884">
                                <a:moveTo>
                                  <a:pt x="137" y="786"/>
                                </a:moveTo>
                                <a:lnTo>
                                  <a:pt x="136" y="786"/>
                                </a:lnTo>
                                <a:lnTo>
                                  <a:pt x="135" y="784"/>
                                </a:lnTo>
                                <a:lnTo>
                                  <a:pt x="137" y="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08" name="任意多边形 1283"/>
                        <wps:cNvSpPr/>
                        <wps:spPr>
                          <a:xfrm>
                            <a:off x="5763" y="1752"/>
                            <a:ext cx="1919" cy="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19" h="884">
                                <a:moveTo>
                                  <a:pt x="1688" y="868"/>
                                </a:moveTo>
                                <a:lnTo>
                                  <a:pt x="1627" y="868"/>
                                </a:lnTo>
                                <a:lnTo>
                                  <a:pt x="1635" y="866"/>
                                </a:lnTo>
                                <a:lnTo>
                                  <a:pt x="1642" y="866"/>
                                </a:lnTo>
                                <a:lnTo>
                                  <a:pt x="1650" y="864"/>
                                </a:lnTo>
                                <a:lnTo>
                                  <a:pt x="1650" y="864"/>
                                </a:lnTo>
                                <a:lnTo>
                                  <a:pt x="1657" y="862"/>
                                </a:lnTo>
                                <a:lnTo>
                                  <a:pt x="1657" y="862"/>
                                </a:lnTo>
                                <a:lnTo>
                                  <a:pt x="1664" y="860"/>
                                </a:lnTo>
                                <a:lnTo>
                                  <a:pt x="1664" y="860"/>
                                </a:lnTo>
                                <a:lnTo>
                                  <a:pt x="1672" y="858"/>
                                </a:lnTo>
                                <a:lnTo>
                                  <a:pt x="1671" y="858"/>
                                </a:lnTo>
                                <a:lnTo>
                                  <a:pt x="1679" y="856"/>
                                </a:lnTo>
                                <a:lnTo>
                                  <a:pt x="1679" y="856"/>
                                </a:lnTo>
                                <a:lnTo>
                                  <a:pt x="1686" y="854"/>
                                </a:lnTo>
                                <a:lnTo>
                                  <a:pt x="1686" y="854"/>
                                </a:lnTo>
                                <a:lnTo>
                                  <a:pt x="1693" y="850"/>
                                </a:lnTo>
                                <a:lnTo>
                                  <a:pt x="1693" y="850"/>
                                </a:lnTo>
                                <a:lnTo>
                                  <a:pt x="1700" y="846"/>
                                </a:lnTo>
                                <a:lnTo>
                                  <a:pt x="1707" y="844"/>
                                </a:lnTo>
                                <a:lnTo>
                                  <a:pt x="1706" y="844"/>
                                </a:lnTo>
                                <a:lnTo>
                                  <a:pt x="1720" y="836"/>
                                </a:lnTo>
                                <a:lnTo>
                                  <a:pt x="1720" y="836"/>
                                </a:lnTo>
                                <a:lnTo>
                                  <a:pt x="1733" y="828"/>
                                </a:lnTo>
                                <a:lnTo>
                                  <a:pt x="1733" y="828"/>
                                </a:lnTo>
                                <a:lnTo>
                                  <a:pt x="1746" y="818"/>
                                </a:lnTo>
                                <a:lnTo>
                                  <a:pt x="1746" y="818"/>
                                </a:lnTo>
                                <a:lnTo>
                                  <a:pt x="1759" y="808"/>
                                </a:lnTo>
                                <a:lnTo>
                                  <a:pt x="1758" y="808"/>
                                </a:lnTo>
                                <a:lnTo>
                                  <a:pt x="1771" y="796"/>
                                </a:lnTo>
                                <a:lnTo>
                                  <a:pt x="1771" y="796"/>
                                </a:lnTo>
                                <a:lnTo>
                                  <a:pt x="1783" y="784"/>
                                </a:lnTo>
                                <a:lnTo>
                                  <a:pt x="1782" y="786"/>
                                </a:lnTo>
                                <a:lnTo>
                                  <a:pt x="1802" y="786"/>
                                </a:lnTo>
                                <a:lnTo>
                                  <a:pt x="1755" y="830"/>
                                </a:lnTo>
                                <a:lnTo>
                                  <a:pt x="1699" y="864"/>
                                </a:lnTo>
                                <a:lnTo>
                                  <a:pt x="1691" y="866"/>
                                </a:lnTo>
                                <a:lnTo>
                                  <a:pt x="1688" y="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09" name="任意多边形 1284"/>
                        <wps:cNvSpPr/>
                        <wps:spPr>
                          <a:xfrm>
                            <a:off x="5763" y="1752"/>
                            <a:ext cx="1919" cy="88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19" h="884">
                                <a:moveTo>
                                  <a:pt x="1621" y="884"/>
                                </a:moveTo>
                                <a:lnTo>
                                  <a:pt x="297" y="884"/>
                                </a:lnTo>
                                <a:lnTo>
                                  <a:pt x="289" y="882"/>
                                </a:lnTo>
                                <a:lnTo>
                                  <a:pt x="1629" y="882"/>
                                </a:lnTo>
                                <a:lnTo>
                                  <a:pt x="1621" y="8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64" o:spid="_x0000_s1026" o:spt="203" style="position:absolute;left:0pt;margin-left:204.1pt;margin-top:0.9pt;height:44.2pt;width:95.95pt;z-index:-251653120;mso-width-relative:page;mso-height-relative:page;" coordorigin="5763,1752" coordsize="1919,884" o:gfxdata="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">
                <o:lock v:ext="edit" aspectratio="f"/>
                <v:shape id="任意多边形 1265" o:spid="_x0000_s1026" o:spt="100" style="position:absolute;left:5763;top:1752;height:884;width:1919;" fillcolor="#000000" filled="t" stroked="f" coordsize="1919,884" o:gfxdata="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4/+b+8AAAA&#10;3QAAAA8AAAAAAAAAAQAgAAAAIgAAAGRycy9kb3ducmV2LnhtbFBLAQIUABQAAAAIAIdO4kAzLwWe&#10;OwAAADkAAAAQAAAAAAAAAAEAIAAAAAsBAABkcnMvc2hhcGV4bWwueG1sUEsFBgAAAAAGAAYAWwEA&#10;ALUDAAAAAA==&#10;" path="m1637,2l281,2,289,0,1629,0,1637,2xe">
                  <v:fill on="t" focussize="0,0"/>
                  <v:stroke on="f"/>
                  <v:imagedata o:title=""/>
                  <o:lock v:ext="edit" aspectratio="f"/>
                </v:shape>
                <v:shape id="任意多边形 1266" o:spid="_x0000_s1026" o:spt="100" style="position:absolute;left:5763;top:1752;height:884;width:1919;" fillcolor="#000000" filled="t" stroked="f" coordsize="1919,884" o:gfxdata="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FzXCS/&#10;AAAA3QAAAA8AAAAAAAAAAQAgAAAAIgAAAGRycy9kb3ducmV2LnhtbFBLAQIUABQAAAAIAIdO4kAz&#10;LwWeOwAAADkAAAAQAAAAAAAAAAEAIAAAAA4BAABkcnMvc2hhcGV4bWwueG1sUEsFBgAAAAAGAAYA&#10;WwEAALgDAAAAAA==&#10;" path="m1637,882l281,882,234,870,227,866,219,864,163,830,113,782,70,722,37,652,18,592,6,530,0,464,0,452,0,430,6,352,18,290,37,232,44,212,53,196,61,178,70,162,80,144,91,130,101,114,150,64,204,26,219,20,227,16,234,14,242,10,273,2,1645,2,1676,10,1684,14,298,14,290,16,283,16,275,18,268,18,261,20,261,20,254,22,254,22,246,24,247,24,239,28,239,28,232,30,232,30,225,32,225,32,218,36,218,36,211,40,212,40,198,48,198,48,185,56,185,56,174,64,172,64,159,76,160,76,147,86,147,86,135,98,136,98,124,110,124,110,113,124,103,138,94,152,93,152,83,168,74,184,66,202,59,218,58,218,51,236,44,256,38,274,33,294,28,314,24,334,21,354,21,354,18,376,16,398,15,408,15,420,15,430,15,452,15,464,15,476,16,486,18,508,18,508,21,528,24,550,24,550,28,570,33,590,38,608,44,628,51,646,58,664,66,682,75,698,83,714,93,730,103,744,113,760,115,760,124,772,124,772,136,786,137,786,147,796,147,796,160,808,159,808,172,818,172,818,185,828,185,828,198,836,198,836,212,844,211,844,218,846,218,846,225,850,225,850,232,854,232,854,239,856,239,856,247,858,246,858,254,860,254,860,261,862,261,862,268,864,268,864,276,866,283,866,291,868,1688,868,1684,870,1637,882xe">
                  <v:fill on="t" focussize="0,0"/>
                  <v:stroke on="f"/>
                  <v:imagedata o:title=""/>
                  <o:lock v:ext="edit" aspectratio="f"/>
                </v:shape>
                <v:shape id="任意多边形 1267" o:spid="_x0000_s1026" o:spt="100" style="position:absolute;left:5763;top:1752;height:884;width:1919;" fillcolor="#000000" filled="t" stroked="f" coordsize="1919,884" o:gfxdata="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GhwlO/&#10;AAAA3QAAAA8AAAAAAAAAAQAgAAAAIgAAAGRycy9kb3ducmV2LnhtbFBLAQIUABQAAAAIAIdO4kAz&#10;LwWeOwAAADkAAAAQAAAAAAAAAAEAIAAAAA4BAABkcnMvc2hhcGV4bWwueG1sUEsFBgAAAAAGAAYA&#10;WwEAALgDAAAAAA==&#10;" path="m1746,66l1733,56,1733,56,1720,48,1720,48,1706,40,1707,40,1700,36,1693,32,1693,32,1686,30,1686,30,1679,28,1679,28,1671,24,1672,24,1664,22,1664,22,1657,20,1657,20,1650,18,1642,18,1635,16,1628,16,1620,14,1684,14,1691,16,1699,20,1706,22,1768,64,1746,64,1746,66xe">
                  <v:fill on="t" focussize="0,0"/>
                  <v:stroke on="f"/>
                  <v:imagedata o:title=""/>
                  <o:lock v:ext="edit" aspectratio="f"/>
                </v:shape>
                <v:shape id="任意多边形 1268" o:spid="_x0000_s1026" o:spt="100" style="position:absolute;left:5763;top:1752;height:884;width:1919;" fillcolor="#000000" filled="t" stroked="f" coordsize="1919,884" o:gfxdata="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7tZ8i/&#10;AAAA3QAAAA8AAAAAAAAAAQAgAAAAIgAAAGRycy9kb3ducmV2LnhtbFBLAQIUABQAAAAIAIdO4kAz&#10;LwWeOwAAADkAAAAQAAAAAAAAAAEAIAAAAA4BAABkcnMvc2hhcGV4bWwueG1sUEsFBgAAAAAGAAYA&#10;WwEAALgDAAAAAA==&#10;" path="m172,66l172,64,174,64,172,66xe">
                  <v:fill on="t" focussize="0,0"/>
                  <v:stroke on="f"/>
                  <v:imagedata o:title=""/>
                  <o:lock v:ext="edit" aspectratio="f"/>
                </v:shape>
                <v:shape id="任意多边形 1269" o:spid="_x0000_s1026" o:spt="100" style="position:absolute;left:5763;top:1752;height:884;width:1919;" fillcolor="#000000" filled="t" stroked="f" coordsize="1919,884" o:gfxdata="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xBP+8&#10;wAAAAN0AAAAPAAAAAAAAAAEAIAAAACIAAABkcnMvZG93bnJldi54bWxQSwECFAAUAAAACACHTuJA&#10;My8FnjsAAAA5AAAAEAAAAAAAAAABACAAAAAPAQAAZHJzL3NoYXBleG1sLnhtbFBLBQYAAAAABgAG&#10;AFsBAAC5AwAAAAA=&#10;" path="m1825,154l1815,138,1805,124,1805,124,1794,110,1794,110,1782,98,1783,98,1771,86,1771,86,1758,76,1759,76,1746,64,1768,64,1817,114,1827,130,1838,144,1842,152,1825,152,1825,154xe">
                  <v:fill on="t" focussize="0,0"/>
                  <v:stroke on="f"/>
                  <v:imagedata o:title=""/>
                  <o:lock v:ext="edit" aspectratio="f"/>
                </v:shape>
                <v:shape id="任意多边形 1270" o:spid="_x0000_s1026" o:spt="100" style="position:absolute;left:5763;top:1752;height:884;width:1919;" fillcolor="#000000" filled="t" stroked="f" coordsize="1919,884" o:gfxdata="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eSFon&#10;wAAAAN0AAAAPAAAAAAAAAAEAIAAAACIAAABkcnMvZG93bnJldi54bWxQSwECFAAUAAAACACHTuJA&#10;My8FnjsAAAA5AAAAEAAAAAAAAAABACAAAAAPAQAAZHJzL3NoYXBleG1sLnhtbFBLBQYAAAAABgAG&#10;AFsBAAC5AwAAAAA=&#10;" path="m93,154l93,152,94,152,93,154xe">
                  <v:fill on="t" focussize="0,0"/>
                  <v:stroke on="f"/>
                  <v:imagedata o:title=""/>
                  <o:lock v:ext="edit" aspectratio="f"/>
                </v:shape>
                <v:shape id="任意多边形 1271" o:spid="_x0000_s1026" o:spt="100" style="position:absolute;left:5763;top:1752;height:884;width:1919;" fillcolor="#000000" filled="t" stroked="f" coordsize="1919,884" o:gfxdata="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6axFC/&#10;AAAA3QAAAA8AAAAAAAAAAQAgAAAAIgAAAGRycy9kb3ducmV2LnhtbFBLAQIUABQAAAAIAIdO4kAz&#10;LwWeOwAAADkAAAAQAAAAAAAAAAEAIAAAAA4BAABkcnMvc2hhcGV4bWwueG1sUEsFBgAAAAAGAAYA&#10;WwEAALgDAAAAAA==&#10;" path="m1860,220l1852,202,1843,184,1834,168,1825,152,1842,152,1848,162,1857,178,1865,196,1874,212,1876,218,1860,218,1860,220xe">
                  <v:fill on="t" focussize="0,0"/>
                  <v:stroke on="f"/>
                  <v:imagedata o:title=""/>
                  <o:lock v:ext="edit" aspectratio="f"/>
                </v:shape>
                <v:shape id="任意多边形 1272" o:spid="_x0000_s1026" o:spt="100" style="position:absolute;left:5763;top:1752;height:884;width:1919;" fillcolor="#000000" filled="t" stroked="f" coordsize="1919,884" o:gfxdata="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B1mHL&#10;wAAAAN0AAAAPAAAAAAAAAAEAIAAAACIAAABkcnMvZG93bnJldi54bWxQSwECFAAUAAAACACHTuJA&#10;My8FnjsAAAA5AAAAEAAAAAAAAAABACAAAAAPAQAAZHJzL3NoYXBleG1sLnhtbFBLBQYAAAAABgAG&#10;AFsBAAC5AwAAAAA=&#10;" path="m58,220l58,218,59,218,58,220xe">
                  <v:fill on="t" focussize="0,0"/>
                  <v:stroke on="f"/>
                  <v:imagedata o:title=""/>
                  <o:lock v:ext="edit" aspectratio="f"/>
                </v:shape>
                <v:shape id="任意多边形 1273" o:spid="_x0000_s1026" o:spt="100" style="position:absolute;left:5763;top:1752;height:884;width:1919;" fillcolor="#000000" filled="t" stroked="f" coordsize="1919,884" o:gfxdata="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J9bm8AAAA&#10;3QAAAA8AAAAAAAAAAQAgAAAAIgAAAGRycy9kb3ducmV2LnhtbFBLAQIUABQAAAAIAIdO4kAzLwWe&#10;OwAAADkAAAAQAAAAAAAAAAEAIAAAAAsBAABkcnMvc2hhcGV4bWwueG1sUEsFBgAAAAAGAAYAWwEA&#10;ALUDAAAAAA==&#10;" path="m1897,356l1894,334,1890,314,1885,294,1880,274,1874,256,1867,236,1860,218,1876,218,1881,232,1888,250,1905,310,1912,354,1897,354,1897,356xe">
                  <v:fill on="t" focussize="0,0"/>
                  <v:stroke on="f"/>
                  <v:imagedata o:title=""/>
                  <o:lock v:ext="edit" aspectratio="f"/>
                </v:shape>
                <v:shape id="任意多边形 1274" o:spid="_x0000_s1026" o:spt="100" style="position:absolute;left:5763;top:1752;height:884;width:1919;" fillcolor="#000000" filled="t" stroked="f" coordsize="1919,884" o:gfxdata="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8FUCK/&#10;AAAA3QAAAA8AAAAAAAAAAQAgAAAAIgAAAGRycy9kb3ducmV2LnhtbFBLAQIUABQAAAAIAIdO4kAz&#10;LwWeOwAAADkAAAAQAAAAAAAAAAEAIAAAAA4BAABkcnMvc2hhcGV4bWwueG1sUEsFBgAAAAAGAAYA&#10;WwEAALgDAAAAAA==&#10;" path="m21,356l21,354,21,354,21,356xe">
                  <v:fill on="t" focussize="0,0"/>
                  <v:stroke on="f"/>
                  <v:imagedata o:title=""/>
                  <o:lock v:ext="edit" aspectratio="f"/>
                </v:shape>
                <v:shape id="任意多边形 1275" o:spid="_x0000_s1026" o:spt="100" style="position:absolute;left:5763;top:1752;height:884;width:1919;" fillcolor="#000000" filled="t" stroked="f" coordsize="1919,884" o:gfxdata="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EA1EvQAA&#10;AN0AAAAPAAAAAAAAAAEAIAAAACIAAABkcnMvZG93bnJldi54bWxQSwECFAAUAAAACACHTuJAMy8F&#10;njsAAAA5AAAAEAAAAAAAAAABACAAAAAMAQAAZHJzL3NoYXBleG1sLnhtbFBLBQYAAAAABgAGAFsB&#10;AAC2AwAAAAA=&#10;" path="m1915,508l1900,508,1902,486,1903,474,1903,464,1903,452,1903,430,1903,418,1903,408,1902,398,1900,376,1897,354,1912,354,1918,418,1918,430,1918,452,1918,464,1918,476,1917,486,1915,508xe">
                  <v:fill on="t" focussize="0,0"/>
                  <v:stroke on="f"/>
                  <v:imagedata o:title=""/>
                  <o:lock v:ext="edit" aspectratio="f"/>
                </v:shape>
                <v:shape id="任意多边形 1276" o:spid="_x0000_s1026" o:spt="100" style="position:absolute;left:5763;top:1752;height:884;width:1919;" fillcolor="#000000" filled="t" stroked="f" coordsize="1919,884" o:gfxdata="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lyo374A&#10;AADdAAAADwAAAAAAAAABACAAAAAiAAAAZHJzL2Rvd25yZXYueG1sUEsBAhQAFAAAAAgAh07iQDMv&#10;BZ47AAAAOQAAABAAAAAAAAAAAQAgAAAADQEAAGRycy9zaGFwZXhtbC54bWxQSwUGAAAAAAYABgBb&#10;AQAAtwMAAAAA&#10;" path="m18,508l18,508,18,506,18,508xe">
                  <v:fill on="t" focussize="0,0"/>
                  <v:stroke on="f"/>
                  <v:imagedata o:title=""/>
                  <o:lock v:ext="edit" aspectratio="f"/>
                </v:shape>
                <v:shape id="任意多边形 1277" o:spid="_x0000_s1026" o:spt="100" style="position:absolute;left:5763;top:1752;height:884;width:1919;" fillcolor="#000000" filled="t" stroked="f" coordsize="1919,884" o:gfxdata="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o42qL4A&#10;AADdAAAADwAAAAAAAAABACAAAAAiAAAAZHJzL2Rvd25yZXYueG1sUEsBAhQAFAAAAAgAh07iQDMv&#10;BZ47AAAAOQAAABAAAAAAAAAAAQAgAAAADQEAAGRycy9zaGFwZXhtbC54bWxQSwUGAAAAAAYABgBb&#10;AQAAtwMAAAAA&#10;" path="m1909,550l1894,550,1897,528,1900,506,1900,508,1915,508,1912,530,1909,550xe">
                  <v:fill on="t" focussize="0,0"/>
                  <v:stroke on="f"/>
                  <v:imagedata o:title=""/>
                  <o:lock v:ext="edit" aspectratio="f"/>
                </v:shape>
                <v:shape id="任意多边形 1278" o:spid="_x0000_s1026" o:spt="100" style="position:absolute;left:5763;top:1752;height:884;width:1919;" fillcolor="#000000" filled="t" stroked="f" coordsize="1919,884" o:gfxdata="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3CkzO/&#10;AAAA3QAAAA8AAAAAAAAAAQAgAAAAIgAAAGRycy9kb3ducmV2LnhtbFBLAQIUABQAAAAIAIdO4kAz&#10;LwWeOwAAADkAAAAQAAAAAAAAAAEAIAAAAA4BAABkcnMvc2hhcGV4bWwueG1sUEsFBgAAAAAGAAYA&#10;WwEAALgDAAAAAA==&#10;" path="m24,550l24,550,24,548,24,550xe">
                  <v:fill on="t" focussize="0,0"/>
                  <v:stroke on="f"/>
                  <v:imagedata o:title=""/>
                  <o:lock v:ext="edit" aspectratio="f"/>
                </v:shape>
                <v:shape id="任意多边形 1279" o:spid="_x0000_s1026" o:spt="100" style="position:absolute;left:5763;top:1752;height:884;width:1919;" fillcolor="#000000" filled="t" stroked="f" coordsize="1919,884" o:gfxdata="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IrC0e/&#10;AAAA3QAAAA8AAAAAAAAAAQAgAAAAIgAAAGRycy9kb3ducmV2LnhtbFBLAQIUABQAAAAIAIdO4kAz&#10;LwWeOwAAADkAAAAQAAAAAAAAAAEAIAAAAA4BAABkcnMvc2hhcGV4bWwueG1sUEsFBgAAAAAGAAYA&#10;WwEAALgDAAAAAA==&#10;" path="m1823,760l1805,760,1815,744,1825,730,1835,714,1844,698,1852,682,1860,664,1867,646,1874,628,1880,608,1885,590,1890,570,1894,548,1894,550,1909,550,1909,552,1894,612,1874,670,1838,738,1827,754,1823,760xe">
                  <v:fill on="t" focussize="0,0"/>
                  <v:stroke on="f"/>
                  <v:imagedata o:title=""/>
                  <o:lock v:ext="edit" aspectratio="f"/>
                </v:shape>
                <v:shape id="任意多边形 1280" o:spid="_x0000_s1026" o:spt="100" style="position:absolute;left:5763;top:1752;height:884;width:1919;" fillcolor="#000000" filled="t" stroked="f" coordsize="1919,884" o:gfxdata="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1nrty/&#10;AAAA3QAAAA8AAAAAAAAAAQAgAAAAIgAAAGRycy9kb3ducmV2LnhtbFBLAQIUABQAAAAIAIdO4kAz&#10;LwWeOwAAADkAAAAQAAAAAAAAAAEAIAAAAA4BAABkcnMvc2hhcGV4bWwueG1sUEsFBgAAAAAGAAYA&#10;WwEAALgDAAAAAA==&#10;" path="m115,760l113,760,113,758,115,760xe">
                  <v:fill on="t" focussize="0,0"/>
                  <v:stroke on="f"/>
                  <v:imagedata o:title=""/>
                  <o:lock v:ext="edit" aspectratio="f"/>
                </v:shape>
                <v:shape id="任意多边形 1281" o:spid="_x0000_s1026" o:spt="100" style="position:absolute;left:5763;top:1752;height:884;width:1919;" fillcolor="#000000" filled="t" stroked="f" coordsize="1919,884" o:gfxdata="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bUwq74A&#10;AADdAAAADwAAAAAAAAABACAAAAAiAAAAZHJzL2Rvd25yZXYueG1sUEsBAhQAFAAAAAgAh07iQDMv&#10;BZ47AAAAOQAAABAAAAAAAAAAAQAgAAAADQEAAGRycy9zaGFwZXhtbC54bWxQSwUGAAAAAAYABgBb&#10;AQAAtwMAAAAA&#10;" path="m1802,786l1782,786,1794,772,1794,772,1805,758,1805,760,1823,760,1817,768,1805,782,1802,786xe">
                  <v:fill on="t" focussize="0,0"/>
                  <v:stroke on="f"/>
                  <v:imagedata o:title=""/>
                  <o:lock v:ext="edit" aspectratio="f"/>
                </v:shape>
                <v:shape id="任意多边形 1282" o:spid="_x0000_s1026" o:spt="100" style="position:absolute;left:5763;top:1752;height:884;width:1919;" fillcolor="#000000" filled="t" stroked="f" coordsize="1919,884" o:gfxdata="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5lTC/&#10;AAAA3QAAAA8AAAAAAAAAAQAgAAAAIgAAAGRycy9kb3ducmV2LnhtbFBLAQIUABQAAAAIAIdO4kAz&#10;LwWeOwAAADkAAAAQAAAAAAAAAAEAIAAAAA4BAABkcnMvc2hhcGV4bWwueG1sUEsFBgAAAAAGAAYA&#10;WwEAALgDAAAAAA==&#10;" path="m137,786l136,786,135,784,137,786xe">
                  <v:fill on="t" focussize="0,0"/>
                  <v:stroke on="f"/>
                  <v:imagedata o:title=""/>
                  <o:lock v:ext="edit" aspectratio="f"/>
                </v:shape>
                <v:shape id="任意多边形 1283" o:spid="_x0000_s1026" o:spt="100" style="position:absolute;left:5763;top:1752;height:884;width:1919;" fillcolor="#000000" filled="t" stroked="f" coordsize="1919,884" o:gfxdata="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2YBQrsAAADd&#10;AAAADwAAAAAAAAABACAAAAAiAAAAZHJzL2Rvd25yZXYueG1sUEsBAhQAFAAAAAgAh07iQDMvBZ47&#10;AAAAOQAAABAAAAAAAAAAAQAgAAAACgEAAGRycy9zaGFwZXhtbC54bWxQSwUGAAAAAAYABgBbAQAA&#10;tAMAAAAA&#10;" path="m1688,868l1627,868,1635,866,1642,866,1650,864,1650,864,1657,862,1657,862,1664,860,1664,860,1672,858,1671,858,1679,856,1679,856,1686,854,1686,854,1693,850,1693,850,1700,846,1707,844,1706,844,1720,836,1720,836,1733,828,1733,828,1746,818,1746,818,1759,808,1758,808,1771,796,1771,796,1783,784,1782,786,1802,786,1755,830,1699,864,1691,866,1688,868xe">
                  <v:fill on="t" focussize="0,0"/>
                  <v:stroke on="f"/>
                  <v:imagedata o:title=""/>
                  <o:lock v:ext="edit" aspectratio="f"/>
                </v:shape>
                <v:shape id="任意多边形 1284" o:spid="_x0000_s1026" o:spt="100" style="position:absolute;left:5763;top:1752;height:884;width:1919;" fillcolor="#000000" filled="t" stroked="f" coordsize="1919,884" o:gfxdata="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wqpNm/&#10;AAAA3QAAAA8AAAAAAAAAAQAgAAAAIgAAAGRycy9kb3ducmV2LnhtbFBLAQIUABQAAAAIAIdO4kAz&#10;LwWeOwAAADkAAAAQAAAAAAAAAAEAIAAAAA4BAABkcnMvc2hhcGV4bWwueG1sUEsFBgAAAAAGAAYA&#10;WwEAALgDAAAAAA==&#10;" path="m1621,884l297,884,289,882,1629,882,1621,884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5"/>
        <w:spacing w:line="240" w:lineRule="auto"/>
        <w:ind w:right="0"/>
        <w:jc w:val="right"/>
      </w:pPr>
      <w:r>
        <w:rPr>
          <w:w w:val="95"/>
        </w:rPr>
        <w:t>制定方案</w:t>
      </w:r>
    </w:p>
    <w:p>
      <w:pPr>
        <w:pStyle w:val="5"/>
        <w:spacing w:before="37" w:line="251" w:lineRule="auto"/>
        <w:ind w:left="1378" w:right="341"/>
        <w:jc w:val="left"/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3820795</wp:posOffset>
                </wp:positionH>
                <wp:positionV relativeFrom="paragraph">
                  <wp:posOffset>-347345</wp:posOffset>
                </wp:positionV>
                <wp:extent cx="2018030" cy="522605"/>
                <wp:effectExtent l="3416300" t="0" r="13970" b="925195"/>
                <wp:wrapNone/>
                <wp:docPr id="3238" name="组合 1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878705" y="2102485"/>
                          <a:ext cx="2018030" cy="522605"/>
                          <a:chOff x="7684" y="1536"/>
                          <a:chExt cx="3178" cy="823"/>
                        </a:xfrm>
                      </wpg:grpSpPr>
                      <wps:wsp>
                        <wps:cNvPr id="3222" name="任意多边形 1297"/>
                        <wps:cNvSpPr/>
                        <wps:spPr>
                          <a:xfrm>
                            <a:off x="7684" y="1536"/>
                            <a:ext cx="3178" cy="8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78" h="823">
                                <a:moveTo>
                                  <a:pt x="719" y="474"/>
                                </a:moveTo>
                                <a:lnTo>
                                  <a:pt x="719" y="0"/>
                                </a:lnTo>
                                <a:lnTo>
                                  <a:pt x="3177" y="0"/>
                                </a:lnTo>
                                <a:lnTo>
                                  <a:pt x="3177" y="6"/>
                                </a:lnTo>
                                <a:lnTo>
                                  <a:pt x="731" y="6"/>
                                </a:lnTo>
                                <a:lnTo>
                                  <a:pt x="725" y="12"/>
                                </a:lnTo>
                                <a:lnTo>
                                  <a:pt x="731" y="12"/>
                                </a:lnTo>
                                <a:lnTo>
                                  <a:pt x="731" y="473"/>
                                </a:lnTo>
                                <a:lnTo>
                                  <a:pt x="723" y="473"/>
                                </a:lnTo>
                                <a:lnTo>
                                  <a:pt x="719" y="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23" name="任意多边形 1298"/>
                        <wps:cNvSpPr/>
                        <wps:spPr>
                          <a:xfrm>
                            <a:off x="7684" y="1536"/>
                            <a:ext cx="3178" cy="8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78" h="823">
                                <a:moveTo>
                                  <a:pt x="731" y="12"/>
                                </a:moveTo>
                                <a:lnTo>
                                  <a:pt x="725" y="12"/>
                                </a:lnTo>
                                <a:lnTo>
                                  <a:pt x="731" y="6"/>
                                </a:lnTo>
                                <a:lnTo>
                                  <a:pt x="73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24" name="任意多边形 1299"/>
                        <wps:cNvSpPr/>
                        <wps:spPr>
                          <a:xfrm>
                            <a:off x="7684" y="1536"/>
                            <a:ext cx="3178" cy="8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78" h="823">
                                <a:moveTo>
                                  <a:pt x="3165" y="12"/>
                                </a:moveTo>
                                <a:lnTo>
                                  <a:pt x="731" y="12"/>
                                </a:lnTo>
                                <a:lnTo>
                                  <a:pt x="731" y="6"/>
                                </a:lnTo>
                                <a:lnTo>
                                  <a:pt x="3165" y="6"/>
                                </a:lnTo>
                                <a:lnTo>
                                  <a:pt x="316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25" name="任意多边形 1300"/>
                        <wps:cNvSpPr/>
                        <wps:spPr>
                          <a:xfrm>
                            <a:off x="7684" y="1536"/>
                            <a:ext cx="3178" cy="8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78" h="823">
                                <a:moveTo>
                                  <a:pt x="3165" y="817"/>
                                </a:moveTo>
                                <a:lnTo>
                                  <a:pt x="3165" y="6"/>
                                </a:lnTo>
                                <a:lnTo>
                                  <a:pt x="3171" y="12"/>
                                </a:lnTo>
                                <a:lnTo>
                                  <a:pt x="3177" y="12"/>
                                </a:lnTo>
                                <a:lnTo>
                                  <a:pt x="3177" y="811"/>
                                </a:lnTo>
                                <a:lnTo>
                                  <a:pt x="3171" y="811"/>
                                </a:lnTo>
                                <a:lnTo>
                                  <a:pt x="3165" y="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26" name="任意多边形 1301"/>
                        <wps:cNvSpPr/>
                        <wps:spPr>
                          <a:xfrm>
                            <a:off x="7684" y="1536"/>
                            <a:ext cx="3178" cy="8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78" h="823">
                                <a:moveTo>
                                  <a:pt x="3177" y="12"/>
                                </a:moveTo>
                                <a:lnTo>
                                  <a:pt x="3171" y="12"/>
                                </a:lnTo>
                                <a:lnTo>
                                  <a:pt x="3165" y="6"/>
                                </a:lnTo>
                                <a:lnTo>
                                  <a:pt x="3177" y="6"/>
                                </a:lnTo>
                                <a:lnTo>
                                  <a:pt x="317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27" name="任意多边形 1302"/>
                        <wps:cNvSpPr/>
                        <wps:spPr>
                          <a:xfrm>
                            <a:off x="7684" y="1536"/>
                            <a:ext cx="3178" cy="8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78" h="823">
                                <a:moveTo>
                                  <a:pt x="719" y="479"/>
                                </a:moveTo>
                                <a:lnTo>
                                  <a:pt x="719" y="474"/>
                                </a:lnTo>
                                <a:lnTo>
                                  <a:pt x="723" y="473"/>
                                </a:lnTo>
                                <a:lnTo>
                                  <a:pt x="719" y="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28" name="任意多边形 1303"/>
                        <wps:cNvSpPr/>
                        <wps:spPr>
                          <a:xfrm>
                            <a:off x="7684" y="1536"/>
                            <a:ext cx="3178" cy="8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78" h="823">
                                <a:moveTo>
                                  <a:pt x="731" y="479"/>
                                </a:moveTo>
                                <a:lnTo>
                                  <a:pt x="719" y="479"/>
                                </a:lnTo>
                                <a:lnTo>
                                  <a:pt x="723" y="473"/>
                                </a:lnTo>
                                <a:lnTo>
                                  <a:pt x="731" y="473"/>
                                </a:lnTo>
                                <a:lnTo>
                                  <a:pt x="731" y="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29" name="任意多边形 1304"/>
                        <wps:cNvSpPr/>
                        <wps:spPr>
                          <a:xfrm>
                            <a:off x="7684" y="1536"/>
                            <a:ext cx="3178" cy="8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78" h="823">
                                <a:moveTo>
                                  <a:pt x="0" y="691"/>
                                </a:moveTo>
                                <a:lnTo>
                                  <a:pt x="719" y="474"/>
                                </a:lnTo>
                                <a:lnTo>
                                  <a:pt x="719" y="479"/>
                                </a:lnTo>
                                <a:lnTo>
                                  <a:pt x="731" y="479"/>
                                </a:lnTo>
                                <a:lnTo>
                                  <a:pt x="731" y="483"/>
                                </a:lnTo>
                                <a:lnTo>
                                  <a:pt x="82" y="678"/>
                                </a:lnTo>
                                <a:lnTo>
                                  <a:pt x="41" y="678"/>
                                </a:lnTo>
                                <a:lnTo>
                                  <a:pt x="43" y="690"/>
                                </a:lnTo>
                                <a:lnTo>
                                  <a:pt x="98" y="690"/>
                                </a:lnTo>
                                <a:lnTo>
                                  <a:pt x="0" y="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30" name="任意多边形 1305"/>
                        <wps:cNvSpPr/>
                        <wps:spPr>
                          <a:xfrm>
                            <a:off x="7684" y="1536"/>
                            <a:ext cx="3178" cy="8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78" h="823">
                                <a:moveTo>
                                  <a:pt x="98" y="690"/>
                                </a:moveTo>
                                <a:lnTo>
                                  <a:pt x="43" y="690"/>
                                </a:lnTo>
                                <a:lnTo>
                                  <a:pt x="82" y="678"/>
                                </a:lnTo>
                                <a:lnTo>
                                  <a:pt x="731" y="675"/>
                                </a:lnTo>
                                <a:lnTo>
                                  <a:pt x="731" y="681"/>
                                </a:lnTo>
                                <a:lnTo>
                                  <a:pt x="719" y="681"/>
                                </a:lnTo>
                                <a:lnTo>
                                  <a:pt x="719" y="687"/>
                                </a:lnTo>
                                <a:lnTo>
                                  <a:pt x="98" y="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31" name="任意多边形 1306"/>
                        <wps:cNvSpPr/>
                        <wps:spPr>
                          <a:xfrm>
                            <a:off x="7684" y="1536"/>
                            <a:ext cx="3178" cy="8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78" h="823">
                                <a:moveTo>
                                  <a:pt x="43" y="690"/>
                                </a:moveTo>
                                <a:lnTo>
                                  <a:pt x="41" y="678"/>
                                </a:lnTo>
                                <a:lnTo>
                                  <a:pt x="82" y="678"/>
                                </a:lnTo>
                                <a:lnTo>
                                  <a:pt x="43" y="6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32" name="任意多边形 1307"/>
                        <wps:cNvSpPr/>
                        <wps:spPr>
                          <a:xfrm>
                            <a:off x="7684" y="1536"/>
                            <a:ext cx="3178" cy="8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78" h="823">
                                <a:moveTo>
                                  <a:pt x="719" y="687"/>
                                </a:moveTo>
                                <a:lnTo>
                                  <a:pt x="719" y="681"/>
                                </a:lnTo>
                                <a:lnTo>
                                  <a:pt x="725" y="687"/>
                                </a:lnTo>
                                <a:lnTo>
                                  <a:pt x="719" y="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33" name="任意多边形 1308"/>
                        <wps:cNvSpPr/>
                        <wps:spPr>
                          <a:xfrm>
                            <a:off x="7684" y="1536"/>
                            <a:ext cx="3178" cy="8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78" h="823">
                                <a:moveTo>
                                  <a:pt x="3177" y="823"/>
                                </a:moveTo>
                                <a:lnTo>
                                  <a:pt x="719" y="823"/>
                                </a:lnTo>
                                <a:lnTo>
                                  <a:pt x="719" y="687"/>
                                </a:lnTo>
                                <a:lnTo>
                                  <a:pt x="725" y="687"/>
                                </a:lnTo>
                                <a:lnTo>
                                  <a:pt x="719" y="681"/>
                                </a:lnTo>
                                <a:lnTo>
                                  <a:pt x="731" y="681"/>
                                </a:lnTo>
                                <a:lnTo>
                                  <a:pt x="731" y="811"/>
                                </a:lnTo>
                                <a:lnTo>
                                  <a:pt x="725" y="811"/>
                                </a:lnTo>
                                <a:lnTo>
                                  <a:pt x="731" y="817"/>
                                </a:lnTo>
                                <a:lnTo>
                                  <a:pt x="3177" y="817"/>
                                </a:lnTo>
                                <a:lnTo>
                                  <a:pt x="3177" y="8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34" name="任意多边形 1309"/>
                        <wps:cNvSpPr/>
                        <wps:spPr>
                          <a:xfrm>
                            <a:off x="7684" y="1536"/>
                            <a:ext cx="3178" cy="8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78" h="823">
                                <a:moveTo>
                                  <a:pt x="731" y="817"/>
                                </a:moveTo>
                                <a:lnTo>
                                  <a:pt x="725" y="811"/>
                                </a:lnTo>
                                <a:lnTo>
                                  <a:pt x="731" y="811"/>
                                </a:lnTo>
                                <a:lnTo>
                                  <a:pt x="731" y="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35" name="任意多边形 1310"/>
                        <wps:cNvSpPr/>
                        <wps:spPr>
                          <a:xfrm>
                            <a:off x="7684" y="1536"/>
                            <a:ext cx="3178" cy="8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78" h="823">
                                <a:moveTo>
                                  <a:pt x="3165" y="817"/>
                                </a:moveTo>
                                <a:lnTo>
                                  <a:pt x="731" y="817"/>
                                </a:lnTo>
                                <a:lnTo>
                                  <a:pt x="731" y="811"/>
                                </a:lnTo>
                                <a:lnTo>
                                  <a:pt x="3165" y="811"/>
                                </a:lnTo>
                                <a:lnTo>
                                  <a:pt x="3165" y="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36" name="任意多边形 1311"/>
                        <wps:cNvSpPr/>
                        <wps:spPr>
                          <a:xfrm>
                            <a:off x="7684" y="1536"/>
                            <a:ext cx="3178" cy="82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178" h="823">
                                <a:moveTo>
                                  <a:pt x="3177" y="817"/>
                                </a:moveTo>
                                <a:lnTo>
                                  <a:pt x="3165" y="817"/>
                                </a:lnTo>
                                <a:lnTo>
                                  <a:pt x="3171" y="811"/>
                                </a:lnTo>
                                <a:lnTo>
                                  <a:pt x="3177" y="811"/>
                                </a:lnTo>
                                <a:lnTo>
                                  <a:pt x="3177" y="8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237" name="图片 131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304" y="2996"/>
                            <a:ext cx="3475" cy="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296" o:spid="_x0000_s1026" o:spt="203" style="position:absolute;left:0pt;margin-left:300.85pt;margin-top:-27.35pt;height:41.15pt;width:158.9pt;z-index:-251650048;mso-width-relative:page;mso-height-relative:page;" coordorigin="7684,1536" coordsize="3178,823" o:gfxdata="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">
                <o:lock v:ext="edit" aspectratio="f"/>
                <v:shape id="任意多边形 1297" o:spid="_x0000_s1026" o:spt="100" style="position:absolute;left:7684;top:1536;height:823;width:3178;" fillcolor="#000001" filled="t" stroked="f" coordsize="3178,823" o:gfxdata="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wNObr4A&#10;AADdAAAADwAAAAAAAAABACAAAAAiAAAAZHJzL2Rvd25yZXYueG1sUEsBAhQAFAAAAAgAh07iQDMv&#10;BZ47AAAAOQAAABAAAAAAAAAAAQAgAAAADQEAAGRycy9zaGFwZXhtbC54bWxQSwUGAAAAAAYABgBb&#10;AQAAtwMAAAAA&#10;" path="m719,474l719,0,3177,0,3177,6,731,6,725,12,731,12,731,473,723,473,719,474xe">
                  <v:fill on="t" focussize="0,0"/>
                  <v:stroke on="f"/>
                  <v:imagedata o:title=""/>
                  <o:lock v:ext="edit" aspectratio="f"/>
                </v:shape>
                <v:shape id="任意多边形 1298" o:spid="_x0000_s1026" o:spt="100" style="position:absolute;left:7684;top:1536;height:823;width:3178;" fillcolor="#000001" filled="t" stroked="f" coordsize="3178,823" o:gfxdata="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P6/W/&#10;AAAA3QAAAA8AAAAAAAAAAQAgAAAAIgAAAGRycy9kb3ducmV2LnhtbFBLAQIUABQAAAAIAIdO4kAz&#10;LwWeOwAAADkAAAAQAAAAAAAAAAEAIAAAAA4BAABkcnMvc2hhcGV4bWwueG1sUEsFBgAAAAAGAAYA&#10;WwEAALgDAAAAAA==&#10;" path="m731,12l725,12,731,6,731,12xe">
                  <v:fill on="t" focussize="0,0"/>
                  <v:stroke on="f"/>
                  <v:imagedata o:title=""/>
                  <o:lock v:ext="edit" aspectratio="f"/>
                </v:shape>
                <v:shape id="任意多边形 1299" o:spid="_x0000_s1026" o:spt="100" style="position:absolute;left:7684;top:1536;height:823;width:3178;" fillcolor="#000001" filled="t" stroked="f" coordsize="3178,823" o:gfxdata="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Omc4G/&#10;AAAA3QAAAA8AAAAAAAAAAQAgAAAAIgAAAGRycy9kb3ducmV2LnhtbFBLAQIUABQAAAAIAIdO4kAz&#10;LwWeOwAAADkAAAAQAAAAAAAAAAEAIAAAAA4BAABkcnMvc2hhcGV4bWwueG1sUEsFBgAAAAAGAAYA&#10;WwEAALgDAAAAAA==&#10;" path="m3165,12l731,12,731,6,3165,6,3165,12xe">
                  <v:fill on="t" focussize="0,0"/>
                  <v:stroke on="f"/>
                  <v:imagedata o:title=""/>
                  <o:lock v:ext="edit" aspectratio="f"/>
                </v:shape>
                <v:shape id="任意多边形 1300" o:spid="_x0000_s1026" o:spt="100" style="position:absolute;left:7684;top:1536;height:823;width:3178;" fillcolor="#000001" filled="t" stroked="f" coordsize="3178,823" o:gfxdata="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zq1hq/&#10;AAAA3QAAAA8AAAAAAAAAAQAgAAAAIgAAAGRycy9kb3ducmV2LnhtbFBLAQIUABQAAAAIAIdO4kAz&#10;LwWeOwAAADkAAAAQAAAAAAAAAAEAIAAAAA4BAABkcnMvc2hhcGV4bWwueG1sUEsFBgAAAAAGAAYA&#10;WwEAALgDAAAAAA==&#10;" path="m3165,817l3165,6,3171,12,3177,12,3177,811,3171,811,3165,817xe">
                  <v:fill on="t" focussize="0,0"/>
                  <v:stroke on="f"/>
                  <v:imagedata o:title=""/>
                  <o:lock v:ext="edit" aspectratio="f"/>
                </v:shape>
                <v:shape id="任意多边形 1301" o:spid="_x0000_s1026" o:spt="100" style="position:absolute;left:7684;top:1536;height:823;width:3178;" fillcolor="#000001" filled="t" stroked="f" coordsize="3178,823" o:gfxdata="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MOEht&#10;wAAAAN0AAAAPAAAAAAAAAAEAIAAAACIAAABkcnMvZG93bnJldi54bWxQSwECFAAUAAAACACHTuJA&#10;My8FnjsAAAA5AAAAEAAAAAAAAAABACAAAAAPAQAAZHJzL3NoYXBleG1sLnhtbFBLBQYAAAAABgAG&#10;AFsBAAC5AwAAAAA=&#10;" path="m3177,12l3171,12,3165,6,3177,6,3177,12xe">
                  <v:fill on="t" focussize="0,0"/>
                  <v:stroke on="f"/>
                  <v:imagedata o:title=""/>
                  <o:lock v:ext="edit" aspectratio="f"/>
                </v:shape>
                <v:shape id="任意多边形 1302" o:spid="_x0000_s1026" o:spt="100" style="position:absolute;left:7684;top:1536;height:823;width:3178;" fillcolor="#000001" filled="t" stroked="f" coordsize="3178,823" o:gfxdata="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N07fa/&#10;AAAA3QAAAA8AAAAAAAAAAQAgAAAAIgAAAGRycy9kb3ducmV2LnhtbFBLAQIUABQAAAAIAIdO4kAz&#10;LwWeOwAAADkAAAAQAAAAAAAAAAEAIAAAAA4BAABkcnMvc2hhcGV4bWwueG1sUEsFBgAAAAAGAAYA&#10;WwEAALgDAAAAAA==&#10;" path="m719,479l719,474,723,473,719,479xe">
                  <v:fill on="t" focussize="0,0"/>
                  <v:stroke on="f"/>
                  <v:imagedata o:title=""/>
                  <o:lock v:ext="edit" aspectratio="f"/>
                </v:shape>
                <v:shape id="任意多边形 1303" o:spid="_x0000_s1026" o:spt="100" style="position:absolute;left:7684;top:1536;height:823;width:3178;" fillcolor="#000001" filled="t" stroked="f" coordsize="3178,823" o:gfxdata="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reYS8AAAA&#10;3QAAAA8AAAAAAAAAAQAgAAAAIgAAAGRycy9kb3ducmV2LnhtbFBLAQIUABQAAAAIAIdO4kAzLwWe&#10;OwAAADkAAAAQAAAAAAAAAAEAIAAAAAsBAABkcnMvc2hhcGV4bWwueG1sUEsFBgAAAAAGAAYAWwEA&#10;ALUDAAAAAA==&#10;" path="m731,479l719,479,723,473,731,473,731,479xe">
                  <v:fill on="t" focussize="0,0"/>
                  <v:stroke on="f"/>
                  <v:imagedata o:title=""/>
                  <o:lock v:ext="edit" aspectratio="f"/>
                </v:shape>
                <v:shape id="任意多边形 1304" o:spid="_x0000_s1026" o:spt="100" style="position:absolute;left:7684;top:1536;height:823;width:3178;" fillcolor="#000001" filled="t" stroked="f" coordsize="3178,823" o:gfxdata="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2n3B+/&#10;AAAA3QAAAA8AAAAAAAAAAQAgAAAAIgAAAGRycy9kb3ducmV2LnhtbFBLAQIUABQAAAAIAIdO4kAz&#10;LwWeOwAAADkAAAAQAAAAAAAAAAEAIAAAAA4BAABkcnMvc2hhcGV4bWwueG1sUEsFBgAAAAAGAAYA&#10;WwEAALgDAAAAAA==&#10;" path="m0,691l719,474,719,479,731,479,731,483,82,678,41,678,43,690,98,690,0,691xe">
                  <v:fill on="t" focussize="0,0"/>
                  <v:stroke on="f"/>
                  <v:imagedata o:title=""/>
                  <o:lock v:ext="edit" aspectratio="f"/>
                </v:shape>
                <v:shape id="任意多边形 1305" o:spid="_x0000_s1026" o:spt="100" style="position:absolute;left:7684;top:1536;height:823;width:3178;" fillcolor="#000001" filled="t" stroked="f" coordsize="3178,823" o:gfxdata="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lE41+8AAAA&#10;3QAAAA8AAAAAAAAAAQAgAAAAIgAAAGRycy9kb3ducmV2LnhtbFBLAQIUABQAAAAIAIdO4kAzLwWe&#10;OwAAADkAAAAQAAAAAAAAAAEAIAAAAAsBAABkcnMvc2hhcGV4bWwueG1sUEsFBgAAAAAGAAYAWwEA&#10;ALUDAAAAAA==&#10;" path="m98,690l43,690,82,678,731,675,731,681,719,681,719,687,98,690xe">
                  <v:fill on="t" focussize="0,0"/>
                  <v:stroke on="f"/>
                  <v:imagedata o:title=""/>
                  <o:lock v:ext="edit" aspectratio="f"/>
                </v:shape>
                <v:shape id="任意多边形 1306" o:spid="_x0000_s1026" o:spt="100" style="position:absolute;left:7684;top:1536;height:823;width:3178;" fillcolor="#000001" filled="t" stroked="f" coordsize="3178,823" o:gfxdata="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GCEbE&#10;wAAAAN0AAAAPAAAAAAAAAAEAIAAAACIAAABkcnMvZG93bnJldi54bWxQSwECFAAUAAAACACHTuJA&#10;My8FnjsAAAA5AAAAEAAAAAAAAAABACAAAAAPAQAAZHJzL3NoYXBleG1sLnhtbFBLBQYAAAAABgAG&#10;AFsBAAC5AwAAAAA=&#10;" path="m43,690l41,678,82,678,43,690xe">
                  <v:fill on="t" focussize="0,0"/>
                  <v:stroke on="f"/>
                  <v:imagedata o:title=""/>
                  <o:lock v:ext="edit" aspectratio="f"/>
                </v:shape>
                <v:shape id="任意多边形 1307" o:spid="_x0000_s1026" o:spt="100" style="position:absolute;left:7684;top:1536;height:823;width:3178;" fillcolor="#000001" filled="t" stroked="f" coordsize="3178,823" o:gfxdata="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ba2LO/&#10;AAAA3QAAAA8AAAAAAAAAAQAgAAAAIgAAAGRycy9kb3ducmV2LnhtbFBLAQIUABQAAAAIAIdO4kAz&#10;LwWeOwAAADkAAAAQAAAAAAAAAAEAIAAAAA4BAABkcnMvc2hhcGV4bWwueG1sUEsFBgAAAAAGAAYA&#10;WwEAALgDAAAAAA==&#10;" path="m719,687l719,681,725,687,719,687xe">
                  <v:fill on="t" focussize="0,0"/>
                  <v:stroke on="f"/>
                  <v:imagedata o:title=""/>
                  <o:lock v:ext="edit" aspectratio="f"/>
                </v:shape>
                <v:shape id="任意多边形 1308" o:spid="_x0000_s1026" o:spt="100" style="position:absolute;left:7684;top:1536;height:823;width:3178;" fillcolor="#000001" filled="t" stroked="f" coordsize="3178,823" o:gfxdata="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mWfSi/&#10;AAAA3QAAAA8AAAAAAAAAAQAgAAAAIgAAAGRycy9kb3ducmV2LnhtbFBLAQIUABQAAAAIAIdO4kAz&#10;LwWeOwAAADkAAAAQAAAAAAAAAAEAIAAAAA4BAABkcnMvc2hhcGV4bWwueG1sUEsFBgAAAAAGAAYA&#10;WwEAALgDAAAAAA==&#10;" path="m3177,823l719,823,719,687,725,687,719,681,731,681,731,811,725,811,731,817,3177,817,3177,823xe">
                  <v:fill on="t" focussize="0,0"/>
                  <v:stroke on="f"/>
                  <v:imagedata o:title=""/>
                  <o:lock v:ext="edit" aspectratio="f"/>
                </v:shape>
                <v:shape id="任意多边形 1309" o:spid="_x0000_s1026" o:spt="100" style="position:absolute;left:7684;top:1536;height:823;width:3178;" fillcolor="#000001" filled="t" stroked="f" coordsize="3178,823" o:gfxdata="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Fn/l&#10;XMEAAADdAAAADwAAAAAAAAABACAAAAAiAAAAZHJzL2Rvd25yZXYueG1sUEsBAhQAFAAAAAgAh07i&#10;QDMvBZ47AAAAOQAAABAAAAAAAAAAAQAgAAAAEAEAAGRycy9zaGFwZXhtbC54bWxQSwUGAAAAAAYA&#10;BgBbAQAAugMAAAAA&#10;" path="m731,817l725,811,731,811,731,817xe">
                  <v:fill on="t" focussize="0,0"/>
                  <v:stroke on="f"/>
                  <v:imagedata o:title=""/>
                  <o:lock v:ext="edit" aspectratio="f"/>
                </v:shape>
                <v:shape id="任意多边形 1310" o:spid="_x0000_s1026" o:spt="100" style="position:absolute;left:7684;top:1536;height:823;width:3178;" fillcolor="#000001" filled="t" stroked="f" coordsize="3178,823" o:gfxdata="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eTNA&#10;x8EAAADdAAAADwAAAAAAAAABACAAAAAiAAAAZHJzL2Rvd25yZXYueG1sUEsBAhQAFAAAAAgAh07i&#10;QDMvBZ47AAAAOQAAABAAAAAAAAAAAQAgAAAAEAEAAGRycy9zaGFwZXhtbC54bWxQSwUGAAAAAAYA&#10;BgBbAQAAugMAAAAA&#10;" path="m3165,817l731,817,731,811,3165,811,3165,817xe">
                  <v:fill on="t" focussize="0,0"/>
                  <v:stroke on="f"/>
                  <v:imagedata o:title=""/>
                  <o:lock v:ext="edit" aspectratio="f"/>
                </v:shape>
                <v:shape id="任意多边形 1311" o:spid="_x0000_s1026" o:spt="100" style="position:absolute;left:7684;top:1536;height:823;width:3178;" fillcolor="#000001" filled="t" stroked="f" coordsize="3178,823" o:gfxdata="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J4d6w&#10;wAAAAN0AAAAPAAAAAAAAAAEAIAAAACIAAABkcnMvZG93bnJldi54bWxQSwECFAAUAAAACACHTuJA&#10;My8FnjsAAAA5AAAAEAAAAAAAAAABACAAAAAPAQAAZHJzL3NoYXBleG1sLnhtbFBLBQYAAAAABgAG&#10;AFsBAAC5AwAAAAA=&#10;" path="m3177,817l3165,817,3171,811,3177,811,3177,817xe">
                  <v:fill on="t" focussize="0,0"/>
                  <v:stroke on="f"/>
                  <v:imagedata o:title=""/>
                  <o:lock v:ext="edit" aspectratio="f"/>
                </v:shape>
                <v:shape id="图片 1312" o:spid="_x0000_s1026" o:spt="75" type="#_x0000_t75" style="position:absolute;left:2304;top:2996;height:797;width:3475;" filled="f" o:preferrelative="t" stroked="f" coordsize="21600,21600" o:gfxdata="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y0eUS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0" o:title=""/>
                  <o:lock v:ext="edit" aspectratio="t"/>
                </v:shape>
              </v:group>
            </w:pict>
          </mc:Fallback>
        </mc:AlternateContent>
      </w:r>
      <w:r>
        <w:br w:type="column"/>
      </w:r>
      <w:r>
        <w:t>制</w:t>
      </w:r>
      <w:r>
        <w:rPr>
          <w:spacing w:val="-85"/>
        </w:rPr>
        <w:t xml:space="preserve"> </w:t>
      </w:r>
      <w:r>
        <w:t>定</w:t>
      </w:r>
      <w:r>
        <w:rPr>
          <w:spacing w:val="-84"/>
        </w:rPr>
        <w:t xml:space="preserve"> </w:t>
      </w:r>
      <w:r>
        <w:t>评</w:t>
      </w:r>
      <w:r>
        <w:rPr>
          <w:spacing w:val="-84"/>
        </w:rPr>
        <w:t xml:space="preserve"> </w:t>
      </w:r>
      <w:r>
        <w:t>选</w:t>
      </w:r>
      <w:r>
        <w:rPr>
          <w:spacing w:val="-84"/>
        </w:rPr>
        <w:t xml:space="preserve"> </w:t>
      </w:r>
      <w:r>
        <w:t>表</w:t>
      </w:r>
      <w:r>
        <w:rPr>
          <w:spacing w:val="-84"/>
        </w:rPr>
        <w:t xml:space="preserve"> </w:t>
      </w:r>
      <w:r>
        <w:t>彰</w:t>
      </w:r>
      <w:r>
        <w:rPr>
          <w:spacing w:val="-85"/>
        </w:rPr>
        <w:t xml:space="preserve"> </w:t>
      </w:r>
      <w:r>
        <w:t>方</w:t>
      </w:r>
      <w:r>
        <w:rPr>
          <w:spacing w:val="-84"/>
        </w:rPr>
        <w:t xml:space="preserve"> </w:t>
      </w:r>
      <w:r>
        <w:t>案</w:t>
      </w:r>
      <w:r>
        <w:rPr>
          <w:spacing w:val="-84"/>
        </w:rPr>
        <w:t xml:space="preserve"> </w:t>
      </w:r>
      <w:r>
        <w:rPr>
          <w:rFonts w:ascii="Calibri" w:hAnsi="Calibri" w:eastAsia="Calibri" w:cs="Calibri"/>
        </w:rPr>
        <w:t>,</w:t>
      </w:r>
      <w:r>
        <w:rPr>
          <w:rFonts w:ascii="Calibri" w:hAnsi="Calibri" w:eastAsia="Calibri" w:cs="Calibri"/>
          <w:spacing w:val="-28"/>
        </w:rPr>
        <w:t xml:space="preserve"> </w:t>
      </w:r>
      <w:r>
        <w:t>明确评选条件、评选程序</w:t>
      </w:r>
    </w:p>
    <w:p>
      <w:pPr>
        <w:spacing w:after="0" w:line="251" w:lineRule="auto"/>
        <w:jc w:val="left"/>
        <w:sectPr>
          <w:type w:val="continuous"/>
          <w:pgSz w:w="11910" w:h="16840"/>
          <w:pgMar w:top="1500" w:right="860" w:bottom="1140" w:left="1680" w:header="720" w:footer="720" w:gutter="0"/>
          <w:cols w:equalWidth="0" w:num="2">
            <w:col w:w="5461" w:space="40"/>
            <w:col w:w="3869"/>
          </w:cols>
        </w:sect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19050</wp:posOffset>
                </wp:positionV>
                <wp:extent cx="76200" cy="474345"/>
                <wp:effectExtent l="0" t="0" r="0" b="1905"/>
                <wp:wrapNone/>
                <wp:docPr id="3215" name="组合 1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241800" y="2800985"/>
                          <a:ext cx="76200" cy="474345"/>
                          <a:chOff x="6681" y="2636"/>
                          <a:chExt cx="120" cy="747"/>
                        </a:xfrm>
                      </wpg:grpSpPr>
                      <wps:wsp>
                        <wps:cNvPr id="3211" name="任意多边形 1286"/>
                        <wps:cNvSpPr/>
                        <wps:spPr>
                          <a:xfrm>
                            <a:off x="6681" y="2636"/>
                            <a:ext cx="120" cy="74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747">
                                <a:moveTo>
                                  <a:pt x="52" y="627"/>
                                </a:moveTo>
                                <a:lnTo>
                                  <a:pt x="41" y="1"/>
                                </a:lnTo>
                                <a:lnTo>
                                  <a:pt x="56" y="0"/>
                                </a:lnTo>
                                <a:lnTo>
                                  <a:pt x="67" y="626"/>
                                </a:lnTo>
                                <a:lnTo>
                                  <a:pt x="52" y="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12" name="任意多边形 1287"/>
                        <wps:cNvSpPr/>
                        <wps:spPr>
                          <a:xfrm>
                            <a:off x="6681" y="2636"/>
                            <a:ext cx="120" cy="74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747">
                                <a:moveTo>
                                  <a:pt x="105" y="657"/>
                                </a:moveTo>
                                <a:lnTo>
                                  <a:pt x="53" y="657"/>
                                </a:lnTo>
                                <a:lnTo>
                                  <a:pt x="68" y="656"/>
                                </a:lnTo>
                                <a:lnTo>
                                  <a:pt x="67" y="626"/>
                                </a:lnTo>
                                <a:lnTo>
                                  <a:pt x="120" y="626"/>
                                </a:lnTo>
                                <a:lnTo>
                                  <a:pt x="105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13" name="任意多边形 1288"/>
                        <wps:cNvSpPr/>
                        <wps:spPr>
                          <a:xfrm>
                            <a:off x="6681" y="2636"/>
                            <a:ext cx="120" cy="74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747">
                                <a:moveTo>
                                  <a:pt x="53" y="657"/>
                                </a:moveTo>
                                <a:lnTo>
                                  <a:pt x="52" y="627"/>
                                </a:lnTo>
                                <a:lnTo>
                                  <a:pt x="67" y="626"/>
                                </a:lnTo>
                                <a:lnTo>
                                  <a:pt x="68" y="656"/>
                                </a:lnTo>
                                <a:lnTo>
                                  <a:pt x="53" y="6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14" name="任意多边形 1289"/>
                        <wps:cNvSpPr/>
                        <wps:spPr>
                          <a:xfrm>
                            <a:off x="6681" y="2636"/>
                            <a:ext cx="120" cy="74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747">
                                <a:moveTo>
                                  <a:pt x="62" y="747"/>
                                </a:moveTo>
                                <a:lnTo>
                                  <a:pt x="0" y="628"/>
                                </a:lnTo>
                                <a:lnTo>
                                  <a:pt x="52" y="627"/>
                                </a:lnTo>
                                <a:lnTo>
                                  <a:pt x="53" y="657"/>
                                </a:lnTo>
                                <a:lnTo>
                                  <a:pt x="105" y="657"/>
                                </a:lnTo>
                                <a:lnTo>
                                  <a:pt x="62" y="7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285" o:spid="_x0000_s1026" o:spt="203" style="position:absolute;left:0pt;margin-left:250pt;margin-top:1.5pt;height:37.35pt;width:6pt;z-index:-251652096;mso-width-relative:page;mso-height-relative:page;" coordorigin="6681,2636" coordsize="120,747" o:gfxdata="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AcvF4TYAAAACAEAAA8AAAAA&#10;AAAAAQAgAAAAIgAAAGRycy9kb3ducmV2LnhtbFBLAQIUABQAAAAIAIdO4kAEgHXTMQMAAB0OAAAO&#10;AAAAAAAAAAEAIAAAACcBAABkcnMvZTJvRG9jLnhtbFBLBQYAAAAABgAGAFkBAADKBgAAAAA=&#10;">
                <o:lock v:ext="edit" aspectratio="f"/>
                <v:shape id="任意多边形 1286" o:spid="_x0000_s1026" o:spt="100" style="position:absolute;left:6681;top:2636;height:747;width:120;" fillcolor="#000000" filled="t" stroked="f" coordsize="120,747" o:gfxdata="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VHbPJ&#10;wAAAAN0AAAAPAAAAAAAAAAEAIAAAACIAAABkcnMvZG93bnJldi54bWxQSwECFAAUAAAACACHTuJA&#10;My8FnjsAAAA5AAAAEAAAAAAAAAABACAAAAAPAQAAZHJzL3NoYXBleG1sLnhtbFBLBQYAAAAABgAG&#10;AFsBAAC5AwAAAAA=&#10;" path="m52,627l41,1,56,0,67,626,52,627xe">
                  <v:fill on="t" focussize="0,0"/>
                  <v:stroke on="f"/>
                  <v:imagedata o:title=""/>
                  <o:lock v:ext="edit" aspectratio="f"/>
                </v:shape>
                <v:shape id="任意多边形 1287" o:spid="_x0000_s1026" o:spt="100" style="position:absolute;left:6681;top:2636;height:747;width:120;" fillcolor="#000000" filled="t" stroked="f" coordsize="120,747" o:gfxdata="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lzy2+&#10;wAAAAN0AAAAPAAAAAAAAAAEAIAAAACIAAABkcnMvZG93bnJldi54bWxQSwECFAAUAAAACACHTuJA&#10;My8FnjsAAAA5AAAAEAAAAAAAAAABACAAAAAPAQAAZHJzL3NoYXBleG1sLnhtbFBLBQYAAAAABgAG&#10;AFsBAAC5AwAAAAA=&#10;" path="m105,657l53,657,68,656,67,626,120,626,105,657xe">
                  <v:fill on="t" focussize="0,0"/>
                  <v:stroke on="f"/>
                  <v:imagedata o:title=""/>
                  <o:lock v:ext="edit" aspectratio="f"/>
                </v:shape>
                <v:shape id="任意多边形 1288" o:spid="_x0000_s1026" o:spt="100" style="position:absolute;left:6681;top:2636;height:747;width:120;" fillcolor="#000000" filled="t" stroked="f" coordsize="120,747" o:gfxdata="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Kg4gl&#10;wAAAAN0AAAAPAAAAAAAAAAEAIAAAACIAAABkcnMvZG93bnJldi54bWxQSwECFAAUAAAACACHTuJA&#10;My8FnjsAAAA5AAAAEAAAAAAAAAABACAAAAAPAQAAZHJzL3NoYXBleG1sLnhtbFBLBQYAAAAABgAG&#10;AFsBAAC5AwAAAAA=&#10;" path="m53,657l52,627,67,626,68,656,53,657xe">
                  <v:fill on="t" focussize="0,0"/>
                  <v:stroke on="f"/>
                  <v:imagedata o:title=""/>
                  <o:lock v:ext="edit" aspectratio="f"/>
                </v:shape>
                <v:shape id="任意多边形 1289" o:spid="_x0000_s1026" o:spt="100" style="position:absolute;left:6681;top:2636;height:747;width:120;" fillcolor="#000000" filled="t" stroked="f" coordsize="120,747" o:gfxdata="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RWoQ&#10;UcEAAADdAAAADwAAAAAAAAABACAAAAAiAAAAZHJzL2Rvd25yZXYueG1sUEsBAhQAFAAAAAgAh07i&#10;QDMvBZ47AAAAOQAAABAAAAAAAAAAAQAgAAAAEAEAAGRycy9zaGFwZXhtbC54bWxQSwUGAAAAAAYA&#10;BgBbAQAAugMAAAAA&#10;" path="m62,747l0,628,52,627,53,657,105,657,62,747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before="1" w:line="220" w:lineRule="exact"/>
        <w:rPr>
          <w:sz w:val="22"/>
          <w:szCs w:val="22"/>
        </w:rPr>
      </w:pPr>
      <w:r>
        <w:rPr>
          <w:sz w:val="22"/>
        </w:rPr>
        <mc:AlternateContent>
          <mc:Choice Requires="wpg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117475</wp:posOffset>
                </wp:positionV>
                <wp:extent cx="2229485" cy="513715"/>
                <wp:effectExtent l="0" t="0" r="18415" b="635"/>
                <wp:wrapNone/>
                <wp:docPr id="3255" name="组合 13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457960" y="3026410"/>
                          <a:ext cx="2229485" cy="513715"/>
                          <a:chOff x="2297" y="2991"/>
                          <a:chExt cx="3511" cy="809"/>
                        </a:xfrm>
                      </wpg:grpSpPr>
                      <wps:wsp>
                        <wps:cNvPr id="3239" name="任意多边形 1314"/>
                        <wps:cNvSpPr/>
                        <wps:spPr>
                          <a:xfrm>
                            <a:off x="2297" y="2991"/>
                            <a:ext cx="3511" cy="80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11" h="809">
                                <a:moveTo>
                                  <a:pt x="3057" y="809"/>
                                </a:moveTo>
                                <a:lnTo>
                                  <a:pt x="0" y="809"/>
                                </a:lnTo>
                                <a:lnTo>
                                  <a:pt x="0" y="0"/>
                                </a:lnTo>
                                <a:lnTo>
                                  <a:pt x="3057" y="0"/>
                                </a:lnTo>
                                <a:lnTo>
                                  <a:pt x="3057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797"/>
                                </a:lnTo>
                                <a:lnTo>
                                  <a:pt x="6" y="797"/>
                                </a:lnTo>
                                <a:lnTo>
                                  <a:pt x="12" y="803"/>
                                </a:lnTo>
                                <a:lnTo>
                                  <a:pt x="3057" y="803"/>
                                </a:lnTo>
                                <a:lnTo>
                                  <a:pt x="3057" y="8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40" name="任意多边形 1315"/>
                        <wps:cNvSpPr/>
                        <wps:spPr>
                          <a:xfrm>
                            <a:off x="2297" y="2991"/>
                            <a:ext cx="3511" cy="80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11" h="809"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41" name="任意多边形 1316"/>
                        <wps:cNvSpPr/>
                        <wps:spPr>
                          <a:xfrm>
                            <a:off x="2297" y="2991"/>
                            <a:ext cx="3511" cy="80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11" h="809">
                                <a:moveTo>
                                  <a:pt x="3045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3045" y="6"/>
                                </a:lnTo>
                                <a:lnTo>
                                  <a:pt x="304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42" name="任意多边形 1317"/>
                        <wps:cNvSpPr/>
                        <wps:spPr>
                          <a:xfrm>
                            <a:off x="2297" y="2991"/>
                            <a:ext cx="3511" cy="80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11" h="809">
                                <a:moveTo>
                                  <a:pt x="3499" y="773"/>
                                </a:moveTo>
                                <a:lnTo>
                                  <a:pt x="3478" y="773"/>
                                </a:lnTo>
                                <a:lnTo>
                                  <a:pt x="3483" y="762"/>
                                </a:lnTo>
                                <a:lnTo>
                                  <a:pt x="3452" y="755"/>
                                </a:lnTo>
                                <a:lnTo>
                                  <a:pt x="3045" y="474"/>
                                </a:lnTo>
                                <a:lnTo>
                                  <a:pt x="3045" y="6"/>
                                </a:lnTo>
                                <a:lnTo>
                                  <a:pt x="3051" y="12"/>
                                </a:lnTo>
                                <a:lnTo>
                                  <a:pt x="3057" y="12"/>
                                </a:lnTo>
                                <a:lnTo>
                                  <a:pt x="3057" y="466"/>
                                </a:lnTo>
                                <a:lnTo>
                                  <a:pt x="3054" y="466"/>
                                </a:lnTo>
                                <a:lnTo>
                                  <a:pt x="3057" y="470"/>
                                </a:lnTo>
                                <a:lnTo>
                                  <a:pt x="3062" y="470"/>
                                </a:lnTo>
                                <a:lnTo>
                                  <a:pt x="3499" y="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43" name="任意多边形 1318"/>
                        <wps:cNvSpPr/>
                        <wps:spPr>
                          <a:xfrm>
                            <a:off x="2297" y="2991"/>
                            <a:ext cx="3511" cy="80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11" h="809">
                                <a:moveTo>
                                  <a:pt x="3057" y="12"/>
                                </a:moveTo>
                                <a:lnTo>
                                  <a:pt x="3051" y="12"/>
                                </a:lnTo>
                                <a:lnTo>
                                  <a:pt x="3045" y="6"/>
                                </a:lnTo>
                                <a:lnTo>
                                  <a:pt x="3057" y="6"/>
                                </a:lnTo>
                                <a:lnTo>
                                  <a:pt x="305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44" name="任意多边形 1319"/>
                        <wps:cNvSpPr/>
                        <wps:spPr>
                          <a:xfrm>
                            <a:off x="2297" y="2991"/>
                            <a:ext cx="3511" cy="80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11" h="809">
                                <a:moveTo>
                                  <a:pt x="3057" y="470"/>
                                </a:moveTo>
                                <a:lnTo>
                                  <a:pt x="3054" y="466"/>
                                </a:lnTo>
                                <a:lnTo>
                                  <a:pt x="3057" y="467"/>
                                </a:lnTo>
                                <a:lnTo>
                                  <a:pt x="3057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45" name="任意多边形 1320"/>
                        <wps:cNvSpPr/>
                        <wps:spPr>
                          <a:xfrm>
                            <a:off x="2297" y="2991"/>
                            <a:ext cx="3511" cy="80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11" h="809">
                                <a:moveTo>
                                  <a:pt x="3057" y="467"/>
                                </a:moveTo>
                                <a:lnTo>
                                  <a:pt x="3054" y="466"/>
                                </a:lnTo>
                                <a:lnTo>
                                  <a:pt x="3057" y="466"/>
                                </a:lnTo>
                                <a:lnTo>
                                  <a:pt x="3057" y="4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46" name="任意多边形 1321"/>
                        <wps:cNvSpPr/>
                        <wps:spPr>
                          <a:xfrm>
                            <a:off x="2297" y="2991"/>
                            <a:ext cx="3511" cy="80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11" h="809">
                                <a:moveTo>
                                  <a:pt x="3062" y="470"/>
                                </a:moveTo>
                                <a:lnTo>
                                  <a:pt x="3057" y="470"/>
                                </a:lnTo>
                                <a:lnTo>
                                  <a:pt x="3057" y="467"/>
                                </a:lnTo>
                                <a:lnTo>
                                  <a:pt x="3062" y="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47" name="任意多边形 1322"/>
                        <wps:cNvSpPr/>
                        <wps:spPr>
                          <a:xfrm>
                            <a:off x="2297" y="2991"/>
                            <a:ext cx="3511" cy="80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11" h="809">
                                <a:moveTo>
                                  <a:pt x="3045" y="803"/>
                                </a:moveTo>
                                <a:lnTo>
                                  <a:pt x="3045" y="662"/>
                                </a:lnTo>
                                <a:lnTo>
                                  <a:pt x="3078" y="670"/>
                                </a:lnTo>
                                <a:lnTo>
                                  <a:pt x="3057" y="670"/>
                                </a:lnTo>
                                <a:lnTo>
                                  <a:pt x="3050" y="676"/>
                                </a:lnTo>
                                <a:lnTo>
                                  <a:pt x="3057" y="677"/>
                                </a:lnTo>
                                <a:lnTo>
                                  <a:pt x="3057" y="797"/>
                                </a:lnTo>
                                <a:lnTo>
                                  <a:pt x="3051" y="797"/>
                                </a:lnTo>
                                <a:lnTo>
                                  <a:pt x="3045" y="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48" name="任意多边形 1323"/>
                        <wps:cNvSpPr/>
                        <wps:spPr>
                          <a:xfrm>
                            <a:off x="2297" y="2991"/>
                            <a:ext cx="3511" cy="80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11" h="809">
                                <a:moveTo>
                                  <a:pt x="3057" y="677"/>
                                </a:moveTo>
                                <a:lnTo>
                                  <a:pt x="3050" y="676"/>
                                </a:lnTo>
                                <a:lnTo>
                                  <a:pt x="3057" y="670"/>
                                </a:lnTo>
                                <a:lnTo>
                                  <a:pt x="3057" y="6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49" name="任意多边形 1324"/>
                        <wps:cNvSpPr/>
                        <wps:spPr>
                          <a:xfrm>
                            <a:off x="2297" y="2991"/>
                            <a:ext cx="3511" cy="80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11" h="809">
                                <a:moveTo>
                                  <a:pt x="3511" y="781"/>
                                </a:moveTo>
                                <a:lnTo>
                                  <a:pt x="3057" y="677"/>
                                </a:lnTo>
                                <a:lnTo>
                                  <a:pt x="3057" y="670"/>
                                </a:lnTo>
                                <a:lnTo>
                                  <a:pt x="3078" y="670"/>
                                </a:lnTo>
                                <a:lnTo>
                                  <a:pt x="3452" y="755"/>
                                </a:lnTo>
                                <a:lnTo>
                                  <a:pt x="3478" y="773"/>
                                </a:lnTo>
                                <a:lnTo>
                                  <a:pt x="3499" y="773"/>
                                </a:lnTo>
                                <a:lnTo>
                                  <a:pt x="3511" y="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50" name="任意多边形 1325"/>
                        <wps:cNvSpPr/>
                        <wps:spPr>
                          <a:xfrm>
                            <a:off x="2297" y="2991"/>
                            <a:ext cx="3511" cy="80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11" h="809">
                                <a:moveTo>
                                  <a:pt x="3478" y="773"/>
                                </a:moveTo>
                                <a:lnTo>
                                  <a:pt x="3452" y="755"/>
                                </a:lnTo>
                                <a:lnTo>
                                  <a:pt x="3483" y="762"/>
                                </a:lnTo>
                                <a:lnTo>
                                  <a:pt x="3478" y="7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51" name="任意多边形 1326"/>
                        <wps:cNvSpPr/>
                        <wps:spPr>
                          <a:xfrm>
                            <a:off x="2297" y="2991"/>
                            <a:ext cx="3511" cy="80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11" h="809">
                                <a:moveTo>
                                  <a:pt x="12" y="803"/>
                                </a:moveTo>
                                <a:lnTo>
                                  <a:pt x="6" y="797"/>
                                </a:lnTo>
                                <a:lnTo>
                                  <a:pt x="12" y="797"/>
                                </a:lnTo>
                                <a:lnTo>
                                  <a:pt x="12" y="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52" name="任意多边形 1327"/>
                        <wps:cNvSpPr/>
                        <wps:spPr>
                          <a:xfrm>
                            <a:off x="2297" y="2991"/>
                            <a:ext cx="3511" cy="80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11" h="809">
                                <a:moveTo>
                                  <a:pt x="3045" y="803"/>
                                </a:moveTo>
                                <a:lnTo>
                                  <a:pt x="12" y="803"/>
                                </a:lnTo>
                                <a:lnTo>
                                  <a:pt x="12" y="797"/>
                                </a:lnTo>
                                <a:lnTo>
                                  <a:pt x="3045" y="797"/>
                                </a:lnTo>
                                <a:lnTo>
                                  <a:pt x="3045" y="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53" name="任意多边形 1328"/>
                        <wps:cNvSpPr/>
                        <wps:spPr>
                          <a:xfrm>
                            <a:off x="2297" y="2991"/>
                            <a:ext cx="3511" cy="80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11" h="809">
                                <a:moveTo>
                                  <a:pt x="3057" y="803"/>
                                </a:moveTo>
                                <a:lnTo>
                                  <a:pt x="3045" y="803"/>
                                </a:lnTo>
                                <a:lnTo>
                                  <a:pt x="3051" y="797"/>
                                </a:lnTo>
                                <a:lnTo>
                                  <a:pt x="3057" y="797"/>
                                </a:lnTo>
                                <a:lnTo>
                                  <a:pt x="3057" y="8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13" o:spid="_x0000_s1026" o:spt="203" style="position:absolute;left:0pt;margin-left:30.8pt;margin-top:9.25pt;height:40.45pt;width:175.55pt;z-index:-251612160;mso-width-relative:page;mso-height-relative:page;" coordorigin="2297,2991" coordsize="3511,809" o:gfxdata="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">
                <o:lock v:ext="edit" aspectratio="f"/>
                <v:shape id="任意多边形 1314" o:spid="_x0000_s1026" o:spt="100" style="position:absolute;left:2297;top:2991;height:809;width:3511;" fillcolor="#000001" filled="t" stroked="f" coordsize="3511,809" o:gfxdata="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Mn9ZO/&#10;AAAA3QAAAA8AAAAAAAAAAQAgAAAAIgAAAGRycy9kb3ducmV2LnhtbFBLAQIUABQAAAAIAIdO4kAz&#10;LwWeOwAAADkAAAAQAAAAAAAAAAEAIAAAAA4BAABkcnMvc2hhcGV4bWwueG1sUEsFBgAAAAAGAAYA&#10;WwEAALgDAAAAAA==&#10;" path="m3057,809l0,809,0,0,3057,0,3057,6,12,6,6,12,12,12,12,797,6,797,12,803,3057,803,3057,809xe">
                  <v:fill on="t" focussize="0,0"/>
                  <v:stroke on="f"/>
                  <v:imagedata o:title=""/>
                  <o:lock v:ext="edit" aspectratio="f"/>
                </v:shape>
                <v:shape id="任意多边形 1315" o:spid="_x0000_s1026" o:spt="100" style="position:absolute;left:2297;top:2991;height:809;width:3511;" fillcolor="#000001" filled="t" stroked="f" coordsize="3511,809" o:gfxdata="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bL3O8AAAA&#10;3QAAAA8AAAAAAAAAAQAgAAAAIgAAAGRycy9kb3ducmV2LnhtbFBLAQIUABQAAAAIAIdO4kAzLwWe&#10;OwAAADkAAAAQAAAAAAAAAAEAIAAAAAsBAABkcnMvc2hhcGV4bWwueG1sUEsFBgAAAAAGAAYAWwEA&#10;ALUDAAAAAA==&#10;" path="m12,12l6,12,12,6,12,12xe">
                  <v:fill on="t" focussize="0,0"/>
                  <v:stroke on="f"/>
                  <v:imagedata o:title=""/>
                  <o:lock v:ext="edit" aspectratio="f"/>
                </v:shape>
                <v:shape id="任意多边形 1316" o:spid="_x0000_s1026" o:spt="100" style="position:absolute;left:2297;top:2991;height:809;width:3511;" fillcolor="#000001" filled="t" stroked="f" coordsize="3511,809" o:gfxdata="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VXiui/&#10;AAAA3QAAAA8AAAAAAAAAAQAgAAAAIgAAAGRycy9kb3ducmV2LnhtbFBLAQIUABQAAAAIAIdO4kAz&#10;LwWeOwAAADkAAAAQAAAAAAAAAAEAIAAAAA4BAABkcnMvc2hhcGV4bWwueG1sUEsFBgAAAAAGAAYA&#10;WwEAALgDAAAAAA==&#10;" path="m3045,12l12,12,12,6,3045,6,3045,12xe">
                  <v:fill on="t" focussize="0,0"/>
                  <v:stroke on="f"/>
                  <v:imagedata o:title=""/>
                  <o:lock v:ext="edit" aspectratio="f"/>
                </v:shape>
                <v:shape id="任意多边形 1317" o:spid="_x0000_s1026" o:spt="100" style="position:absolute;left:2297;top:2991;height:809;width:3511;" fillcolor="#000001" filled="t" stroked="f" coordsize="3511,809" o:gfxdata="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YUUn74A&#10;AADdAAAADwAAAAAAAAABACAAAAAiAAAAZHJzL2Rvd25yZXYueG1sUEsBAhQAFAAAAAgAh07iQDMv&#10;BZ47AAAAOQAAABAAAAAAAAAAAQAgAAAADQEAAGRycy9zaGFwZXhtbC54bWxQSwUGAAAAAAYABgBb&#10;AQAAtwMAAAAA&#10;" path="m3499,773l3478,773,3483,762,3452,755,3045,474,3045,6,3051,12,3057,12,3057,466,3054,466,3057,470,3062,470,3499,773xe">
                  <v:fill on="t" focussize="0,0"/>
                  <v:stroke on="f"/>
                  <v:imagedata o:title=""/>
                  <o:lock v:ext="edit" aspectratio="f"/>
                </v:shape>
                <v:shape id="任意多边形 1318" o:spid="_x0000_s1026" o:spt="100" style="position:absolute;left:2297;top:2991;height:809;width:3511;" fillcolor="#000001" filled="t" stroked="f" coordsize="3511,809" o:gfxdata="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rJsQS/&#10;AAAA3QAAAA8AAAAAAAAAAQAgAAAAIgAAAGRycy9kb3ducmV2LnhtbFBLAQIUABQAAAAIAIdO4kAz&#10;LwWeOwAAADkAAAAQAAAAAAAAAAEAIAAAAA4BAABkcnMvc2hhcGV4bWwueG1sUEsFBgAAAAAGAAYA&#10;WwEAALgDAAAAAA==&#10;" path="m3057,12l3051,12,3045,6,3057,6,3057,12xe">
                  <v:fill on="t" focussize="0,0"/>
                  <v:stroke on="f"/>
                  <v:imagedata o:title=""/>
                  <o:lock v:ext="edit" aspectratio="f"/>
                </v:shape>
                <v:shape id="任意多边形 1319" o:spid="_x0000_s1026" o:spt="100" style="position:absolute;left:2297;top:2991;height:809;width:3511;" fillcolor="#000001" filled="t" stroked="f" coordsize="3511,809" o:gfxdata="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UgKXC/&#10;AAAA3QAAAA8AAAAAAAAAAQAgAAAAIgAAAGRycy9kb3ducmV2LnhtbFBLAQIUABQAAAAIAIdO4kAz&#10;LwWeOwAAADkAAAAQAAAAAAAAAAEAIAAAAA4BAABkcnMvc2hhcGV4bWwueG1sUEsFBgAAAAAGAAYA&#10;WwEAALgDAAAAAA==&#10;" path="m3057,470l3054,466,3057,467,3057,470xe">
                  <v:fill on="t" focussize="0,0"/>
                  <v:stroke on="f"/>
                  <v:imagedata o:title=""/>
                  <o:lock v:ext="edit" aspectratio="f"/>
                </v:shape>
                <v:shape id="任意多边形 1320" o:spid="_x0000_s1026" o:spt="100" style="position:absolute;left:2297;top:2991;height:809;width:3511;" fillcolor="#000001" filled="t" stroked="f" coordsize="3511,809" o:gfxdata="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psjOu/&#10;AAAA3QAAAA8AAAAAAAAAAQAgAAAAIgAAAGRycy9kb3ducmV2LnhtbFBLAQIUABQAAAAIAIdO4kAz&#10;LwWeOwAAADkAAAAQAAAAAAAAAAEAIAAAAA4BAABkcnMvc2hhcGV4bWwueG1sUEsFBgAAAAAGAAYA&#10;WwEAALgDAAAAAA==&#10;" path="m3057,467l3054,466,3057,466,3057,467xe">
                  <v:fill on="t" focussize="0,0"/>
                  <v:stroke on="f"/>
                  <v:imagedata o:title=""/>
                  <o:lock v:ext="edit" aspectratio="f"/>
                </v:shape>
                <v:shape id="任意多边形 1321" o:spid="_x0000_s1026" o:spt="100" style="position:absolute;left:2297;top:2991;height:809;width:3511;" fillcolor="#000001" filled="t" stroked="f" coordsize="3511,809" o:gfxdata="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q+Epy/&#10;AAAA3QAAAA8AAAAAAAAAAQAgAAAAIgAAAGRycy9kb3ducmV2LnhtbFBLAQIUABQAAAAIAIdO4kAz&#10;LwWeOwAAADkAAAAQAAAAAAAAAAEAIAAAAA4BAABkcnMvc2hhcGV4bWwueG1sUEsFBgAAAAAGAAYA&#10;WwEAALgDAAAAAA==&#10;" path="m3062,470l3057,470,3057,467,3062,470xe">
                  <v:fill on="t" focussize="0,0"/>
                  <v:stroke on="f"/>
                  <v:imagedata o:title=""/>
                  <o:lock v:ext="edit" aspectratio="f"/>
                </v:shape>
                <v:shape id="任意多边形 1322" o:spid="_x0000_s1026" o:spt="100" style="position:absolute;left:2297;top:2991;height:809;width:3511;" fillcolor="#000001" filled="t" stroked="f" coordsize="3511,809" o:gfxdata="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Xytwe/&#10;AAAA3QAAAA8AAAAAAAAAAQAgAAAAIgAAAGRycy9kb3ducmV2LnhtbFBLAQIUABQAAAAIAIdO4kAz&#10;LwWeOwAAADkAAAAQAAAAAAAAAAEAIAAAAA4BAABkcnMvc2hhcGV4bWwueG1sUEsFBgAAAAAGAAYA&#10;WwEAALgDAAAAAA==&#10;" path="m3045,803l3045,662,3078,670,3057,670,3050,676,3057,677,3057,797,3051,797,3045,803xe">
                  <v:fill on="t" focussize="0,0"/>
                  <v:stroke on="f"/>
                  <v:imagedata o:title=""/>
                  <o:lock v:ext="edit" aspectratio="f"/>
                </v:shape>
                <v:shape id="任意多边形 1323" o:spid="_x0000_s1026" o:spt="100" style="position:absolute;left:2297;top:2991;height:809;width:3511;" fillcolor="#000001" filled="t" stroked="f" coordsize="3511,809" o:gfxdata="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tI3W8AAAA&#10;3QAAAA8AAAAAAAAAAQAgAAAAIgAAAGRycy9kb3ducmV2LnhtbFBLAQIUABQAAAAIAIdO4kAzLwWe&#10;OwAAADkAAAAQAAAAAAAAAAEAIAAAAAsBAABkcnMvc2hhcGV4bWwueG1sUEsFBgAAAAAGAAYAWwEA&#10;ALUDAAAAAA==&#10;" path="m3057,677l3050,676,3057,670,3057,677xe">
                  <v:fill on="t" focussize="0,0"/>
                  <v:stroke on="f"/>
                  <v:imagedata o:title=""/>
                  <o:lock v:ext="edit" aspectratio="f"/>
                </v:shape>
                <v:shape id="任意多边形 1324" o:spid="_x0000_s1026" o:spt="100" style="position:absolute;left:2297;top:2991;height:809;width:3511;" fillcolor="#000001" filled="t" stroked="f" coordsize="3511,809" o:gfxdata="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yGG7r4A&#10;AADdAAAADwAAAAAAAAABACAAAAAiAAAAZHJzL2Rvd25yZXYueG1sUEsBAhQAFAAAAAgAh07iQDMv&#10;BZ47AAAAOQAAABAAAAAAAAAAAQAgAAAADQEAAGRycy9zaGFwZXhtbC54bWxQSwUGAAAAAAYABgBb&#10;AQAAtwMAAAAA&#10;" path="m3511,781l3057,677,3057,670,3078,670,3452,755,3478,773,3499,773,3511,781xe">
                  <v:fill on="t" focussize="0,0"/>
                  <v:stroke on="f"/>
                  <v:imagedata o:title=""/>
                  <o:lock v:ext="edit" aspectratio="f"/>
                </v:shape>
                <v:shape id="任意多边形 1325" o:spid="_x0000_s1026" o:spt="100" style="position:absolute;left:2297;top:2991;height:809;width:3511;" fillcolor="#000001" filled="t" stroked="f" coordsize="3511,809" o:gfxdata="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/Cua68AAAA&#10;3QAAAA8AAAAAAAAAAQAgAAAAIgAAAGRycy9kb3ducmV2LnhtbFBLAQIUABQAAAAIAIdO4kAzLwWe&#10;OwAAADkAAAAQAAAAAAAAAAEAIAAAAAsBAABkcnMvc2hhcGV4bWwueG1sUEsFBgAAAAAGAAYAWwEA&#10;ALUDAAAAAA==&#10;" path="m3478,773l3452,755,3483,762,3478,773xe">
                  <v:fill on="t" focussize="0,0"/>
                  <v:stroke on="f"/>
                  <v:imagedata o:title=""/>
                  <o:lock v:ext="edit" aspectratio="f"/>
                </v:shape>
                <v:shape id="任意多边形 1326" o:spid="_x0000_s1026" o:spt="100" style="position:absolute;left:2297;top:2991;height:809;width:3511;" fillcolor="#000001" filled="t" stroked="f" coordsize="3511,809" o:gfxdata="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COHDW/&#10;AAAA3QAAAA8AAAAAAAAAAQAgAAAAIgAAAGRycy9kb3ducmV2LnhtbFBLAQIUABQAAAAIAIdO4kAz&#10;LwWeOwAAADkAAAAQAAAAAAAAAAEAIAAAAA4BAABkcnMvc2hhcGV4bWwueG1sUEsFBgAAAAAGAAYA&#10;WwEAALgDAAAAAA==&#10;" path="m12,803l6,797,12,797,12,803xe">
                  <v:fill on="t" focussize="0,0"/>
                  <v:stroke on="f"/>
                  <v:imagedata o:title=""/>
                  <o:lock v:ext="edit" aspectratio="f"/>
                </v:shape>
                <v:shape id="任意多边形 1327" o:spid="_x0000_s1026" o:spt="100" style="position:absolute;left:2297;top:2991;height:809;width:3511;" fillcolor="#000001" filled="t" stroked="f" coordsize="3511,809" o:gfxdata="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BcgkK/&#10;AAAA3QAAAA8AAAAAAAAAAQAgAAAAIgAAAGRycy9kb3ducmV2LnhtbFBLAQIUABQAAAAIAIdO4kAz&#10;LwWeOwAAADkAAAAQAAAAAAAAAAEAIAAAAA4BAABkcnMvc2hhcGV4bWwueG1sUEsFBgAAAAAGAAYA&#10;WwEAALgDAAAAAA==&#10;" path="m3045,803l12,803,12,797,3045,797,3045,803xe">
                  <v:fill on="t" focussize="0,0"/>
                  <v:stroke on="f"/>
                  <v:imagedata o:title=""/>
                  <o:lock v:ext="edit" aspectratio="f"/>
                </v:shape>
                <v:shape id="任意多边形 1328" o:spid="_x0000_s1026" o:spt="100" style="position:absolute;left:2297;top:2991;height:809;width:3511;" fillcolor="#000001" filled="t" stroked="f" coordsize="3511,809" o:gfxdata="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8QJ9m/&#10;AAAA3QAAAA8AAAAAAAAAAQAgAAAAIgAAAGRycy9kb3ducmV2LnhtbFBLAQIUABQAAAAIAIdO4kAz&#10;LwWeOwAAADkAAAAQAAAAAAAAAAEAIAAAAA4BAABkcnMvc2hhcGV4bWwueG1sUEsFBgAAAAAGAAYA&#10;WwEAALgDAAAAAA==&#10;" path="m3057,803l3045,803,3051,797,3057,797,3057,803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5"/>
        <w:tabs>
          <w:tab w:val="left" w:pos="4823"/>
        </w:tabs>
        <w:spacing w:before="37" w:line="277" w:lineRule="auto"/>
        <w:ind w:left="772" w:right="4124"/>
        <w:jc w:val="left"/>
        <w:rPr>
          <w:w w:val="99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220980</wp:posOffset>
                </wp:positionV>
                <wp:extent cx="1195705" cy="476250"/>
                <wp:effectExtent l="0" t="0" r="0" b="0"/>
                <wp:wrapNone/>
                <wp:docPr id="3177" name="任意多边形 1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4585" y="3270250"/>
                          <a:ext cx="1195705" cy="4762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883" h="750">
                              <a:moveTo>
                                <a:pt x="1883" y="743"/>
                              </a:moveTo>
                              <a:lnTo>
                                <a:pt x="1868" y="743"/>
                              </a:lnTo>
                              <a:lnTo>
                                <a:pt x="1876" y="735"/>
                              </a:lnTo>
                              <a:lnTo>
                                <a:pt x="1883" y="735"/>
                              </a:lnTo>
                              <a:lnTo>
                                <a:pt x="1883" y="7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252" o:spid="_x0000_s1026" o:spt="100" style="position:absolute;left:0pt;margin-left:204.55pt;margin-top:17.4pt;height:37.5pt;width:94.15pt;z-index:-251614208;mso-width-relative:page;mso-height-relative:page;" fillcolor="#000000" filled="t" stroked="f" coordsize="1883,750" o:gfxdata="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KlbF92AAAAAoBAAAPAAAAAAAAAAEAIAAAACIAAABkcnMvZG93bnJldi54bWxQSwECFAAU&#10;AAAACACHTuJAhg0evCoCAAChBAAADgAAAAAAAAABACAAAAAnAQAAZHJzL2Uyb0RvYy54bWxQSwUG&#10;AAAAAAYABgBZAQAAwwUAAAAA&#10;" path="m1883,743l1868,743,1876,735,1883,735,1883,743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220980</wp:posOffset>
                </wp:positionV>
                <wp:extent cx="1195705" cy="476250"/>
                <wp:effectExtent l="0" t="0" r="0" b="0"/>
                <wp:wrapNone/>
                <wp:docPr id="3176" name="任意多边形 1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4585" y="3270250"/>
                          <a:ext cx="1195705" cy="4762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883" h="750">
                              <a:moveTo>
                                <a:pt x="1868" y="743"/>
                              </a:moveTo>
                              <a:lnTo>
                                <a:pt x="15" y="743"/>
                              </a:lnTo>
                              <a:lnTo>
                                <a:pt x="15" y="735"/>
                              </a:lnTo>
                              <a:lnTo>
                                <a:pt x="1868" y="735"/>
                              </a:lnTo>
                              <a:lnTo>
                                <a:pt x="1868" y="7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251" o:spid="_x0000_s1026" o:spt="100" style="position:absolute;left:0pt;margin-left:204.55pt;margin-top:17.4pt;height:37.5pt;width:94.15pt;z-index:-251613184;mso-width-relative:page;mso-height-relative:page;" fillcolor="#000000" filled="t" stroked="f" coordsize="1883,750" o:gfxdata="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qVsX3YAAAACgEAAA8AAAAAAAAAAQAgAAAAIgAAAGRycy9kb3ducmV2LnhtbFBLAQIUABQA&#10;AAAIAIdO4kAhyKD4KQIAAJ0EAAAOAAAAAAAAAAEAIAAAACcBAABkcnMvZTJvRG9jLnhtbFBLBQYA&#10;AAAABgAGAFkBAADCBQAAAAA=&#10;" path="m1868,743l15,743,15,735,1868,735,1868,743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220980</wp:posOffset>
                </wp:positionV>
                <wp:extent cx="1195705" cy="476250"/>
                <wp:effectExtent l="0" t="0" r="0" b="0"/>
                <wp:wrapNone/>
                <wp:docPr id="3175" name="任意多边形 1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4585" y="3270250"/>
                          <a:ext cx="1195705" cy="4762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883" h="750">
                              <a:moveTo>
                                <a:pt x="15" y="743"/>
                              </a:moveTo>
                              <a:lnTo>
                                <a:pt x="8" y="735"/>
                              </a:lnTo>
                              <a:lnTo>
                                <a:pt x="15" y="735"/>
                              </a:lnTo>
                              <a:lnTo>
                                <a:pt x="15" y="7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250" o:spid="_x0000_s1026" o:spt="100" style="position:absolute;left:0pt;margin-left:204.55pt;margin-top:17.4pt;height:37.5pt;width:94.15pt;z-index:-251617280;mso-width-relative:page;mso-height-relative:page;" fillcolor="#000000" filled="t" stroked="f" coordsize="1883,750" o:gfxdata="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ypWxfdgAAAAK&#10;AQAADwAAAAAAAAABACAAAAAiAAAAZHJzL2Rvd25yZXYueG1sUEsBAhQAFAAAAAgAh07iQNWjjzwc&#10;AgAAbwQAAA4AAAAAAAAAAQAgAAAAJwEAAGRycy9lMm9Eb2MueG1sUEsFBgAAAAAGAAYAWQEAALUF&#10;AAAAAA==&#10;" path="m15,743l8,735,15,735,15,743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220980</wp:posOffset>
                </wp:positionV>
                <wp:extent cx="1195705" cy="476250"/>
                <wp:effectExtent l="0" t="0" r="0" b="0"/>
                <wp:wrapNone/>
                <wp:docPr id="3174" name="任意多边形 1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4585" y="3270250"/>
                          <a:ext cx="1195705" cy="4762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883" h="750">
                              <a:moveTo>
                                <a:pt x="1883" y="15"/>
                              </a:moveTo>
                              <a:lnTo>
                                <a:pt x="1876" y="15"/>
                              </a:lnTo>
                              <a:lnTo>
                                <a:pt x="1868" y="8"/>
                              </a:lnTo>
                              <a:lnTo>
                                <a:pt x="1883" y="8"/>
                              </a:lnTo>
                              <a:lnTo>
                                <a:pt x="188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249" o:spid="_x0000_s1026" o:spt="100" style="position:absolute;left:0pt;margin-left:204.55pt;margin-top:17.4pt;height:37.5pt;width:94.15pt;z-index:-251651072;mso-width-relative:page;mso-height-relative:page;" fillcolor="#000000" filled="t" stroked="f" coordsize="1883,750" o:gfxdata="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KlbF92AAAAAoBAAAPAAAAAAAAAAEAIAAAACIAAABkcnMvZG93bnJldi54bWxQSwECFAAUAAAA&#10;CACHTuJAMVmKHicCAACaBAAADgAAAAAAAAABACAAAAAnAQAAZHJzL2Uyb0RvYy54bWxQSwUGAAAA&#10;AAYABgBZAQAAwAUAAAAA&#10;" path="m1883,15l1876,15,1868,8,1883,8,1883,1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220980</wp:posOffset>
                </wp:positionV>
                <wp:extent cx="1195705" cy="476250"/>
                <wp:effectExtent l="0" t="0" r="9525" b="5080"/>
                <wp:wrapNone/>
                <wp:docPr id="3173" name="任意多边形 1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4585" y="3270250"/>
                          <a:ext cx="1195705" cy="4762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883" h="750">
                              <a:moveTo>
                                <a:pt x="1868" y="743"/>
                              </a:moveTo>
                              <a:lnTo>
                                <a:pt x="1868" y="8"/>
                              </a:lnTo>
                              <a:lnTo>
                                <a:pt x="1876" y="15"/>
                              </a:lnTo>
                              <a:lnTo>
                                <a:pt x="1883" y="15"/>
                              </a:lnTo>
                              <a:lnTo>
                                <a:pt x="1883" y="735"/>
                              </a:lnTo>
                              <a:lnTo>
                                <a:pt x="1876" y="735"/>
                              </a:lnTo>
                              <a:lnTo>
                                <a:pt x="1868" y="7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248" o:spid="_x0000_s1026" o:spt="100" style="position:absolute;left:0pt;margin-left:204.55pt;margin-top:17.4pt;height:37.5pt;width:94.15pt;z-index:-251610112;mso-width-relative:page;mso-height-relative:page;" fillcolor="#000000" filled="t" stroked="f" coordsize="1883,750" o:gfxdata="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ypWxfdgAAAAKAQAADwAAAAAAAAABACAAAAAiAAAAZHJzL2Rvd25y&#10;ZXYueG1sUEsBAhQAFAAAAAgAh07iQIkxF+43AgAA7wQAAA4AAAAAAAAAAQAgAAAAJwEAAGRycy9l&#10;Mm9Eb2MueG1sUEsFBgAAAAAGAAYAWQEAANAFAAAAAA==&#10;" path="m1868,743l1868,8,1876,15,1883,15,1883,735,1876,735,1868,743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220980</wp:posOffset>
                </wp:positionV>
                <wp:extent cx="1195705" cy="476250"/>
                <wp:effectExtent l="0" t="0" r="0" b="0"/>
                <wp:wrapNone/>
                <wp:docPr id="3172" name="任意多边形 1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4585" y="3270250"/>
                          <a:ext cx="1195705" cy="4762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883" h="750">
                              <a:moveTo>
                                <a:pt x="1868" y="15"/>
                              </a:moveTo>
                              <a:lnTo>
                                <a:pt x="15" y="15"/>
                              </a:lnTo>
                              <a:lnTo>
                                <a:pt x="15" y="8"/>
                              </a:lnTo>
                              <a:lnTo>
                                <a:pt x="1868" y="8"/>
                              </a:lnTo>
                              <a:lnTo>
                                <a:pt x="1868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247" o:spid="_x0000_s1026" o:spt="100" style="position:absolute;left:0pt;margin-left:204.55pt;margin-top:17.4pt;height:37.5pt;width:94.15pt;z-index:-251653120;mso-width-relative:page;mso-height-relative:page;" fillcolor="#000000" filled="t" stroked="f" coordsize="1883,750" o:gfxdata="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MqVsX3YAAAACgEAAA8AAAAAAAAAAQAgAAAAIgAAAGRycy9kb3ducmV2LnhtbFBLAQIUABQAAAAI&#10;AIdO4kAb954mJgIAAJYEAAAOAAAAAAAAAAEAIAAAACcBAABkcnMvZTJvRG9jLnhtbFBLBQYAAAAA&#10;BgAGAFkBAAC/BQAAAAA=&#10;" path="m1868,15l15,15,15,8,1868,8,1868,1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220980</wp:posOffset>
                </wp:positionV>
                <wp:extent cx="1195705" cy="476250"/>
                <wp:effectExtent l="0" t="0" r="0" b="0"/>
                <wp:wrapNone/>
                <wp:docPr id="3171" name="任意多边形 1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4585" y="3270250"/>
                          <a:ext cx="1195705" cy="4762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883" h="750">
                              <a:moveTo>
                                <a:pt x="15" y="15"/>
                              </a:moveTo>
                              <a:lnTo>
                                <a:pt x="8" y="15"/>
                              </a:lnTo>
                              <a:lnTo>
                                <a:pt x="15" y="8"/>
                              </a:lnTo>
                              <a:lnTo>
                                <a:pt x="1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246" o:spid="_x0000_s1026" o:spt="100" style="position:absolute;left:0pt;margin-left:204.55pt;margin-top:17.4pt;height:37.5pt;width:94.15pt;z-index:-251654144;mso-width-relative:page;mso-height-relative:page;" fillcolor="#000000" filled="t" stroked="f" coordsize="1883,750" o:gfxdata="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KlbF92AAA&#10;AAoBAAAPAAAAAAAAAAEAIAAAACIAAABkcnMvZG93bnJldi54bWxQSwECFAAUAAAACACHTuJAgD9x&#10;Yh4CAABqBAAADgAAAAAAAAABACAAAAAnAQAAZHJzL2Uyb0RvYy54bWxQSwUGAAAAAAYABgBZAQAA&#10;twUAAAAA&#10;" path="m15,15l8,15,15,8,15,15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220980</wp:posOffset>
                </wp:positionV>
                <wp:extent cx="1195705" cy="476250"/>
                <wp:effectExtent l="0" t="0" r="4445" b="0"/>
                <wp:wrapNone/>
                <wp:docPr id="3170" name="任意多边形 1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664585" y="3270250"/>
                          <a:ext cx="1195705" cy="4762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883" h="750">
                              <a:moveTo>
                                <a:pt x="1883" y="750"/>
                              </a:moveTo>
                              <a:lnTo>
                                <a:pt x="0" y="750"/>
                              </a:lnTo>
                              <a:lnTo>
                                <a:pt x="0" y="0"/>
                              </a:lnTo>
                              <a:lnTo>
                                <a:pt x="1883" y="0"/>
                              </a:lnTo>
                              <a:lnTo>
                                <a:pt x="1883" y="8"/>
                              </a:lnTo>
                              <a:lnTo>
                                <a:pt x="15" y="8"/>
                              </a:lnTo>
                              <a:lnTo>
                                <a:pt x="8" y="15"/>
                              </a:lnTo>
                              <a:lnTo>
                                <a:pt x="15" y="15"/>
                              </a:lnTo>
                              <a:lnTo>
                                <a:pt x="15" y="735"/>
                              </a:lnTo>
                              <a:lnTo>
                                <a:pt x="8" y="735"/>
                              </a:lnTo>
                              <a:lnTo>
                                <a:pt x="15" y="743"/>
                              </a:lnTo>
                              <a:lnTo>
                                <a:pt x="1883" y="743"/>
                              </a:lnTo>
                              <a:lnTo>
                                <a:pt x="1883" y="7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245" o:spid="_x0000_s1026" o:spt="100" style="position:absolute;left:0pt;margin-left:204.55pt;margin-top:17.4pt;height:37.5pt;width:94.15pt;z-index:-251618304;mso-width-relative:page;mso-height-relative:page;" fillcolor="#000000" filled="t" stroked="f" coordsize="1883,750" o:gfxdata="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MqVsX3Y&#10;AAAACgEAAA8AAAAAAAAAAQAgAAAAIgAAAGRycy9kb3ducmV2LnhtbFBLAQIUABQAAAAIAIdO4kBa&#10;+NS1WQIAAMsFAAAOAAAAAAAAAAEAIAAAACcBAABkcnMvZTJvRG9jLnhtbFBLBQYAAAAABgAGAFkB&#10;AADyBQAAAAA=&#10;" path="m1883,750l0,750,0,0,1883,0,1883,8,15,8,8,15,15,15,15,735,8,735,15,743,1883,743,1883,75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spacing w:val="2"/>
        </w:rPr>
        <w:t>受理申报单</w:t>
      </w:r>
      <w:r>
        <w:rPr>
          <w:spacing w:val="4"/>
        </w:rPr>
        <w:t>位</w:t>
      </w:r>
      <w:r>
        <w:rPr>
          <w:spacing w:val="2"/>
        </w:rPr>
        <w:t>报送的材料并</w:t>
      </w:r>
      <w:r>
        <w:t>进</w:t>
      </w:r>
      <w:r>
        <w:rPr>
          <w:w w:val="99"/>
        </w:rPr>
        <w:t xml:space="preserve"> </w:t>
      </w:r>
    </w:p>
    <w:p>
      <w:pPr>
        <w:pStyle w:val="5"/>
        <w:tabs>
          <w:tab w:val="left" w:pos="4823"/>
        </w:tabs>
        <w:spacing w:before="37" w:line="277" w:lineRule="auto"/>
        <w:ind w:left="772" w:right="4124"/>
        <w:jc w:val="left"/>
      </w:pPr>
      <w:r>
        <w:t>行初审</w:t>
      </w:r>
      <w:r>
        <w:rPr>
          <w:rFonts w:ascii="Calibri" w:hAnsi="Calibri" w:eastAsia="Calibri" w:cs="Calibri"/>
        </w:rPr>
        <w:t>,</w:t>
      </w:r>
      <w:r>
        <w:t>提出初审意见</w:t>
      </w:r>
      <w:r>
        <w:tab/>
      </w:r>
      <w:r>
        <w:rPr>
          <w:spacing w:val="-1"/>
          <w:w w:val="95"/>
          <w:position w:val="-6"/>
        </w:rPr>
        <w:t>初审</w:t>
      </w:r>
    </w:p>
    <w:p>
      <w:pPr>
        <w:spacing w:before="0" w:line="200" w:lineRule="exact"/>
        <w:rPr>
          <w:sz w:val="20"/>
          <w:szCs w:val="20"/>
        </w:rPr>
      </w:pPr>
    </w:p>
    <w:p>
      <w:pPr>
        <w:spacing w:before="2" w:line="200" w:lineRule="exact"/>
        <w:rPr>
          <w:sz w:val="20"/>
          <w:szCs w:val="20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47625</wp:posOffset>
                </wp:positionV>
                <wp:extent cx="76200" cy="560070"/>
                <wp:effectExtent l="582295" t="433070" r="541655" b="16510"/>
                <wp:wrapNone/>
                <wp:docPr id="3169" name="组合 1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251325" y="3707765"/>
                          <a:ext cx="76200" cy="560070"/>
                          <a:chOff x="6696" y="4064"/>
                          <a:chExt cx="120" cy="882"/>
                        </a:xfrm>
                      </wpg:grpSpPr>
                      <wps:wsp>
                        <wps:cNvPr id="3164" name="任意多边形 1239"/>
                        <wps:cNvSpPr/>
                        <wps:spPr>
                          <a:xfrm>
                            <a:off x="6696" y="4064"/>
                            <a:ext cx="120" cy="8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882">
                                <a:moveTo>
                                  <a:pt x="53" y="762"/>
                                </a:moveTo>
                                <a:lnTo>
                                  <a:pt x="42" y="1"/>
                                </a:lnTo>
                                <a:lnTo>
                                  <a:pt x="57" y="0"/>
                                </a:lnTo>
                                <a:lnTo>
                                  <a:pt x="68" y="761"/>
                                </a:lnTo>
                                <a:lnTo>
                                  <a:pt x="53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65" name="任意多边形 1240"/>
                        <wps:cNvSpPr/>
                        <wps:spPr>
                          <a:xfrm>
                            <a:off x="6696" y="4064"/>
                            <a:ext cx="120" cy="8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882">
                                <a:moveTo>
                                  <a:pt x="105" y="792"/>
                                </a:moveTo>
                                <a:lnTo>
                                  <a:pt x="53" y="792"/>
                                </a:lnTo>
                                <a:lnTo>
                                  <a:pt x="68" y="791"/>
                                </a:lnTo>
                                <a:lnTo>
                                  <a:pt x="68" y="761"/>
                                </a:lnTo>
                                <a:lnTo>
                                  <a:pt x="120" y="761"/>
                                </a:lnTo>
                                <a:lnTo>
                                  <a:pt x="105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66" name="任意多边形 1241"/>
                        <wps:cNvSpPr/>
                        <wps:spPr>
                          <a:xfrm>
                            <a:off x="6696" y="4064"/>
                            <a:ext cx="120" cy="8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882">
                                <a:moveTo>
                                  <a:pt x="53" y="792"/>
                                </a:moveTo>
                                <a:lnTo>
                                  <a:pt x="53" y="762"/>
                                </a:lnTo>
                                <a:lnTo>
                                  <a:pt x="68" y="761"/>
                                </a:lnTo>
                                <a:lnTo>
                                  <a:pt x="68" y="791"/>
                                </a:lnTo>
                                <a:lnTo>
                                  <a:pt x="53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67" name="任意多边形 1242"/>
                        <wps:cNvSpPr/>
                        <wps:spPr>
                          <a:xfrm>
                            <a:off x="6696" y="4064"/>
                            <a:ext cx="120" cy="8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882">
                                <a:moveTo>
                                  <a:pt x="62" y="882"/>
                                </a:moveTo>
                                <a:lnTo>
                                  <a:pt x="0" y="762"/>
                                </a:lnTo>
                                <a:lnTo>
                                  <a:pt x="53" y="762"/>
                                </a:lnTo>
                                <a:lnTo>
                                  <a:pt x="53" y="792"/>
                                </a:lnTo>
                                <a:lnTo>
                                  <a:pt x="105" y="792"/>
                                </a:lnTo>
                                <a:lnTo>
                                  <a:pt x="62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168" name="图片 124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5779" y="3382"/>
                            <a:ext cx="1870" cy="7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238" o:spid="_x0000_s1026" o:spt="203" style="position:absolute;left:0pt;margin-left:250.75pt;margin-top:3.75pt;height:44.1pt;width:6pt;z-index:-251656192;mso-width-relative:page;mso-height-relative:page;" coordorigin="6696,4064" coordsize="120,882" o:gfxdata="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">
                <o:lock v:ext="edit" aspectratio="f"/>
                <v:shape id="任意多边形 1239" o:spid="_x0000_s1026" o:spt="100" style="position:absolute;left:6696;top:4064;height:882;width:120;" fillcolor="#000000" filled="t" stroked="f" coordsize="120,882" o:gfxdata="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/IOnG/&#10;AAAA3QAAAA8AAAAAAAAAAQAgAAAAIgAAAGRycy9kb3ducmV2LnhtbFBLAQIUABQAAAAIAIdO4kAz&#10;LwWeOwAAADkAAAAQAAAAAAAAAAEAIAAAAA4BAABkcnMvc2hhcGV4bWwueG1sUEsFBgAAAAAGAAYA&#10;WwEAALgDAAAAAA==&#10;" path="m53,762l42,1,57,0,68,761,53,762xe">
                  <v:fill on="t" focussize="0,0"/>
                  <v:stroke on="f"/>
                  <v:imagedata o:title=""/>
                  <o:lock v:ext="edit" aspectratio="f"/>
                </v:shape>
                <v:shape id="任意多边形 1240" o:spid="_x0000_s1026" o:spt="100" style="position:absolute;left:6696;top:4064;height:882;width:120;" fillcolor="#000000" filled="t" stroked="f" coordsize="120,882" o:gfxdata="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CEn+q/&#10;AAAA3QAAAA8AAAAAAAAAAQAgAAAAIgAAAGRycy9kb3ducmV2LnhtbFBLAQIUABQAAAAIAIdO4kAz&#10;LwWeOwAAADkAAAAQAAAAAAAAAAEAIAAAAA4BAABkcnMvc2hhcGV4bWwueG1sUEsFBgAAAAAGAAYA&#10;WwEAALgDAAAAAA==&#10;" path="m105,792l53,792,68,791,68,761,120,761,105,792xe">
                  <v:fill on="t" focussize="0,0"/>
                  <v:stroke on="f"/>
                  <v:imagedata o:title=""/>
                  <o:lock v:ext="edit" aspectratio="f"/>
                </v:shape>
                <v:shape id="任意多边形 1241" o:spid="_x0000_s1026" o:spt="100" style="position:absolute;left:6696;top:4064;height:882;width:120;" fillcolor="#000000" filled="t" stroked="f" coordsize="120,882" o:gfxdata="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BWAZ2/&#10;AAAA3QAAAA8AAAAAAAAAAQAgAAAAIgAAAGRycy9kb3ducmV2LnhtbFBLAQIUABQAAAAIAIdO4kAz&#10;LwWeOwAAADkAAAAQAAAAAAAAAAEAIAAAAA4BAABkcnMvc2hhcGV4bWwueG1sUEsFBgAAAAAGAAYA&#10;WwEAALgDAAAAAA==&#10;" path="m53,792l53,762,68,761,68,791,53,792xe">
                  <v:fill on="t" focussize="0,0"/>
                  <v:stroke on="f"/>
                  <v:imagedata o:title=""/>
                  <o:lock v:ext="edit" aspectratio="f"/>
                </v:shape>
                <v:shape id="任意多边形 1242" o:spid="_x0000_s1026" o:spt="100" style="position:absolute;left:6696;top:4064;height:882;width:120;" fillcolor="#000000" filled="t" stroked="f" coordsize="120,882" o:gfxdata="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fGqQG&#10;wAAAAN0AAAAPAAAAAAAAAAEAIAAAACIAAABkcnMvZG93bnJldi54bWxQSwECFAAUAAAACACHTuJA&#10;My8FnjsAAAA5AAAAEAAAAAAAAAABACAAAAAPAQAAZHJzL3NoYXBleG1sLnhtbFBLBQYAAAAABgAG&#10;AFsBAAC5AwAAAAA=&#10;" path="m62,882l0,762,53,762,53,792,105,792,62,882xe">
                  <v:fill on="t" focussize="0,0"/>
                  <v:stroke on="f"/>
                  <v:imagedata o:title=""/>
                  <o:lock v:ext="edit" aspectratio="f"/>
                </v:shape>
                <v:shape id="图片 1243" o:spid="_x0000_s1026" o:spt="75" type="#_x0000_t75" style="position:absolute;left:5779;top:3382;height:734;width:1870;" filled="f" o:preferrelative="t" stroked="f" coordsize="21600,21600" o:gfxdata="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f8yJrsAAADd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1" o:title=""/>
                  <o:lock v:ext="edit" aspectratio="t"/>
                </v:shape>
              </v:group>
            </w:pict>
          </mc:Fallback>
        </mc:AlternateContent>
      </w:r>
    </w:p>
    <w:p>
      <w:pPr>
        <w:pStyle w:val="5"/>
        <w:spacing w:before="30" w:line="312" w:lineRule="exact"/>
        <w:ind w:left="6878" w:right="190"/>
        <w:jc w:val="both"/>
      </w:pPr>
    </w:p>
    <w:p>
      <w:pPr>
        <w:pStyle w:val="5"/>
        <w:spacing w:before="30" w:line="312" w:lineRule="exact"/>
        <w:ind w:left="6878" w:right="190"/>
        <w:jc w:val="both"/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3814445</wp:posOffset>
                </wp:positionH>
                <wp:positionV relativeFrom="paragraph">
                  <wp:posOffset>97790</wp:posOffset>
                </wp:positionV>
                <wp:extent cx="2129155" cy="912495"/>
                <wp:effectExtent l="2448560" t="0" r="13335" b="840105"/>
                <wp:wrapNone/>
                <wp:docPr id="3272" name="组合 1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862195" y="3750945"/>
                          <a:ext cx="2129155" cy="912495"/>
                          <a:chOff x="7658" y="4132"/>
                          <a:chExt cx="3353" cy="1437"/>
                        </a:xfrm>
                      </wpg:grpSpPr>
                      <wps:wsp>
                        <wps:cNvPr id="3256" name="任意多边形 1331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745" y="833"/>
                                </a:moveTo>
                                <a:lnTo>
                                  <a:pt x="745" y="0"/>
                                </a:lnTo>
                                <a:lnTo>
                                  <a:pt x="3352" y="0"/>
                                </a:lnTo>
                                <a:lnTo>
                                  <a:pt x="3352" y="6"/>
                                </a:lnTo>
                                <a:lnTo>
                                  <a:pt x="757" y="6"/>
                                </a:lnTo>
                                <a:lnTo>
                                  <a:pt x="751" y="12"/>
                                </a:lnTo>
                                <a:lnTo>
                                  <a:pt x="757" y="12"/>
                                </a:lnTo>
                                <a:lnTo>
                                  <a:pt x="757" y="831"/>
                                </a:lnTo>
                                <a:lnTo>
                                  <a:pt x="748" y="831"/>
                                </a:lnTo>
                                <a:lnTo>
                                  <a:pt x="745" y="8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57" name="任意多边形 1332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757" y="12"/>
                                </a:moveTo>
                                <a:lnTo>
                                  <a:pt x="751" y="12"/>
                                </a:lnTo>
                                <a:lnTo>
                                  <a:pt x="757" y="6"/>
                                </a:lnTo>
                                <a:lnTo>
                                  <a:pt x="75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58" name="任意多边形 1333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3340" y="12"/>
                                </a:moveTo>
                                <a:lnTo>
                                  <a:pt x="757" y="12"/>
                                </a:lnTo>
                                <a:lnTo>
                                  <a:pt x="757" y="6"/>
                                </a:lnTo>
                                <a:lnTo>
                                  <a:pt x="3340" y="6"/>
                                </a:lnTo>
                                <a:lnTo>
                                  <a:pt x="334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59" name="任意多边形 1334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3340" y="1431"/>
                                </a:moveTo>
                                <a:lnTo>
                                  <a:pt x="3340" y="6"/>
                                </a:lnTo>
                                <a:lnTo>
                                  <a:pt x="3346" y="12"/>
                                </a:lnTo>
                                <a:lnTo>
                                  <a:pt x="3352" y="12"/>
                                </a:lnTo>
                                <a:lnTo>
                                  <a:pt x="3352" y="1425"/>
                                </a:lnTo>
                                <a:lnTo>
                                  <a:pt x="3346" y="1425"/>
                                </a:lnTo>
                                <a:lnTo>
                                  <a:pt x="3340" y="1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60" name="任意多边形 1335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3352" y="12"/>
                                </a:moveTo>
                                <a:lnTo>
                                  <a:pt x="3346" y="12"/>
                                </a:lnTo>
                                <a:lnTo>
                                  <a:pt x="3340" y="6"/>
                                </a:lnTo>
                                <a:lnTo>
                                  <a:pt x="3352" y="6"/>
                                </a:lnTo>
                                <a:lnTo>
                                  <a:pt x="335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61" name="任意多边形 1336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745" y="837"/>
                                </a:moveTo>
                                <a:lnTo>
                                  <a:pt x="745" y="833"/>
                                </a:lnTo>
                                <a:lnTo>
                                  <a:pt x="748" y="831"/>
                                </a:lnTo>
                                <a:lnTo>
                                  <a:pt x="745" y="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62" name="任意多边形 1337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757" y="837"/>
                                </a:moveTo>
                                <a:lnTo>
                                  <a:pt x="745" y="837"/>
                                </a:lnTo>
                                <a:lnTo>
                                  <a:pt x="748" y="831"/>
                                </a:lnTo>
                                <a:lnTo>
                                  <a:pt x="757" y="831"/>
                                </a:lnTo>
                                <a:lnTo>
                                  <a:pt x="757" y="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63" name="任意多边形 1338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0" y="1205"/>
                                </a:moveTo>
                                <a:lnTo>
                                  <a:pt x="745" y="833"/>
                                </a:lnTo>
                                <a:lnTo>
                                  <a:pt x="745" y="837"/>
                                </a:lnTo>
                                <a:lnTo>
                                  <a:pt x="757" y="837"/>
                                </a:lnTo>
                                <a:lnTo>
                                  <a:pt x="757" y="841"/>
                                </a:lnTo>
                                <a:lnTo>
                                  <a:pt x="51" y="1192"/>
                                </a:lnTo>
                                <a:lnTo>
                                  <a:pt x="25" y="1192"/>
                                </a:lnTo>
                                <a:lnTo>
                                  <a:pt x="28" y="1204"/>
                                </a:lnTo>
                                <a:lnTo>
                                  <a:pt x="110" y="1204"/>
                                </a:lnTo>
                                <a:lnTo>
                                  <a:pt x="0" y="1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64" name="任意多边形 1339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110" y="1204"/>
                                </a:moveTo>
                                <a:lnTo>
                                  <a:pt x="28" y="1204"/>
                                </a:lnTo>
                                <a:lnTo>
                                  <a:pt x="51" y="1192"/>
                                </a:lnTo>
                                <a:lnTo>
                                  <a:pt x="757" y="1187"/>
                                </a:lnTo>
                                <a:lnTo>
                                  <a:pt x="757" y="1193"/>
                                </a:lnTo>
                                <a:lnTo>
                                  <a:pt x="745" y="1193"/>
                                </a:lnTo>
                                <a:lnTo>
                                  <a:pt x="745" y="1199"/>
                                </a:lnTo>
                                <a:lnTo>
                                  <a:pt x="110" y="1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65" name="任意多边形 1340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28" y="1204"/>
                                </a:moveTo>
                                <a:lnTo>
                                  <a:pt x="25" y="1192"/>
                                </a:lnTo>
                                <a:lnTo>
                                  <a:pt x="51" y="1192"/>
                                </a:lnTo>
                                <a:lnTo>
                                  <a:pt x="28" y="1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66" name="任意多边形 1341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745" y="1199"/>
                                </a:moveTo>
                                <a:lnTo>
                                  <a:pt x="745" y="1193"/>
                                </a:lnTo>
                                <a:lnTo>
                                  <a:pt x="751" y="1199"/>
                                </a:lnTo>
                                <a:lnTo>
                                  <a:pt x="745" y="1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67" name="任意多边形 1342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3352" y="1437"/>
                                </a:moveTo>
                                <a:lnTo>
                                  <a:pt x="745" y="1437"/>
                                </a:lnTo>
                                <a:lnTo>
                                  <a:pt x="745" y="1199"/>
                                </a:lnTo>
                                <a:lnTo>
                                  <a:pt x="751" y="1199"/>
                                </a:lnTo>
                                <a:lnTo>
                                  <a:pt x="745" y="1193"/>
                                </a:lnTo>
                                <a:lnTo>
                                  <a:pt x="757" y="1193"/>
                                </a:lnTo>
                                <a:lnTo>
                                  <a:pt x="757" y="1425"/>
                                </a:lnTo>
                                <a:lnTo>
                                  <a:pt x="751" y="1425"/>
                                </a:lnTo>
                                <a:lnTo>
                                  <a:pt x="757" y="1431"/>
                                </a:lnTo>
                                <a:lnTo>
                                  <a:pt x="3352" y="1431"/>
                                </a:lnTo>
                                <a:lnTo>
                                  <a:pt x="3352" y="1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68" name="任意多边形 1343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757" y="1431"/>
                                </a:moveTo>
                                <a:lnTo>
                                  <a:pt x="751" y="1425"/>
                                </a:lnTo>
                                <a:lnTo>
                                  <a:pt x="757" y="1425"/>
                                </a:lnTo>
                                <a:lnTo>
                                  <a:pt x="757" y="1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69" name="任意多边形 1344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3340" y="1431"/>
                                </a:moveTo>
                                <a:lnTo>
                                  <a:pt x="757" y="1431"/>
                                </a:lnTo>
                                <a:lnTo>
                                  <a:pt x="757" y="1425"/>
                                </a:lnTo>
                                <a:lnTo>
                                  <a:pt x="3340" y="1425"/>
                                </a:lnTo>
                                <a:lnTo>
                                  <a:pt x="3340" y="1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70" name="任意多边形 1345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3352" y="1431"/>
                                </a:moveTo>
                                <a:lnTo>
                                  <a:pt x="3340" y="1431"/>
                                </a:lnTo>
                                <a:lnTo>
                                  <a:pt x="3346" y="1425"/>
                                </a:lnTo>
                                <a:lnTo>
                                  <a:pt x="3352" y="1425"/>
                                </a:lnTo>
                                <a:lnTo>
                                  <a:pt x="3352" y="1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271" name="图片 134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802" y="6296"/>
                            <a:ext cx="1987" cy="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330" o:spid="_x0000_s1026" o:spt="203" style="position:absolute;left:0pt;margin-left:300.35pt;margin-top:7.7pt;height:71.85pt;width:167.65pt;z-index:-251646976;mso-width-relative:page;mso-height-relative:page;" coordorigin="7658,4132" coordsize="3353,1437" o:gfxdata="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">
                <o:lock v:ext="edit" aspectratio="f"/>
                <v:shape id="任意多边形 1331" o:spid="_x0000_s1026" o:spt="100" style="position:absolute;left:7658;top:4132;height:1437;width:3353;" fillcolor="#000001" filled="t" stroked="f" coordsize="3353,1437" o:gfxdata="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1NRLr&#10;wAAAAN0AAAAPAAAAAAAAAAEAIAAAACIAAABkcnMvZG93bnJldi54bWxQSwECFAAUAAAACACHTuJA&#10;My8FnjsAAAA5AAAAEAAAAAAAAAABACAAAAAPAQAAZHJzL3NoYXBleG1sLnhtbFBLBQYAAAAABgAG&#10;AFsBAAC5AwAAAAA=&#10;" path="m745,833l745,0,3352,0,3352,6,757,6,751,12,757,12,757,831,748,831,745,833xe">
                  <v:fill on="t" focussize="0,0"/>
                  <v:stroke on="f"/>
                  <v:imagedata o:title=""/>
                  <o:lock v:ext="edit" aspectratio="f"/>
                </v:shape>
                <v:shape id="任意多边形 1332" o:spid="_x0000_s1026" o:spt="100" style="position:absolute;left:7658;top:4132;height:1437;width:3353;" fillcolor="#000001" filled="t" stroked="f" coordsize="3353,1437" o:gfxdata="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mnm3&#10;cMEAAADdAAAADwAAAAAAAAABACAAAAAiAAAAZHJzL2Rvd25yZXYueG1sUEsBAhQAFAAAAAgAh07i&#10;QDMvBZ47AAAAOQAAABAAAAAAAAAAAQAgAAAAEAEAAGRycy9zaGFwZXhtbC54bWxQSwUGAAAAAAYA&#10;BgBbAQAAugMAAAAA&#10;" path="m757,12l751,12,757,6,757,12xe">
                  <v:fill on="t" focussize="0,0"/>
                  <v:stroke on="f"/>
                  <v:imagedata o:title=""/>
                  <o:lock v:ext="edit" aspectratio="f"/>
                </v:shape>
                <v:shape id="任意多边形 1333" o:spid="_x0000_s1026" o:spt="100" style="position:absolute;left:7658;top:4132;height:1437;width:3353;" fillcolor="#000001" filled="t" stroked="f" coordsize="3353,1437" o:gfxdata="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5iMCvQAA&#10;AN0AAAAPAAAAAAAAAAEAIAAAACIAAABkcnMvZG93bnJldi54bWxQSwECFAAUAAAACACHTuJAMy8F&#10;njsAAAA5AAAAEAAAAAAAAAABACAAAAAMAQAAZHJzL3NoYXBleG1sLnhtbFBLBQYAAAAABgAGAFsB&#10;AAC2AwAAAAA=&#10;" path="m3340,12l757,12,757,6,3340,6,3340,12xe">
                  <v:fill on="t" focussize="0,0"/>
                  <v:stroke on="f"/>
                  <v:imagedata o:title=""/>
                  <o:lock v:ext="edit" aspectratio="f"/>
                </v:shape>
                <v:shape id="任意多边形 1334" o:spid="_x0000_s1026" o:spt="100" style="position:absolute;left:7658;top:4132;height:1437;width:3353;" fillcolor="#000001" filled="t" stroked="f" coordsize="3353,1437" o:gfxdata="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hKqG&#10;mcEAAADdAAAADwAAAAAAAAABACAAAAAiAAAAZHJzL2Rvd25yZXYueG1sUEsBAhQAFAAAAAgAh07i&#10;QDMvBZ47AAAAOQAAABAAAAAAAAAAAQAgAAAAEAEAAGRycy9zaGFwZXhtbC54bWxQSwUGAAAAAAYA&#10;BgBbAQAAugMAAAAA&#10;" path="m3340,1431l3340,6,3346,12,3352,12,3352,1425,3346,1425,3340,1431xe">
                  <v:fill on="t" focussize="0,0"/>
                  <v:stroke on="f"/>
                  <v:imagedata o:title=""/>
                  <o:lock v:ext="edit" aspectratio="f"/>
                </v:shape>
                <v:shape id="任意多边形 1335" o:spid="_x0000_s1026" o:spt="100" style="position:absolute;left:7658;top:4132;height:1437;width:3353;" fillcolor="#000001" filled="t" stroked="f" coordsize="3353,1437" o:gfxdata="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/OW5vQAA&#10;AN0AAAAPAAAAAAAAAAEAIAAAACIAAABkcnMvZG93bnJldi54bWxQSwECFAAUAAAACACHTuJAMy8F&#10;njsAAAA5AAAAEAAAAAAAAAABACAAAAAMAQAAZHJzL3NoYXBleG1sLnhtbFBLBQYAAAAABgAGAFsB&#10;AAC2AwAAAAA=&#10;" path="m3352,12l3346,12,3340,6,3352,6,3352,12xe">
                  <v:fill on="t" focussize="0,0"/>
                  <v:stroke on="f"/>
                  <v:imagedata o:title=""/>
                  <o:lock v:ext="edit" aspectratio="f"/>
                </v:shape>
                <v:shape id="任意多边形 1336" o:spid="_x0000_s1026" o:spt="100" style="position:absolute;left:7658;top:4132;height:1437;width:3353;" fillcolor="#000001" filled="t" stroked="f" coordsize="3353,1437" o:gfxdata="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0sEAi&#10;wAAAAN0AAAAPAAAAAAAAAAEAIAAAACIAAABkcnMvZG93bnJldi54bWxQSwECFAAUAAAACACHTuJA&#10;My8FnjsAAAA5AAAAEAAAAAAAAAABACAAAAAPAQAAZHJzL3NoYXBleG1sLnhtbFBLBQYAAAAABgAG&#10;AFsBAAC5AwAAAAA=&#10;" path="m745,837l745,833,748,831,745,837xe">
                  <v:fill on="t" focussize="0,0"/>
                  <v:stroke on="f"/>
                  <v:imagedata o:title=""/>
                  <o:lock v:ext="edit" aspectratio="f"/>
                </v:shape>
                <v:shape id="任意多边形 1337" o:spid="_x0000_s1026" o:spt="100" style="position:absolute;left:7658;top:4132;height:1437;width:3353;" fillcolor="#000001" filled="t" stroked="f" coordsize="3353,1437" o:gfxdata="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EYt5V&#10;wAAAAN0AAAAPAAAAAAAAAAEAIAAAACIAAABkcnMvZG93bnJldi54bWxQSwECFAAUAAAACACHTuJA&#10;My8FnjsAAAA5AAAAEAAAAAAAAAABACAAAAAPAQAAZHJzL3NoYXBleG1sLnhtbFBLBQYAAAAABgAG&#10;AFsBAAC5AwAAAAA=&#10;" path="m757,837l745,837,748,831,757,831,757,837xe">
                  <v:fill on="t" focussize="0,0"/>
                  <v:stroke on="f"/>
                  <v:imagedata o:title=""/>
                  <o:lock v:ext="edit" aspectratio="f"/>
                </v:shape>
                <v:shape id="任意多边形 1338" o:spid="_x0000_s1026" o:spt="100" style="position:absolute;left:7658;top:4132;height:1437;width:3353;" fillcolor="#000001" filled="t" stroked="f" coordsize="3353,1437" o:gfxdata="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rLnvO&#10;wAAAAN0AAAAPAAAAAAAAAAEAIAAAACIAAABkcnMvZG93bnJldi54bWxQSwECFAAUAAAACACHTuJA&#10;My8FnjsAAAA5AAAAEAAAAAAAAAABACAAAAAPAQAAZHJzL3NoYXBleG1sLnhtbFBLBQYAAAAABgAG&#10;AFsBAAC5AwAAAAA=&#10;" path="m0,1205l745,833,745,837,757,837,757,841,51,1192,25,1192,28,1204,110,1204,0,1205xe">
                  <v:fill on="t" focussize="0,0"/>
                  <v:stroke on="f"/>
                  <v:imagedata o:title=""/>
                  <o:lock v:ext="edit" aspectratio="f"/>
                </v:shape>
                <v:shape id="任意多边形 1339" o:spid="_x0000_s1026" o:spt="100" style="position:absolute;left:7658;top:4132;height:1437;width:3353;" fillcolor="#000001" filled="t" stroked="f" coordsize="3353,1437" o:gfxdata="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kx+O6&#10;wAAAAN0AAAAPAAAAAAAAAAEAIAAAACIAAABkcnMvZG93bnJldi54bWxQSwECFAAUAAAACACHTuJA&#10;My8FnjsAAAA5AAAAEAAAAAAAAAABACAAAAAPAQAAZHJzL3NoYXBleG1sLnhtbFBLBQYAAAAABgAG&#10;AFsBAAC5AwAAAAA=&#10;" path="m110,1204l28,1204,51,1192,757,1187,757,1193,745,1193,745,1199,110,1204xe">
                  <v:fill on="t" focussize="0,0"/>
                  <v:stroke on="f"/>
                  <v:imagedata o:title=""/>
                  <o:lock v:ext="edit" aspectratio="f"/>
                </v:shape>
                <v:shape id="任意多边形 1340" o:spid="_x0000_s1026" o:spt="100" style="position:absolute;left:7658;top:4132;height:1437;width:3353;" fillcolor="#000001" filled="t" stroked="f" coordsize="3353,1437" o:gfxdata="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Li0Yh&#10;wAAAAN0AAAAPAAAAAAAAAAEAIAAAACIAAABkcnMvZG93bnJldi54bWxQSwECFAAUAAAACACHTuJA&#10;My8FnjsAAAA5AAAAEAAAAAAAAAABACAAAAAPAQAAZHJzL3NoYXBleG1sLnhtbFBLBQYAAAAABgAG&#10;AFsBAAC5AwAAAAA=&#10;" path="m28,1204l25,1192,51,1192,28,1204xe">
                  <v:fill on="t" focussize="0,0"/>
                  <v:stroke on="f"/>
                  <v:imagedata o:title=""/>
                  <o:lock v:ext="edit" aspectratio="f"/>
                </v:shape>
                <v:shape id="任意多边形 1341" o:spid="_x0000_s1026" o:spt="100" style="position:absolute;left:7658;top:4132;height:1437;width:3353;" fillcolor="#000001" filled="t" stroked="f" coordsize="3353,1437" o:gfxdata="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7WdhW&#10;wAAAAN0AAAAPAAAAAAAAAAEAIAAAACIAAABkcnMvZG93bnJldi54bWxQSwECFAAUAAAACACHTuJA&#10;My8FnjsAAAA5AAAAEAAAAAAAAAABACAAAAAPAQAAZHJzL3NoYXBleG1sLnhtbFBLBQYAAAAABgAG&#10;AFsBAAC5AwAAAAA=&#10;" path="m745,1199l745,1193,751,1199,745,1199xe">
                  <v:fill on="t" focussize="0,0"/>
                  <v:stroke on="f"/>
                  <v:imagedata o:title=""/>
                  <o:lock v:ext="edit" aspectratio="f"/>
                </v:shape>
                <v:shape id="任意多边形 1342" o:spid="_x0000_s1026" o:spt="100" style="position:absolute;left:7658;top:4132;height:1437;width:3353;" fillcolor="#000001" filled="t" stroked="f" coordsize="3353,1437" o:gfxdata="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UFX3N&#10;wAAAAN0AAAAPAAAAAAAAAAEAIAAAACIAAABkcnMvZG93bnJldi54bWxQSwECFAAUAAAACACHTuJA&#10;My8FnjsAAAA5AAAAEAAAAAAAAAABACAAAAAPAQAAZHJzL3NoYXBleG1sLnhtbFBLBQYAAAAABgAG&#10;AFsBAAC5AwAAAAA=&#10;" path="m3352,1437l745,1437,745,1199,751,1199,745,1193,757,1193,757,1425,751,1425,757,1431,3352,1431,3352,1437xe">
                  <v:fill on="t" focussize="0,0"/>
                  <v:stroke on="f"/>
                  <v:imagedata o:title=""/>
                  <o:lock v:ext="edit" aspectratio="f"/>
                </v:shape>
                <v:shape id="任意多边形 1343" o:spid="_x0000_s1026" o:spt="100" style="position:absolute;left:7658;top:4132;height:1437;width:3353;" fillcolor="#000001" filled="t" stroked="f" coordsize="3353,1437" o:gfxdata="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ium/vQAA&#10;AN0AAAAPAAAAAAAAAAEAIAAAACIAAABkcnMvZG93bnJldi54bWxQSwECFAAUAAAACACHTuJAMy8F&#10;njsAAAA5AAAAEAAAAAAAAAABACAAAAAMAQAAZHJzL3NoYXBleG1sLnhtbFBLBQYAAAAABgAGAFsB&#10;AAC2AwAAAAA=&#10;" path="m757,1431l751,1425,757,1425,757,1431xe">
                  <v:fill on="t" focussize="0,0"/>
                  <v:stroke on="f"/>
                  <v:imagedata o:title=""/>
                  <o:lock v:ext="edit" aspectratio="f"/>
                </v:shape>
                <v:shape id="任意多边形 1344" o:spid="_x0000_s1026" o:spt="100" style="position:absolute;left:7658;top:4132;height:1437;width:3353;" fillcolor="#000001" filled="t" stroked="f" coordsize="3353,1437" o:gfxdata="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xkwk&#10;wAAAAN0AAAAPAAAAAAAAAAEAIAAAACIAAABkcnMvZG93bnJldi54bWxQSwECFAAUAAAACACHTuJA&#10;My8FnjsAAAA5AAAAEAAAAAAAAAABACAAAAAPAQAAZHJzL3NoYXBleG1sLnhtbFBLBQYAAAAABgAG&#10;AFsBAAC5AwAAAAA=&#10;" path="m3340,1431l757,1431,757,1425,3340,1425,3340,1431xe">
                  <v:fill on="t" focussize="0,0"/>
                  <v:stroke on="f"/>
                  <v:imagedata o:title=""/>
                  <o:lock v:ext="edit" aspectratio="f"/>
                </v:shape>
                <v:shape id="任意多边形 1345" o:spid="_x0000_s1026" o:spt="100" style="position:absolute;left:7658;top:4132;height:1437;width:3353;" fillcolor="#000001" filled="t" stroked="f" coordsize="3353,1437" o:gfxdata="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JXNkvQAA&#10;AN0AAAAPAAAAAAAAAAEAIAAAACIAAABkcnMvZG93bnJldi54bWxQSwECFAAUAAAACACHTuJAMy8F&#10;njsAAAA5AAAAEAAAAAAAAAABACAAAAAMAQAAZHJzL3NoYXBleG1sLnhtbFBLBQYAAAAABgAGAFsB&#10;AAC2AwAAAAA=&#10;" path="m3352,1431l3340,1431,3346,1425,3352,1425,3352,1431xe">
                  <v:fill on="t" focussize="0,0"/>
                  <v:stroke on="f"/>
                  <v:imagedata o:title=""/>
                  <o:lock v:ext="edit" aspectratio="f"/>
                </v:shape>
                <v:shape id="图片 1346" o:spid="_x0000_s1026" o:spt="75" type="#_x0000_t75" style="position:absolute;left:3802;top:6296;height:574;width:1987;" filled="f" o:preferrelative="t" stroked="f" coordsize="21600,21600" o:gfxdata="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ehnMu/&#10;AAAA3Q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2" o:title=""/>
                  <o:lock v:ext="edit" aspectratio="t"/>
                </v:shape>
              </v:group>
            </w:pict>
          </mc:Fallback>
        </mc:AlternateContent>
      </w:r>
    </w:p>
    <w:p>
      <w:pPr>
        <w:pStyle w:val="5"/>
        <w:spacing w:before="30" w:line="312" w:lineRule="exact"/>
        <w:ind w:left="6878" w:right="190"/>
        <w:jc w:val="both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2624455</wp:posOffset>
                </wp:positionH>
                <wp:positionV relativeFrom="paragraph">
                  <wp:posOffset>149860</wp:posOffset>
                </wp:positionV>
                <wp:extent cx="1152525" cy="590550"/>
                <wp:effectExtent l="4445" t="4445" r="5080" b="14605"/>
                <wp:wrapNone/>
                <wp:docPr id="10376" name="文本框 10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691255" y="4277360"/>
                          <a:ext cx="11525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20" w:firstLineChars="100"/>
                              <w:jc w:val="both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40" w:firstLineChars="200"/>
                              <w:jc w:val="both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6.65pt;margin-top:11.8pt;height:46.5pt;width:90.75pt;z-index:251721728;mso-width-relative:page;mso-height-relative:page;" fillcolor="#FFFFFF [3201]" filled="t" stroked="t" coordsize="21600,21600" o:gfxdata="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CoDCV1gAAAAoBAAAPAAAAAAAAAAEAIAAAACIAAABkcnMvZG93bnJldi54bWxQSwEC&#10;FAAUAAAACACHTuJAyZVSXWgCAADLBAAADgAAAAAAAAABACAAAAAlAQAAZHJzL2Uyb0RvYy54bWxQ&#10;SwUGAAAAAAYABgBZAQAA/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20" w:firstLineChars="100"/>
                        <w:jc w:val="both"/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ind w:firstLine="440" w:firstLineChars="200"/>
                        <w:jc w:val="both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审查</w:t>
                      </w:r>
                    </w:p>
                  </w:txbxContent>
                </v:textbox>
              </v:shape>
            </w:pict>
          </mc:Fallback>
        </mc:AlternateContent>
      </w:r>
      <w:r>
        <w:t>结</w:t>
      </w:r>
      <w:r>
        <w:rPr>
          <w:spacing w:val="-85"/>
        </w:rPr>
        <w:t xml:space="preserve"> </w:t>
      </w:r>
      <w:r>
        <w:t>合</w:t>
      </w:r>
      <w:r>
        <w:rPr>
          <w:spacing w:val="-86"/>
        </w:rPr>
        <w:t xml:space="preserve"> </w:t>
      </w:r>
      <w:r>
        <w:rPr>
          <w:rFonts w:hint="eastAsia"/>
          <w:lang w:eastAsia="zh-CN"/>
        </w:rPr>
        <w:t>申</w:t>
      </w:r>
      <w:r>
        <w:rPr>
          <w:spacing w:val="-84"/>
        </w:rPr>
        <w:t xml:space="preserve"> </w:t>
      </w:r>
      <w:r>
        <w:t>报</w:t>
      </w:r>
      <w:r>
        <w:rPr>
          <w:spacing w:val="-86"/>
        </w:rPr>
        <w:t xml:space="preserve"> </w:t>
      </w:r>
      <w:r>
        <w:t>材</w:t>
      </w:r>
      <w:r>
        <w:rPr>
          <w:spacing w:val="-84"/>
        </w:rPr>
        <w:t xml:space="preserve"> </w:t>
      </w:r>
      <w:r>
        <w:t>料</w:t>
      </w:r>
      <w:r>
        <w:rPr>
          <w:spacing w:val="-84"/>
        </w:rPr>
        <w:t xml:space="preserve"> </w:t>
      </w:r>
      <w:r>
        <w:t>对</w:t>
      </w:r>
      <w:r>
        <w:rPr>
          <w:spacing w:val="-86"/>
        </w:rPr>
        <w:t xml:space="preserve"> </w:t>
      </w:r>
      <w:r>
        <w:t>候</w:t>
      </w:r>
      <w:r>
        <w:rPr>
          <w:spacing w:val="-85"/>
        </w:rPr>
        <w:t xml:space="preserve"> </w:t>
      </w:r>
      <w:r>
        <w:t>选</w:t>
      </w:r>
      <w:r>
        <w:rPr>
          <w:spacing w:val="-84"/>
        </w:rPr>
        <w:t xml:space="preserve"> </w:t>
      </w:r>
      <w:r>
        <w:t>人</w:t>
      </w:r>
      <w:r>
        <w:rPr>
          <w:w w:val="99"/>
        </w:rPr>
        <w:t xml:space="preserve"> </w:t>
      </w:r>
      <w:r>
        <w:t>的</w:t>
      </w:r>
      <w:r>
        <w:rPr>
          <w:spacing w:val="-85"/>
        </w:rPr>
        <w:t xml:space="preserve"> </w:t>
      </w:r>
      <w:r>
        <w:t>业</w:t>
      </w:r>
      <w:r>
        <w:rPr>
          <w:spacing w:val="-86"/>
        </w:rPr>
        <w:t xml:space="preserve"> </w:t>
      </w:r>
      <w:r>
        <w:t>绩</w:t>
      </w:r>
      <w:r>
        <w:rPr>
          <w:spacing w:val="-84"/>
        </w:rPr>
        <w:t xml:space="preserve"> </w:t>
      </w:r>
      <w:r>
        <w:t>贡</w:t>
      </w:r>
      <w:r>
        <w:rPr>
          <w:spacing w:val="-86"/>
        </w:rPr>
        <w:t xml:space="preserve"> </w:t>
      </w:r>
      <w:r>
        <w:t>献</w:t>
      </w:r>
      <w:r>
        <w:rPr>
          <w:spacing w:val="-84"/>
        </w:rPr>
        <w:t xml:space="preserve"> </w:t>
      </w:r>
      <w:r>
        <w:t>等</w:t>
      </w:r>
      <w:r>
        <w:rPr>
          <w:spacing w:val="-84"/>
        </w:rPr>
        <w:t xml:space="preserve"> </w:t>
      </w:r>
      <w:r>
        <w:t>相</w:t>
      </w:r>
      <w:r>
        <w:rPr>
          <w:spacing w:val="-86"/>
        </w:rPr>
        <w:t xml:space="preserve"> </w:t>
      </w:r>
      <w:r>
        <w:t>关</w:t>
      </w:r>
      <w:r>
        <w:rPr>
          <w:spacing w:val="-85"/>
        </w:rPr>
        <w:t xml:space="preserve"> </w:t>
      </w:r>
      <w:r>
        <w:t>情</w:t>
      </w:r>
      <w:r>
        <w:rPr>
          <w:spacing w:val="-84"/>
        </w:rPr>
        <w:t xml:space="preserve"> </w:t>
      </w:r>
      <w:r>
        <w:t>况</w:t>
      </w:r>
      <w:r>
        <w:rPr>
          <w:w w:val="99"/>
        </w:rPr>
        <w:t xml:space="preserve"> </w:t>
      </w:r>
      <w:r>
        <w:t>进行审核,并提交领导集体审议</w:t>
      </w:r>
    </w:p>
    <w:p>
      <w:pPr>
        <w:spacing w:before="2" w:line="110" w:lineRule="exact"/>
        <w:rPr>
          <w:sz w:val="11"/>
          <w:szCs w:val="11"/>
        </w:rPr>
      </w:pPr>
      <w:r>
        <w:rPr>
          <w:sz w:val="11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24765</wp:posOffset>
                </wp:positionV>
                <wp:extent cx="76200" cy="560070"/>
                <wp:effectExtent l="0" t="2580640" r="2571750" b="2540"/>
                <wp:wrapNone/>
                <wp:docPr id="3221" name="组合 1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260850" y="4686935"/>
                          <a:ext cx="76200" cy="560070"/>
                          <a:chOff x="6711" y="5606"/>
                          <a:chExt cx="120" cy="882"/>
                        </a:xfrm>
                      </wpg:grpSpPr>
                      <wps:wsp>
                        <wps:cNvPr id="3216" name="任意多边形 1291"/>
                        <wps:cNvSpPr/>
                        <wps:spPr>
                          <a:xfrm>
                            <a:off x="6711" y="5606"/>
                            <a:ext cx="120" cy="8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882">
                                <a:moveTo>
                                  <a:pt x="53" y="762"/>
                                </a:moveTo>
                                <a:lnTo>
                                  <a:pt x="42" y="1"/>
                                </a:lnTo>
                                <a:lnTo>
                                  <a:pt x="57" y="0"/>
                                </a:lnTo>
                                <a:lnTo>
                                  <a:pt x="68" y="761"/>
                                </a:lnTo>
                                <a:lnTo>
                                  <a:pt x="53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17" name="任意多边形 1292"/>
                        <wps:cNvSpPr/>
                        <wps:spPr>
                          <a:xfrm>
                            <a:off x="6711" y="5606"/>
                            <a:ext cx="120" cy="8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882">
                                <a:moveTo>
                                  <a:pt x="105" y="792"/>
                                </a:moveTo>
                                <a:lnTo>
                                  <a:pt x="53" y="792"/>
                                </a:lnTo>
                                <a:lnTo>
                                  <a:pt x="68" y="791"/>
                                </a:lnTo>
                                <a:lnTo>
                                  <a:pt x="68" y="761"/>
                                </a:lnTo>
                                <a:lnTo>
                                  <a:pt x="120" y="761"/>
                                </a:lnTo>
                                <a:lnTo>
                                  <a:pt x="105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18" name="任意多边形 1293"/>
                        <wps:cNvSpPr/>
                        <wps:spPr>
                          <a:xfrm>
                            <a:off x="6711" y="5606"/>
                            <a:ext cx="120" cy="8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882">
                                <a:moveTo>
                                  <a:pt x="53" y="792"/>
                                </a:moveTo>
                                <a:lnTo>
                                  <a:pt x="53" y="762"/>
                                </a:lnTo>
                                <a:lnTo>
                                  <a:pt x="68" y="761"/>
                                </a:lnTo>
                                <a:lnTo>
                                  <a:pt x="68" y="791"/>
                                </a:lnTo>
                                <a:lnTo>
                                  <a:pt x="53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19" name="任意多边形 1294"/>
                        <wps:cNvSpPr/>
                        <wps:spPr>
                          <a:xfrm>
                            <a:off x="6711" y="5606"/>
                            <a:ext cx="120" cy="8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882">
                                <a:moveTo>
                                  <a:pt x="62" y="882"/>
                                </a:moveTo>
                                <a:lnTo>
                                  <a:pt x="0" y="762"/>
                                </a:lnTo>
                                <a:lnTo>
                                  <a:pt x="53" y="762"/>
                                </a:lnTo>
                                <a:lnTo>
                                  <a:pt x="53" y="792"/>
                                </a:lnTo>
                                <a:lnTo>
                                  <a:pt x="105" y="792"/>
                                </a:lnTo>
                                <a:lnTo>
                                  <a:pt x="62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220" name="图片 129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7726" y="1542"/>
                            <a:ext cx="3130" cy="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290" o:spid="_x0000_s1026" o:spt="203" style="position:absolute;left:0pt;margin-left:251.5pt;margin-top:1.95pt;height:44.1pt;width:6pt;z-index:-251651072;mso-width-relative:page;mso-height-relative:page;" coordorigin="6711,5606" coordsize="120,882" o:gfxdata="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">
                <o:lock v:ext="edit" aspectratio="f"/>
                <v:shape id="任意多边形 1291" o:spid="_x0000_s1026" o:spt="100" style="position:absolute;left:6711;top:5606;height:882;width:120;" fillcolor="#000000" filled="t" stroked="f" coordsize="120,882" o:gfxdata="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N1E5y/&#10;AAAA3QAAAA8AAAAAAAAAAQAgAAAAIgAAAGRycy9kb3ducmV2LnhtbFBLAQIUABQAAAAIAIdO4kAz&#10;LwWeOwAAADkAAAAQAAAAAAAAAAEAIAAAAA4BAABkcnMvc2hhcGV4bWwueG1sUEsFBgAAAAAGAAYA&#10;WwEAALgDAAAAAA==&#10;" path="m53,762l42,1,57,0,68,761,53,762xe">
                  <v:fill on="t" focussize="0,0"/>
                  <v:stroke on="f"/>
                  <v:imagedata o:title=""/>
                  <o:lock v:ext="edit" aspectratio="f"/>
                </v:shape>
                <v:shape id="任意多边形 1292" o:spid="_x0000_s1026" o:spt="100" style="position:absolute;left:6711;top:5606;height:882;width:120;" fillcolor="#000000" filled="t" stroked="f" coordsize="120,882" o:gfxdata="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w5tge/&#10;AAAA3QAAAA8AAAAAAAAAAQAgAAAAIgAAAGRycy9kb3ducmV2LnhtbFBLAQIUABQAAAAIAIdO4kAz&#10;LwWeOwAAADkAAAAQAAAAAAAAAAEAIAAAAA4BAABkcnMvc2hhcGV4bWwueG1sUEsFBgAAAAAGAAYA&#10;WwEAALgDAAAAAA==&#10;" path="m105,792l53,792,68,791,68,761,120,761,105,792xe">
                  <v:fill on="t" focussize="0,0"/>
                  <v:stroke on="f"/>
                  <v:imagedata o:title=""/>
                  <o:lock v:ext="edit" aspectratio="f"/>
                </v:shape>
                <v:shape id="任意多边形 1293" o:spid="_x0000_s1026" o:spt="100" style="position:absolute;left:6711;top:5606;height:882;width:120;" fillcolor="#000000" filled="t" stroked="f" coordsize="120,882" o:gfxdata="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aYidbsAAADd&#10;AAAADwAAAAAAAAABACAAAAAiAAAAZHJzL2Rvd25yZXYueG1sUEsBAhQAFAAAAAgAh07iQDMvBZ47&#10;AAAAOQAAABAAAAAAAAAAAQAgAAAACgEAAGRycy9zaGFwZXhtbC54bWxQSwUGAAAAAAYABgBbAQAA&#10;tAMAAAAA&#10;" path="m53,792l53,762,68,761,68,791,53,792xe">
                  <v:fill on="t" focussize="0,0"/>
                  <v:stroke on="f"/>
                  <v:imagedata o:title=""/>
                  <o:lock v:ext="edit" aspectratio="f"/>
                </v:shape>
                <v:shape id="任意多边形 1294" o:spid="_x0000_s1026" o:spt="100" style="position:absolute;left:6711;top:5606;height:882;width:120;" fillcolor="#000000" filled="t" stroked="f" coordsize="120,882" o:gfxdata="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Lqh+6/&#10;AAAA3QAAAA8AAAAAAAAAAQAgAAAAIgAAAGRycy9kb3ducmV2LnhtbFBLAQIUABQAAAAIAIdO4kAz&#10;LwWeOwAAADkAAAAQAAAAAAAAAAEAIAAAAA4BAABkcnMvc2hhcGV4bWwueG1sUEsFBgAAAAAGAAYA&#10;WwEAALgDAAAAAA==&#10;" path="m62,882l0,762,53,762,53,792,105,792,62,882xe">
                  <v:fill on="t" focussize="0,0"/>
                  <v:stroke on="f"/>
                  <v:imagedata o:title=""/>
                  <o:lock v:ext="edit" aspectratio="f"/>
                </v:shape>
                <v:shape id="图片 1295" o:spid="_x0000_s1026" o:spt="75" type="#_x0000_t75" style="position:absolute;left:7726;top:1542;height:811;width:3130;" filled="f" o:preferrelative="t" stroked="f" coordsize="21600,21600" o:gfxdata="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w+y8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3" o:title=""/>
                  <o:lock v:ext="edit" aspectratio="t"/>
                </v:shape>
              </v:group>
            </w:pict>
          </mc:Fallback>
        </mc:AlternateContent>
      </w: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2617470</wp:posOffset>
                </wp:positionH>
                <wp:positionV relativeFrom="paragraph">
                  <wp:posOffset>115570</wp:posOffset>
                </wp:positionV>
                <wp:extent cx="1212215" cy="448945"/>
                <wp:effectExtent l="0" t="0" r="6985" b="8255"/>
                <wp:wrapNone/>
                <wp:docPr id="3299" name="组合 1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684270" y="5229860"/>
                          <a:ext cx="1212215" cy="448945"/>
                          <a:chOff x="5803" y="6461"/>
                          <a:chExt cx="1909" cy="707"/>
                        </a:xfrm>
                      </wpg:grpSpPr>
                      <wps:wsp>
                        <wps:cNvPr id="3290" name="任意多边形 1365"/>
                        <wps:cNvSpPr/>
                        <wps:spPr>
                          <a:xfrm>
                            <a:off x="5803" y="6461"/>
                            <a:ext cx="1909" cy="7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09" h="707">
                                <a:moveTo>
                                  <a:pt x="1909" y="707"/>
                                </a:moveTo>
                                <a:lnTo>
                                  <a:pt x="0" y="707"/>
                                </a:lnTo>
                                <a:lnTo>
                                  <a:pt x="0" y="0"/>
                                </a:lnTo>
                                <a:lnTo>
                                  <a:pt x="1909" y="0"/>
                                </a:lnTo>
                                <a:lnTo>
                                  <a:pt x="1909" y="8"/>
                                </a:lnTo>
                                <a:lnTo>
                                  <a:pt x="15" y="8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92"/>
                                </a:lnTo>
                                <a:lnTo>
                                  <a:pt x="8" y="692"/>
                                </a:lnTo>
                                <a:lnTo>
                                  <a:pt x="15" y="700"/>
                                </a:lnTo>
                                <a:lnTo>
                                  <a:pt x="1909" y="700"/>
                                </a:lnTo>
                                <a:lnTo>
                                  <a:pt x="1909" y="7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91" name="任意多边形 1366"/>
                        <wps:cNvSpPr/>
                        <wps:spPr>
                          <a:xfrm>
                            <a:off x="5803" y="6461"/>
                            <a:ext cx="1909" cy="7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09" h="707"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92" name="任意多边形 1367"/>
                        <wps:cNvSpPr/>
                        <wps:spPr>
                          <a:xfrm>
                            <a:off x="5803" y="6461"/>
                            <a:ext cx="1909" cy="7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09" h="707">
                                <a:moveTo>
                                  <a:pt x="1894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894" y="8"/>
                                </a:lnTo>
                                <a:lnTo>
                                  <a:pt x="189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93" name="任意多边形 1368"/>
                        <wps:cNvSpPr/>
                        <wps:spPr>
                          <a:xfrm>
                            <a:off x="5803" y="6461"/>
                            <a:ext cx="1909" cy="7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09" h="707">
                                <a:moveTo>
                                  <a:pt x="1894" y="700"/>
                                </a:moveTo>
                                <a:lnTo>
                                  <a:pt x="1894" y="8"/>
                                </a:lnTo>
                                <a:lnTo>
                                  <a:pt x="1902" y="15"/>
                                </a:lnTo>
                                <a:lnTo>
                                  <a:pt x="1909" y="15"/>
                                </a:lnTo>
                                <a:lnTo>
                                  <a:pt x="1909" y="692"/>
                                </a:lnTo>
                                <a:lnTo>
                                  <a:pt x="1902" y="692"/>
                                </a:lnTo>
                                <a:lnTo>
                                  <a:pt x="1894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94" name="任意多边形 1369"/>
                        <wps:cNvSpPr/>
                        <wps:spPr>
                          <a:xfrm>
                            <a:off x="5803" y="6461"/>
                            <a:ext cx="1909" cy="7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09" h="707">
                                <a:moveTo>
                                  <a:pt x="1909" y="15"/>
                                </a:moveTo>
                                <a:lnTo>
                                  <a:pt x="1902" y="15"/>
                                </a:lnTo>
                                <a:lnTo>
                                  <a:pt x="1894" y="8"/>
                                </a:lnTo>
                                <a:lnTo>
                                  <a:pt x="1909" y="8"/>
                                </a:lnTo>
                                <a:lnTo>
                                  <a:pt x="190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95" name="任意多边形 1370"/>
                        <wps:cNvSpPr/>
                        <wps:spPr>
                          <a:xfrm>
                            <a:off x="5803" y="6461"/>
                            <a:ext cx="1909" cy="7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09" h="707">
                                <a:moveTo>
                                  <a:pt x="15" y="700"/>
                                </a:moveTo>
                                <a:lnTo>
                                  <a:pt x="8" y="692"/>
                                </a:lnTo>
                                <a:lnTo>
                                  <a:pt x="15" y="692"/>
                                </a:lnTo>
                                <a:lnTo>
                                  <a:pt x="15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96" name="任意多边形 1371"/>
                        <wps:cNvSpPr/>
                        <wps:spPr>
                          <a:xfrm>
                            <a:off x="5803" y="6461"/>
                            <a:ext cx="1909" cy="7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09" h="707">
                                <a:moveTo>
                                  <a:pt x="1894" y="700"/>
                                </a:moveTo>
                                <a:lnTo>
                                  <a:pt x="15" y="700"/>
                                </a:lnTo>
                                <a:lnTo>
                                  <a:pt x="15" y="692"/>
                                </a:lnTo>
                                <a:lnTo>
                                  <a:pt x="1894" y="692"/>
                                </a:lnTo>
                                <a:lnTo>
                                  <a:pt x="1894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97" name="任意多边形 1372"/>
                        <wps:cNvSpPr/>
                        <wps:spPr>
                          <a:xfrm>
                            <a:off x="5803" y="6461"/>
                            <a:ext cx="1909" cy="7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09" h="707">
                                <a:moveTo>
                                  <a:pt x="1909" y="700"/>
                                </a:moveTo>
                                <a:lnTo>
                                  <a:pt x="1894" y="700"/>
                                </a:lnTo>
                                <a:lnTo>
                                  <a:pt x="1902" y="692"/>
                                </a:lnTo>
                                <a:lnTo>
                                  <a:pt x="1909" y="692"/>
                                </a:lnTo>
                                <a:lnTo>
                                  <a:pt x="1909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64" o:spid="_x0000_s1026" o:spt="203" style="position:absolute;left:0pt;margin-left:206.1pt;margin-top:9.1pt;height:35.35pt;width:95.45pt;z-index:-251604992;mso-width-relative:page;mso-height-relative:page;" coordorigin="5803,6461" coordsize="1909,707" o:gfxdata="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">
                <o:lock v:ext="edit" aspectratio="f"/>
                <v:shape id="任意多边形 1365" o:spid="_x0000_s1026" o:spt="100" style="position:absolute;left:5803;top:6461;height:707;width:1909;" fillcolor="#000000" filled="t" stroked="f" coordsize="1909,707" o:gfxdata="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B7d37ugAAAN0A&#10;AAAPAAAAAAAAAAEAIAAAACIAAABkcnMvZG93bnJldi54bWxQSwECFAAUAAAACACHTuJAMy8FnjsA&#10;AAA5AAAAEAAAAAAAAAABACAAAAAJAQAAZHJzL3NoYXBleG1sLnhtbFBLBQYAAAAABgAGAFsBAACz&#10;AwAAAAA=&#10;" path="m1909,707l0,707,0,0,1909,0,1909,8,15,8,8,15,15,15,15,692,8,692,15,700,1909,700,1909,707xe">
                  <v:fill on="t" focussize="0,0"/>
                  <v:stroke on="f"/>
                  <v:imagedata o:title=""/>
                  <o:lock v:ext="edit" aspectratio="f"/>
                </v:shape>
                <v:shape id="任意多边形 1366" o:spid="_x0000_s1026" o:spt="100" style="position:absolute;left:5803;top:6461;height:707;width:1909;" fillcolor="#000000" filled="t" stroked="f" coordsize="1909,707" o:gfxdata="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qF4YL4A&#10;AADdAAAADwAAAAAAAAABACAAAAAiAAAAZHJzL2Rvd25yZXYueG1sUEsBAhQAFAAAAAgAh07iQDMv&#10;BZ47AAAAOQAAABAAAAAAAAAAAQAgAAAADQEAAGRycy9zaGFwZXhtbC54bWxQSwUGAAAAAAYABgBb&#10;AQAAtwMAAAAA&#10;" path="m15,15l8,15,15,8,15,15xe">
                  <v:fill on="t" focussize="0,0"/>
                  <v:stroke on="f"/>
                  <v:imagedata o:title=""/>
                  <o:lock v:ext="edit" aspectratio="f"/>
                </v:shape>
                <v:shape id="任意多边形 1367" o:spid="_x0000_s1026" o:spt="100" style="position:absolute;left:5803;top:6461;height:707;width:1909;" fillcolor="#000000" filled="t" stroked="f" coordsize="1909,707" o:gfxdata="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5z5he/&#10;AAAA3QAAAA8AAAAAAAAAAQAgAAAAIgAAAGRycy9kb3ducmV2LnhtbFBLAQIUABQAAAAIAIdO4kAz&#10;LwWeOwAAADkAAAAQAAAAAAAAAAEAIAAAAA4BAABkcnMvc2hhcGV4bWwueG1sUEsFBgAAAAAGAAYA&#10;WwEAALgDAAAAAA==&#10;" path="m1894,15l15,15,15,8,1894,8,1894,15xe">
                  <v:fill on="t" focussize="0,0"/>
                  <v:stroke on="f"/>
                  <v:imagedata o:title=""/>
                  <o:lock v:ext="edit" aspectratio="f"/>
                </v:shape>
                <v:shape id="任意多边形 1368" o:spid="_x0000_s1026" o:spt="100" style="position:absolute;left:5803;top:6461;height:707;width:1909;" fillcolor="#000000" filled="t" stroked="f" coordsize="1909,707" o:gfxdata="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T9DjL4A&#10;AADdAAAADwAAAAAAAAABACAAAAAiAAAAZHJzL2Rvd25yZXYueG1sUEsBAhQAFAAAAAgAh07iQDMv&#10;BZ47AAAAOQAAABAAAAAAAAAAAQAgAAAADQEAAGRycy9zaGFwZXhtbC54bWxQSwUGAAAAAAYABgBb&#10;AQAAtwMAAAAA&#10;" path="m1894,700l1894,8,1902,15,1909,15,1909,692,1902,692,1894,700xe">
                  <v:fill on="t" focussize="0,0"/>
                  <v:stroke on="f"/>
                  <v:imagedata o:title=""/>
                  <o:lock v:ext="edit" aspectratio="f"/>
                </v:shape>
                <v:shape id="任意多边形 1369" o:spid="_x0000_s1026" o:spt="100" style="position:absolute;left:5803;top:6461;height:707;width:1909;" fillcolor="#000000" filled="t" stroked="f" coordsize="1909,707" o:gfxdata="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7W2/i/&#10;AAAA3QAAAA8AAAAAAAAAAQAgAAAAIgAAAGRycy9kb3ducmV2LnhtbFBLAQIUABQAAAAIAIdO4kAz&#10;LwWeOwAAADkAAAAQAAAAAAAAAAEAIAAAAA4BAABkcnMvc2hhcGV4bWwueG1sUEsFBgAAAAAGAAYA&#10;WwEAALgDAAAAAA==&#10;" path="m1909,15l1902,15,1894,8,1909,8,1909,15xe">
                  <v:fill on="t" focussize="0,0"/>
                  <v:stroke on="f"/>
                  <v:imagedata o:title=""/>
                  <o:lock v:ext="edit" aspectratio="f"/>
                </v:shape>
                <v:shape id="任意多边形 1370" o:spid="_x0000_s1026" o:spt="100" style="position:absolute;left:5803;top:6461;height:707;width:1909;" fillcolor="#000000" filled="t" stroked="f" coordsize="1909,707" o:gfxdata="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GafmO/&#10;AAAA3QAAAA8AAAAAAAAAAQAgAAAAIgAAAGRycy9kb3ducmV2LnhtbFBLAQIUABQAAAAIAIdO4kAz&#10;LwWeOwAAADkAAAAQAAAAAAAAAAEAIAAAAA4BAABkcnMvc2hhcGV4bWwueG1sUEsFBgAAAAAGAAYA&#10;WwEAALgDAAAAAA==&#10;" path="m15,700l8,692,15,692,15,700xe">
                  <v:fill on="t" focussize="0,0"/>
                  <v:stroke on="f"/>
                  <v:imagedata o:title=""/>
                  <o:lock v:ext="edit" aspectratio="f"/>
                </v:shape>
                <v:shape id="任意多边形 1371" o:spid="_x0000_s1026" o:spt="100" style="position:absolute;left:5803;top:6461;height:707;width:1909;" fillcolor="#000000" filled="t" stroked="f" coordsize="1909,707" o:gfxdata="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UjgFL4A&#10;AADdAAAADwAAAAAAAAABACAAAAAiAAAAZHJzL2Rvd25yZXYueG1sUEsBAhQAFAAAAAgAh07iQDMv&#10;BZ47AAAAOQAAABAAAAAAAAAAAQAgAAAADQEAAGRycy9zaGFwZXhtbC54bWxQSwUGAAAAAAYABgBb&#10;AQAAtwMAAAAA&#10;" path="m1894,700l15,700,15,692,1894,692,1894,700xe">
                  <v:fill on="t" focussize="0,0"/>
                  <v:stroke on="f"/>
                  <v:imagedata o:title=""/>
                  <o:lock v:ext="edit" aspectratio="f"/>
                </v:shape>
                <v:shape id="任意多边形 1372" o:spid="_x0000_s1026" o:spt="100" style="position:absolute;left:5803;top:6461;height:707;width:1909;" fillcolor="#000000" filled="t" stroked="f" coordsize="1909,707" o:gfxdata="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gRFj74A&#10;AADdAAAADwAAAAAAAAABACAAAAAiAAAAZHJzL2Rvd25yZXYueG1sUEsBAhQAFAAAAAgAh07iQDMv&#10;BZ47AAAAOQAAABAAAAAAAAAAAQAgAAAADQEAAGRycy9zaGFwZXhtbC54bWxQSwUGAAAAAAYABgBb&#10;AQAAtwMAAAAA&#10;" path="m1909,700l1894,700,1902,692,1909,692,1909,70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6985</wp:posOffset>
                </wp:positionV>
                <wp:extent cx="1281430" cy="372110"/>
                <wp:effectExtent l="0" t="0" r="1214120" b="180340"/>
                <wp:wrapNone/>
                <wp:docPr id="3289" name="组合 1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409825" y="5121275"/>
                          <a:ext cx="1281430" cy="372110"/>
                          <a:chOff x="3796" y="6290"/>
                          <a:chExt cx="2018" cy="586"/>
                        </a:xfrm>
                      </wpg:grpSpPr>
                      <wps:wsp>
                        <wps:cNvPr id="3273" name="任意多边形 1348"/>
                        <wps:cNvSpPr/>
                        <wps:spPr>
                          <a:xfrm>
                            <a:off x="3796" y="6290"/>
                            <a:ext cx="2018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18" h="586">
                                <a:moveTo>
                                  <a:pt x="1753" y="586"/>
                                </a:moveTo>
                                <a:lnTo>
                                  <a:pt x="0" y="586"/>
                                </a:lnTo>
                                <a:lnTo>
                                  <a:pt x="0" y="0"/>
                                </a:lnTo>
                                <a:lnTo>
                                  <a:pt x="1753" y="0"/>
                                </a:lnTo>
                                <a:lnTo>
                                  <a:pt x="1753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574"/>
                                </a:lnTo>
                                <a:lnTo>
                                  <a:pt x="6" y="574"/>
                                </a:lnTo>
                                <a:lnTo>
                                  <a:pt x="12" y="580"/>
                                </a:lnTo>
                                <a:lnTo>
                                  <a:pt x="1753" y="580"/>
                                </a:lnTo>
                                <a:lnTo>
                                  <a:pt x="1753" y="5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74" name="任意多边形 1349"/>
                        <wps:cNvSpPr/>
                        <wps:spPr>
                          <a:xfrm>
                            <a:off x="3796" y="6290"/>
                            <a:ext cx="2018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18" h="586"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75" name="任意多边形 1350"/>
                        <wps:cNvSpPr/>
                        <wps:spPr>
                          <a:xfrm>
                            <a:off x="3796" y="6290"/>
                            <a:ext cx="2018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18" h="586">
                                <a:moveTo>
                                  <a:pt x="1741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1741" y="6"/>
                                </a:lnTo>
                                <a:lnTo>
                                  <a:pt x="1741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76" name="任意多边形 1351"/>
                        <wps:cNvSpPr/>
                        <wps:spPr>
                          <a:xfrm>
                            <a:off x="3796" y="6290"/>
                            <a:ext cx="2018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18" h="586">
                                <a:moveTo>
                                  <a:pt x="2007" y="559"/>
                                </a:moveTo>
                                <a:lnTo>
                                  <a:pt x="1989" y="559"/>
                                </a:lnTo>
                                <a:lnTo>
                                  <a:pt x="1995" y="549"/>
                                </a:lnTo>
                                <a:lnTo>
                                  <a:pt x="1969" y="541"/>
                                </a:lnTo>
                                <a:lnTo>
                                  <a:pt x="1741" y="343"/>
                                </a:lnTo>
                                <a:lnTo>
                                  <a:pt x="1741" y="6"/>
                                </a:lnTo>
                                <a:lnTo>
                                  <a:pt x="1747" y="12"/>
                                </a:lnTo>
                                <a:lnTo>
                                  <a:pt x="1753" y="12"/>
                                </a:lnTo>
                                <a:lnTo>
                                  <a:pt x="1753" y="336"/>
                                </a:lnTo>
                                <a:lnTo>
                                  <a:pt x="1751" y="336"/>
                                </a:lnTo>
                                <a:lnTo>
                                  <a:pt x="1753" y="340"/>
                                </a:lnTo>
                                <a:lnTo>
                                  <a:pt x="1756" y="340"/>
                                </a:lnTo>
                                <a:lnTo>
                                  <a:pt x="2007" y="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77" name="任意多边形 1352"/>
                        <wps:cNvSpPr/>
                        <wps:spPr>
                          <a:xfrm>
                            <a:off x="3796" y="6290"/>
                            <a:ext cx="2018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18" h="586">
                                <a:moveTo>
                                  <a:pt x="1753" y="12"/>
                                </a:moveTo>
                                <a:lnTo>
                                  <a:pt x="1747" y="12"/>
                                </a:lnTo>
                                <a:lnTo>
                                  <a:pt x="1741" y="6"/>
                                </a:lnTo>
                                <a:lnTo>
                                  <a:pt x="1753" y="6"/>
                                </a:lnTo>
                                <a:lnTo>
                                  <a:pt x="175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78" name="任意多边形 1353"/>
                        <wps:cNvSpPr/>
                        <wps:spPr>
                          <a:xfrm>
                            <a:off x="3796" y="6290"/>
                            <a:ext cx="2018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18" h="586">
                                <a:moveTo>
                                  <a:pt x="1753" y="340"/>
                                </a:moveTo>
                                <a:lnTo>
                                  <a:pt x="1751" y="336"/>
                                </a:lnTo>
                                <a:lnTo>
                                  <a:pt x="1753" y="338"/>
                                </a:lnTo>
                                <a:lnTo>
                                  <a:pt x="1753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79" name="任意多边形 1354"/>
                        <wps:cNvSpPr/>
                        <wps:spPr>
                          <a:xfrm>
                            <a:off x="3796" y="6290"/>
                            <a:ext cx="2018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18" h="586">
                                <a:moveTo>
                                  <a:pt x="1753" y="338"/>
                                </a:moveTo>
                                <a:lnTo>
                                  <a:pt x="1751" y="336"/>
                                </a:lnTo>
                                <a:lnTo>
                                  <a:pt x="1753" y="336"/>
                                </a:lnTo>
                                <a:lnTo>
                                  <a:pt x="1753" y="3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80" name="任意多边形 1355"/>
                        <wps:cNvSpPr/>
                        <wps:spPr>
                          <a:xfrm>
                            <a:off x="3796" y="6290"/>
                            <a:ext cx="2018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18" h="586">
                                <a:moveTo>
                                  <a:pt x="1756" y="340"/>
                                </a:moveTo>
                                <a:lnTo>
                                  <a:pt x="1753" y="340"/>
                                </a:lnTo>
                                <a:lnTo>
                                  <a:pt x="1753" y="338"/>
                                </a:lnTo>
                                <a:lnTo>
                                  <a:pt x="1756" y="3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81" name="任意多边形 1356"/>
                        <wps:cNvSpPr/>
                        <wps:spPr>
                          <a:xfrm>
                            <a:off x="3796" y="6290"/>
                            <a:ext cx="2018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18" h="586">
                                <a:moveTo>
                                  <a:pt x="1741" y="580"/>
                                </a:moveTo>
                                <a:lnTo>
                                  <a:pt x="1741" y="476"/>
                                </a:lnTo>
                                <a:lnTo>
                                  <a:pt x="1769" y="484"/>
                                </a:lnTo>
                                <a:lnTo>
                                  <a:pt x="1753" y="484"/>
                                </a:lnTo>
                                <a:lnTo>
                                  <a:pt x="1745" y="490"/>
                                </a:lnTo>
                                <a:lnTo>
                                  <a:pt x="1753" y="492"/>
                                </a:lnTo>
                                <a:lnTo>
                                  <a:pt x="1753" y="574"/>
                                </a:lnTo>
                                <a:lnTo>
                                  <a:pt x="1747" y="574"/>
                                </a:lnTo>
                                <a:lnTo>
                                  <a:pt x="1741" y="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82" name="任意多边形 1357"/>
                        <wps:cNvSpPr/>
                        <wps:spPr>
                          <a:xfrm>
                            <a:off x="3796" y="6290"/>
                            <a:ext cx="2018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18" h="586">
                                <a:moveTo>
                                  <a:pt x="1753" y="492"/>
                                </a:moveTo>
                                <a:lnTo>
                                  <a:pt x="1745" y="490"/>
                                </a:lnTo>
                                <a:lnTo>
                                  <a:pt x="1753" y="484"/>
                                </a:lnTo>
                                <a:lnTo>
                                  <a:pt x="1753" y="4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83" name="任意多边形 1358"/>
                        <wps:cNvSpPr/>
                        <wps:spPr>
                          <a:xfrm>
                            <a:off x="3796" y="6290"/>
                            <a:ext cx="2018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18" h="586">
                                <a:moveTo>
                                  <a:pt x="2017" y="568"/>
                                </a:moveTo>
                                <a:lnTo>
                                  <a:pt x="1753" y="492"/>
                                </a:lnTo>
                                <a:lnTo>
                                  <a:pt x="1753" y="484"/>
                                </a:lnTo>
                                <a:lnTo>
                                  <a:pt x="1769" y="484"/>
                                </a:lnTo>
                                <a:lnTo>
                                  <a:pt x="1969" y="541"/>
                                </a:lnTo>
                                <a:lnTo>
                                  <a:pt x="1989" y="559"/>
                                </a:lnTo>
                                <a:lnTo>
                                  <a:pt x="2007" y="559"/>
                                </a:lnTo>
                                <a:lnTo>
                                  <a:pt x="2017" y="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84" name="任意多边形 1359"/>
                        <wps:cNvSpPr/>
                        <wps:spPr>
                          <a:xfrm>
                            <a:off x="3796" y="6290"/>
                            <a:ext cx="2018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18" h="586">
                                <a:moveTo>
                                  <a:pt x="1989" y="559"/>
                                </a:moveTo>
                                <a:lnTo>
                                  <a:pt x="1969" y="541"/>
                                </a:lnTo>
                                <a:lnTo>
                                  <a:pt x="1995" y="549"/>
                                </a:lnTo>
                                <a:lnTo>
                                  <a:pt x="1989" y="5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85" name="任意多边形 1360"/>
                        <wps:cNvSpPr/>
                        <wps:spPr>
                          <a:xfrm>
                            <a:off x="3796" y="6290"/>
                            <a:ext cx="2018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18" h="586">
                                <a:moveTo>
                                  <a:pt x="12" y="580"/>
                                </a:moveTo>
                                <a:lnTo>
                                  <a:pt x="6" y="574"/>
                                </a:lnTo>
                                <a:lnTo>
                                  <a:pt x="12" y="574"/>
                                </a:lnTo>
                                <a:lnTo>
                                  <a:pt x="12" y="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86" name="任意多边形 1361"/>
                        <wps:cNvSpPr/>
                        <wps:spPr>
                          <a:xfrm>
                            <a:off x="3796" y="6290"/>
                            <a:ext cx="2018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18" h="586">
                                <a:moveTo>
                                  <a:pt x="1741" y="580"/>
                                </a:moveTo>
                                <a:lnTo>
                                  <a:pt x="12" y="580"/>
                                </a:lnTo>
                                <a:lnTo>
                                  <a:pt x="12" y="574"/>
                                </a:lnTo>
                                <a:lnTo>
                                  <a:pt x="1741" y="574"/>
                                </a:lnTo>
                                <a:lnTo>
                                  <a:pt x="1741" y="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87" name="任意多边形 1362"/>
                        <wps:cNvSpPr/>
                        <wps:spPr>
                          <a:xfrm>
                            <a:off x="3796" y="6290"/>
                            <a:ext cx="2018" cy="58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18" h="586">
                                <a:moveTo>
                                  <a:pt x="1753" y="580"/>
                                </a:moveTo>
                                <a:lnTo>
                                  <a:pt x="1741" y="580"/>
                                </a:lnTo>
                                <a:lnTo>
                                  <a:pt x="1747" y="574"/>
                                </a:lnTo>
                                <a:lnTo>
                                  <a:pt x="1753" y="574"/>
                                </a:lnTo>
                                <a:lnTo>
                                  <a:pt x="1753" y="5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288" name="图片 136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810" y="6469"/>
                            <a:ext cx="1894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347" o:spid="_x0000_s1026" o:spt="203" style="position:absolute;left:0pt;margin-left:105.75pt;margin-top:0.55pt;height:29.3pt;width:100.9pt;z-index:-251616256;mso-width-relative:page;mso-height-relative:page;" coordorigin="3796,6290" coordsize="2018,586" o:gfxdata="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">
                <o:lock v:ext="edit" aspectratio="f"/>
                <v:shape id="任意多边形 1348" o:spid="_x0000_s1026" o:spt="100" style="position:absolute;left:3796;top:6290;height:586;width:2018;" fillcolor="#000001" filled="t" stroked="f" coordsize="2018,586" o:gfxdata="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qySAvQAA&#10;AN0AAAAPAAAAAAAAAAEAIAAAACIAAABkcnMvZG93bnJldi54bWxQSwECFAAUAAAACACHTuJAMy8F&#10;njsAAAA5AAAAEAAAAAAAAAABACAAAAAMAQAAZHJzL3NoYXBleG1sLnhtbFBLBQYAAAAABgAGAFsB&#10;AAC2AwAAAAA=&#10;" path="m1753,586l0,586,0,0,1753,0,1753,6,12,6,6,12,12,12,12,574,6,574,12,580,1753,580,1753,586xe">
                  <v:fill on="t" focussize="0,0"/>
                  <v:stroke on="f"/>
                  <v:imagedata o:title=""/>
                  <o:lock v:ext="edit" aspectratio="f"/>
                </v:shape>
                <v:shape id="任意多边形 1349" o:spid="_x0000_s1026" o:spt="100" style="position:absolute;left:3796;top:6290;height:586;width:2018;" fillcolor="#000001" filled="t" stroked="f" coordsize="2018,586" o:gfxdata="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K89L4A&#10;AADdAAAADwAAAAAAAAABACAAAAAiAAAAZHJzL2Rvd25yZXYueG1sUEsBAhQAFAAAAAgAh07iQDMv&#10;BZ47AAAAOQAAABAAAAAAAAAAAQAgAAAADQEAAGRycy9zaGFwZXhtbC54bWxQSwUGAAAAAAYABgBb&#10;AQAAtwMAAAAA&#10;" path="m12,12l6,12,12,6,12,12xe">
                  <v:fill on="t" focussize="0,0"/>
                  <v:stroke on="f"/>
                  <v:imagedata o:title=""/>
                  <o:lock v:ext="edit" aspectratio="f"/>
                </v:shape>
                <v:shape id="任意多边形 1350" o:spid="_x0000_s1026" o:spt="100" style="position:absolute;left:3796;top:6290;height:586;width:2018;" fillcolor="#000001" filled="t" stroked="f" coordsize="2018,586" o:gfxdata="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g4Zb74A&#10;AADdAAAADwAAAAAAAAABACAAAAAiAAAAZHJzL2Rvd25yZXYueG1sUEsBAhQAFAAAAAgAh07iQDMv&#10;BZ47AAAAOQAAABAAAAAAAAAAAQAgAAAADQEAAGRycy9zaGFwZXhtbC54bWxQSwUGAAAAAAYABgBb&#10;AQAAtwMAAAAA&#10;" path="m1741,12l12,12,12,6,1741,6,1741,12xe">
                  <v:fill on="t" focussize="0,0"/>
                  <v:stroke on="f"/>
                  <v:imagedata o:title=""/>
                  <o:lock v:ext="edit" aspectratio="f"/>
                </v:shape>
                <v:shape id="任意多边形 1351" o:spid="_x0000_s1026" o:spt="100" style="position:absolute;left:3796;top:6290;height:586;width:2018;" fillcolor="#000001" filled="t" stroked="f" coordsize="2018,586" o:gfxdata="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tyHGL4A&#10;AADdAAAADwAAAAAAAAABACAAAAAiAAAAZHJzL2Rvd25yZXYueG1sUEsBAhQAFAAAAAgAh07iQDMv&#10;BZ47AAAAOQAAABAAAAAAAAAAAQAgAAAADQEAAGRycy9zaGFwZXhtbC54bWxQSwUGAAAAAAYABgBb&#10;AQAAtwMAAAAA&#10;" path="m2007,559l1989,559,1995,549,1969,541,1741,343,1741,6,1747,12,1753,12,1753,336,1751,336,1753,340,1756,340,2007,559xe">
                  <v:fill on="t" focussize="0,0"/>
                  <v:stroke on="f"/>
                  <v:imagedata o:title=""/>
                  <o:lock v:ext="edit" aspectratio="f"/>
                </v:shape>
                <v:shape id="任意多边形 1352" o:spid="_x0000_s1026" o:spt="100" style="position:absolute;left:3796;top:6290;height:586;width:2018;" fillcolor="#000001" filled="t" stroked="f" coordsize="2018,586" o:gfxdata="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kCKDvQAA&#10;AN0AAAAPAAAAAAAAAAEAIAAAACIAAABkcnMvZG93bnJldi54bWxQSwECFAAUAAAACACHTuJAMy8F&#10;njsAAAA5AAAAEAAAAAAAAAABACAAAAAMAQAAZHJzL3NoYXBleG1sLnhtbFBLBQYAAAAABgAGAFsB&#10;AAC2AwAAAAA=&#10;" path="m1753,12l1747,12,1741,6,1753,6,1753,12xe">
                  <v:fill on="t" focussize="0,0"/>
                  <v:stroke on="f"/>
                  <v:imagedata o:title=""/>
                  <o:lock v:ext="edit" aspectratio="f"/>
                </v:shape>
                <v:shape id="任意多边形 1353" o:spid="_x0000_s1026" o:spt="100" style="position:absolute;left:3796;top:6290;height:586;width:2018;" fillcolor="#000001" filled="t" stroked="f" coordsize="2018,586" o:gfxdata="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A+28bsAAADd&#10;AAAADwAAAAAAAAABACAAAAAiAAAAZHJzL2Rvd25yZXYueG1sUEsBAhQAFAAAAAgAh07iQDMvBZ47&#10;AAAAOQAAABAAAAAAAAAAAQAgAAAACgEAAGRycy9zaGFwZXhtbC54bWxQSwUGAAAAAAYABgBbAQAA&#10;tAMAAAAA&#10;" path="m1753,340l1751,336,1753,338,1753,340xe">
                  <v:fill on="t" focussize="0,0"/>
                  <v:stroke on="f"/>
                  <v:imagedata o:title=""/>
                  <o:lock v:ext="edit" aspectratio="f"/>
                </v:shape>
                <v:shape id="任意多边形 1354" o:spid="_x0000_s1026" o:spt="100" style="position:absolute;left:3796;top:6290;height:586;width:2018;" fillcolor="#000001" filled="t" stroked="f" coordsize="2018,586" o:gfxdata="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QxNqvQAA&#10;AN0AAAAPAAAAAAAAAAEAIAAAACIAAABkcnMvZG93bnJldi54bWxQSwECFAAUAAAACACHTuJAMy8F&#10;njsAAAA5AAAAEAAAAAAAAAABACAAAAAMAQAAZHJzL3NoYXBleG1sLnhtbFBLBQYAAAAABgAGAFsB&#10;AAC2AwAAAAA=&#10;" path="m1753,338l1751,336,1753,336,1753,338xe">
                  <v:fill on="t" focussize="0,0"/>
                  <v:stroke on="f"/>
                  <v:imagedata o:title=""/>
                  <o:lock v:ext="edit" aspectratio="f"/>
                </v:shape>
                <v:shape id="任意多边形 1355" o:spid="_x0000_s1026" o:spt="100" style="position:absolute;left:3796;top:6290;height:586;width:2018;" fillcolor="#000001" filled="t" stroked="f" coordsize="2018,586" o:gfxdata="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rMrQugAAAN0A&#10;AAAPAAAAAAAAAAEAIAAAACIAAABkcnMvZG93bnJldi54bWxQSwECFAAUAAAACACHTuJAMy8FnjsA&#10;AAA5AAAAEAAAAAAAAAABACAAAAAJAQAAZHJzL3NoYXBleG1sLnhtbFBLBQYAAAAABgAGAFsBAACz&#10;AwAAAAA=&#10;" path="m1756,340l1753,340,1753,338,1756,340xe">
                  <v:fill on="t" focussize="0,0"/>
                  <v:stroke on="f"/>
                  <v:imagedata o:title=""/>
                  <o:lock v:ext="edit" aspectratio="f"/>
                </v:shape>
                <v:shape id="任意多边形 1356" o:spid="_x0000_s1026" o:spt="100" style="position:absolute;left:3796;top:6290;height:586;width:2018;" fillcolor="#000001" filled="t" stroked="f" coordsize="2018,586" o:gfxdata="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OBvS74A&#10;AADdAAAADwAAAAAAAAABACAAAAAiAAAAZHJzL2Rvd25yZXYueG1sUEsBAhQAFAAAAAgAh07iQDMv&#10;BZ47AAAAOQAAABAAAAAAAAAAAQAgAAAADQEAAGRycy9zaGFwZXhtbC54bWxQSwUGAAAAAAYABgBb&#10;AQAAtwMAAAAA&#10;" path="m1741,580l1741,476,1769,484,1753,484,1745,490,1753,492,1753,574,1747,574,1741,580xe">
                  <v:fill on="t" focussize="0,0"/>
                  <v:stroke on="f"/>
                  <v:imagedata o:title=""/>
                  <o:lock v:ext="edit" aspectratio="f"/>
                </v:shape>
                <v:shape id="任意多边形 1357" o:spid="_x0000_s1026" o:spt="100" style="position:absolute;left:3796;top:6290;height:586;width:2018;" fillcolor="#000001" filled="t" stroked="f" coordsize="2018,586" o:gfxdata="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MvE8vQAA&#10;AN0AAAAPAAAAAAAAAAEAIAAAACIAAABkcnMvZG93bnJldi54bWxQSwECFAAUAAAACACHTuJAMy8F&#10;njsAAAA5AAAAEAAAAAAAAAABACAAAAAMAQAAZHJzL3NoYXBleG1sLnhtbFBLBQYAAAAABgAGAFsB&#10;AAC2AwAAAAA=&#10;" path="m1753,492l1745,490,1753,484,1753,492xe">
                  <v:fill on="t" focussize="0,0"/>
                  <v:stroke on="f"/>
                  <v:imagedata o:title=""/>
                  <o:lock v:ext="edit" aspectratio="f"/>
                </v:shape>
                <v:shape id="任意多边形 1358" o:spid="_x0000_s1026" o:spt="100" style="position:absolute;left:3796;top:6290;height:586;width:2018;" fillcolor="#000001" filled="t" stroked="f" coordsize="2018,586" o:gfxdata="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flSnvQAA&#10;AN0AAAAPAAAAAAAAAAEAIAAAACIAAABkcnMvZG93bnJldi54bWxQSwECFAAUAAAACACHTuJAMy8F&#10;njsAAAA5AAAAEAAAAAAAAAABACAAAAAMAQAAZHJzL3NoYXBleG1sLnhtbFBLBQYAAAAABgAGAFsB&#10;AAC2AwAAAAA=&#10;" path="m2017,568l1753,492,1753,484,1769,484,1969,541,1989,559,2007,559,2017,568xe">
                  <v:fill on="t" focussize="0,0"/>
                  <v:stroke on="f"/>
                  <v:imagedata o:title=""/>
                  <o:lock v:ext="edit" aspectratio="f"/>
                </v:shape>
                <v:shape id="任意多边形 1359" o:spid="_x0000_s1026" o:spt="100" style="position:absolute;left:3796;top:6290;height:586;width:2018;" fillcolor="#000001" filled="t" stroked="f" coordsize="2018,586" o:gfxdata="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sl8zTvQAA&#10;AN0AAAAPAAAAAAAAAAEAIAAAACIAAABkcnMvZG93bnJldi54bWxQSwECFAAUAAAACACHTuJAMy8F&#10;njsAAAA5AAAAEAAAAAAAAAABACAAAAAMAQAAZHJzL3NoYXBleG1sLnhtbFBLBQYAAAAABgAGAFsB&#10;AAC2AwAAAAA=&#10;" path="m1989,559l1969,541,1995,549,1989,559xe">
                  <v:fill on="t" focussize="0,0"/>
                  <v:stroke on="f"/>
                  <v:imagedata o:title=""/>
                  <o:lock v:ext="edit" aspectratio="f"/>
                </v:shape>
                <v:shape id="任意多边形 1360" o:spid="_x0000_s1026" o:spt="100" style="position:absolute;left:3796;top:6290;height:586;width:2018;" fillcolor="#000001" filled="t" stroked="f" coordsize="2018,586" o:gfxdata="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22lIvQAA&#10;AN0AAAAPAAAAAAAAAAEAIAAAACIAAABkcnMvZG93bnJldi54bWxQSwECFAAUAAAACACHTuJAMy8F&#10;njsAAAA5AAAAEAAAAAAAAAABACAAAAAMAQAAZHJzL3NoYXBleG1sLnhtbFBLBQYAAAAABgAGAFsB&#10;AAC2AwAAAAA=&#10;" path="m12,580l6,574,12,574,12,580xe">
                  <v:fill on="t" focussize="0,0"/>
                  <v:stroke on="f"/>
                  <v:imagedata o:title=""/>
                  <o:lock v:ext="edit" aspectratio="f"/>
                </v:shape>
                <v:shape id="任意多边形 1361" o:spid="_x0000_s1026" o:spt="100" style="position:absolute;left:3796;top:6290;height:586;width:2018;" fillcolor="#000001" filled="t" stroked="f" coordsize="2018,586" o:gfxdata="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Cfc/vQAA&#10;AN0AAAAPAAAAAAAAAAEAIAAAACIAAABkcnMvZG93bnJldi54bWxQSwECFAAUAAAACACHTuJAMy8F&#10;njsAAAA5AAAAEAAAAAAAAAABACAAAAAMAQAAZHJzL3NoYXBleG1sLnhtbFBLBQYAAAAABgAGAFsB&#10;AAC2AwAAAAA=&#10;" path="m1741,580l12,580,12,574,1741,574,1741,580xe">
                  <v:fill on="t" focussize="0,0"/>
                  <v:stroke on="f"/>
                  <v:imagedata o:title=""/>
                  <o:lock v:ext="edit" aspectratio="f"/>
                </v:shape>
                <v:shape id="任意多边形 1362" o:spid="_x0000_s1026" o:spt="100" style="position:absolute;left:3796;top:6290;height:586;width:2018;" fillcolor="#000001" filled="t" stroked="f" coordsize="2018,586" o:gfxdata="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RVKkvQAA&#10;AN0AAAAPAAAAAAAAAAEAIAAAACIAAABkcnMvZG93bnJldi54bWxQSwECFAAUAAAACACHTuJAMy8F&#10;njsAAAA5AAAAEAAAAAAAAAABACAAAAAMAQAAZHJzL3NoYXBleG1sLnhtbFBLBQYAAAAABgAGAFsB&#10;AAC2AwAAAAA=&#10;" path="m1753,580l1741,580,1747,574,1753,574,1753,580xe">
                  <v:fill on="t" focussize="0,0"/>
                  <v:stroke on="f"/>
                  <v:imagedata o:title=""/>
                  <o:lock v:ext="edit" aspectratio="f"/>
                </v:shape>
                <v:shape id="图片 1363" o:spid="_x0000_s1026" o:spt="75" type="#_x0000_t75" style="position:absolute;left:5810;top:6469;height:691;width:1894;" filled="f" o:preferrelative="t" stroked="f" coordsize="21600,21600" o:gfxdata="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iGjh7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4" o:title=""/>
                  <o:lock v:ext="edit" aspectratio="t"/>
                </v:shape>
              </v:group>
            </w:pict>
          </mc:Fallback>
        </mc:AlternateContent>
      </w:r>
    </w:p>
    <w:p>
      <w:pPr>
        <w:pStyle w:val="5"/>
        <w:spacing w:before="37" w:line="223" w:lineRule="exact"/>
        <w:ind w:left="2270" w:right="0"/>
        <w:jc w:val="left"/>
      </w:pPr>
      <w:r>
        <w:t>审定表彰对象</w:t>
      </w:r>
    </w:p>
    <w:p>
      <w:pPr>
        <w:pStyle w:val="5"/>
        <w:spacing w:line="223" w:lineRule="exact"/>
        <w:ind w:left="3212" w:right="2426"/>
        <w:jc w:val="center"/>
      </w:pPr>
      <w:r>
        <w:rPr>
          <w:spacing w:val="-1"/>
        </w:rPr>
        <w:t>决定</w:t>
      </w:r>
    </w:p>
    <w:p>
      <w:pPr>
        <w:spacing w:before="0" w:line="200" w:lineRule="exact"/>
        <w:rPr>
          <w:sz w:val="20"/>
          <w:szCs w:val="20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3194050</wp:posOffset>
                </wp:positionH>
                <wp:positionV relativeFrom="paragraph">
                  <wp:posOffset>110490</wp:posOffset>
                </wp:positionV>
                <wp:extent cx="76200" cy="560070"/>
                <wp:effectExtent l="0" t="0" r="0" b="11430"/>
                <wp:wrapNone/>
                <wp:docPr id="3314" name="组合 1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260850" y="5658485"/>
                          <a:ext cx="76200" cy="560070"/>
                          <a:chOff x="6711" y="7136"/>
                          <a:chExt cx="120" cy="882"/>
                        </a:xfrm>
                      </wpg:grpSpPr>
                      <wps:wsp>
                        <wps:cNvPr id="3309" name="任意多边形 1384"/>
                        <wps:cNvSpPr/>
                        <wps:spPr>
                          <a:xfrm>
                            <a:off x="6711" y="7136"/>
                            <a:ext cx="120" cy="8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882">
                                <a:moveTo>
                                  <a:pt x="53" y="762"/>
                                </a:moveTo>
                                <a:lnTo>
                                  <a:pt x="42" y="1"/>
                                </a:lnTo>
                                <a:lnTo>
                                  <a:pt x="57" y="0"/>
                                </a:lnTo>
                                <a:lnTo>
                                  <a:pt x="68" y="761"/>
                                </a:lnTo>
                                <a:lnTo>
                                  <a:pt x="53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10" name="任意多边形 1385"/>
                        <wps:cNvSpPr/>
                        <wps:spPr>
                          <a:xfrm>
                            <a:off x="6711" y="7136"/>
                            <a:ext cx="120" cy="8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882">
                                <a:moveTo>
                                  <a:pt x="105" y="792"/>
                                </a:moveTo>
                                <a:lnTo>
                                  <a:pt x="53" y="792"/>
                                </a:lnTo>
                                <a:lnTo>
                                  <a:pt x="68" y="791"/>
                                </a:lnTo>
                                <a:lnTo>
                                  <a:pt x="68" y="761"/>
                                </a:lnTo>
                                <a:lnTo>
                                  <a:pt x="120" y="761"/>
                                </a:lnTo>
                                <a:lnTo>
                                  <a:pt x="105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11" name="任意多边形 1386"/>
                        <wps:cNvSpPr/>
                        <wps:spPr>
                          <a:xfrm>
                            <a:off x="6711" y="7136"/>
                            <a:ext cx="120" cy="8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882">
                                <a:moveTo>
                                  <a:pt x="53" y="792"/>
                                </a:moveTo>
                                <a:lnTo>
                                  <a:pt x="53" y="762"/>
                                </a:lnTo>
                                <a:lnTo>
                                  <a:pt x="68" y="761"/>
                                </a:lnTo>
                                <a:lnTo>
                                  <a:pt x="68" y="791"/>
                                </a:lnTo>
                                <a:lnTo>
                                  <a:pt x="53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12" name="任意多边形 1387"/>
                        <wps:cNvSpPr/>
                        <wps:spPr>
                          <a:xfrm>
                            <a:off x="6711" y="7136"/>
                            <a:ext cx="120" cy="8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882">
                                <a:moveTo>
                                  <a:pt x="62" y="882"/>
                                </a:moveTo>
                                <a:lnTo>
                                  <a:pt x="0" y="762"/>
                                </a:lnTo>
                                <a:lnTo>
                                  <a:pt x="53" y="762"/>
                                </a:lnTo>
                                <a:lnTo>
                                  <a:pt x="53" y="792"/>
                                </a:lnTo>
                                <a:lnTo>
                                  <a:pt x="105" y="792"/>
                                </a:lnTo>
                                <a:lnTo>
                                  <a:pt x="62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83" o:spid="_x0000_s1026" o:spt="203" style="position:absolute;left:0pt;margin-left:251.5pt;margin-top:8.7pt;height:44.1pt;width:6pt;z-index:-251602944;mso-width-relative:page;mso-height-relative:page;" coordorigin="6711,7136" coordsize="120,882" o:gfxdata="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">
                <o:lock v:ext="edit" aspectratio="f"/>
                <v:shape id="任意多边形 1384" o:spid="_x0000_s1026" o:spt="100" style="position:absolute;left:6711;top:7136;height:882;width:120;" fillcolor="#000000" filled="t" stroked="f" coordsize="120,882" o:gfxdata="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HSHq6/&#10;AAAA3QAAAA8AAAAAAAAAAQAgAAAAIgAAAGRycy9kb3ducmV2LnhtbFBLAQIUABQAAAAIAIdO4kAz&#10;LwWeOwAAADkAAAAQAAAAAAAAAAEAIAAAAA4BAABkcnMvc2hhcGV4bWwueG1sUEsFBgAAAAAGAAYA&#10;WwEAALgDAAAAAA==&#10;" path="m53,762l42,1,57,0,68,761,53,762xe">
                  <v:fill on="t" focussize="0,0"/>
                  <v:stroke on="f"/>
                  <v:imagedata o:title=""/>
                  <o:lock v:ext="edit" aspectratio="f"/>
                </v:shape>
                <v:shape id="任意多边形 1385" o:spid="_x0000_s1026" o:spt="100" style="position:absolute;left:6711;top:7136;height:882;width:120;" fillcolor="#000000" filled="t" stroked="f" coordsize="120,882" o:gfxdata="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TEh7rsAAADd&#10;AAAADwAAAAAAAAABACAAAAAiAAAAZHJzL2Rvd25yZXYueG1sUEsBAhQAFAAAAAgAh07iQDMvBZ47&#10;AAAAOQAAABAAAAAAAAAAAQAgAAAACgEAAGRycy9zaGFwZXhtbC54bWxQSwUGAAAAAAYABgBbAQAA&#10;tAMAAAAA&#10;" path="m105,792l53,792,68,791,68,761,120,761,105,792xe">
                  <v:fill on="t" focussize="0,0"/>
                  <v:stroke on="f"/>
                  <v:imagedata o:title=""/>
                  <o:lock v:ext="edit" aspectratio="f"/>
                </v:shape>
                <v:shape id="任意多边形 1386" o:spid="_x0000_s1026" o:spt="100" style="position:absolute;left:6711;top:7136;height:882;width:120;" fillcolor="#000000" filled="t" stroked="f" coordsize="120,882" o:gfxdata="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n2Edb4A&#10;AADdAAAADwAAAAAAAAABACAAAAAiAAAAZHJzL2Rvd25yZXYueG1sUEsBAhQAFAAAAAgAh07iQDMv&#10;BZ47AAAAOQAAABAAAAAAAAAAAQAgAAAADQEAAGRycy9zaGFwZXhtbC54bWxQSwUGAAAAAAYABgBb&#10;AQAAtwMAAAAA&#10;" path="m53,792l53,762,68,761,68,791,53,792xe">
                  <v:fill on="t" focussize="0,0"/>
                  <v:stroke on="f"/>
                  <v:imagedata o:title=""/>
                  <o:lock v:ext="edit" aspectratio="f"/>
                </v:shape>
                <v:shape id="任意多边形 1387" o:spid="_x0000_s1026" o:spt="100" style="position:absolute;left:6711;top:7136;height:882;width:120;" fillcolor="#000000" filled="t" stroked="f" coordsize="120,882" o:gfxdata="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qvGgK/&#10;AAAA3QAAAA8AAAAAAAAAAQAgAAAAIgAAAGRycy9kb3ducmV2LnhtbFBLAQIUABQAAAAIAIdO4kAz&#10;LwWeOwAAADkAAAAQAAAAAAAAAAEAIAAAAA4BAABkcnMvc2hhcGV4bWwueG1sUEsFBgAAAAAGAAYA&#10;WwEAALgDAAAAAA==&#10;" path="m62,882l0,762,53,762,53,792,105,792,62,882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before="12" w:line="280" w:lineRule="exact"/>
        <w:rPr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66675</wp:posOffset>
                </wp:positionV>
                <wp:extent cx="2132330" cy="760095"/>
                <wp:effectExtent l="3502025" t="0" r="4445" b="973455"/>
                <wp:wrapNone/>
                <wp:docPr id="3359" name="组合 14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906645" y="5741670"/>
                          <a:ext cx="2132330" cy="760095"/>
                          <a:chOff x="7728" y="7267"/>
                          <a:chExt cx="3358" cy="1197"/>
                        </a:xfrm>
                      </wpg:grpSpPr>
                      <wps:wsp>
                        <wps:cNvPr id="3343" name="任意多边形 1418"/>
                        <wps:cNvSpPr/>
                        <wps:spPr>
                          <a:xfrm>
                            <a:off x="7728" y="7267"/>
                            <a:ext cx="3358" cy="11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8" h="1197">
                                <a:moveTo>
                                  <a:pt x="750" y="693"/>
                                </a:moveTo>
                                <a:lnTo>
                                  <a:pt x="750" y="0"/>
                                </a:lnTo>
                                <a:lnTo>
                                  <a:pt x="3357" y="0"/>
                                </a:lnTo>
                                <a:lnTo>
                                  <a:pt x="3357" y="6"/>
                                </a:lnTo>
                                <a:lnTo>
                                  <a:pt x="762" y="6"/>
                                </a:lnTo>
                                <a:lnTo>
                                  <a:pt x="756" y="12"/>
                                </a:lnTo>
                                <a:lnTo>
                                  <a:pt x="762" y="12"/>
                                </a:lnTo>
                                <a:lnTo>
                                  <a:pt x="762" y="691"/>
                                </a:lnTo>
                                <a:lnTo>
                                  <a:pt x="754" y="691"/>
                                </a:lnTo>
                                <a:lnTo>
                                  <a:pt x="750" y="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44" name="任意多边形 1419"/>
                        <wps:cNvSpPr/>
                        <wps:spPr>
                          <a:xfrm>
                            <a:off x="7728" y="7267"/>
                            <a:ext cx="3358" cy="11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8" h="1197">
                                <a:moveTo>
                                  <a:pt x="762" y="12"/>
                                </a:moveTo>
                                <a:lnTo>
                                  <a:pt x="756" y="12"/>
                                </a:lnTo>
                                <a:lnTo>
                                  <a:pt x="762" y="6"/>
                                </a:lnTo>
                                <a:lnTo>
                                  <a:pt x="76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45" name="任意多边形 1420"/>
                        <wps:cNvSpPr/>
                        <wps:spPr>
                          <a:xfrm>
                            <a:off x="7728" y="7267"/>
                            <a:ext cx="3358" cy="11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8" h="1197">
                                <a:moveTo>
                                  <a:pt x="3345" y="12"/>
                                </a:moveTo>
                                <a:lnTo>
                                  <a:pt x="762" y="12"/>
                                </a:lnTo>
                                <a:lnTo>
                                  <a:pt x="762" y="6"/>
                                </a:lnTo>
                                <a:lnTo>
                                  <a:pt x="3345" y="6"/>
                                </a:lnTo>
                                <a:lnTo>
                                  <a:pt x="3345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46" name="任意多边形 1421"/>
                        <wps:cNvSpPr/>
                        <wps:spPr>
                          <a:xfrm>
                            <a:off x="7728" y="7267"/>
                            <a:ext cx="3358" cy="11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8" h="1197">
                                <a:moveTo>
                                  <a:pt x="3345" y="1191"/>
                                </a:moveTo>
                                <a:lnTo>
                                  <a:pt x="3345" y="6"/>
                                </a:lnTo>
                                <a:lnTo>
                                  <a:pt x="3351" y="12"/>
                                </a:lnTo>
                                <a:lnTo>
                                  <a:pt x="3357" y="12"/>
                                </a:lnTo>
                                <a:lnTo>
                                  <a:pt x="3357" y="1185"/>
                                </a:lnTo>
                                <a:lnTo>
                                  <a:pt x="3351" y="1185"/>
                                </a:lnTo>
                                <a:lnTo>
                                  <a:pt x="3345" y="1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47" name="任意多边形 1422"/>
                        <wps:cNvSpPr/>
                        <wps:spPr>
                          <a:xfrm>
                            <a:off x="7728" y="7267"/>
                            <a:ext cx="3358" cy="11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8" h="1197">
                                <a:moveTo>
                                  <a:pt x="3357" y="12"/>
                                </a:moveTo>
                                <a:lnTo>
                                  <a:pt x="3351" y="12"/>
                                </a:lnTo>
                                <a:lnTo>
                                  <a:pt x="3345" y="6"/>
                                </a:lnTo>
                                <a:lnTo>
                                  <a:pt x="3357" y="6"/>
                                </a:lnTo>
                                <a:lnTo>
                                  <a:pt x="335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48" name="任意多边形 1423"/>
                        <wps:cNvSpPr/>
                        <wps:spPr>
                          <a:xfrm>
                            <a:off x="7728" y="7267"/>
                            <a:ext cx="3358" cy="11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8" h="1197">
                                <a:moveTo>
                                  <a:pt x="750" y="697"/>
                                </a:moveTo>
                                <a:lnTo>
                                  <a:pt x="750" y="693"/>
                                </a:lnTo>
                                <a:lnTo>
                                  <a:pt x="754" y="691"/>
                                </a:lnTo>
                                <a:lnTo>
                                  <a:pt x="750" y="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49" name="任意多边形 1424"/>
                        <wps:cNvSpPr/>
                        <wps:spPr>
                          <a:xfrm>
                            <a:off x="7728" y="7267"/>
                            <a:ext cx="3358" cy="11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8" h="1197">
                                <a:moveTo>
                                  <a:pt x="762" y="697"/>
                                </a:moveTo>
                                <a:lnTo>
                                  <a:pt x="750" y="697"/>
                                </a:lnTo>
                                <a:lnTo>
                                  <a:pt x="754" y="691"/>
                                </a:lnTo>
                                <a:lnTo>
                                  <a:pt x="762" y="691"/>
                                </a:lnTo>
                                <a:lnTo>
                                  <a:pt x="762" y="6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50" name="任意多边形 1425"/>
                        <wps:cNvSpPr/>
                        <wps:spPr>
                          <a:xfrm>
                            <a:off x="7728" y="7267"/>
                            <a:ext cx="3358" cy="11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8" h="1197">
                                <a:moveTo>
                                  <a:pt x="0" y="1004"/>
                                </a:moveTo>
                                <a:lnTo>
                                  <a:pt x="750" y="693"/>
                                </a:lnTo>
                                <a:lnTo>
                                  <a:pt x="750" y="697"/>
                                </a:lnTo>
                                <a:lnTo>
                                  <a:pt x="762" y="697"/>
                                </a:lnTo>
                                <a:lnTo>
                                  <a:pt x="762" y="701"/>
                                </a:lnTo>
                                <a:lnTo>
                                  <a:pt x="61" y="991"/>
                                </a:lnTo>
                                <a:lnTo>
                                  <a:pt x="30" y="992"/>
                                </a:lnTo>
                                <a:lnTo>
                                  <a:pt x="33" y="1003"/>
                                </a:lnTo>
                                <a:lnTo>
                                  <a:pt x="103" y="1003"/>
                                </a:lnTo>
                                <a:lnTo>
                                  <a:pt x="0" y="10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51" name="任意多边形 1426"/>
                        <wps:cNvSpPr/>
                        <wps:spPr>
                          <a:xfrm>
                            <a:off x="7728" y="7267"/>
                            <a:ext cx="3358" cy="11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8" h="1197">
                                <a:moveTo>
                                  <a:pt x="103" y="1003"/>
                                </a:moveTo>
                                <a:lnTo>
                                  <a:pt x="33" y="1003"/>
                                </a:lnTo>
                                <a:lnTo>
                                  <a:pt x="61" y="991"/>
                                </a:lnTo>
                                <a:lnTo>
                                  <a:pt x="762" y="987"/>
                                </a:lnTo>
                                <a:lnTo>
                                  <a:pt x="762" y="993"/>
                                </a:lnTo>
                                <a:lnTo>
                                  <a:pt x="750" y="993"/>
                                </a:lnTo>
                                <a:lnTo>
                                  <a:pt x="750" y="999"/>
                                </a:lnTo>
                                <a:lnTo>
                                  <a:pt x="103" y="1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52" name="任意多边形 1427"/>
                        <wps:cNvSpPr/>
                        <wps:spPr>
                          <a:xfrm>
                            <a:off x="7728" y="7267"/>
                            <a:ext cx="3358" cy="11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8" h="1197">
                                <a:moveTo>
                                  <a:pt x="33" y="1003"/>
                                </a:moveTo>
                                <a:lnTo>
                                  <a:pt x="30" y="992"/>
                                </a:lnTo>
                                <a:lnTo>
                                  <a:pt x="61" y="991"/>
                                </a:lnTo>
                                <a:lnTo>
                                  <a:pt x="33" y="10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53" name="任意多边形 1428"/>
                        <wps:cNvSpPr/>
                        <wps:spPr>
                          <a:xfrm>
                            <a:off x="7728" y="7267"/>
                            <a:ext cx="3358" cy="11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8" h="1197">
                                <a:moveTo>
                                  <a:pt x="750" y="999"/>
                                </a:moveTo>
                                <a:lnTo>
                                  <a:pt x="750" y="993"/>
                                </a:lnTo>
                                <a:lnTo>
                                  <a:pt x="756" y="999"/>
                                </a:lnTo>
                                <a:lnTo>
                                  <a:pt x="750" y="9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54" name="任意多边形 1429"/>
                        <wps:cNvSpPr/>
                        <wps:spPr>
                          <a:xfrm>
                            <a:off x="7728" y="7267"/>
                            <a:ext cx="3358" cy="11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8" h="1197">
                                <a:moveTo>
                                  <a:pt x="3357" y="1197"/>
                                </a:moveTo>
                                <a:lnTo>
                                  <a:pt x="750" y="1197"/>
                                </a:lnTo>
                                <a:lnTo>
                                  <a:pt x="750" y="999"/>
                                </a:lnTo>
                                <a:lnTo>
                                  <a:pt x="756" y="999"/>
                                </a:lnTo>
                                <a:lnTo>
                                  <a:pt x="750" y="993"/>
                                </a:lnTo>
                                <a:lnTo>
                                  <a:pt x="762" y="993"/>
                                </a:lnTo>
                                <a:lnTo>
                                  <a:pt x="762" y="1185"/>
                                </a:lnTo>
                                <a:lnTo>
                                  <a:pt x="756" y="1185"/>
                                </a:lnTo>
                                <a:lnTo>
                                  <a:pt x="762" y="1191"/>
                                </a:lnTo>
                                <a:lnTo>
                                  <a:pt x="3357" y="1191"/>
                                </a:lnTo>
                                <a:lnTo>
                                  <a:pt x="3357" y="11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55" name="任意多边形 1430"/>
                        <wps:cNvSpPr/>
                        <wps:spPr>
                          <a:xfrm>
                            <a:off x="7728" y="7267"/>
                            <a:ext cx="3358" cy="11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8" h="1197">
                                <a:moveTo>
                                  <a:pt x="762" y="1191"/>
                                </a:moveTo>
                                <a:lnTo>
                                  <a:pt x="756" y="1185"/>
                                </a:lnTo>
                                <a:lnTo>
                                  <a:pt x="762" y="1185"/>
                                </a:lnTo>
                                <a:lnTo>
                                  <a:pt x="762" y="1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56" name="任意多边形 1431"/>
                        <wps:cNvSpPr/>
                        <wps:spPr>
                          <a:xfrm>
                            <a:off x="7728" y="7267"/>
                            <a:ext cx="3358" cy="11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8" h="1197">
                                <a:moveTo>
                                  <a:pt x="3345" y="1191"/>
                                </a:moveTo>
                                <a:lnTo>
                                  <a:pt x="762" y="1191"/>
                                </a:lnTo>
                                <a:lnTo>
                                  <a:pt x="762" y="1185"/>
                                </a:lnTo>
                                <a:lnTo>
                                  <a:pt x="3345" y="1185"/>
                                </a:lnTo>
                                <a:lnTo>
                                  <a:pt x="3345" y="1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57" name="任意多边形 1432"/>
                        <wps:cNvSpPr/>
                        <wps:spPr>
                          <a:xfrm>
                            <a:off x="7728" y="7267"/>
                            <a:ext cx="3358" cy="11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8" h="1197">
                                <a:moveTo>
                                  <a:pt x="3357" y="1191"/>
                                </a:moveTo>
                                <a:lnTo>
                                  <a:pt x="3345" y="1191"/>
                                </a:lnTo>
                                <a:lnTo>
                                  <a:pt x="3351" y="1185"/>
                                </a:lnTo>
                                <a:lnTo>
                                  <a:pt x="3357" y="1185"/>
                                </a:lnTo>
                                <a:lnTo>
                                  <a:pt x="3357" y="1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3358" name="图片 143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213" y="9222"/>
                            <a:ext cx="3528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417" o:spid="_x0000_s1026" o:spt="203" style="position:absolute;left:0pt;margin-left:302.35pt;margin-top:5.25pt;height:59.85pt;width:167.9pt;z-index:-251645952;mso-width-relative:page;mso-height-relative:page;" coordorigin="7728,7267" coordsize="3358,1197" o:gfxdata="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">
                <o:lock v:ext="edit" aspectratio="f"/>
                <v:shape id="任意多边形 1418" o:spid="_x0000_s1026" o:spt="100" style="position:absolute;left:7728;top:7267;height:1197;width:3358;" fillcolor="#000001" filled="t" stroked="f" coordsize="3358,1197" o:gfxdata="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za+S2/&#10;AAAA3QAAAA8AAAAAAAAAAQAgAAAAIgAAAGRycy9kb3ducmV2LnhtbFBLAQIUABQAAAAIAIdO4kAz&#10;LwWeOwAAADkAAAAQAAAAAAAAAAEAIAAAAA4BAABkcnMvc2hhcGV4bWwueG1sUEsFBgAAAAAGAAYA&#10;WwEAALgDAAAAAA==&#10;" path="m750,693l750,0,3357,0,3357,6,762,6,756,12,762,12,762,691,754,691,750,693xe">
                  <v:fill on="t" focussize="0,0"/>
                  <v:stroke on="f"/>
                  <v:imagedata o:title=""/>
                  <o:lock v:ext="edit" aspectratio="f"/>
                </v:shape>
                <v:shape id="任意多边形 1419" o:spid="_x0000_s1026" o:spt="100" style="position:absolute;left:7728;top:7267;height:1197;width:3358;" fillcolor="#000001" filled="t" stroked="f" coordsize="3358,1197" o:gfxdata="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MzYVm/&#10;AAAA3QAAAA8AAAAAAAAAAQAgAAAAIgAAAGRycy9kb3ducmV2LnhtbFBLAQIUABQAAAAIAIdO4kAz&#10;LwWeOwAAADkAAAAQAAAAAAAAAAEAIAAAAA4BAABkcnMvc2hhcGV4bWwueG1sUEsFBgAAAAAGAAYA&#10;WwEAALgDAAAAAA==&#10;" path="m762,12l756,12,762,6,762,12xe">
                  <v:fill on="t" focussize="0,0"/>
                  <v:stroke on="f"/>
                  <v:imagedata o:title=""/>
                  <o:lock v:ext="edit" aspectratio="f"/>
                </v:shape>
                <v:shape id="任意多边形 1420" o:spid="_x0000_s1026" o:spt="100" style="position:absolute;left:7728;top:7267;height:1197;width:3358;" fillcolor="#000001" filled="t" stroked="f" coordsize="3358,1197" o:gfxdata="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x/xMK/&#10;AAAA3QAAAA8AAAAAAAAAAQAgAAAAIgAAAGRycy9kb3ducmV2LnhtbFBLAQIUABQAAAAIAIdO4kAz&#10;LwWeOwAAADkAAAAQAAAAAAAAAAEAIAAAAA4BAABkcnMvc2hhcGV4bWwueG1sUEsFBgAAAAAGAAYA&#10;WwEAALgDAAAAAA==&#10;" path="m3345,12l762,12,762,6,3345,6,3345,12xe">
                  <v:fill on="t" focussize="0,0"/>
                  <v:stroke on="f"/>
                  <v:imagedata o:title=""/>
                  <o:lock v:ext="edit" aspectratio="f"/>
                </v:shape>
                <v:shape id="任意多边形 1421" o:spid="_x0000_s1026" o:spt="100" style="position:absolute;left:7728;top:7267;height:1197;width:3358;" fillcolor="#000001" filled="t" stroked="f" coordsize="3358,1197" o:gfxdata="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ytWrW/&#10;AAAA3QAAAA8AAAAAAAAAAQAgAAAAIgAAAGRycy9kb3ducmV2LnhtbFBLAQIUABQAAAAIAIdO4kAz&#10;LwWeOwAAADkAAAAQAAAAAAAAAAEAIAAAAA4BAABkcnMvc2hhcGV4bWwueG1sUEsFBgAAAAAGAAYA&#10;WwEAALgDAAAAAA==&#10;" path="m3345,1191l3345,6,3351,12,3357,12,3357,1185,3351,1185,3345,1191xe">
                  <v:fill on="t" focussize="0,0"/>
                  <v:stroke on="f"/>
                  <v:imagedata o:title=""/>
                  <o:lock v:ext="edit" aspectratio="f"/>
                </v:shape>
                <v:shape id="任意多边形 1422" o:spid="_x0000_s1026" o:spt="100" style="position:absolute;left:7728;top:7267;height:1197;width:3358;" fillcolor="#000001" filled="t" stroked="f" coordsize="3358,1197" o:gfxdata="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4f8u&#10;wAAAAN0AAAAPAAAAAAAAAAEAIAAAACIAAABkcnMvZG93bnJldi54bWxQSwECFAAUAAAACACHTuJA&#10;My8FnjsAAAA5AAAAEAAAAAAAAAABACAAAAAPAQAAZHJzL3NoYXBleG1sLnhtbFBLBQYAAAAABgAG&#10;AFsBAAC5AwAAAAA=&#10;" path="m3357,12l3351,12,3345,6,3357,6,3357,12xe">
                  <v:fill on="t" focussize="0,0"/>
                  <v:stroke on="f"/>
                  <v:imagedata o:title=""/>
                  <o:lock v:ext="edit" aspectratio="f"/>
                </v:shape>
                <v:shape id="任意多边形 1423" o:spid="_x0000_s1026" o:spt="100" style="position:absolute;left:7728;top:7267;height:1197;width:3358;" fillcolor="#000001" filled="t" stroked="f" coordsize="3358,1197" o:gfxdata="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+a1y8AAAA&#10;3QAAAA8AAAAAAAAAAQAgAAAAIgAAAGRycy9kb3ducmV2LnhtbFBLAQIUABQAAAAIAIdO4kAzLwWe&#10;OwAAADkAAAAQAAAAAAAAAAEAIAAAAAsBAABkcnMvc2hhcGV4bWwueG1sUEsFBgAAAAAGAAYAWwEA&#10;ALUDAAAAAA==&#10;" path="m750,697l750,693,754,691,750,697xe">
                  <v:fill on="t" focussize="0,0"/>
                  <v:stroke on="f"/>
                  <v:imagedata o:title=""/>
                  <o:lock v:ext="edit" aspectratio="f"/>
                </v:shape>
                <v:shape id="任意多边形 1424" o:spid="_x0000_s1026" o:spt="100" style="position:absolute;left:7728;top:7267;height:1197;width:3358;" fillcolor="#000001" filled="t" stroked="f" coordsize="3358,1197" o:gfxdata="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Ms7H&#10;wAAAAN0AAAAPAAAAAAAAAAEAIAAAACIAAABkcnMvZG93bnJldi54bWxQSwECFAAUAAAACACHTuJA&#10;My8FnjsAAAA5AAAAEAAAAAAAAAABACAAAAAPAQAAZHJzL3NoYXBleG1sLnhtbFBLBQYAAAAABgAG&#10;AFsBAAC5AwAAAAA=&#10;" path="m762,697l750,697,754,691,762,691,762,697xe">
                  <v:fill on="t" focussize="0,0"/>
                  <v:stroke on="f"/>
                  <v:imagedata o:title=""/>
                  <o:lock v:ext="edit" aspectratio="f"/>
                </v:shape>
                <v:shape id="任意多边形 1425" o:spid="_x0000_s1026" o:spt="100" style="position:absolute;left:7728;top:7267;height:1197;width:3358;" fillcolor="#000001" filled="t" stroked="f" coordsize="3358,1197" o:gfxdata="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dHxh7sAAADd&#10;AAAADwAAAAAAAAABACAAAAAiAAAAZHJzL2Rvd25yZXYueG1sUEsBAhQAFAAAAAgAh07iQDMvBZ47&#10;AAAAOQAAABAAAAAAAAAAAQAgAAAACgEAAGRycy9zaGFwZXhtbC54bWxQSwUGAAAAAAYABgBbAQAA&#10;tAMAAAAA&#10;" path="m0,1004l750,693,750,697,762,697,762,701,61,991,30,992,33,1003,103,1003,0,1004xe">
                  <v:fill on="t" focussize="0,0"/>
                  <v:stroke on="f"/>
                  <v:imagedata o:title=""/>
                  <o:lock v:ext="edit" aspectratio="f"/>
                </v:shape>
                <v:shape id="任意多边形 1426" o:spid="_x0000_s1026" o:spt="100" style="position:absolute;left:7728;top:7267;height:1197;width:3358;" fillcolor="#000001" filled="t" stroked="f" coordsize="3358,1197" o:gfxdata="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adVBy/&#10;AAAA3QAAAA8AAAAAAAAAAQAgAAAAIgAAAGRycy9kb3ducmV2LnhtbFBLAQIUABQAAAAIAIdO4kAz&#10;LwWeOwAAADkAAAAQAAAAAAAAAAEAIAAAAA4BAABkcnMvc2hhcGV4bWwueG1sUEsFBgAAAAAGAAYA&#10;WwEAALgDAAAAAA==&#10;" path="m103,1003l33,1003,61,991,762,987,762,993,750,993,750,999,103,1003xe">
                  <v:fill on="t" focussize="0,0"/>
                  <v:stroke on="f"/>
                  <v:imagedata o:title=""/>
                  <o:lock v:ext="edit" aspectratio="f"/>
                </v:shape>
                <v:shape id="任意多边形 1427" o:spid="_x0000_s1026" o:spt="100" style="position:absolute;left:7728;top:7267;height:1197;width:3358;" fillcolor="#000001" filled="t" stroked="f" coordsize="3358,1197" o:gfxdata="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Pymu/&#10;AAAA3QAAAA8AAAAAAAAAAQAgAAAAIgAAAGRycy9kb3ducmV2LnhtbFBLAQIUABQAAAAIAIdO4kAz&#10;LwWeOwAAADkAAAAQAAAAAAAAAAEAIAAAAA4BAABkcnMvc2hhcGV4bWwueG1sUEsFBgAAAAAGAAYA&#10;WwEAALgDAAAAAA==&#10;" path="m33,1003l30,992,61,991,33,1003xe">
                  <v:fill on="t" focussize="0,0"/>
                  <v:stroke on="f"/>
                  <v:imagedata o:title=""/>
                  <o:lock v:ext="edit" aspectratio="f"/>
                </v:shape>
                <v:shape id="任意多边形 1428" o:spid="_x0000_s1026" o:spt="100" style="position:absolute;left:7728;top:7267;height:1197;width:3358;" fillcolor="#000001" filled="t" stroked="f" coordsize="3358,1197" o:gfxdata="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kDb/C/&#10;AAAA3QAAAA8AAAAAAAAAAQAgAAAAIgAAAGRycy9kb3ducmV2LnhtbFBLAQIUABQAAAAIAIdO4kAz&#10;LwWeOwAAADkAAAAQAAAAAAAAAAEAIAAAAA4BAABkcnMvc2hhcGV4bWwueG1sUEsFBgAAAAAGAAYA&#10;WwEAALgDAAAAAA==&#10;" path="m750,999l750,993,756,999,750,999xe">
                  <v:fill on="t" focussize="0,0"/>
                  <v:stroke on="f"/>
                  <v:imagedata o:title=""/>
                  <o:lock v:ext="edit" aspectratio="f"/>
                </v:shape>
                <v:shape id="任意多边形 1429" o:spid="_x0000_s1026" o:spt="100" style="position:absolute;left:7728;top:7267;height:1197;width:3358;" fillcolor="#000001" filled="t" stroked="f" coordsize="3358,1197" o:gfxdata="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bq94S/&#10;AAAA3QAAAA8AAAAAAAAAAQAgAAAAIgAAAGRycy9kb3ducmV2LnhtbFBLAQIUABQAAAAIAIdO4kAz&#10;LwWeOwAAADkAAAAQAAAAAAAAAAEAIAAAAA4BAABkcnMvc2hhcGV4bWwueG1sUEsFBgAAAAAGAAYA&#10;WwEAALgDAAAAAA==&#10;" path="m3357,1197l750,1197,750,999,756,999,750,993,762,993,762,1185,756,1185,762,1191,3357,1191,3357,1197xe">
                  <v:fill on="t" focussize="0,0"/>
                  <v:stroke on="f"/>
                  <v:imagedata o:title=""/>
                  <o:lock v:ext="edit" aspectratio="f"/>
                </v:shape>
                <v:shape id="任意多边形 1430" o:spid="_x0000_s1026" o:spt="100" style="position:absolute;left:7728;top:7267;height:1197;width:3358;" fillcolor="#000001" filled="t" stroked="f" coordsize="3358,1197" o:gfxdata="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mmUh+/&#10;AAAA3QAAAA8AAAAAAAAAAQAgAAAAIgAAAGRycy9kb3ducmV2LnhtbFBLAQIUABQAAAAIAIdO4kAz&#10;LwWeOwAAADkAAAAQAAAAAAAAAAEAIAAAAA4BAABkcnMvc2hhcGV4bWwueG1sUEsFBgAAAAAGAAYA&#10;WwEAALgDAAAAAA==&#10;" path="m762,1191l756,1185,762,1185,762,1191xe">
                  <v:fill on="t" focussize="0,0"/>
                  <v:stroke on="f"/>
                  <v:imagedata o:title=""/>
                  <o:lock v:ext="edit" aspectratio="f"/>
                </v:shape>
                <v:shape id="任意多边形 1431" o:spid="_x0000_s1026" o:spt="100" style="position:absolute;left:7728;top:7267;height:1197;width:3358;" fillcolor="#000001" filled="t" stroked="f" coordsize="3358,1197" o:gfxdata="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l0zGi/&#10;AAAA3QAAAA8AAAAAAAAAAQAgAAAAIgAAAGRycy9kb3ducmV2LnhtbFBLAQIUABQAAAAIAIdO4kAz&#10;LwWeOwAAADkAAAAQAAAAAAAAAAEAIAAAAA4BAABkcnMvc2hhcGV4bWwueG1sUEsFBgAAAAAGAAYA&#10;WwEAALgDAAAAAA==&#10;" path="m3345,1191l762,1191,762,1185,3345,1185,3345,1191xe">
                  <v:fill on="t" focussize="0,0"/>
                  <v:stroke on="f"/>
                  <v:imagedata o:title=""/>
                  <o:lock v:ext="edit" aspectratio="f"/>
                </v:shape>
                <v:shape id="任意多边形 1432" o:spid="_x0000_s1026" o:spt="100" style="position:absolute;left:7728;top:7267;height:1197;width:3358;" fillcolor="#000001" filled="t" stroked="f" coordsize="3358,1197" o:gfxdata="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GOGnz&#10;wAAAAN0AAAAPAAAAAAAAAAEAIAAAACIAAABkcnMvZG93bnJldi54bWxQSwECFAAUAAAACACHTuJA&#10;My8FnjsAAAA5AAAAEAAAAAAAAAABACAAAAAPAQAAZHJzL3NoYXBleG1sLnhtbFBLBQYAAAAABgAG&#10;AFsBAAC5AwAAAAA=&#10;" path="m3357,1191l3345,1191,3351,1185,3357,1185,3357,1191xe">
                  <v:fill on="t" focussize="0,0"/>
                  <v:stroke on="f"/>
                  <v:imagedata o:title=""/>
                  <o:lock v:ext="edit" aspectratio="f"/>
                </v:shape>
                <v:shape id="图片 1433" o:spid="_x0000_s1026" o:spt="75" type="#_x0000_t75" style="position:absolute;left:2213;top:9222;height:768;width:3528;" filled="f" o:preferrelative="t" stroked="f" coordsize="21600,21600" o:gfxdata="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an+Tr4A&#10;AADd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5" o:title=""/>
                  <o:lock v:ext="edit" aspectratio="t"/>
                </v:shape>
              </v:group>
            </w:pict>
          </mc:Fallback>
        </mc:AlternateContent>
      </w:r>
    </w:p>
    <w:p>
      <w:pPr>
        <w:pStyle w:val="5"/>
        <w:spacing w:before="37" w:line="275" w:lineRule="auto"/>
        <w:ind w:left="6780" w:right="116"/>
        <w:jc w:val="righ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2626995</wp:posOffset>
                </wp:positionH>
                <wp:positionV relativeFrom="paragraph">
                  <wp:posOffset>348615</wp:posOffset>
                </wp:positionV>
                <wp:extent cx="1212215" cy="448945"/>
                <wp:effectExtent l="0" t="0" r="6985" b="8255"/>
                <wp:wrapNone/>
                <wp:docPr id="3308" name="组合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693795" y="6209030"/>
                          <a:ext cx="1212215" cy="448945"/>
                          <a:chOff x="5818" y="8003"/>
                          <a:chExt cx="1909" cy="707"/>
                        </a:xfrm>
                      </wpg:grpSpPr>
                      <wps:wsp>
                        <wps:cNvPr id="3300" name="任意多边形 1375"/>
                        <wps:cNvSpPr/>
                        <wps:spPr>
                          <a:xfrm>
                            <a:off x="5818" y="8003"/>
                            <a:ext cx="1909" cy="7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09" h="707">
                                <a:moveTo>
                                  <a:pt x="1909" y="707"/>
                                </a:moveTo>
                                <a:lnTo>
                                  <a:pt x="0" y="707"/>
                                </a:lnTo>
                                <a:lnTo>
                                  <a:pt x="0" y="0"/>
                                </a:lnTo>
                                <a:lnTo>
                                  <a:pt x="1909" y="0"/>
                                </a:lnTo>
                                <a:lnTo>
                                  <a:pt x="1909" y="8"/>
                                </a:lnTo>
                                <a:lnTo>
                                  <a:pt x="15" y="8"/>
                                </a:lnTo>
                                <a:lnTo>
                                  <a:pt x="8" y="15"/>
                                </a:lnTo>
                                <a:lnTo>
                                  <a:pt x="15" y="15"/>
                                </a:lnTo>
                                <a:lnTo>
                                  <a:pt x="15" y="692"/>
                                </a:lnTo>
                                <a:lnTo>
                                  <a:pt x="8" y="692"/>
                                </a:lnTo>
                                <a:lnTo>
                                  <a:pt x="15" y="700"/>
                                </a:lnTo>
                                <a:lnTo>
                                  <a:pt x="1909" y="700"/>
                                </a:lnTo>
                                <a:lnTo>
                                  <a:pt x="1909" y="7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01" name="任意多边形 1376"/>
                        <wps:cNvSpPr/>
                        <wps:spPr>
                          <a:xfrm>
                            <a:off x="5818" y="8003"/>
                            <a:ext cx="1909" cy="7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09" h="707">
                                <a:moveTo>
                                  <a:pt x="15" y="15"/>
                                </a:moveTo>
                                <a:lnTo>
                                  <a:pt x="8" y="15"/>
                                </a:lnTo>
                                <a:lnTo>
                                  <a:pt x="15" y="8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02" name="任意多边形 1377"/>
                        <wps:cNvSpPr/>
                        <wps:spPr>
                          <a:xfrm>
                            <a:off x="5818" y="8003"/>
                            <a:ext cx="1909" cy="7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09" h="707">
                                <a:moveTo>
                                  <a:pt x="1894" y="15"/>
                                </a:moveTo>
                                <a:lnTo>
                                  <a:pt x="15" y="15"/>
                                </a:lnTo>
                                <a:lnTo>
                                  <a:pt x="15" y="8"/>
                                </a:lnTo>
                                <a:lnTo>
                                  <a:pt x="1894" y="8"/>
                                </a:lnTo>
                                <a:lnTo>
                                  <a:pt x="1894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03" name="任意多边形 1378"/>
                        <wps:cNvSpPr/>
                        <wps:spPr>
                          <a:xfrm>
                            <a:off x="5818" y="8003"/>
                            <a:ext cx="1909" cy="7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09" h="707">
                                <a:moveTo>
                                  <a:pt x="1894" y="700"/>
                                </a:moveTo>
                                <a:lnTo>
                                  <a:pt x="1894" y="8"/>
                                </a:lnTo>
                                <a:lnTo>
                                  <a:pt x="1902" y="15"/>
                                </a:lnTo>
                                <a:lnTo>
                                  <a:pt x="1909" y="15"/>
                                </a:lnTo>
                                <a:lnTo>
                                  <a:pt x="1909" y="692"/>
                                </a:lnTo>
                                <a:lnTo>
                                  <a:pt x="1902" y="692"/>
                                </a:lnTo>
                                <a:lnTo>
                                  <a:pt x="1894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04" name="任意多边形 1379"/>
                        <wps:cNvSpPr/>
                        <wps:spPr>
                          <a:xfrm>
                            <a:off x="5818" y="8003"/>
                            <a:ext cx="1909" cy="7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09" h="707">
                                <a:moveTo>
                                  <a:pt x="1909" y="15"/>
                                </a:moveTo>
                                <a:lnTo>
                                  <a:pt x="1902" y="15"/>
                                </a:lnTo>
                                <a:lnTo>
                                  <a:pt x="1894" y="8"/>
                                </a:lnTo>
                                <a:lnTo>
                                  <a:pt x="1909" y="8"/>
                                </a:lnTo>
                                <a:lnTo>
                                  <a:pt x="1909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05" name="任意多边形 1380"/>
                        <wps:cNvSpPr/>
                        <wps:spPr>
                          <a:xfrm>
                            <a:off x="5818" y="8003"/>
                            <a:ext cx="1909" cy="7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09" h="707">
                                <a:moveTo>
                                  <a:pt x="15" y="700"/>
                                </a:moveTo>
                                <a:lnTo>
                                  <a:pt x="8" y="692"/>
                                </a:lnTo>
                                <a:lnTo>
                                  <a:pt x="15" y="692"/>
                                </a:lnTo>
                                <a:lnTo>
                                  <a:pt x="15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06" name="任意多边形 1381"/>
                        <wps:cNvSpPr/>
                        <wps:spPr>
                          <a:xfrm>
                            <a:off x="5818" y="8003"/>
                            <a:ext cx="1909" cy="7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09" h="707">
                                <a:moveTo>
                                  <a:pt x="1894" y="700"/>
                                </a:moveTo>
                                <a:lnTo>
                                  <a:pt x="15" y="700"/>
                                </a:lnTo>
                                <a:lnTo>
                                  <a:pt x="15" y="692"/>
                                </a:lnTo>
                                <a:lnTo>
                                  <a:pt x="1894" y="692"/>
                                </a:lnTo>
                                <a:lnTo>
                                  <a:pt x="1894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07" name="任意多边形 1382"/>
                        <wps:cNvSpPr/>
                        <wps:spPr>
                          <a:xfrm>
                            <a:off x="5818" y="8003"/>
                            <a:ext cx="1909" cy="70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909" h="707">
                                <a:moveTo>
                                  <a:pt x="1909" y="700"/>
                                </a:moveTo>
                                <a:lnTo>
                                  <a:pt x="1894" y="700"/>
                                </a:lnTo>
                                <a:lnTo>
                                  <a:pt x="1902" y="692"/>
                                </a:lnTo>
                                <a:lnTo>
                                  <a:pt x="1909" y="692"/>
                                </a:lnTo>
                                <a:lnTo>
                                  <a:pt x="1909" y="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74" o:spid="_x0000_s1026" o:spt="203" style="position:absolute;left:0pt;margin-left:206.85pt;margin-top:27.45pt;height:35.35pt;width:95.45pt;z-index:-251639808;mso-width-relative:page;mso-height-relative:page;" coordorigin="5818,8003" coordsize="1909,707" o:gfxdata="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">
                <o:lock v:ext="edit" aspectratio="f"/>
                <v:shape id="任意多边形 1375" o:spid="_x0000_s1026" o:spt="100" style="position:absolute;left:5818;top:8003;height:707;width:1909;" fillcolor="#000000" filled="t" stroked="f" coordsize="1909,707" o:gfxdata="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wZH4bsAAADd&#10;AAAADwAAAAAAAAABACAAAAAiAAAAZHJzL2Rvd25yZXYueG1sUEsBAhQAFAAAAAgAh07iQDMvBZ47&#10;AAAAOQAAABAAAAAAAAAAAQAgAAAACgEAAGRycy9zaGFwZXhtbC54bWxQSwUGAAAAAAYABgBbAQAA&#10;tAMAAAAA&#10;" path="m1909,707l0,707,0,0,1909,0,1909,8,15,8,8,15,15,15,15,692,8,692,15,700,1909,700,1909,707xe">
                  <v:fill on="t" focussize="0,0"/>
                  <v:stroke on="f"/>
                  <v:imagedata o:title=""/>
                  <o:lock v:ext="edit" aspectratio="f"/>
                </v:shape>
                <v:shape id="任意多边形 1376" o:spid="_x0000_s1026" o:spt="100" style="position:absolute;left:5818;top:8003;height:707;width:1909;" fillcolor="#000000" filled="t" stroked="f" coordsize="1909,707" o:gfxdata="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BK4nq/&#10;AAAA3QAAAA8AAAAAAAAAAQAgAAAAIgAAAGRycy9kb3ducmV2LnhtbFBLAQIUABQAAAAIAIdO4kAz&#10;LwWeOwAAADkAAAAQAAAAAAAAAAEAIAAAAA4BAABkcnMvc2hhcGV4bWwueG1sUEsFBgAAAAAGAAYA&#10;WwEAALgDAAAAAA==&#10;" path="m15,15l8,15,15,8,15,15xe">
                  <v:fill on="t" focussize="0,0"/>
                  <v:stroke on="f"/>
                  <v:imagedata o:title=""/>
                  <o:lock v:ext="edit" aspectratio="f"/>
                </v:shape>
                <v:shape id="任意多边形 1377" o:spid="_x0000_s1026" o:spt="100" style="position:absolute;left:5818;top:8003;height:707;width:1909;" fillcolor="#000000" filled="t" stroked="f" coordsize="1909,707" o:gfxdata="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Jh8Db4A&#10;AADdAAAADwAAAAAAAAABACAAAAAiAAAAZHJzL2Rvd25yZXYueG1sUEsBAhQAFAAAAAgAh07iQDMv&#10;BZ47AAAAOQAAABAAAAAAAAAAAQAgAAAADQEAAGRycy9zaGFwZXhtbC54bWxQSwUGAAAAAAYABgBb&#10;AQAAtwMAAAAA&#10;" path="m1894,15l15,15,15,8,1894,8,1894,15xe">
                  <v:fill on="t" focussize="0,0"/>
                  <v:stroke on="f"/>
                  <v:imagedata o:title=""/>
                  <o:lock v:ext="edit" aspectratio="f"/>
                </v:shape>
                <v:shape id="任意多边形 1378" o:spid="_x0000_s1026" o:spt="100" style="position:absolute;left:5818;top:8003;height:707;width:1909;" fillcolor="#000000" filled="t" stroked="f" coordsize="1909,707" o:gfxdata="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/U2Za/&#10;AAAA3QAAAA8AAAAAAAAAAQAgAAAAIgAAAGRycy9kb3ducmV2LnhtbFBLAQIUABQAAAAIAIdO4kAz&#10;LwWeOwAAADkAAAAQAAAAAAAAAAEAIAAAAA4BAABkcnMvc2hhcGV4bWwueG1sUEsFBgAAAAAGAAYA&#10;WwEAALgDAAAAAA==&#10;" path="m1894,700l1894,8,1902,15,1909,15,1909,692,1902,692,1894,700xe">
                  <v:fill on="t" focussize="0,0"/>
                  <v:stroke on="f"/>
                  <v:imagedata o:title=""/>
                  <o:lock v:ext="edit" aspectratio="f"/>
                </v:shape>
                <v:shape id="任意多边形 1379" o:spid="_x0000_s1026" o:spt="100" style="position:absolute;left:5818;top:8003;height:707;width:1909;" fillcolor="#000000" filled="t" stroked="f" coordsize="1909,707" o:gfxdata="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D1B4r4A&#10;AADdAAAADwAAAAAAAAABACAAAAAiAAAAZHJzL2Rvd25yZXYueG1sUEsBAhQAFAAAAAgAh07iQDMv&#10;BZ47AAAAOQAAABAAAAAAAAAAAQAgAAAADQEAAGRycy9zaGFwZXhtbC54bWxQSwUGAAAAAAYABgBb&#10;AQAAtwMAAAAA&#10;" path="m1909,15l1902,15,1894,8,1909,8,1909,15xe">
                  <v:fill on="t" focussize="0,0"/>
                  <v:stroke on="f"/>
                  <v:imagedata o:title=""/>
                  <o:lock v:ext="edit" aspectratio="f"/>
                </v:shape>
                <v:shape id="任意多边形 1380" o:spid="_x0000_s1026" o:spt="100" style="position:absolute;left:5818;top:8003;height:707;width:1909;" fillcolor="#000000" filled="t" stroked="f" coordsize="1909,707" o:gfxdata="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3Hkeb4A&#10;AADdAAAADwAAAAAAAAABACAAAAAiAAAAZHJzL2Rvd25yZXYueG1sUEsBAhQAFAAAAAgAh07iQDMv&#10;BZ47AAAAOQAAABAAAAAAAAAAAQAgAAAADQEAAGRycy9zaGFwZXhtbC54bWxQSwUGAAAAAAYABgBb&#10;AQAAtwMAAAAA&#10;" path="m15,700l8,692,15,692,15,700xe">
                  <v:fill on="t" focussize="0,0"/>
                  <v:stroke on="f"/>
                  <v:imagedata o:title=""/>
                  <o:lock v:ext="edit" aspectratio="f"/>
                </v:shape>
                <v:shape id="任意多边形 1381" o:spid="_x0000_s1026" o:spt="100" style="position:absolute;left:5818;top:8003;height:707;width:1909;" fillcolor="#000000" filled="t" stroked="f" coordsize="1909,707" o:gfxdata="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6N6Dr4A&#10;AADdAAAADwAAAAAAAAABACAAAAAiAAAAZHJzL2Rvd25yZXYueG1sUEsBAhQAFAAAAAgAh07iQDMv&#10;BZ47AAAAOQAAABAAAAAAAAAAAQAgAAAADQEAAGRycy9zaGFwZXhtbC54bWxQSwUGAAAAAAYABgBb&#10;AQAAtwMAAAAA&#10;" path="m1894,700l15,700,15,692,1894,692,1894,700xe">
                  <v:fill on="t" focussize="0,0"/>
                  <v:stroke on="f"/>
                  <v:imagedata o:title=""/>
                  <o:lock v:ext="edit" aspectratio="f"/>
                </v:shape>
                <v:shape id="任意多边形 1382" o:spid="_x0000_s1026" o:spt="100" style="position:absolute;left:5818;top:8003;height:707;width:1909;" fillcolor="#000000" filled="t" stroked="f" coordsize="1909,707" o:gfxdata="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O/flb4A&#10;AADdAAAADwAAAAAAAAABACAAAAAiAAAAZHJzL2Rvd25yZXYueG1sUEsBAhQAFAAAAAgAh07iQDMv&#10;BZ47AAAAOQAAABAAAAAAAAAAAQAgAAAADQEAAGRycy9zaGFwZXhtbC54bWxQSwUGAAAAAAYABgBb&#10;AQAAtwMAAAAA&#10;" path="m1909,700l1894,700,1902,692,1909,692,1909,700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t>将</w:t>
      </w:r>
      <w:r>
        <w:rPr>
          <w:spacing w:val="-85"/>
        </w:rPr>
        <w:t xml:space="preserve"> </w:t>
      </w:r>
      <w:r>
        <w:t>审</w:t>
      </w:r>
      <w:r>
        <w:rPr>
          <w:spacing w:val="-86"/>
        </w:rPr>
        <w:t xml:space="preserve"> </w:t>
      </w:r>
      <w:r>
        <w:t>核</w:t>
      </w:r>
      <w:r>
        <w:rPr>
          <w:spacing w:val="-84"/>
        </w:rPr>
        <w:t xml:space="preserve"> </w:t>
      </w:r>
      <w:r>
        <w:t>通</w:t>
      </w:r>
      <w:r>
        <w:rPr>
          <w:spacing w:val="-87"/>
        </w:rPr>
        <w:t xml:space="preserve"> </w:t>
      </w:r>
      <w:r>
        <w:t>过</w:t>
      </w:r>
      <w:r>
        <w:rPr>
          <w:spacing w:val="-84"/>
        </w:rPr>
        <w:t xml:space="preserve"> </w:t>
      </w:r>
      <w:r>
        <w:t>人</w:t>
      </w:r>
      <w:r>
        <w:rPr>
          <w:spacing w:val="-84"/>
        </w:rPr>
        <w:t xml:space="preserve"> </w:t>
      </w:r>
      <w:r>
        <w:t>员</w:t>
      </w:r>
      <w:r>
        <w:rPr>
          <w:spacing w:val="-87"/>
        </w:rPr>
        <w:t xml:space="preserve"> </w:t>
      </w:r>
      <w:r>
        <w:t>名</w:t>
      </w:r>
      <w:r>
        <w:rPr>
          <w:spacing w:val="-84"/>
        </w:rPr>
        <w:t xml:space="preserve"> </w:t>
      </w:r>
      <w:r>
        <w:t>单</w:t>
      </w:r>
      <w:r>
        <w:rPr>
          <w:spacing w:val="-84"/>
        </w:rPr>
        <w:t xml:space="preserve"> </w:t>
      </w:r>
      <w:r>
        <w:t>在</w:t>
      </w:r>
      <w:r>
        <w:rPr>
          <w:w w:val="99"/>
        </w:rPr>
        <w:t xml:space="preserve"> </w:t>
      </w:r>
      <w:r>
        <w:t>公</w:t>
      </w:r>
      <w:r>
        <w:rPr>
          <w:spacing w:val="-85"/>
        </w:rPr>
        <w:t xml:space="preserve"> </w:t>
      </w:r>
      <w:r>
        <w:t>共</w:t>
      </w:r>
      <w:r>
        <w:rPr>
          <w:spacing w:val="-86"/>
        </w:rPr>
        <w:t xml:space="preserve"> </w:t>
      </w:r>
      <w:r>
        <w:t>媒</w:t>
      </w:r>
      <w:r>
        <w:rPr>
          <w:spacing w:val="-84"/>
        </w:rPr>
        <w:t xml:space="preserve"> </w:t>
      </w:r>
      <w:r>
        <w:t>体</w:t>
      </w:r>
      <w:r>
        <w:rPr>
          <w:spacing w:val="-87"/>
        </w:rPr>
        <w:t xml:space="preserve"> </w:t>
      </w:r>
      <w:r>
        <w:t>或</w:t>
      </w:r>
      <w:r>
        <w:rPr>
          <w:spacing w:val="-84"/>
        </w:rPr>
        <w:t xml:space="preserve"> </w:t>
      </w:r>
      <w:r>
        <w:t>者</w:t>
      </w:r>
      <w:r>
        <w:rPr>
          <w:spacing w:val="-84"/>
        </w:rPr>
        <w:t xml:space="preserve"> </w:t>
      </w:r>
      <w:r>
        <w:t>官</w:t>
      </w:r>
      <w:r>
        <w:rPr>
          <w:spacing w:val="-87"/>
        </w:rPr>
        <w:t xml:space="preserve"> </w:t>
      </w:r>
      <w:r>
        <w:t>方</w:t>
      </w:r>
      <w:r>
        <w:rPr>
          <w:spacing w:val="-84"/>
        </w:rPr>
        <w:t xml:space="preserve"> </w:t>
      </w:r>
      <w:r>
        <w:t>网</w:t>
      </w:r>
      <w:r>
        <w:rPr>
          <w:spacing w:val="-84"/>
        </w:rPr>
        <w:t xml:space="preserve"> </w:t>
      </w:r>
      <w:r>
        <w:t>站</w:t>
      </w:r>
    </w:p>
    <w:p>
      <w:pPr>
        <w:pStyle w:val="5"/>
        <w:tabs>
          <w:tab w:val="left" w:pos="6952"/>
        </w:tabs>
        <w:spacing w:before="9" w:line="240" w:lineRule="auto"/>
        <w:ind w:left="4884" w:right="0"/>
        <w:jc w:val="left"/>
      </w:pPr>
      <w:r>
        <w:rPr>
          <w:spacing w:val="-1"/>
          <w:position w:val="-11"/>
        </w:rPr>
        <w:t>公示</w:t>
      </w:r>
      <w:r>
        <w:rPr>
          <w:spacing w:val="-1"/>
          <w:position w:val="-11"/>
        </w:rPr>
        <w:tab/>
      </w:r>
      <w:r>
        <w:rPr>
          <w:spacing w:val="-1"/>
        </w:rPr>
        <w:t>公示</w:t>
      </w: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3203575</wp:posOffset>
                </wp:positionH>
                <wp:positionV relativeFrom="paragraph">
                  <wp:posOffset>2540</wp:posOffset>
                </wp:positionV>
                <wp:extent cx="76200" cy="560070"/>
                <wp:effectExtent l="0" t="0" r="0" b="11430"/>
                <wp:wrapNone/>
                <wp:docPr id="3342" name="组合 1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270375" y="6658610"/>
                          <a:ext cx="76200" cy="560070"/>
                          <a:chOff x="6726" y="8711"/>
                          <a:chExt cx="120" cy="882"/>
                        </a:xfrm>
                      </wpg:grpSpPr>
                      <wps:wsp>
                        <wps:cNvPr id="3337" name="任意多边形 1412"/>
                        <wps:cNvSpPr/>
                        <wps:spPr>
                          <a:xfrm>
                            <a:off x="6726" y="8711"/>
                            <a:ext cx="120" cy="8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882">
                                <a:moveTo>
                                  <a:pt x="53" y="762"/>
                                </a:moveTo>
                                <a:lnTo>
                                  <a:pt x="42" y="1"/>
                                </a:lnTo>
                                <a:lnTo>
                                  <a:pt x="57" y="0"/>
                                </a:lnTo>
                                <a:lnTo>
                                  <a:pt x="68" y="761"/>
                                </a:lnTo>
                                <a:lnTo>
                                  <a:pt x="53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38" name="任意多边形 1413"/>
                        <wps:cNvSpPr/>
                        <wps:spPr>
                          <a:xfrm>
                            <a:off x="6726" y="8711"/>
                            <a:ext cx="120" cy="8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882">
                                <a:moveTo>
                                  <a:pt x="105" y="792"/>
                                </a:moveTo>
                                <a:lnTo>
                                  <a:pt x="53" y="792"/>
                                </a:lnTo>
                                <a:lnTo>
                                  <a:pt x="68" y="791"/>
                                </a:lnTo>
                                <a:lnTo>
                                  <a:pt x="68" y="761"/>
                                </a:lnTo>
                                <a:lnTo>
                                  <a:pt x="120" y="761"/>
                                </a:lnTo>
                                <a:lnTo>
                                  <a:pt x="105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39" name="任意多边形 1414"/>
                        <wps:cNvSpPr/>
                        <wps:spPr>
                          <a:xfrm>
                            <a:off x="6726" y="8711"/>
                            <a:ext cx="120" cy="8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882">
                                <a:moveTo>
                                  <a:pt x="53" y="792"/>
                                </a:moveTo>
                                <a:lnTo>
                                  <a:pt x="53" y="762"/>
                                </a:lnTo>
                                <a:lnTo>
                                  <a:pt x="68" y="761"/>
                                </a:lnTo>
                                <a:lnTo>
                                  <a:pt x="68" y="791"/>
                                </a:lnTo>
                                <a:lnTo>
                                  <a:pt x="53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40" name="任意多边形 1415"/>
                        <wps:cNvSpPr/>
                        <wps:spPr>
                          <a:xfrm>
                            <a:off x="6726" y="8711"/>
                            <a:ext cx="120" cy="8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882">
                                <a:moveTo>
                                  <a:pt x="62" y="882"/>
                                </a:moveTo>
                                <a:lnTo>
                                  <a:pt x="0" y="762"/>
                                </a:lnTo>
                                <a:lnTo>
                                  <a:pt x="53" y="762"/>
                                </a:lnTo>
                                <a:lnTo>
                                  <a:pt x="53" y="792"/>
                                </a:lnTo>
                                <a:lnTo>
                                  <a:pt x="105" y="792"/>
                                </a:lnTo>
                                <a:lnTo>
                                  <a:pt x="62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11" o:spid="_x0000_s1026" o:spt="203" style="position:absolute;left:0pt;margin-left:252.25pt;margin-top:0.2pt;height:44.1pt;width:6pt;z-index:-251600896;mso-width-relative:page;mso-height-relative:page;" coordorigin="6726,8711" coordsize="120,882" o:gfxdata="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">
                <o:lock v:ext="edit" aspectratio="f"/>
                <v:shape id="任意多边形 1412" o:spid="_x0000_s1026" o:spt="100" style="position:absolute;left:6726;top:8711;height:882;width:120;" fillcolor="#000000" filled="t" stroked="f" coordsize="120,882" o:gfxdata="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Ft5fq/&#10;AAAA3QAAAA8AAAAAAAAAAQAgAAAAIgAAAGRycy9kb3ducmV2LnhtbFBLAQIUABQAAAAIAIdO4kAz&#10;LwWeOwAAADkAAAAQAAAAAAAAAAEAIAAAAA4BAABkcnMvc2hhcGV4bWwueG1sUEsFBgAAAAAGAAYA&#10;WwEAALgDAAAAAA==&#10;" path="m53,762l42,1,57,0,68,761,53,762xe">
                  <v:fill on="t" focussize="0,0"/>
                  <v:stroke on="f"/>
                  <v:imagedata o:title=""/>
                  <o:lock v:ext="edit" aspectratio="f"/>
                </v:shape>
                <v:shape id="任意多边形 1413" o:spid="_x0000_s1026" o:spt="100" style="position:absolute;left:6726;top:8711;height:882;width:120;" fillcolor="#000000" filled="t" stroked="f" coordsize="120,882" o:gfxdata="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PJxiLsAAADd&#10;AAAADwAAAAAAAAABACAAAAAiAAAAZHJzL2Rvd25yZXYueG1sUEsBAhQAFAAAAAgAh07iQDMvBZ47&#10;AAAAOQAAABAAAAAAAAAAAQAgAAAACgEAAGRycy9zaGFwZXhtbC54bWxQSwUGAAAAAAYABgBbAQAA&#10;tAMAAAAA&#10;" path="m105,792l53,792,68,791,68,761,120,761,105,792xe">
                  <v:fill on="t" focussize="0,0"/>
                  <v:stroke on="f"/>
                  <v:imagedata o:title=""/>
                  <o:lock v:ext="edit" aspectratio="f"/>
                </v:shape>
                <v:shape id="任意多边形 1414" o:spid="_x0000_s1026" o:spt="100" style="position:absolute;left:6726;top:8711;height:882;width:120;" fillcolor="#000000" filled="t" stroked="f" coordsize="120,882" o:gfxdata="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++1BO/&#10;AAAA3QAAAA8AAAAAAAAAAQAgAAAAIgAAAGRycy9kb3ducmV2LnhtbFBLAQIUABQAAAAIAIdO4kAz&#10;LwWeOwAAADkAAAAQAAAAAAAAAAEAIAAAAA4BAABkcnMvc2hhcGV4bWwueG1sUEsFBgAAAAAGAAYA&#10;WwEAALgDAAAAAA==&#10;" path="m53,792l53,762,68,761,68,791,53,792xe">
                  <v:fill on="t" focussize="0,0"/>
                  <v:stroke on="f"/>
                  <v:imagedata o:title=""/>
                  <o:lock v:ext="edit" aspectratio="f"/>
                </v:shape>
                <v:shape id="任意多边形 1415" o:spid="_x0000_s1026" o:spt="100" style="position:absolute;left:6726;top:8711;height:882;width:120;" fillcolor="#000000" filled="t" stroked="f" coordsize="120,882" o:gfxdata="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aCDvO8AAAA&#10;3QAAAA8AAAAAAAAAAQAgAAAAIgAAAGRycy9kb3ducmV2LnhtbFBLAQIUABQAAAAIAIdO4kAzLwWe&#10;OwAAADkAAAAQAAAAAAAAAAEAIAAAAAsBAABkcnMvc2hhcGV4bWwueG1sUEsFBgAAAAAGAAYAWwEA&#10;ALUDAAAAAA==&#10;" path="m62,882l0,762,53,762,53,792,105,792,62,882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pacing w:before="0" w:line="200" w:lineRule="exact"/>
        <w:rPr>
          <w:sz w:val="20"/>
          <w:szCs w:val="20"/>
        </w:rPr>
      </w:pPr>
    </w:p>
    <w:p>
      <w:pPr>
        <w:spacing w:before="16" w:line="280" w:lineRule="exact"/>
        <w:rPr>
          <w:sz w:val="28"/>
          <w:szCs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334010</wp:posOffset>
                </wp:positionH>
                <wp:positionV relativeFrom="paragraph">
                  <wp:posOffset>69215</wp:posOffset>
                </wp:positionV>
                <wp:extent cx="2263140" cy="495300"/>
                <wp:effectExtent l="0" t="0" r="3810" b="0"/>
                <wp:wrapNone/>
                <wp:docPr id="3375" name="组合 14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400810" y="6979285"/>
                          <a:ext cx="2263140" cy="495300"/>
                          <a:chOff x="2207" y="9216"/>
                          <a:chExt cx="3564" cy="780"/>
                        </a:xfrm>
                      </wpg:grpSpPr>
                      <wps:wsp>
                        <wps:cNvPr id="3360" name="任意多边形 1435"/>
                        <wps:cNvSpPr/>
                        <wps:spPr>
                          <a:xfrm>
                            <a:off x="2207" y="9216"/>
                            <a:ext cx="3564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4" h="780">
                                <a:moveTo>
                                  <a:pt x="3102" y="780"/>
                                </a:moveTo>
                                <a:lnTo>
                                  <a:pt x="0" y="780"/>
                                </a:lnTo>
                                <a:lnTo>
                                  <a:pt x="0" y="0"/>
                                </a:lnTo>
                                <a:lnTo>
                                  <a:pt x="3102" y="0"/>
                                </a:lnTo>
                                <a:lnTo>
                                  <a:pt x="3102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768"/>
                                </a:lnTo>
                                <a:lnTo>
                                  <a:pt x="6" y="768"/>
                                </a:lnTo>
                                <a:lnTo>
                                  <a:pt x="12" y="774"/>
                                </a:lnTo>
                                <a:lnTo>
                                  <a:pt x="3102" y="774"/>
                                </a:lnTo>
                                <a:lnTo>
                                  <a:pt x="3102" y="7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61" name="任意多边形 1436"/>
                        <wps:cNvSpPr/>
                        <wps:spPr>
                          <a:xfrm>
                            <a:off x="2207" y="9216"/>
                            <a:ext cx="3564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4" h="780"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62" name="任意多边形 1437"/>
                        <wps:cNvSpPr/>
                        <wps:spPr>
                          <a:xfrm>
                            <a:off x="2207" y="9216"/>
                            <a:ext cx="3564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4" h="780">
                                <a:moveTo>
                                  <a:pt x="3090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3090" y="6"/>
                                </a:lnTo>
                                <a:lnTo>
                                  <a:pt x="309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63" name="任意多边形 1438"/>
                        <wps:cNvSpPr/>
                        <wps:spPr>
                          <a:xfrm>
                            <a:off x="2207" y="9216"/>
                            <a:ext cx="3564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4" h="780">
                                <a:moveTo>
                                  <a:pt x="3551" y="745"/>
                                </a:moveTo>
                                <a:lnTo>
                                  <a:pt x="3530" y="745"/>
                                </a:lnTo>
                                <a:lnTo>
                                  <a:pt x="3534" y="734"/>
                                </a:lnTo>
                                <a:lnTo>
                                  <a:pt x="3503" y="727"/>
                                </a:lnTo>
                                <a:lnTo>
                                  <a:pt x="3090" y="457"/>
                                </a:lnTo>
                                <a:lnTo>
                                  <a:pt x="3090" y="6"/>
                                </a:lnTo>
                                <a:lnTo>
                                  <a:pt x="3096" y="12"/>
                                </a:lnTo>
                                <a:lnTo>
                                  <a:pt x="3102" y="12"/>
                                </a:lnTo>
                                <a:lnTo>
                                  <a:pt x="3102" y="449"/>
                                </a:lnTo>
                                <a:lnTo>
                                  <a:pt x="3099" y="449"/>
                                </a:lnTo>
                                <a:lnTo>
                                  <a:pt x="3102" y="454"/>
                                </a:lnTo>
                                <a:lnTo>
                                  <a:pt x="3107" y="454"/>
                                </a:lnTo>
                                <a:lnTo>
                                  <a:pt x="3551" y="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64" name="任意多边形 1439"/>
                        <wps:cNvSpPr/>
                        <wps:spPr>
                          <a:xfrm>
                            <a:off x="2207" y="9216"/>
                            <a:ext cx="3564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4" h="780">
                                <a:moveTo>
                                  <a:pt x="3102" y="12"/>
                                </a:moveTo>
                                <a:lnTo>
                                  <a:pt x="3096" y="12"/>
                                </a:lnTo>
                                <a:lnTo>
                                  <a:pt x="3090" y="6"/>
                                </a:lnTo>
                                <a:lnTo>
                                  <a:pt x="3102" y="6"/>
                                </a:lnTo>
                                <a:lnTo>
                                  <a:pt x="310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65" name="任意多边形 1440"/>
                        <wps:cNvSpPr/>
                        <wps:spPr>
                          <a:xfrm>
                            <a:off x="2207" y="9216"/>
                            <a:ext cx="3564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4" h="780">
                                <a:moveTo>
                                  <a:pt x="3102" y="454"/>
                                </a:moveTo>
                                <a:lnTo>
                                  <a:pt x="3099" y="449"/>
                                </a:lnTo>
                                <a:lnTo>
                                  <a:pt x="3102" y="450"/>
                                </a:lnTo>
                                <a:lnTo>
                                  <a:pt x="3102" y="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66" name="任意多边形 1441"/>
                        <wps:cNvSpPr/>
                        <wps:spPr>
                          <a:xfrm>
                            <a:off x="2207" y="9216"/>
                            <a:ext cx="3564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4" h="780">
                                <a:moveTo>
                                  <a:pt x="3102" y="450"/>
                                </a:moveTo>
                                <a:lnTo>
                                  <a:pt x="3099" y="449"/>
                                </a:lnTo>
                                <a:lnTo>
                                  <a:pt x="3102" y="449"/>
                                </a:lnTo>
                                <a:lnTo>
                                  <a:pt x="3102" y="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67" name="任意多边形 1442"/>
                        <wps:cNvSpPr/>
                        <wps:spPr>
                          <a:xfrm>
                            <a:off x="2207" y="9216"/>
                            <a:ext cx="3564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4" h="780">
                                <a:moveTo>
                                  <a:pt x="3107" y="454"/>
                                </a:moveTo>
                                <a:lnTo>
                                  <a:pt x="3102" y="454"/>
                                </a:lnTo>
                                <a:lnTo>
                                  <a:pt x="3102" y="450"/>
                                </a:lnTo>
                                <a:lnTo>
                                  <a:pt x="3107" y="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68" name="任意多边形 1443"/>
                        <wps:cNvSpPr/>
                        <wps:spPr>
                          <a:xfrm>
                            <a:off x="2207" y="9216"/>
                            <a:ext cx="3564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4" h="780">
                                <a:moveTo>
                                  <a:pt x="3090" y="774"/>
                                </a:moveTo>
                                <a:lnTo>
                                  <a:pt x="3090" y="638"/>
                                </a:lnTo>
                                <a:lnTo>
                                  <a:pt x="3124" y="646"/>
                                </a:lnTo>
                                <a:lnTo>
                                  <a:pt x="3102" y="646"/>
                                </a:lnTo>
                                <a:lnTo>
                                  <a:pt x="3095" y="651"/>
                                </a:lnTo>
                                <a:lnTo>
                                  <a:pt x="3102" y="653"/>
                                </a:lnTo>
                                <a:lnTo>
                                  <a:pt x="3102" y="768"/>
                                </a:lnTo>
                                <a:lnTo>
                                  <a:pt x="3096" y="768"/>
                                </a:lnTo>
                                <a:lnTo>
                                  <a:pt x="3090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69" name="任意多边形 1444"/>
                        <wps:cNvSpPr/>
                        <wps:spPr>
                          <a:xfrm>
                            <a:off x="2207" y="9216"/>
                            <a:ext cx="3564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4" h="780">
                                <a:moveTo>
                                  <a:pt x="3102" y="653"/>
                                </a:moveTo>
                                <a:lnTo>
                                  <a:pt x="3095" y="651"/>
                                </a:lnTo>
                                <a:lnTo>
                                  <a:pt x="3102" y="646"/>
                                </a:lnTo>
                                <a:lnTo>
                                  <a:pt x="3102" y="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70" name="任意多边形 1445"/>
                        <wps:cNvSpPr/>
                        <wps:spPr>
                          <a:xfrm>
                            <a:off x="2207" y="9216"/>
                            <a:ext cx="3564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4" h="780">
                                <a:moveTo>
                                  <a:pt x="3563" y="753"/>
                                </a:moveTo>
                                <a:lnTo>
                                  <a:pt x="3102" y="653"/>
                                </a:lnTo>
                                <a:lnTo>
                                  <a:pt x="3102" y="646"/>
                                </a:lnTo>
                                <a:lnTo>
                                  <a:pt x="3124" y="646"/>
                                </a:lnTo>
                                <a:lnTo>
                                  <a:pt x="3503" y="727"/>
                                </a:lnTo>
                                <a:lnTo>
                                  <a:pt x="3530" y="745"/>
                                </a:lnTo>
                                <a:lnTo>
                                  <a:pt x="3551" y="745"/>
                                </a:lnTo>
                                <a:lnTo>
                                  <a:pt x="3563" y="7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71" name="任意多边形 1446"/>
                        <wps:cNvSpPr/>
                        <wps:spPr>
                          <a:xfrm>
                            <a:off x="2207" y="9216"/>
                            <a:ext cx="3564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4" h="780">
                                <a:moveTo>
                                  <a:pt x="3530" y="745"/>
                                </a:moveTo>
                                <a:lnTo>
                                  <a:pt x="3503" y="727"/>
                                </a:lnTo>
                                <a:lnTo>
                                  <a:pt x="3534" y="734"/>
                                </a:lnTo>
                                <a:lnTo>
                                  <a:pt x="3530" y="7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72" name="任意多边形 1447"/>
                        <wps:cNvSpPr/>
                        <wps:spPr>
                          <a:xfrm>
                            <a:off x="2207" y="9216"/>
                            <a:ext cx="3564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4" h="780">
                                <a:moveTo>
                                  <a:pt x="12" y="774"/>
                                </a:moveTo>
                                <a:lnTo>
                                  <a:pt x="6" y="768"/>
                                </a:lnTo>
                                <a:lnTo>
                                  <a:pt x="12" y="768"/>
                                </a:lnTo>
                                <a:lnTo>
                                  <a:pt x="12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73" name="任意多边形 1448"/>
                        <wps:cNvSpPr/>
                        <wps:spPr>
                          <a:xfrm>
                            <a:off x="2207" y="9216"/>
                            <a:ext cx="3564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4" h="780">
                                <a:moveTo>
                                  <a:pt x="3090" y="774"/>
                                </a:moveTo>
                                <a:lnTo>
                                  <a:pt x="12" y="774"/>
                                </a:lnTo>
                                <a:lnTo>
                                  <a:pt x="12" y="768"/>
                                </a:lnTo>
                                <a:lnTo>
                                  <a:pt x="3090" y="768"/>
                                </a:lnTo>
                                <a:lnTo>
                                  <a:pt x="3090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74" name="任意多边形 1449"/>
                        <wps:cNvSpPr/>
                        <wps:spPr>
                          <a:xfrm>
                            <a:off x="2207" y="9216"/>
                            <a:ext cx="3564" cy="78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564" h="780">
                                <a:moveTo>
                                  <a:pt x="3102" y="774"/>
                                </a:moveTo>
                                <a:lnTo>
                                  <a:pt x="3090" y="774"/>
                                </a:lnTo>
                                <a:lnTo>
                                  <a:pt x="3096" y="768"/>
                                </a:lnTo>
                                <a:lnTo>
                                  <a:pt x="3102" y="768"/>
                                </a:lnTo>
                                <a:lnTo>
                                  <a:pt x="3102" y="7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434" o:spid="_x0000_s1026" o:spt="203" style="position:absolute;left:0pt;margin-left:26.3pt;margin-top:5.45pt;height:39pt;width:178.2pt;z-index:-251615232;mso-width-relative:page;mso-height-relative:page;" coordorigin="2207,9216" coordsize="3564,780" o:gfxdata="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">
                <o:lock v:ext="edit" aspectratio="f"/>
                <v:shape id="任意多边形 1435" o:spid="_x0000_s1026" o:spt="100" style="position:absolute;left:2207;top:9216;height:780;width:3564;" fillcolor="#000001" filled="t" stroked="f" coordsize="3564,780" o:gfxdata="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z7BjrgAAADdAAAA&#10;DwAAAAAAAAABACAAAAAiAAAAZHJzL2Rvd25yZXYueG1sUEsBAhQAFAAAAAgAh07iQDMvBZ47AAAA&#10;OQAAABAAAAAAAAAAAQAgAAAABwEAAGRycy9zaGFwZXhtbC54bWxQSwUGAAAAAAYABgBbAQAAsQMA&#10;AAAA&#10;" path="m3102,780l0,780,0,0,3102,0,3102,6,12,6,6,12,12,12,12,768,6,768,12,774,3102,774,3102,780xe">
                  <v:fill on="t" focussize="0,0"/>
                  <v:stroke on="f"/>
                  <v:imagedata o:title=""/>
                  <o:lock v:ext="edit" aspectratio="f"/>
                </v:shape>
                <v:shape id="任意多边形 1436" o:spid="_x0000_s1026" o:spt="100" style="position:absolute;left:2207;top:9216;height:780;width:3564;" fillcolor="#000001" filled="t" stroked="f" coordsize="3564,780" o:gfxdata="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JkFb4A&#10;AADdAAAADwAAAAAAAAABACAAAAAiAAAAZHJzL2Rvd25yZXYueG1sUEsBAhQAFAAAAAgAh07iQDMv&#10;BZ47AAAAOQAAABAAAAAAAAAAAQAgAAAADQEAAGRycy9zaGFwZXhtbC54bWxQSwUGAAAAAAYABgBb&#10;AQAAtwMAAAAA&#10;" path="m12,12l6,12,12,6,12,12xe">
                  <v:fill on="t" focussize="0,0"/>
                  <v:stroke on="f"/>
                  <v:imagedata o:title=""/>
                  <o:lock v:ext="edit" aspectratio="f"/>
                </v:shape>
                <v:shape id="任意多边形 1437" o:spid="_x0000_s1026" o:spt="100" style="position:absolute;left:2207;top:9216;height:780;width:3564;" fillcolor="#000001" filled="t" stroked="f" coordsize="3564,780" o:gfxdata="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g+mK8AAAA&#10;3QAAAA8AAAAAAAAAAQAgAAAAIgAAAGRycy9kb3ducmV2LnhtbFBLAQIUABQAAAAIAIdO4kAzLwWe&#10;OwAAADkAAAAQAAAAAAAAAAEAIAAAAAsBAABkcnMvc2hhcGV4bWwueG1sUEsFBgAAAAAGAAYAWwEA&#10;ALUDAAAAAA==&#10;" path="m3090,12l12,12,12,6,3090,6,3090,12xe">
                  <v:fill on="t" focussize="0,0"/>
                  <v:stroke on="f"/>
                  <v:imagedata o:title=""/>
                  <o:lock v:ext="edit" aspectratio="f"/>
                </v:shape>
                <v:shape id="任意多边形 1438" o:spid="_x0000_s1026" o:spt="100" style="position:absolute;left:2207;top:9216;height:780;width:3564;" fillcolor="#000001" filled="t" stroked="f" coordsize="3564,780" o:gfxdata="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+xf+b4A&#10;AADdAAAADwAAAAAAAAABACAAAAAiAAAAZHJzL2Rvd25yZXYueG1sUEsBAhQAFAAAAAgAh07iQDMv&#10;BZ47AAAAOQAAABAAAAAAAAAAAQAgAAAADQEAAGRycy9zaGFwZXhtbC54bWxQSwUGAAAAAAYABgBb&#10;AQAAtwMAAAAA&#10;" path="m3551,745l3530,745,3534,734,3503,727,3090,457,3090,6,3096,12,3102,12,3102,449,3099,449,3102,454,3107,454,3551,745xe">
                  <v:fill on="t" focussize="0,0"/>
                  <v:stroke on="f"/>
                  <v:imagedata o:title=""/>
                  <o:lock v:ext="edit" aspectratio="f"/>
                </v:shape>
                <v:shape id="任意多边形 1439" o:spid="_x0000_s1026" o:spt="100" style="position:absolute;left:2207;top:9216;height:780;width:3564;" fillcolor="#000001" filled="t" stroked="f" coordsize="3564,780" o:gfxdata="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AXHjb4A&#10;AADdAAAADwAAAAAAAAABACAAAAAiAAAAZHJzL2Rvd25yZXYueG1sUEsBAhQAFAAAAAgAh07iQDMv&#10;BZ47AAAAOQAAABAAAAAAAAAAAQAgAAAADQEAAGRycy9zaGFwZXhtbC54bWxQSwUGAAAAAAYABgBb&#10;AQAAtwMAAAAA&#10;" path="m3102,12l3096,12,3090,6,3102,6,3102,12xe">
                  <v:fill on="t" focussize="0,0"/>
                  <v:stroke on="f"/>
                  <v:imagedata o:title=""/>
                  <o:lock v:ext="edit" aspectratio="f"/>
                </v:shape>
                <v:shape id="任意多边形 1440" o:spid="_x0000_s1026" o:spt="100" style="position:absolute;left:2207;top:9216;height:780;width:3564;" fillcolor="#000001" filled="t" stroked="f" coordsize="3564,780" o:gfxdata="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SWIWvQAA&#10;AN0AAAAPAAAAAAAAAAEAIAAAACIAAABkcnMvZG93bnJldi54bWxQSwECFAAUAAAACACHTuJAMy8F&#10;njsAAAA5AAAAEAAAAAAAAAABACAAAAAMAQAAZHJzL3NoYXBleG1sLnhtbFBLBQYAAAAABgAGAFsB&#10;AAC2AwAAAAA=&#10;" path="m3102,454l3099,449,3102,450,3102,454xe">
                  <v:fill on="t" focussize="0,0"/>
                  <v:stroke on="f"/>
                  <v:imagedata o:title=""/>
                  <o:lock v:ext="edit" aspectratio="f"/>
                </v:shape>
                <v:shape id="任意多边形 1441" o:spid="_x0000_s1026" o:spt="100" style="position:absolute;left:2207;top:9216;height:780;width:3564;" fillcolor="#000001" filled="t" stroked="f" coordsize="3564,780" o:gfxdata="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ub/GG8AAAA&#10;3QAAAA8AAAAAAAAAAQAgAAAAIgAAAGRycy9kb3ducmV2LnhtbFBLAQIUABQAAAAIAIdO4kAzLwWe&#10;OwAAADkAAAAQAAAAAAAAAAEAIAAAAAsBAABkcnMvc2hhcGV4bWwueG1sUEsFBgAAAAAGAAYAWwEA&#10;ALUDAAAAAA==&#10;" path="m3102,450l3099,449,3102,449,3102,450xe">
                  <v:fill on="t" focussize="0,0"/>
                  <v:stroke on="f"/>
                  <v:imagedata o:title=""/>
                  <o:lock v:ext="edit" aspectratio="f"/>
                </v:shape>
                <v:shape id="任意多边形 1442" o:spid="_x0000_s1026" o:spt="100" style="position:absolute;left:2207;top:9216;height:780;width:3564;" fillcolor="#000001" filled="t" stroked="f" coordsize="3564,780" o:gfxdata="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11n6vQAA&#10;AN0AAAAPAAAAAAAAAAEAIAAAACIAAABkcnMvZG93bnJldi54bWxQSwECFAAUAAAACACHTuJAMy8F&#10;njsAAAA5AAAAEAAAAAAAAAABACAAAAAMAQAAZHJzL3NoYXBleG1sLnhtbFBLBQYAAAAABgAGAFsB&#10;AAC2AwAAAAA=&#10;" path="m3107,454l3102,454,3102,450,3107,454xe">
                  <v:fill on="t" focussize="0,0"/>
                  <v:stroke on="f"/>
                  <v:imagedata o:title=""/>
                  <o:lock v:ext="edit" aspectratio="f"/>
                </v:shape>
                <v:shape id="任意多边形 1443" o:spid="_x0000_s1026" o:spt="100" style="position:absolute;left:2207;top:9216;height:780;width:3564;" fillcolor="#000001" filled="t" stroked="f" coordsize="3564,780" o:gfxdata="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BUjNiLgAAADdAAAA&#10;DwAAAAAAAAABACAAAAAiAAAAZHJzL2Rvd25yZXYueG1sUEsBAhQAFAAAAAgAh07iQDMvBZ47AAAA&#10;OQAAABAAAAAAAAAAAQAgAAAABwEAAGRycy9zaGFwZXhtbC54bWxQSwUGAAAAAAYABgBbAQAAsQMA&#10;AAAA&#10;" path="m3090,774l3090,638,3124,646,3102,646,3095,651,3102,653,3102,768,3096,768,3090,774xe">
                  <v:fill on="t" focussize="0,0"/>
                  <v:stroke on="f"/>
                  <v:imagedata o:title=""/>
                  <o:lock v:ext="edit" aspectratio="f"/>
                </v:shape>
                <v:shape id="任意多边形 1444" o:spid="_x0000_s1026" o:spt="100" style="position:absolute;left:2207;top:9216;height:780;width:3564;" fillcolor="#000001" filled="t" stroked="f" coordsize="3564,780" o:gfxdata="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gRoE74A&#10;AADdAAAADwAAAAAAAAABACAAAAAiAAAAZHJzL2Rvd25yZXYueG1sUEsBAhQAFAAAAAgAh07iQDMv&#10;BZ47AAAAOQAAABAAAAAAAAAAAQAgAAAADQEAAGRycy9zaGFwZXhtbC54bWxQSwUGAAAAAAYABgBb&#10;AQAAtwMAAAAA&#10;" path="m3102,653l3095,651,3102,646,3102,653xe">
                  <v:fill on="t" focussize="0,0"/>
                  <v:stroke on="f"/>
                  <v:imagedata o:title=""/>
                  <o:lock v:ext="edit" aspectratio="f"/>
                </v:shape>
                <v:shape id="任意多边形 1445" o:spid="_x0000_s1026" o:spt="100" style="position:absolute;left:2207;top:9216;height:780;width:3564;" fillcolor="#000001" filled="t" stroked="f" coordsize="3564,780" o:gfxdata="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udXU7gAAADdAAAA&#10;DwAAAAAAAAABACAAAAAiAAAAZHJzL2Rvd25yZXYueG1sUEsBAhQAFAAAAAgAh07iQDMvBZ47AAAA&#10;OQAAABAAAAAAAAAAAQAgAAAABwEAAGRycy9zaGFwZXhtbC54bWxQSwUGAAAAAAYABgBbAQAAsQMA&#10;AAAA&#10;" path="m3563,753l3102,653,3102,646,3124,646,3503,727,3530,745,3551,745,3563,753xe">
                  <v:fill on="t" focussize="0,0"/>
                  <v:stroke on="f"/>
                  <v:imagedata o:title=""/>
                  <o:lock v:ext="edit" aspectratio="f"/>
                </v:shape>
                <v:shape id="任意多边形 1446" o:spid="_x0000_s1026" o:spt="100" style="position:absolute;left:2207;top:9216;height:780;width:3564;" fillcolor="#000001" filled="t" stroked="f" coordsize="3564,780" o:gfxdata="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q/LIvQAA&#10;AN0AAAAPAAAAAAAAAAEAIAAAACIAAABkcnMvZG93bnJldi54bWxQSwECFAAUAAAACACHTuJAMy8F&#10;njsAAAA5AAAAEAAAAAAAAAABACAAAAAMAQAAZHJzL3NoYXBleG1sLnhtbFBLBQYAAAAABgAGAFsB&#10;AAC2AwAAAAA=&#10;" path="m3530,745l3503,727,3534,734,3530,745xe">
                  <v:fill on="t" focussize="0,0"/>
                  <v:stroke on="f"/>
                  <v:imagedata o:title=""/>
                  <o:lock v:ext="edit" aspectratio="f"/>
                </v:shape>
                <v:shape id="任意多边形 1447" o:spid="_x0000_s1026" o:spt="100" style="position:absolute;left:2207;top:9216;height:780;width:3564;" fillcolor="#000001" filled="t" stroked="f" coordsize="3564,780" o:gfxdata="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eWy/vQAA&#10;AN0AAAAPAAAAAAAAAAEAIAAAACIAAABkcnMvZG93bnJldi54bWxQSwECFAAUAAAACACHTuJAMy8F&#10;njsAAAA5AAAAEAAAAAAAAAABACAAAAAMAQAAZHJzL3NoYXBleG1sLnhtbFBLBQYAAAAABgAGAFsB&#10;AAC2AwAAAAA=&#10;" path="m12,774l6,768,12,768,12,774xe">
                  <v:fill on="t" focussize="0,0"/>
                  <v:stroke on="f"/>
                  <v:imagedata o:title=""/>
                  <o:lock v:ext="edit" aspectratio="f"/>
                </v:shape>
                <v:shape id="任意多边形 1448" o:spid="_x0000_s1026" o:spt="100" style="position:absolute;left:2207;top:9216;height:780;width:3564;" fillcolor="#000001" filled="t" stroked="f" coordsize="3564,780" o:gfxdata="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jXJJL4A&#10;AADdAAAADwAAAAAAAAABACAAAAAiAAAAZHJzL2Rvd25yZXYueG1sUEsBAhQAFAAAAAgAh07iQDMv&#10;BZ47AAAAOQAAABAAAAAAAAAAAQAgAAAADQEAAGRycy9zaGFwZXhtbC54bWxQSwUGAAAAAAYABgBb&#10;AQAAtwMAAAAA&#10;" path="m3090,774l12,774,12,768,3090,768,3090,774xe">
                  <v:fill on="t" focussize="0,0"/>
                  <v:stroke on="f"/>
                  <v:imagedata o:title=""/>
                  <o:lock v:ext="edit" aspectratio="f"/>
                </v:shape>
                <v:shape id="任意多边形 1449" o:spid="_x0000_s1026" o:spt="100" style="position:absolute;left:2207;top:9216;height:780;width:3564;" fillcolor="#000001" filled="t" stroked="f" coordsize="3564,780" o:gfxdata="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dxRUL4A&#10;AADdAAAADwAAAAAAAAABACAAAAAiAAAAZHJzL2Rvd25yZXYueG1sUEsBAhQAFAAAAAgAh07iQDMv&#10;BZ47AAAAOQAAABAAAAAAAAAAAQAgAAAADQEAAGRycy9zaGFwZXhtbC54bWxQSwUGAAAAAAYABgBb&#10;AQAAtwMAAAAA&#10;" path="m3102,774l3090,774,3096,768,3102,768,3102,774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5"/>
        <w:spacing w:before="37" w:line="240" w:lineRule="auto"/>
        <w:ind w:left="681" w:right="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108585</wp:posOffset>
                </wp:positionV>
                <wp:extent cx="1275080" cy="483870"/>
                <wp:effectExtent l="0" t="0" r="1270" b="11430"/>
                <wp:wrapNone/>
                <wp:docPr id="3336" name="组合 1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667760" y="7206615"/>
                          <a:ext cx="1275080" cy="483870"/>
                          <a:chOff x="5777" y="9574"/>
                          <a:chExt cx="2008" cy="762"/>
                        </a:xfrm>
                      </wpg:grpSpPr>
                      <wps:wsp>
                        <wps:cNvPr id="3315" name="任意多边形 1390"/>
                        <wps:cNvSpPr/>
                        <wps:spPr>
                          <a:xfrm>
                            <a:off x="5777" y="9574"/>
                            <a:ext cx="2008" cy="7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8" h="762">
                                <a:moveTo>
                                  <a:pt x="1738" y="6"/>
                                </a:moveTo>
                                <a:lnTo>
                                  <a:pt x="269" y="6"/>
                                </a:lnTo>
                                <a:lnTo>
                                  <a:pt x="294" y="0"/>
                                </a:lnTo>
                                <a:lnTo>
                                  <a:pt x="1713" y="0"/>
                                </a:lnTo>
                                <a:lnTo>
                                  <a:pt x="1738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16" name="任意多边形 1391"/>
                        <wps:cNvSpPr/>
                        <wps:spPr>
                          <a:xfrm>
                            <a:off x="5777" y="9574"/>
                            <a:ext cx="2008" cy="7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8" h="762">
                                <a:moveTo>
                                  <a:pt x="1730" y="758"/>
                                </a:moveTo>
                                <a:lnTo>
                                  <a:pt x="277" y="758"/>
                                </a:lnTo>
                                <a:lnTo>
                                  <a:pt x="245" y="750"/>
                                </a:lnTo>
                                <a:lnTo>
                                  <a:pt x="185" y="724"/>
                                </a:lnTo>
                                <a:lnTo>
                                  <a:pt x="131" y="686"/>
                                </a:lnTo>
                                <a:lnTo>
                                  <a:pt x="84" y="636"/>
                                </a:lnTo>
                                <a:lnTo>
                                  <a:pt x="47" y="578"/>
                                </a:lnTo>
                                <a:lnTo>
                                  <a:pt x="19" y="512"/>
                                </a:lnTo>
                                <a:lnTo>
                                  <a:pt x="3" y="438"/>
                                </a:lnTo>
                                <a:lnTo>
                                  <a:pt x="0" y="390"/>
                                </a:lnTo>
                                <a:lnTo>
                                  <a:pt x="0" y="370"/>
                                </a:lnTo>
                                <a:lnTo>
                                  <a:pt x="6" y="304"/>
                                </a:lnTo>
                                <a:lnTo>
                                  <a:pt x="25" y="232"/>
                                </a:lnTo>
                                <a:lnTo>
                                  <a:pt x="55" y="168"/>
                                </a:lnTo>
                                <a:lnTo>
                                  <a:pt x="95" y="112"/>
                                </a:lnTo>
                                <a:lnTo>
                                  <a:pt x="107" y="98"/>
                                </a:lnTo>
                                <a:lnTo>
                                  <a:pt x="118" y="86"/>
                                </a:lnTo>
                                <a:lnTo>
                                  <a:pt x="131" y="76"/>
                                </a:lnTo>
                                <a:lnTo>
                                  <a:pt x="144" y="64"/>
                                </a:lnTo>
                                <a:lnTo>
                                  <a:pt x="157" y="54"/>
                                </a:lnTo>
                                <a:lnTo>
                                  <a:pt x="171" y="46"/>
                                </a:lnTo>
                                <a:lnTo>
                                  <a:pt x="185" y="36"/>
                                </a:lnTo>
                                <a:lnTo>
                                  <a:pt x="199" y="30"/>
                                </a:lnTo>
                                <a:lnTo>
                                  <a:pt x="214" y="22"/>
                                </a:lnTo>
                                <a:lnTo>
                                  <a:pt x="230" y="16"/>
                                </a:lnTo>
                                <a:lnTo>
                                  <a:pt x="245" y="12"/>
                                </a:lnTo>
                                <a:lnTo>
                                  <a:pt x="253" y="8"/>
                                </a:lnTo>
                                <a:lnTo>
                                  <a:pt x="261" y="6"/>
                                </a:lnTo>
                                <a:lnTo>
                                  <a:pt x="1746" y="6"/>
                                </a:lnTo>
                                <a:lnTo>
                                  <a:pt x="1754" y="8"/>
                                </a:lnTo>
                                <a:lnTo>
                                  <a:pt x="1762" y="12"/>
                                </a:lnTo>
                                <a:lnTo>
                                  <a:pt x="1769" y="14"/>
                                </a:lnTo>
                                <a:lnTo>
                                  <a:pt x="312" y="14"/>
                                </a:lnTo>
                                <a:lnTo>
                                  <a:pt x="304" y="16"/>
                                </a:lnTo>
                                <a:lnTo>
                                  <a:pt x="288" y="16"/>
                                </a:lnTo>
                                <a:lnTo>
                                  <a:pt x="280" y="18"/>
                                </a:lnTo>
                                <a:lnTo>
                                  <a:pt x="272" y="20"/>
                                </a:lnTo>
                                <a:lnTo>
                                  <a:pt x="273" y="20"/>
                                </a:lnTo>
                                <a:lnTo>
                                  <a:pt x="265" y="22"/>
                                </a:lnTo>
                                <a:lnTo>
                                  <a:pt x="265" y="22"/>
                                </a:lnTo>
                                <a:lnTo>
                                  <a:pt x="257" y="24"/>
                                </a:lnTo>
                                <a:lnTo>
                                  <a:pt x="257" y="24"/>
                                </a:lnTo>
                                <a:lnTo>
                                  <a:pt x="250" y="26"/>
                                </a:lnTo>
                                <a:lnTo>
                                  <a:pt x="250" y="26"/>
                                </a:lnTo>
                                <a:lnTo>
                                  <a:pt x="235" y="30"/>
                                </a:lnTo>
                                <a:lnTo>
                                  <a:pt x="235" y="30"/>
                                </a:lnTo>
                                <a:lnTo>
                                  <a:pt x="220" y="36"/>
                                </a:lnTo>
                                <a:lnTo>
                                  <a:pt x="221" y="36"/>
                                </a:lnTo>
                                <a:lnTo>
                                  <a:pt x="206" y="42"/>
                                </a:lnTo>
                                <a:lnTo>
                                  <a:pt x="206" y="42"/>
                                </a:lnTo>
                                <a:lnTo>
                                  <a:pt x="192" y="50"/>
                                </a:lnTo>
                                <a:lnTo>
                                  <a:pt x="192" y="50"/>
                                </a:lnTo>
                                <a:lnTo>
                                  <a:pt x="179" y="58"/>
                                </a:lnTo>
                                <a:lnTo>
                                  <a:pt x="179" y="58"/>
                                </a:lnTo>
                                <a:lnTo>
                                  <a:pt x="166" y="66"/>
                                </a:lnTo>
                                <a:lnTo>
                                  <a:pt x="166" y="66"/>
                                </a:lnTo>
                                <a:lnTo>
                                  <a:pt x="153" y="76"/>
                                </a:lnTo>
                                <a:lnTo>
                                  <a:pt x="153" y="76"/>
                                </a:lnTo>
                                <a:lnTo>
                                  <a:pt x="141" y="86"/>
                                </a:lnTo>
                                <a:lnTo>
                                  <a:pt x="141" y="86"/>
                                </a:lnTo>
                                <a:lnTo>
                                  <a:pt x="129" y="98"/>
                                </a:lnTo>
                                <a:lnTo>
                                  <a:pt x="129" y="98"/>
                                </a:lnTo>
                                <a:lnTo>
                                  <a:pt x="117" y="108"/>
                                </a:lnTo>
                                <a:lnTo>
                                  <a:pt x="118" y="108"/>
                                </a:lnTo>
                                <a:lnTo>
                                  <a:pt x="108" y="120"/>
                                </a:lnTo>
                                <a:lnTo>
                                  <a:pt x="107" y="120"/>
                                </a:lnTo>
                                <a:lnTo>
                                  <a:pt x="96" y="134"/>
                                </a:lnTo>
                                <a:lnTo>
                                  <a:pt x="96" y="134"/>
                                </a:lnTo>
                                <a:lnTo>
                                  <a:pt x="88" y="146"/>
                                </a:lnTo>
                                <a:lnTo>
                                  <a:pt x="86" y="146"/>
                                </a:lnTo>
                                <a:lnTo>
                                  <a:pt x="77" y="160"/>
                                </a:lnTo>
                                <a:lnTo>
                                  <a:pt x="68" y="176"/>
                                </a:lnTo>
                                <a:lnTo>
                                  <a:pt x="60" y="190"/>
                                </a:lnTo>
                                <a:lnTo>
                                  <a:pt x="52" y="206"/>
                                </a:lnTo>
                                <a:lnTo>
                                  <a:pt x="45" y="222"/>
                                </a:lnTo>
                                <a:lnTo>
                                  <a:pt x="39" y="238"/>
                                </a:lnTo>
                                <a:lnTo>
                                  <a:pt x="34" y="254"/>
                                </a:lnTo>
                                <a:lnTo>
                                  <a:pt x="29" y="272"/>
                                </a:lnTo>
                                <a:lnTo>
                                  <a:pt x="24" y="288"/>
                                </a:lnTo>
                                <a:lnTo>
                                  <a:pt x="21" y="306"/>
                                </a:lnTo>
                                <a:lnTo>
                                  <a:pt x="18" y="324"/>
                                </a:lnTo>
                                <a:lnTo>
                                  <a:pt x="16" y="342"/>
                                </a:lnTo>
                                <a:lnTo>
                                  <a:pt x="15" y="352"/>
                                </a:lnTo>
                                <a:lnTo>
                                  <a:pt x="15" y="362"/>
                                </a:lnTo>
                                <a:lnTo>
                                  <a:pt x="15" y="370"/>
                                </a:lnTo>
                                <a:lnTo>
                                  <a:pt x="15" y="390"/>
                                </a:lnTo>
                                <a:lnTo>
                                  <a:pt x="15" y="400"/>
                                </a:lnTo>
                                <a:lnTo>
                                  <a:pt x="16" y="410"/>
                                </a:lnTo>
                                <a:lnTo>
                                  <a:pt x="16" y="418"/>
                                </a:lnTo>
                                <a:lnTo>
                                  <a:pt x="18" y="436"/>
                                </a:lnTo>
                                <a:lnTo>
                                  <a:pt x="21" y="454"/>
                                </a:lnTo>
                                <a:lnTo>
                                  <a:pt x="24" y="472"/>
                                </a:lnTo>
                                <a:lnTo>
                                  <a:pt x="29" y="490"/>
                                </a:lnTo>
                                <a:lnTo>
                                  <a:pt x="34" y="508"/>
                                </a:lnTo>
                                <a:lnTo>
                                  <a:pt x="34" y="508"/>
                                </a:lnTo>
                                <a:lnTo>
                                  <a:pt x="39" y="524"/>
                                </a:lnTo>
                                <a:lnTo>
                                  <a:pt x="46" y="540"/>
                                </a:lnTo>
                                <a:lnTo>
                                  <a:pt x="53" y="556"/>
                                </a:lnTo>
                                <a:lnTo>
                                  <a:pt x="60" y="572"/>
                                </a:lnTo>
                                <a:lnTo>
                                  <a:pt x="61" y="572"/>
                                </a:lnTo>
                                <a:lnTo>
                                  <a:pt x="68" y="586"/>
                                </a:lnTo>
                                <a:lnTo>
                                  <a:pt x="77" y="600"/>
                                </a:lnTo>
                                <a:lnTo>
                                  <a:pt x="86" y="614"/>
                                </a:lnTo>
                                <a:lnTo>
                                  <a:pt x="86" y="614"/>
                                </a:lnTo>
                                <a:lnTo>
                                  <a:pt x="96" y="628"/>
                                </a:lnTo>
                                <a:lnTo>
                                  <a:pt x="96" y="628"/>
                                </a:lnTo>
                                <a:lnTo>
                                  <a:pt x="107" y="640"/>
                                </a:lnTo>
                                <a:lnTo>
                                  <a:pt x="106" y="640"/>
                                </a:lnTo>
                                <a:lnTo>
                                  <a:pt x="118" y="652"/>
                                </a:lnTo>
                                <a:lnTo>
                                  <a:pt x="117" y="652"/>
                                </a:lnTo>
                                <a:lnTo>
                                  <a:pt x="129" y="664"/>
                                </a:lnTo>
                                <a:lnTo>
                                  <a:pt x="129" y="664"/>
                                </a:lnTo>
                                <a:lnTo>
                                  <a:pt x="141" y="674"/>
                                </a:lnTo>
                                <a:lnTo>
                                  <a:pt x="141" y="674"/>
                                </a:lnTo>
                                <a:lnTo>
                                  <a:pt x="153" y="684"/>
                                </a:lnTo>
                                <a:lnTo>
                                  <a:pt x="153" y="684"/>
                                </a:lnTo>
                                <a:lnTo>
                                  <a:pt x="166" y="694"/>
                                </a:lnTo>
                                <a:lnTo>
                                  <a:pt x="166" y="694"/>
                                </a:lnTo>
                                <a:lnTo>
                                  <a:pt x="179" y="704"/>
                                </a:lnTo>
                                <a:lnTo>
                                  <a:pt x="181" y="704"/>
                                </a:lnTo>
                                <a:lnTo>
                                  <a:pt x="192" y="712"/>
                                </a:lnTo>
                                <a:lnTo>
                                  <a:pt x="196" y="712"/>
                                </a:lnTo>
                                <a:lnTo>
                                  <a:pt x="206" y="718"/>
                                </a:lnTo>
                                <a:lnTo>
                                  <a:pt x="206" y="718"/>
                                </a:lnTo>
                                <a:lnTo>
                                  <a:pt x="221" y="726"/>
                                </a:lnTo>
                                <a:lnTo>
                                  <a:pt x="225" y="726"/>
                                </a:lnTo>
                                <a:lnTo>
                                  <a:pt x="235" y="730"/>
                                </a:lnTo>
                                <a:lnTo>
                                  <a:pt x="235" y="730"/>
                                </a:lnTo>
                                <a:lnTo>
                                  <a:pt x="250" y="736"/>
                                </a:lnTo>
                                <a:lnTo>
                                  <a:pt x="250" y="736"/>
                                </a:lnTo>
                                <a:lnTo>
                                  <a:pt x="257" y="738"/>
                                </a:lnTo>
                                <a:lnTo>
                                  <a:pt x="257" y="738"/>
                                </a:lnTo>
                                <a:lnTo>
                                  <a:pt x="265" y="740"/>
                                </a:lnTo>
                                <a:lnTo>
                                  <a:pt x="265" y="740"/>
                                </a:lnTo>
                                <a:lnTo>
                                  <a:pt x="273" y="742"/>
                                </a:lnTo>
                                <a:lnTo>
                                  <a:pt x="280" y="742"/>
                                </a:lnTo>
                                <a:lnTo>
                                  <a:pt x="288" y="744"/>
                                </a:lnTo>
                                <a:lnTo>
                                  <a:pt x="288" y="744"/>
                                </a:lnTo>
                                <a:lnTo>
                                  <a:pt x="296" y="746"/>
                                </a:lnTo>
                                <a:lnTo>
                                  <a:pt x="1772" y="746"/>
                                </a:lnTo>
                                <a:lnTo>
                                  <a:pt x="1762" y="750"/>
                                </a:lnTo>
                                <a:lnTo>
                                  <a:pt x="1730" y="7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17" name="任意多边形 1392"/>
                        <wps:cNvSpPr/>
                        <wps:spPr>
                          <a:xfrm>
                            <a:off x="5777" y="9574"/>
                            <a:ext cx="2008" cy="7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8" h="762">
                                <a:moveTo>
                                  <a:pt x="1901" y="122"/>
                                </a:moveTo>
                                <a:lnTo>
                                  <a:pt x="1889" y="108"/>
                                </a:lnTo>
                                <a:lnTo>
                                  <a:pt x="1890" y="108"/>
                                </a:lnTo>
                                <a:lnTo>
                                  <a:pt x="1878" y="98"/>
                                </a:lnTo>
                                <a:lnTo>
                                  <a:pt x="1878" y="98"/>
                                </a:lnTo>
                                <a:lnTo>
                                  <a:pt x="1866" y="86"/>
                                </a:lnTo>
                                <a:lnTo>
                                  <a:pt x="1866" y="86"/>
                                </a:lnTo>
                                <a:lnTo>
                                  <a:pt x="1854" y="76"/>
                                </a:lnTo>
                                <a:lnTo>
                                  <a:pt x="1854" y="76"/>
                                </a:lnTo>
                                <a:lnTo>
                                  <a:pt x="1841" y="66"/>
                                </a:lnTo>
                                <a:lnTo>
                                  <a:pt x="1841" y="66"/>
                                </a:lnTo>
                                <a:lnTo>
                                  <a:pt x="1828" y="58"/>
                                </a:lnTo>
                                <a:lnTo>
                                  <a:pt x="1828" y="58"/>
                                </a:lnTo>
                                <a:lnTo>
                                  <a:pt x="1815" y="50"/>
                                </a:lnTo>
                                <a:lnTo>
                                  <a:pt x="1815" y="50"/>
                                </a:lnTo>
                                <a:lnTo>
                                  <a:pt x="1801" y="42"/>
                                </a:lnTo>
                                <a:lnTo>
                                  <a:pt x="1801" y="42"/>
                                </a:lnTo>
                                <a:lnTo>
                                  <a:pt x="1786" y="36"/>
                                </a:lnTo>
                                <a:lnTo>
                                  <a:pt x="1787" y="36"/>
                                </a:lnTo>
                                <a:lnTo>
                                  <a:pt x="1772" y="30"/>
                                </a:lnTo>
                                <a:lnTo>
                                  <a:pt x="1772" y="30"/>
                                </a:lnTo>
                                <a:lnTo>
                                  <a:pt x="1757" y="26"/>
                                </a:lnTo>
                                <a:lnTo>
                                  <a:pt x="1757" y="26"/>
                                </a:lnTo>
                                <a:lnTo>
                                  <a:pt x="1750" y="24"/>
                                </a:lnTo>
                                <a:lnTo>
                                  <a:pt x="1750" y="24"/>
                                </a:lnTo>
                                <a:lnTo>
                                  <a:pt x="1742" y="22"/>
                                </a:lnTo>
                                <a:lnTo>
                                  <a:pt x="1734" y="20"/>
                                </a:lnTo>
                                <a:lnTo>
                                  <a:pt x="1735" y="20"/>
                                </a:lnTo>
                                <a:lnTo>
                                  <a:pt x="1727" y="18"/>
                                </a:lnTo>
                                <a:lnTo>
                                  <a:pt x="1719" y="16"/>
                                </a:lnTo>
                                <a:lnTo>
                                  <a:pt x="1703" y="16"/>
                                </a:lnTo>
                                <a:lnTo>
                                  <a:pt x="1695" y="14"/>
                                </a:lnTo>
                                <a:lnTo>
                                  <a:pt x="1769" y="14"/>
                                </a:lnTo>
                                <a:lnTo>
                                  <a:pt x="1777" y="16"/>
                                </a:lnTo>
                                <a:lnTo>
                                  <a:pt x="1793" y="22"/>
                                </a:lnTo>
                                <a:lnTo>
                                  <a:pt x="1807" y="30"/>
                                </a:lnTo>
                                <a:lnTo>
                                  <a:pt x="1822" y="36"/>
                                </a:lnTo>
                                <a:lnTo>
                                  <a:pt x="1836" y="46"/>
                                </a:lnTo>
                                <a:lnTo>
                                  <a:pt x="1850" y="54"/>
                                </a:lnTo>
                                <a:lnTo>
                                  <a:pt x="1863" y="64"/>
                                </a:lnTo>
                                <a:lnTo>
                                  <a:pt x="1876" y="76"/>
                                </a:lnTo>
                                <a:lnTo>
                                  <a:pt x="1889" y="86"/>
                                </a:lnTo>
                                <a:lnTo>
                                  <a:pt x="1900" y="98"/>
                                </a:lnTo>
                                <a:lnTo>
                                  <a:pt x="1912" y="112"/>
                                </a:lnTo>
                                <a:lnTo>
                                  <a:pt x="1919" y="120"/>
                                </a:lnTo>
                                <a:lnTo>
                                  <a:pt x="1900" y="120"/>
                                </a:lnTo>
                                <a:lnTo>
                                  <a:pt x="1901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18" name="任意多边形 1393"/>
                        <wps:cNvSpPr/>
                        <wps:spPr>
                          <a:xfrm>
                            <a:off x="5777" y="9574"/>
                            <a:ext cx="2008" cy="7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8" h="762">
                                <a:moveTo>
                                  <a:pt x="106" y="122"/>
                                </a:moveTo>
                                <a:lnTo>
                                  <a:pt x="107" y="120"/>
                                </a:lnTo>
                                <a:lnTo>
                                  <a:pt x="108" y="120"/>
                                </a:lnTo>
                                <a:lnTo>
                                  <a:pt x="106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19" name="任意多边形 1394"/>
                        <wps:cNvSpPr/>
                        <wps:spPr>
                          <a:xfrm>
                            <a:off x="5777" y="9574"/>
                            <a:ext cx="2008" cy="7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8" h="762">
                                <a:moveTo>
                                  <a:pt x="1921" y="148"/>
                                </a:moveTo>
                                <a:lnTo>
                                  <a:pt x="1911" y="134"/>
                                </a:lnTo>
                                <a:lnTo>
                                  <a:pt x="1911" y="134"/>
                                </a:lnTo>
                                <a:lnTo>
                                  <a:pt x="1900" y="120"/>
                                </a:lnTo>
                                <a:lnTo>
                                  <a:pt x="1919" y="120"/>
                                </a:lnTo>
                                <a:lnTo>
                                  <a:pt x="1923" y="124"/>
                                </a:lnTo>
                                <a:lnTo>
                                  <a:pt x="1933" y="138"/>
                                </a:lnTo>
                                <a:lnTo>
                                  <a:pt x="1938" y="146"/>
                                </a:lnTo>
                                <a:lnTo>
                                  <a:pt x="1921" y="146"/>
                                </a:lnTo>
                                <a:lnTo>
                                  <a:pt x="1921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20" name="任意多边形 1395"/>
                        <wps:cNvSpPr/>
                        <wps:spPr>
                          <a:xfrm>
                            <a:off x="5777" y="9574"/>
                            <a:ext cx="2008" cy="7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8" h="762">
                                <a:moveTo>
                                  <a:pt x="86" y="148"/>
                                </a:moveTo>
                                <a:lnTo>
                                  <a:pt x="86" y="146"/>
                                </a:lnTo>
                                <a:lnTo>
                                  <a:pt x="88" y="146"/>
                                </a:lnTo>
                                <a:lnTo>
                                  <a:pt x="86" y="1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21" name="任意多边形 1396"/>
                        <wps:cNvSpPr/>
                        <wps:spPr>
                          <a:xfrm>
                            <a:off x="5777" y="9574"/>
                            <a:ext cx="2008" cy="7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8" h="762">
                                <a:moveTo>
                                  <a:pt x="1989" y="508"/>
                                </a:moveTo>
                                <a:lnTo>
                                  <a:pt x="1973" y="508"/>
                                </a:lnTo>
                                <a:lnTo>
                                  <a:pt x="1978" y="490"/>
                                </a:lnTo>
                                <a:lnTo>
                                  <a:pt x="1983" y="472"/>
                                </a:lnTo>
                                <a:lnTo>
                                  <a:pt x="1986" y="454"/>
                                </a:lnTo>
                                <a:lnTo>
                                  <a:pt x="1989" y="436"/>
                                </a:lnTo>
                                <a:lnTo>
                                  <a:pt x="1991" y="418"/>
                                </a:lnTo>
                                <a:lnTo>
                                  <a:pt x="1992" y="408"/>
                                </a:lnTo>
                                <a:lnTo>
                                  <a:pt x="1992" y="400"/>
                                </a:lnTo>
                                <a:lnTo>
                                  <a:pt x="1992" y="390"/>
                                </a:lnTo>
                                <a:lnTo>
                                  <a:pt x="1992" y="370"/>
                                </a:lnTo>
                                <a:lnTo>
                                  <a:pt x="1992" y="360"/>
                                </a:lnTo>
                                <a:lnTo>
                                  <a:pt x="1992" y="352"/>
                                </a:lnTo>
                                <a:lnTo>
                                  <a:pt x="1991" y="342"/>
                                </a:lnTo>
                                <a:lnTo>
                                  <a:pt x="1989" y="324"/>
                                </a:lnTo>
                                <a:lnTo>
                                  <a:pt x="1986" y="306"/>
                                </a:lnTo>
                                <a:lnTo>
                                  <a:pt x="1983" y="288"/>
                                </a:lnTo>
                                <a:lnTo>
                                  <a:pt x="1978" y="272"/>
                                </a:lnTo>
                                <a:lnTo>
                                  <a:pt x="1973" y="254"/>
                                </a:lnTo>
                                <a:lnTo>
                                  <a:pt x="1968" y="238"/>
                                </a:lnTo>
                                <a:lnTo>
                                  <a:pt x="1961" y="222"/>
                                </a:lnTo>
                                <a:lnTo>
                                  <a:pt x="1954" y="206"/>
                                </a:lnTo>
                                <a:lnTo>
                                  <a:pt x="1947" y="190"/>
                                </a:lnTo>
                                <a:lnTo>
                                  <a:pt x="1939" y="176"/>
                                </a:lnTo>
                                <a:lnTo>
                                  <a:pt x="1930" y="160"/>
                                </a:lnTo>
                                <a:lnTo>
                                  <a:pt x="1921" y="146"/>
                                </a:lnTo>
                                <a:lnTo>
                                  <a:pt x="1938" y="146"/>
                                </a:lnTo>
                                <a:lnTo>
                                  <a:pt x="1968" y="200"/>
                                </a:lnTo>
                                <a:lnTo>
                                  <a:pt x="1993" y="268"/>
                                </a:lnTo>
                                <a:lnTo>
                                  <a:pt x="2006" y="342"/>
                                </a:lnTo>
                                <a:lnTo>
                                  <a:pt x="2007" y="370"/>
                                </a:lnTo>
                                <a:lnTo>
                                  <a:pt x="2007" y="390"/>
                                </a:lnTo>
                                <a:lnTo>
                                  <a:pt x="2001" y="458"/>
                                </a:lnTo>
                                <a:lnTo>
                                  <a:pt x="1993" y="494"/>
                                </a:lnTo>
                                <a:lnTo>
                                  <a:pt x="1989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22" name="任意多边形 1397"/>
                        <wps:cNvSpPr/>
                        <wps:spPr>
                          <a:xfrm>
                            <a:off x="5777" y="9574"/>
                            <a:ext cx="2008" cy="7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8" h="762">
                                <a:moveTo>
                                  <a:pt x="16" y="344"/>
                                </a:moveTo>
                                <a:lnTo>
                                  <a:pt x="16" y="342"/>
                                </a:lnTo>
                                <a:lnTo>
                                  <a:pt x="16" y="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23" name="任意多边形 1398"/>
                        <wps:cNvSpPr/>
                        <wps:spPr>
                          <a:xfrm>
                            <a:off x="5777" y="9574"/>
                            <a:ext cx="2008" cy="7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8" h="762">
                                <a:moveTo>
                                  <a:pt x="1991" y="344"/>
                                </a:moveTo>
                                <a:lnTo>
                                  <a:pt x="1991" y="342"/>
                                </a:lnTo>
                                <a:lnTo>
                                  <a:pt x="1991" y="3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24" name="任意多边形 1399"/>
                        <wps:cNvSpPr/>
                        <wps:spPr>
                          <a:xfrm>
                            <a:off x="5777" y="9574"/>
                            <a:ext cx="2008" cy="7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8" h="762">
                                <a:moveTo>
                                  <a:pt x="34" y="508"/>
                                </a:moveTo>
                                <a:lnTo>
                                  <a:pt x="34" y="508"/>
                                </a:lnTo>
                                <a:lnTo>
                                  <a:pt x="34" y="506"/>
                                </a:lnTo>
                                <a:lnTo>
                                  <a:pt x="34" y="5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25" name="任意多边形 1400"/>
                        <wps:cNvSpPr/>
                        <wps:spPr>
                          <a:xfrm>
                            <a:off x="5777" y="9574"/>
                            <a:ext cx="2008" cy="7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8" h="762">
                                <a:moveTo>
                                  <a:pt x="1963" y="572"/>
                                </a:moveTo>
                                <a:lnTo>
                                  <a:pt x="1947" y="572"/>
                                </a:lnTo>
                                <a:lnTo>
                                  <a:pt x="1955" y="556"/>
                                </a:lnTo>
                                <a:lnTo>
                                  <a:pt x="1962" y="540"/>
                                </a:lnTo>
                                <a:lnTo>
                                  <a:pt x="1968" y="524"/>
                                </a:lnTo>
                                <a:lnTo>
                                  <a:pt x="1973" y="506"/>
                                </a:lnTo>
                                <a:lnTo>
                                  <a:pt x="1973" y="508"/>
                                </a:lnTo>
                                <a:lnTo>
                                  <a:pt x="1989" y="508"/>
                                </a:lnTo>
                                <a:lnTo>
                                  <a:pt x="1988" y="512"/>
                                </a:lnTo>
                                <a:lnTo>
                                  <a:pt x="1975" y="546"/>
                                </a:lnTo>
                                <a:lnTo>
                                  <a:pt x="1968" y="562"/>
                                </a:lnTo>
                                <a:lnTo>
                                  <a:pt x="1963" y="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26" name="任意多边形 1401"/>
                        <wps:cNvSpPr/>
                        <wps:spPr>
                          <a:xfrm>
                            <a:off x="5777" y="9574"/>
                            <a:ext cx="2008" cy="7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8" h="762">
                                <a:moveTo>
                                  <a:pt x="61" y="572"/>
                                </a:moveTo>
                                <a:lnTo>
                                  <a:pt x="60" y="572"/>
                                </a:lnTo>
                                <a:lnTo>
                                  <a:pt x="60" y="570"/>
                                </a:lnTo>
                                <a:lnTo>
                                  <a:pt x="61" y="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27" name="任意多边形 1402"/>
                        <wps:cNvSpPr/>
                        <wps:spPr>
                          <a:xfrm>
                            <a:off x="5777" y="9574"/>
                            <a:ext cx="2008" cy="7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8" h="762">
                                <a:moveTo>
                                  <a:pt x="1853" y="704"/>
                                </a:moveTo>
                                <a:lnTo>
                                  <a:pt x="1828" y="704"/>
                                </a:lnTo>
                                <a:lnTo>
                                  <a:pt x="1841" y="694"/>
                                </a:lnTo>
                                <a:lnTo>
                                  <a:pt x="1841" y="694"/>
                                </a:lnTo>
                                <a:lnTo>
                                  <a:pt x="1854" y="684"/>
                                </a:lnTo>
                                <a:lnTo>
                                  <a:pt x="1854" y="684"/>
                                </a:lnTo>
                                <a:lnTo>
                                  <a:pt x="1866" y="674"/>
                                </a:lnTo>
                                <a:lnTo>
                                  <a:pt x="1866" y="674"/>
                                </a:lnTo>
                                <a:lnTo>
                                  <a:pt x="1878" y="664"/>
                                </a:lnTo>
                                <a:lnTo>
                                  <a:pt x="1878" y="664"/>
                                </a:lnTo>
                                <a:lnTo>
                                  <a:pt x="1890" y="652"/>
                                </a:lnTo>
                                <a:lnTo>
                                  <a:pt x="1889" y="652"/>
                                </a:lnTo>
                                <a:lnTo>
                                  <a:pt x="1901" y="640"/>
                                </a:lnTo>
                                <a:lnTo>
                                  <a:pt x="1900" y="640"/>
                                </a:lnTo>
                                <a:lnTo>
                                  <a:pt x="1911" y="628"/>
                                </a:lnTo>
                                <a:lnTo>
                                  <a:pt x="1911" y="628"/>
                                </a:lnTo>
                                <a:lnTo>
                                  <a:pt x="1921" y="614"/>
                                </a:lnTo>
                                <a:lnTo>
                                  <a:pt x="1930" y="600"/>
                                </a:lnTo>
                                <a:lnTo>
                                  <a:pt x="1939" y="586"/>
                                </a:lnTo>
                                <a:lnTo>
                                  <a:pt x="1947" y="570"/>
                                </a:lnTo>
                                <a:lnTo>
                                  <a:pt x="1947" y="572"/>
                                </a:lnTo>
                                <a:lnTo>
                                  <a:pt x="1963" y="572"/>
                                </a:lnTo>
                                <a:lnTo>
                                  <a:pt x="1923" y="636"/>
                                </a:lnTo>
                                <a:lnTo>
                                  <a:pt x="1876" y="686"/>
                                </a:lnTo>
                                <a:lnTo>
                                  <a:pt x="1863" y="696"/>
                                </a:lnTo>
                                <a:lnTo>
                                  <a:pt x="1853" y="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28" name="任意多边形 1403"/>
                        <wps:cNvSpPr/>
                        <wps:spPr>
                          <a:xfrm>
                            <a:off x="5777" y="9574"/>
                            <a:ext cx="2008" cy="7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8" h="762">
                                <a:moveTo>
                                  <a:pt x="181" y="704"/>
                                </a:moveTo>
                                <a:lnTo>
                                  <a:pt x="179" y="704"/>
                                </a:lnTo>
                                <a:lnTo>
                                  <a:pt x="179" y="702"/>
                                </a:lnTo>
                                <a:lnTo>
                                  <a:pt x="181" y="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29" name="任意多边形 1404"/>
                        <wps:cNvSpPr/>
                        <wps:spPr>
                          <a:xfrm>
                            <a:off x="5777" y="9574"/>
                            <a:ext cx="2008" cy="7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8" h="762">
                                <a:moveTo>
                                  <a:pt x="1842" y="712"/>
                                </a:moveTo>
                                <a:lnTo>
                                  <a:pt x="1815" y="712"/>
                                </a:lnTo>
                                <a:lnTo>
                                  <a:pt x="1828" y="702"/>
                                </a:lnTo>
                                <a:lnTo>
                                  <a:pt x="1828" y="704"/>
                                </a:lnTo>
                                <a:lnTo>
                                  <a:pt x="1853" y="704"/>
                                </a:lnTo>
                                <a:lnTo>
                                  <a:pt x="1850" y="706"/>
                                </a:lnTo>
                                <a:lnTo>
                                  <a:pt x="1842" y="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30" name="任意多边形 1405"/>
                        <wps:cNvSpPr/>
                        <wps:spPr>
                          <a:xfrm>
                            <a:off x="5777" y="9574"/>
                            <a:ext cx="2008" cy="7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8" h="762">
                                <a:moveTo>
                                  <a:pt x="196" y="712"/>
                                </a:moveTo>
                                <a:lnTo>
                                  <a:pt x="192" y="712"/>
                                </a:lnTo>
                                <a:lnTo>
                                  <a:pt x="192" y="710"/>
                                </a:lnTo>
                                <a:lnTo>
                                  <a:pt x="196" y="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31" name="任意多边形 1406"/>
                        <wps:cNvSpPr/>
                        <wps:spPr>
                          <a:xfrm>
                            <a:off x="5777" y="9574"/>
                            <a:ext cx="2008" cy="7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8" h="762">
                                <a:moveTo>
                                  <a:pt x="1818" y="726"/>
                                </a:moveTo>
                                <a:lnTo>
                                  <a:pt x="1786" y="726"/>
                                </a:lnTo>
                                <a:lnTo>
                                  <a:pt x="1801" y="718"/>
                                </a:lnTo>
                                <a:lnTo>
                                  <a:pt x="1801" y="718"/>
                                </a:lnTo>
                                <a:lnTo>
                                  <a:pt x="1815" y="710"/>
                                </a:lnTo>
                                <a:lnTo>
                                  <a:pt x="1815" y="712"/>
                                </a:lnTo>
                                <a:lnTo>
                                  <a:pt x="1842" y="712"/>
                                </a:lnTo>
                                <a:lnTo>
                                  <a:pt x="1836" y="716"/>
                                </a:lnTo>
                                <a:lnTo>
                                  <a:pt x="1822" y="724"/>
                                </a:lnTo>
                                <a:lnTo>
                                  <a:pt x="1818" y="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32" name="任意多边形 1407"/>
                        <wps:cNvSpPr/>
                        <wps:spPr>
                          <a:xfrm>
                            <a:off x="5777" y="9574"/>
                            <a:ext cx="2008" cy="7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8" h="762">
                                <a:moveTo>
                                  <a:pt x="225" y="726"/>
                                </a:moveTo>
                                <a:lnTo>
                                  <a:pt x="221" y="726"/>
                                </a:lnTo>
                                <a:lnTo>
                                  <a:pt x="220" y="724"/>
                                </a:lnTo>
                                <a:lnTo>
                                  <a:pt x="225" y="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33" name="任意多边形 1408"/>
                        <wps:cNvSpPr/>
                        <wps:spPr>
                          <a:xfrm>
                            <a:off x="5777" y="9574"/>
                            <a:ext cx="2008" cy="7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8" h="762">
                                <a:moveTo>
                                  <a:pt x="1772" y="746"/>
                                </a:moveTo>
                                <a:lnTo>
                                  <a:pt x="1711" y="746"/>
                                </a:lnTo>
                                <a:lnTo>
                                  <a:pt x="1719" y="744"/>
                                </a:lnTo>
                                <a:lnTo>
                                  <a:pt x="1719" y="744"/>
                                </a:lnTo>
                                <a:lnTo>
                                  <a:pt x="1727" y="742"/>
                                </a:lnTo>
                                <a:lnTo>
                                  <a:pt x="1734" y="742"/>
                                </a:lnTo>
                                <a:lnTo>
                                  <a:pt x="1742" y="740"/>
                                </a:lnTo>
                                <a:lnTo>
                                  <a:pt x="1750" y="738"/>
                                </a:lnTo>
                                <a:lnTo>
                                  <a:pt x="1750" y="738"/>
                                </a:lnTo>
                                <a:lnTo>
                                  <a:pt x="1757" y="736"/>
                                </a:lnTo>
                                <a:lnTo>
                                  <a:pt x="1757" y="736"/>
                                </a:lnTo>
                                <a:lnTo>
                                  <a:pt x="1772" y="730"/>
                                </a:lnTo>
                                <a:lnTo>
                                  <a:pt x="1772" y="730"/>
                                </a:lnTo>
                                <a:lnTo>
                                  <a:pt x="1787" y="724"/>
                                </a:lnTo>
                                <a:lnTo>
                                  <a:pt x="1786" y="726"/>
                                </a:lnTo>
                                <a:lnTo>
                                  <a:pt x="1818" y="726"/>
                                </a:lnTo>
                                <a:lnTo>
                                  <a:pt x="1807" y="732"/>
                                </a:lnTo>
                                <a:lnTo>
                                  <a:pt x="1777" y="744"/>
                                </a:lnTo>
                                <a:lnTo>
                                  <a:pt x="1772" y="7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34" name="任意多边形 1409"/>
                        <wps:cNvSpPr/>
                        <wps:spPr>
                          <a:xfrm>
                            <a:off x="5777" y="9574"/>
                            <a:ext cx="2008" cy="7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8" h="762">
                                <a:moveTo>
                                  <a:pt x="1713" y="760"/>
                                </a:moveTo>
                                <a:lnTo>
                                  <a:pt x="294" y="760"/>
                                </a:lnTo>
                                <a:lnTo>
                                  <a:pt x="286" y="758"/>
                                </a:lnTo>
                                <a:lnTo>
                                  <a:pt x="1721" y="758"/>
                                </a:lnTo>
                                <a:lnTo>
                                  <a:pt x="1713" y="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335" name="任意多边形 1410"/>
                        <wps:cNvSpPr/>
                        <wps:spPr>
                          <a:xfrm>
                            <a:off x="5777" y="9574"/>
                            <a:ext cx="2008" cy="76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2008" h="762">
                                <a:moveTo>
                                  <a:pt x="1696" y="762"/>
                                </a:moveTo>
                                <a:lnTo>
                                  <a:pt x="311" y="762"/>
                                </a:lnTo>
                                <a:lnTo>
                                  <a:pt x="302" y="760"/>
                                </a:lnTo>
                                <a:lnTo>
                                  <a:pt x="1705" y="760"/>
                                </a:lnTo>
                                <a:lnTo>
                                  <a:pt x="1696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389" o:spid="_x0000_s1026" o:spt="203" style="position:absolute;left:0pt;margin-left:204.8pt;margin-top:8.55pt;height:38.1pt;width:100.4pt;z-index:-251644928;mso-width-relative:page;mso-height-relative:page;" coordorigin="5777,9574" coordsize="2008,762" o:gfxdata="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">
                <o:lock v:ext="edit" aspectratio="f"/>
                <v:shape id="任意多边形 1390" o:spid="_x0000_s1026" o:spt="100" style="position:absolute;left:5777;top:9574;height:762;width:2008;" fillcolor="#000000" filled="t" stroked="f" coordsize="2008,762" o:gfxdata="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mUotw&#10;wAAAAN0AAAAPAAAAAAAAAAEAIAAAACIAAABkcnMvZG93bnJldi54bWxQSwECFAAUAAAACACHTuJA&#10;My8FnjsAAAA5AAAAEAAAAAAAAAABACAAAAAPAQAAZHJzL3NoYXBleG1sLnhtbFBLBQYAAAAABgAG&#10;AFsBAAC5AwAAAAA=&#10;" path="m1738,6l269,6,294,0,1713,0,1738,6xe">
                  <v:fill on="t" focussize="0,0"/>
                  <v:stroke on="f"/>
                  <v:imagedata o:title=""/>
                  <o:lock v:ext="edit" aspectratio="f"/>
                </v:shape>
                <v:shape id="任意多边形 1391" o:spid="_x0000_s1026" o:spt="100" style="position:absolute;left:5777;top:9574;height:762;width:2008;" fillcolor="#000000" filled="t" stroked="f" coordsize="2008,762" o:gfxdata="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WgBUH&#10;wAAAAN0AAAAPAAAAAAAAAAEAIAAAACIAAABkcnMvZG93bnJldi54bWxQSwECFAAUAAAACACHTuJA&#10;My8FnjsAAAA5AAAAEAAAAAAAAAABACAAAAAPAQAAZHJzL3NoYXBleG1sLnhtbFBLBQYAAAAABgAG&#10;AFsBAAC5AwAAAAA=&#10;" path="m1730,758l277,758,245,750,185,724,131,686,84,636,47,578,19,512,3,438,0,390,0,370,6,304,25,232,55,168,95,112,107,98,118,86,131,76,144,64,157,54,171,46,185,36,199,30,214,22,230,16,245,12,253,8,261,6,1746,6,1754,8,1762,12,1769,14,312,14,304,16,288,16,280,18,272,20,273,20,265,22,265,22,257,24,257,24,250,26,250,26,235,30,235,30,220,36,221,36,206,42,206,42,192,50,192,50,179,58,179,58,166,66,166,66,153,76,153,76,141,86,141,86,129,98,129,98,117,108,118,108,108,120,107,120,96,134,96,134,88,146,86,146,77,160,68,176,60,190,52,206,45,222,39,238,34,254,29,272,24,288,21,306,18,324,16,342,15,352,15,362,15,370,15,390,15,400,16,410,16,418,18,436,21,454,24,472,29,490,34,508,34,508,39,524,46,540,53,556,60,572,61,572,68,586,77,600,86,614,86,614,96,628,96,628,107,640,106,640,118,652,117,652,129,664,129,664,141,674,141,674,153,684,153,684,166,694,166,694,179,704,181,704,192,712,196,712,206,718,206,718,221,726,225,726,235,730,235,730,250,736,250,736,257,738,257,738,265,740,265,740,273,742,280,742,288,744,288,744,296,746,1772,746,1762,750,1730,758xe">
                  <v:fill on="t" focussize="0,0"/>
                  <v:stroke on="f"/>
                  <v:imagedata o:title=""/>
                  <o:lock v:ext="edit" aspectratio="f"/>
                </v:shape>
                <v:shape id="任意多边形 1392" o:spid="_x0000_s1026" o:spt="100" style="position:absolute;left:5777;top:9574;height:762;width:2008;" fillcolor="#000000" filled="t" stroked="f" coordsize="2008,762" o:gfxdata="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5zLCc&#10;wAAAAN0AAAAPAAAAAAAAAAEAIAAAACIAAABkcnMvZG93bnJldi54bWxQSwECFAAUAAAACACHTuJA&#10;My8FnjsAAAA5AAAAEAAAAAAAAAABACAAAAAPAQAAZHJzL3NoYXBleG1sLnhtbFBLBQYAAAAABgAG&#10;AFsBAAC5AwAAAAA=&#10;" path="m1901,122l1889,108,1890,108,1878,98,1878,98,1866,86,1866,86,1854,76,1854,76,1841,66,1841,66,1828,58,1828,58,1815,50,1815,50,1801,42,1801,42,1786,36,1787,36,1772,30,1772,30,1757,26,1757,26,1750,24,1750,24,1742,22,1734,20,1735,20,1727,18,1719,16,1703,16,1695,14,1769,14,1777,16,1793,22,1807,30,1822,36,1836,46,1850,54,1863,64,1876,76,1889,86,1900,98,1912,112,1919,120,1900,120,1901,122xe">
                  <v:fill on="t" focussize="0,0"/>
                  <v:stroke on="f"/>
                  <v:imagedata o:title=""/>
                  <o:lock v:ext="edit" aspectratio="f"/>
                </v:shape>
                <v:shape id="任意多边形 1393" o:spid="_x0000_s1026" o:spt="100" style="position:absolute;left:5777;top:9574;height:762;width:2008;" fillcolor="#000000" filled="t" stroked="f" coordsize="2008,762" o:gfxdata="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FMk7rsAAADd&#10;AAAADwAAAAAAAAABACAAAAAiAAAAZHJzL2Rvd25yZXYueG1sUEsBAhQAFAAAAAgAh07iQDMvBZ47&#10;AAAAOQAAABAAAAAAAAAAAQAgAAAACgEAAGRycy9zaGFwZXhtbC54bWxQSwUGAAAAAAYABgBbAQAA&#10;tAMAAAAA&#10;" path="m106,122l107,120,108,120,106,122xe">
                  <v:fill on="t" focussize="0,0"/>
                  <v:stroke on="f"/>
                  <v:imagedata o:title=""/>
                  <o:lock v:ext="edit" aspectratio="f"/>
                </v:shape>
                <v:shape id="任意多边形 1394" o:spid="_x0000_s1026" o:spt="100" style="position:absolute;left:5777;top:9574;height:762;width:2008;" fillcolor="#000000" filled="t" stroked="f" coordsize="2008,762" o:gfxdata="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nH4F1&#10;wAAAAN0AAAAPAAAAAAAAAAEAIAAAACIAAABkcnMvZG93bnJldi54bWxQSwECFAAUAAAACACHTuJA&#10;My8FnjsAAAA5AAAAEAAAAAAAAAABACAAAAAPAQAAZHJzL3NoYXBleG1sLnhtbFBLBQYAAAAABgAG&#10;AFsBAAC5AwAAAAA=&#10;" path="m1921,148l1911,134,1911,134,1900,120,1919,120,1923,124,1933,138,1938,146,1921,146,1921,148xe">
                  <v:fill on="t" focussize="0,0"/>
                  <v:stroke on="f"/>
                  <v:imagedata o:title=""/>
                  <o:lock v:ext="edit" aspectratio="f"/>
                </v:shape>
                <v:shape id="任意多边形 1395" o:spid="_x0000_s1026" o:spt="100" style="position:absolute;left:5777;top:9574;height:762;width:2008;" fillcolor="#000000" filled="t" stroked="f" coordsize="2008,762" o:gfxdata="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SeJVvQAA&#10;AN0AAAAPAAAAAAAAAAEAIAAAACIAAABkcnMvZG93bnJldi54bWxQSwECFAAUAAAACACHTuJAMy8F&#10;njsAAAA5AAAAEAAAAAAAAAABACAAAAAMAQAAZHJzL3NoYXBleG1sLnhtbFBLBQYAAAAABgAGAFsB&#10;AAC2AwAAAAA=&#10;" path="m86,148l86,146,88,146,86,148xe">
                  <v:fill on="t" focussize="0,0"/>
                  <v:stroke on="f"/>
                  <v:imagedata o:title=""/>
                  <o:lock v:ext="edit" aspectratio="f"/>
                </v:shape>
                <v:shape id="任意多边形 1396" o:spid="_x0000_s1026" o:spt="100" style="position:absolute;left:5777;top:9574;height:762;width:2008;" fillcolor="#000000" filled="t" stroked="f" coordsize="2008,762" o:gfxdata="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wVHzr4A&#10;AADdAAAADwAAAAAAAAABACAAAAAiAAAAZHJzL2Rvd25yZXYueG1sUEsBAhQAFAAAAAgAh07iQDMv&#10;BZ47AAAAOQAAABAAAAAAAAAAAQAgAAAADQEAAGRycy9zaGFwZXhtbC54bWxQSwUGAAAAAAYABgBb&#10;AQAAtwMAAAAA&#10;" path="m1989,508l1973,508,1978,490,1983,472,1986,454,1989,436,1991,418,1992,408,1992,400,1992,390,1992,370,1992,360,1992,352,1991,342,1989,324,1986,306,1983,288,1978,272,1973,254,1968,238,1961,222,1954,206,1947,190,1939,176,1930,160,1921,146,1938,146,1968,200,1993,268,2006,342,2007,370,2007,390,2001,458,1993,494,1989,508xe">
                  <v:fill on="t" focussize="0,0"/>
                  <v:stroke on="f"/>
                  <v:imagedata o:title=""/>
                  <o:lock v:ext="edit" aspectratio="f"/>
                </v:shape>
                <v:shape id="任意多边形 1397" o:spid="_x0000_s1026" o:spt="100" style="position:absolute;left:5777;top:9574;height:762;width:2008;" fillcolor="#000000" filled="t" stroked="f" coordsize="2008,762" o:gfxdata="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9fZub4A&#10;AADdAAAADwAAAAAAAAABACAAAAAiAAAAZHJzL2Rvd25yZXYueG1sUEsBAhQAFAAAAAgAh07iQDMv&#10;BZ47AAAAOQAAABAAAAAAAAAAAQAgAAAADQEAAGRycy9zaGFwZXhtbC54bWxQSwUGAAAAAAYABgBb&#10;AQAAtwMAAAAA&#10;" path="m16,344l16,342,16,344xe">
                  <v:fill on="t" focussize="0,0"/>
                  <v:stroke on="f"/>
                  <v:imagedata o:title=""/>
                  <o:lock v:ext="edit" aspectratio="f"/>
                </v:shape>
                <v:shape id="任意多边形 1398" o:spid="_x0000_s1026" o:spt="100" style="position:absolute;left:5777;top:9574;height:762;width:2008;" fillcolor="#000000" filled="t" stroked="f" coordsize="2008,762" o:gfxdata="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Jt8Ir4A&#10;AADdAAAADwAAAAAAAAABACAAAAAiAAAAZHJzL2Rvd25yZXYueG1sUEsBAhQAFAAAAAgAh07iQDMv&#10;BZ47AAAAOQAAABAAAAAAAAAAAQAgAAAADQEAAGRycy9zaGFwZXhtbC54bWxQSwUGAAAAAAYABgBb&#10;AQAAtwMAAAAA&#10;" path="m1991,344l1991,342,1991,344xe">
                  <v:fill on="t" focussize="0,0"/>
                  <v:stroke on="f"/>
                  <v:imagedata o:title=""/>
                  <o:lock v:ext="edit" aspectratio="f"/>
                </v:shape>
                <v:shape id="任意多边形 1399" o:spid="_x0000_s1026" o:spt="100" style="position:absolute;left:5777;top:9574;height:762;width:2008;" fillcolor="#000000" filled="t" stroked="f" coordsize="2008,762" o:gfxdata="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dy5Fa/&#10;AAAA3QAAAA8AAAAAAAAAAQAgAAAAIgAAAGRycy9kb3ducmV2LnhtbFBLAQIUABQAAAAIAIdO4kAz&#10;LwWeOwAAADkAAAAQAAAAAAAAAAEAIAAAAA4BAABkcnMvc2hhcGV4bWwueG1sUEsFBgAAAAAGAAYA&#10;WwEAALgDAAAAAA==&#10;" path="m34,508l34,508,34,506,34,508xe">
                  <v:fill on="t" focussize="0,0"/>
                  <v:stroke on="f"/>
                  <v:imagedata o:title=""/>
                  <o:lock v:ext="edit" aspectratio="f"/>
                </v:shape>
                <v:shape id="任意多边形 1400" o:spid="_x0000_s1026" o:spt="100" style="position:absolute;left:5777;top:9574;height:762;width:2008;" fillcolor="#000000" filled="t" stroked="f" coordsize="2008,762" o:gfxdata="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D5Bzb4A&#10;AADdAAAADwAAAAAAAAABACAAAAAiAAAAZHJzL2Rvd25yZXYueG1sUEsBAhQAFAAAAAgAh07iQDMv&#10;BZ47AAAAOQAAABAAAAAAAAAAAQAgAAAADQEAAGRycy9zaGFwZXhtbC54bWxQSwUGAAAAAAYABgBb&#10;AQAAtwMAAAAA&#10;" path="m1963,572l1947,572,1955,556,1962,540,1968,524,1973,506,1973,508,1989,508,1988,512,1975,546,1968,562,1963,572xe">
                  <v:fill on="t" focussize="0,0"/>
                  <v:stroke on="f"/>
                  <v:imagedata o:title=""/>
                  <o:lock v:ext="edit" aspectratio="f"/>
                </v:shape>
                <v:shape id="任意多边形 1401" o:spid="_x0000_s1026" o:spt="100" style="position:absolute;left:5777;top:9574;height:762;width:2008;" fillcolor="#000000" filled="t" stroked="f" coordsize="2008,762" o:gfxdata="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Ozfur4A&#10;AADdAAAADwAAAAAAAAABACAAAAAiAAAAZHJzL2Rvd25yZXYueG1sUEsBAhQAFAAAAAgAh07iQDMv&#10;BZ47AAAAOQAAABAAAAAAAAAAAQAgAAAADQEAAGRycy9zaGFwZXhtbC54bWxQSwUGAAAAAAYABgBb&#10;AQAAtwMAAAAA&#10;" path="m61,572l60,572,60,570,61,572xe">
                  <v:fill on="t" focussize="0,0"/>
                  <v:stroke on="f"/>
                  <v:imagedata o:title=""/>
                  <o:lock v:ext="edit" aspectratio="f"/>
                </v:shape>
                <v:shape id="任意多边形 1402" o:spid="_x0000_s1026" o:spt="100" style="position:absolute;left:5777;top:9574;height:762;width:2008;" fillcolor="#000000" filled="t" stroked="f" coordsize="2008,762" o:gfxdata="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6B6Ib4A&#10;AADdAAAADwAAAAAAAAABACAAAAAiAAAAZHJzL2Rvd25yZXYueG1sUEsBAhQAFAAAAAgAh07iQDMv&#10;BZ47AAAAOQAAABAAAAAAAAAAAQAgAAAADQEAAGRycy9zaGFwZXhtbC54bWxQSwUGAAAAAAYABgBb&#10;AQAAtwMAAAAA&#10;" path="m1853,704l1828,704,1841,694,1841,694,1854,684,1854,684,1866,674,1866,674,1878,664,1878,664,1890,652,1889,652,1901,640,1900,640,1911,628,1911,628,1921,614,1930,600,1939,586,1947,570,1947,572,1963,572,1923,636,1876,686,1863,696,1853,704xe">
                  <v:fill on="t" focussize="0,0"/>
                  <v:stroke on="f"/>
                  <v:imagedata o:title=""/>
                  <o:lock v:ext="edit" aspectratio="f"/>
                </v:shape>
                <v:shape id="任意多边形 1403" o:spid="_x0000_s1026" o:spt="100" style="position:absolute;left:5777;top:9574;height:762;width:2008;" fillcolor="#000000" filled="t" stroked="f" coordsize="2008,762" o:gfxdata="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P+5TvQAA&#10;AN0AAAAPAAAAAAAAAAEAIAAAACIAAABkcnMvZG93bnJldi54bWxQSwECFAAUAAAACACHTuJAMy8F&#10;njsAAAA5AAAAEAAAAAAAAAABACAAAAAMAQAAZHJzL3NoYXBleG1sLnhtbFBLBQYAAAAABgAGAFsB&#10;AAC2AwAAAAA=&#10;" path="m181,704l179,704,179,702,181,704xe">
                  <v:fill on="t" focussize="0,0"/>
                  <v:stroke on="f"/>
                  <v:imagedata o:title=""/>
                  <o:lock v:ext="edit" aspectratio="f"/>
                </v:shape>
                <v:shape id="任意多边形 1404" o:spid="_x0000_s1026" o:spt="100" style="position:absolute;left:5777;top:9574;height:762;width:2008;" fillcolor="#000000" filled="t" stroked="f" coordsize="2008,762" o:gfxdata="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XNLyL4A&#10;AADdAAAADwAAAAAAAAABACAAAAAiAAAAZHJzL2Rvd25yZXYueG1sUEsBAhQAFAAAAAgAh07iQDMv&#10;BZ47AAAAOQAAABAAAAAAAAAAAQAgAAAADQEAAGRycy9zaGFwZXhtbC54bWxQSwUGAAAAAAYABgBb&#10;AQAAtwMAAAAA&#10;" path="m1842,712l1815,712,1828,702,1828,704,1853,704,1850,706,1842,712xe">
                  <v:fill on="t" focussize="0,0"/>
                  <v:stroke on="f"/>
                  <v:imagedata o:title=""/>
                  <o:lock v:ext="edit" aspectratio="f"/>
                </v:shape>
                <v:shape id="任意多边形 1405" o:spid="_x0000_s1026" o:spt="100" style="position:absolute;left:5777;top:9574;height:762;width:2008;" fillcolor="#000000" filled="t" stroked="f" coordsize="2008,762" o:gfxdata="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kHSIvQAA&#10;AN0AAAAPAAAAAAAAAAEAIAAAACIAAABkcnMvZG93bnJldi54bWxQSwECFAAUAAAACACHTuJAMy8F&#10;njsAAAA5AAAAEAAAAAAAAAABACAAAAAMAQAAZHJzL3NoYXBleG1sLnhtbFBLBQYAAAAABgAGAFsB&#10;AAC2AwAAAAA=&#10;" path="m196,712l192,712,192,710,196,712xe">
                  <v:fill on="t" focussize="0,0"/>
                  <v:stroke on="f"/>
                  <v:imagedata o:title=""/>
                  <o:lock v:ext="edit" aspectratio="f"/>
                </v:shape>
                <v:shape id="任意多边形 1406" o:spid="_x0000_s1026" o:spt="100" style="position:absolute;left:5777;top:9574;height:762;width:2008;" fillcolor="#000000" filled="t" stroked="f" coordsize="2008,762" o:gfxdata="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Lc0RO/&#10;AAAA3QAAAA8AAAAAAAAAAQAgAAAAIgAAAGRycy9kb3ducmV2LnhtbFBLAQIUABQAAAAIAIdO4kAz&#10;LwWeOwAAADkAAAAQAAAAAAAAAAEAIAAAAA4BAABkcnMvc2hhcGV4bWwueG1sUEsFBgAAAAAGAAYA&#10;WwEAALgDAAAAAA==&#10;" path="m1818,726l1786,726,1801,718,1801,718,1815,710,1815,712,1842,712,1836,716,1822,724,1818,726xe">
                  <v:fill on="t" focussize="0,0"/>
                  <v:stroke on="f"/>
                  <v:imagedata o:title=""/>
                  <o:lock v:ext="edit" aspectratio="f"/>
                </v:shape>
                <v:shape id="任意多边形 1407" o:spid="_x0000_s1026" o:spt="100" style="position:absolute;left:5777;top:9574;height:762;width:2008;" fillcolor="#000000" filled="t" stroked="f" coordsize="2008,762" o:gfxdata="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5PZL4A&#10;AADdAAAADwAAAAAAAAABACAAAAAiAAAAZHJzL2Rvd25yZXYueG1sUEsBAhQAFAAAAAgAh07iQDMv&#10;BZ47AAAAOQAAABAAAAAAAAAAAQAgAAAADQEAAGRycy9zaGFwZXhtbC54bWxQSwUGAAAAAAYABgBb&#10;AQAAtwMAAAAA&#10;" path="m225,726l221,726,220,724,225,726xe">
                  <v:fill on="t" focussize="0,0"/>
                  <v:stroke on="f"/>
                  <v:imagedata o:title=""/>
                  <o:lock v:ext="edit" aspectratio="f"/>
                </v:shape>
                <v:shape id="任意多边形 1408" o:spid="_x0000_s1026" o:spt="100" style="position:absolute;left:5777;top:9574;height:762;width:2008;" fillcolor="#000000" filled="t" stroked="f" coordsize="2008,762" o:gfxdata="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Qur/vQAA&#10;AN0AAAAPAAAAAAAAAAEAIAAAACIAAABkcnMvZG93bnJldi54bWxQSwECFAAUAAAACACHTuJAMy8F&#10;njsAAAA5AAAAEAAAAAAAAAABACAAAAAMAQAAZHJzL3NoYXBleG1sLnhtbFBLBQYAAAAABgAGAFsB&#10;AAC2AwAAAAA=&#10;" path="m1772,746l1711,746,1719,744,1719,744,1727,742,1734,742,1742,740,1750,738,1750,738,1757,736,1757,736,1772,730,1772,730,1787,724,1786,726,1818,726,1807,732,1777,744,1772,746xe">
                  <v:fill on="t" focussize="0,0"/>
                  <v:stroke on="f"/>
                  <v:imagedata o:title=""/>
                  <o:lock v:ext="edit" aspectratio="f"/>
                </v:shape>
                <v:shape id="任意多边形 1409" o:spid="_x0000_s1026" o:spt="100" style="position:absolute;left:5777;top:9574;height:762;width:2008;" fillcolor="#000000" filled="t" stroked="f" coordsize="2008,762" o:gfxdata="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q3KL&#10;wAAAAN0AAAAPAAAAAAAAAAEAIAAAACIAAABkcnMvZG93bnJldi54bWxQSwECFAAUAAAACACHTuJA&#10;My8FnjsAAAA5AAAAEAAAAAAAAAABACAAAAAPAQAAZHJzL3NoYXBleG1sLnhtbFBLBQYAAAAABgAG&#10;AFsBAAC5AwAAAAA=&#10;" path="m1713,760l294,760,286,758,1721,758,1713,760xe">
                  <v:fill on="t" focussize="0,0"/>
                  <v:stroke on="f"/>
                  <v:imagedata o:title=""/>
                  <o:lock v:ext="edit" aspectratio="f"/>
                </v:shape>
                <v:shape id="任意多边形 1410" o:spid="_x0000_s1026" o:spt="100" style="position:absolute;left:5777;top:9574;height:762;width:2008;" fillcolor="#000000" filled="t" stroked="f" coordsize="2008,762" o:gfxdata="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t59cQ&#10;wAAAAN0AAAAPAAAAAAAAAAEAIAAAACIAAABkcnMvZG93bnJldi54bWxQSwECFAAUAAAACACHTuJA&#10;My8FnjsAAAA5AAAAEAAAAAAAAAABACAAAAAPAQAAZHJzL3NoYXBleG1sLnhtbFBLBQYAAAAABgAG&#10;AFsBAAC5AwAAAAA=&#10;" path="m1696,762l311,762,302,760,1705,760,1696,762xe"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spacing w:val="12"/>
        </w:rPr>
        <w:t>印发表彰文件</w:t>
      </w:r>
      <w:r>
        <w:rPr>
          <w:rFonts w:ascii="Calibri" w:hAnsi="Calibri" w:eastAsia="Calibri" w:cs="Calibri"/>
          <w:spacing w:val="12"/>
        </w:rPr>
        <w:t>,</w:t>
      </w:r>
      <w:r>
        <w:rPr>
          <w:spacing w:val="12"/>
        </w:rPr>
        <w:t>召开表彰会</w:t>
      </w:r>
      <w:r>
        <w:rPr>
          <w:rFonts w:ascii="Calibri" w:hAnsi="Calibri" w:eastAsia="Calibri" w:cs="Calibri"/>
          <w:spacing w:val="12"/>
        </w:rPr>
        <w:t>,</w:t>
      </w:r>
      <w:r>
        <w:rPr>
          <w:spacing w:val="12"/>
        </w:rPr>
        <w:t>送</w:t>
      </w:r>
    </w:p>
    <w:p>
      <w:pPr>
        <w:pStyle w:val="5"/>
        <w:tabs>
          <w:tab w:val="left" w:pos="4888"/>
        </w:tabs>
        <w:spacing w:before="13" w:line="240" w:lineRule="auto"/>
        <w:ind w:left="681" w:right="0"/>
        <w:jc w:val="left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2719705</wp:posOffset>
                </wp:positionH>
                <wp:positionV relativeFrom="paragraph">
                  <wp:posOffset>906145</wp:posOffset>
                </wp:positionV>
                <wp:extent cx="1200150" cy="542925"/>
                <wp:effectExtent l="4445" t="4445" r="14605" b="5080"/>
                <wp:wrapNone/>
                <wp:docPr id="1655" name="文本框 1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786505" y="8572500"/>
                          <a:ext cx="12001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40" w:firstLineChars="20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lang w:val="en-US" w:eastAsia="zh-CN"/>
                              </w:rPr>
                              <w:t>事后监督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15pt;margin-top:71.35pt;height:42.75pt;width:94.5pt;z-index:251726848;mso-width-relative:page;mso-height-relative:page;" fillcolor="#FFFFFF [3201]" filled="t" stroked="t" coordsize="21600,21600" o:gfxdata="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mKqFXXAAAACwEAAA8AAAAAAAAAAQAgAAAAIgAAAGRycy9kb3ducmV2LnhtbFBLAQIUABQA&#10;AAAIAIdO4kDbrb3+YwIAAMk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val="en-US" w:eastAsia="zh-CN"/>
                        </w:rPr>
                      </w:pPr>
                    </w:p>
                    <w:p>
                      <w:pPr>
                        <w:ind w:firstLine="440" w:firstLineChars="200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 w:eastAsia="宋体"/>
                          <w:lang w:val="en-US" w:eastAsia="zh-CN"/>
                        </w:rPr>
                        <w:t>事后监督</w:t>
                      </w:r>
                    </w:p>
                  </w:txbxContent>
                </v:textbox>
              </v:shape>
            </w:pict>
          </mc:Fallback>
        </mc:AlternateContent>
      </w:r>
      <w:r>
        <w:t>达并信息公开</w:t>
      </w:r>
      <w:r>
        <w:tab/>
      </w:r>
      <w:r>
        <w:rPr>
          <w:spacing w:val="-1"/>
          <w:position w:val="-13"/>
        </w:rPr>
        <w:t>表彰</w:t>
      </w:r>
    </w:p>
    <w:p>
      <w:pPr>
        <w:spacing w:after="0" w:line="240" w:lineRule="auto"/>
        <w:jc w:val="left"/>
        <w:rPr>
          <w:sz w:val="20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3216275</wp:posOffset>
                </wp:positionH>
                <wp:positionV relativeFrom="paragraph">
                  <wp:posOffset>15240</wp:posOffset>
                </wp:positionV>
                <wp:extent cx="76200" cy="560070"/>
                <wp:effectExtent l="0" t="913130" r="2705100" b="12700"/>
                <wp:wrapNone/>
                <wp:docPr id="1649" name="组合 1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76200" cy="560070"/>
                          <a:chOff x="6726" y="8711"/>
                          <a:chExt cx="120" cy="882"/>
                        </a:xfrm>
                      </wpg:grpSpPr>
                      <wps:wsp>
                        <wps:cNvPr id="1650" name="任意多边形 1412"/>
                        <wps:cNvSpPr/>
                        <wps:spPr>
                          <a:xfrm>
                            <a:off x="6726" y="8711"/>
                            <a:ext cx="120" cy="8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882">
                                <a:moveTo>
                                  <a:pt x="53" y="762"/>
                                </a:moveTo>
                                <a:lnTo>
                                  <a:pt x="42" y="1"/>
                                </a:lnTo>
                                <a:lnTo>
                                  <a:pt x="57" y="0"/>
                                </a:lnTo>
                                <a:lnTo>
                                  <a:pt x="68" y="761"/>
                                </a:lnTo>
                                <a:lnTo>
                                  <a:pt x="53" y="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51" name="任意多边形 1413"/>
                        <wps:cNvSpPr/>
                        <wps:spPr>
                          <a:xfrm>
                            <a:off x="6726" y="8711"/>
                            <a:ext cx="120" cy="8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882">
                                <a:moveTo>
                                  <a:pt x="105" y="792"/>
                                </a:moveTo>
                                <a:lnTo>
                                  <a:pt x="53" y="792"/>
                                </a:lnTo>
                                <a:lnTo>
                                  <a:pt x="68" y="791"/>
                                </a:lnTo>
                                <a:lnTo>
                                  <a:pt x="68" y="761"/>
                                </a:lnTo>
                                <a:lnTo>
                                  <a:pt x="120" y="761"/>
                                </a:lnTo>
                                <a:lnTo>
                                  <a:pt x="105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52" name="任意多边形 1414"/>
                        <wps:cNvSpPr/>
                        <wps:spPr>
                          <a:xfrm>
                            <a:off x="6726" y="8711"/>
                            <a:ext cx="120" cy="8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882">
                                <a:moveTo>
                                  <a:pt x="53" y="792"/>
                                </a:moveTo>
                                <a:lnTo>
                                  <a:pt x="53" y="762"/>
                                </a:lnTo>
                                <a:lnTo>
                                  <a:pt x="68" y="761"/>
                                </a:lnTo>
                                <a:lnTo>
                                  <a:pt x="68" y="791"/>
                                </a:lnTo>
                                <a:lnTo>
                                  <a:pt x="53" y="7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53" name="任意多边形 1415"/>
                        <wps:cNvSpPr/>
                        <wps:spPr>
                          <a:xfrm>
                            <a:off x="6726" y="8711"/>
                            <a:ext cx="120" cy="88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20" h="882">
                                <a:moveTo>
                                  <a:pt x="62" y="882"/>
                                </a:moveTo>
                                <a:lnTo>
                                  <a:pt x="0" y="762"/>
                                </a:lnTo>
                                <a:lnTo>
                                  <a:pt x="53" y="762"/>
                                </a:lnTo>
                                <a:lnTo>
                                  <a:pt x="53" y="792"/>
                                </a:lnTo>
                                <a:lnTo>
                                  <a:pt x="105" y="792"/>
                                </a:lnTo>
                                <a:lnTo>
                                  <a:pt x="62" y="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654" name="图片 1416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7759" y="7273"/>
                            <a:ext cx="3319" cy="1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411" o:spid="_x0000_s1026" o:spt="203" style="position:absolute;left:0pt;margin-left:253.25pt;margin-top:1.2pt;height:44.1pt;width:6pt;z-index:-251585536;mso-width-relative:page;mso-height-relative:page;" coordorigin="6726,8711" coordsize="120,882" o:gfxdata="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">
                <o:lock v:ext="edit" aspectratio="f"/>
                <v:shape id="任意多边形 1412" o:spid="_x0000_s1026" o:spt="100" style="position:absolute;left:6726;top:8711;height:882;width:120;" fillcolor="#000000" filled="t" stroked="f" coordsize="120,882" o:gfxdata="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+EvQK/&#10;AAAA3QAAAA8AAAAAAAAAAQAgAAAAIgAAAGRycy9kb3ducmV2LnhtbFBLAQIUABQAAAAIAIdO4kAz&#10;LwWeOwAAADkAAAAQAAAAAAAAAAEAIAAAAA4BAABkcnMvc2hhcGV4bWwueG1sUEsFBgAAAAAGAAYA&#10;WwEAALgDAAAAAA==&#10;" path="m53,762l42,1,57,0,68,761,53,762xe">
                  <v:fill on="t" focussize="0,0"/>
                  <v:stroke on="f"/>
                  <v:imagedata o:title=""/>
                  <o:lock v:ext="edit" aspectratio="f"/>
                </v:shape>
                <v:shape id="任意多边形 1413" o:spid="_x0000_s1026" o:spt="100" style="position:absolute;left:6726;top:8711;height:882;width:120;" fillcolor="#000000" filled="t" stroked="f" coordsize="120,882" o:gfxdata="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IGJm8AAAA&#10;3QAAAA8AAAAAAAAAAQAgAAAAIgAAAGRycy9kb3ducmV2LnhtbFBLAQIUABQAAAAIAIdO4kAzLwWe&#10;OwAAADkAAAAQAAAAAAAAAAEAIAAAAAsBAABkcnMvc2hhcGV4bWwueG1sUEsFBgAAAAAGAAYAWwEA&#10;ALUDAAAAAA==&#10;" path="m105,792l53,792,68,791,68,761,120,761,105,792xe">
                  <v:fill on="t" focussize="0,0"/>
                  <v:stroke on="f"/>
                  <v:imagedata o:title=""/>
                  <o:lock v:ext="edit" aspectratio="f"/>
                </v:shape>
                <v:shape id="任意多边形 1414" o:spid="_x0000_s1026" o:spt="100" style="position:absolute;left:6726;top:8711;height:882;width:120;" fillcolor="#000000" filled="t" stroked="f" coordsize="120,882" o:gfxdata="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BqG7rsAAADd&#10;AAAADwAAAAAAAAABACAAAAAiAAAAZHJzL2Rvd25yZXYueG1sUEsBAhQAFAAAAAgAh07iQDMvBZ47&#10;AAAAOQAAABAAAAAAAAAAAQAgAAAACgEAAGRycy9zaGFwZXhtbC54bWxQSwUGAAAAAAYABgBbAQAA&#10;tAMAAAAA&#10;" path="m53,792l53,762,68,761,68,791,53,792xe">
                  <v:fill on="t" focussize="0,0"/>
                  <v:stroke on="f"/>
                  <v:imagedata o:title=""/>
                  <o:lock v:ext="edit" aspectratio="f"/>
                </v:shape>
                <v:shape id="任意多边形 1415" o:spid="_x0000_s1026" o:spt="100" style="position:absolute;left:6726;top:8711;height:882;width:120;" fillcolor="#000000" filled="t" stroked="f" coordsize="120,882" o:gfxdata="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/ViN1vQAA&#10;AN0AAAAPAAAAAAAAAAEAIAAAACIAAABkcnMvZG93bnJldi54bWxQSwECFAAUAAAACACHTuJAMy8F&#10;njsAAAA5AAAAEAAAAAAAAAABACAAAAAMAQAAZHJzL3NoYXBleG1sLnhtbFBLBQYAAAAABgAGAFsB&#10;AAC2AwAAAAA=&#10;" path="m62,882l0,762,53,762,53,792,105,792,62,882xe">
                  <v:fill on="t" focussize="0,0"/>
                  <v:stroke on="f"/>
                  <v:imagedata o:title=""/>
                  <o:lock v:ext="edit" aspectratio="f"/>
                </v:shape>
                <v:shape id="图片 1416" o:spid="_x0000_s1026" o:spt="75" type="#_x0000_t75" style="position:absolute;left:7759;top:7273;height:1186;width:3319;" filled="f" o:preferrelative="t" stroked="f" coordsize="21600,21600" o:gfxdata="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lNys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6" o:title=""/>
                  <o:lock v:ext="edit" aspectratio="t"/>
                </v:shape>
              </v:group>
            </w:pict>
          </mc:Fallback>
        </mc:AlternateContent>
      </w:r>
    </w:p>
    <w:p>
      <w:pPr>
        <w:bidi w:val="0"/>
        <w:rPr>
          <w:rFonts w:asciiTheme="minorHAnsi" w:hAnsiTheme="minorHAnsi" w:eastAsiaTheme="minorHAnsi" w:cstheme="minorBidi"/>
          <w:sz w:val="22"/>
          <w:szCs w:val="22"/>
          <w:lang w:val="en-US" w:eastAsia="en-US" w:bidi="ar-SA"/>
        </w:rPr>
      </w:pPr>
    </w:p>
    <w:p>
      <w:pPr>
        <w:bidi w:val="0"/>
        <w:rPr>
          <w:lang w:val="en-US" w:eastAsia="en-US"/>
        </w:rPr>
      </w:pPr>
      <w:r>
        <w:rPr>
          <w:sz w:val="20"/>
        </w:rPr>
        <mc:AlternateContent>
          <mc:Choice Requires="wpg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column">
                  <wp:posOffset>4033520</wp:posOffset>
                </wp:positionH>
                <wp:positionV relativeFrom="paragraph">
                  <wp:posOffset>19685</wp:posOffset>
                </wp:positionV>
                <wp:extent cx="2129155" cy="912495"/>
                <wp:effectExtent l="2448560" t="0" r="13335" b="840105"/>
                <wp:wrapNone/>
                <wp:docPr id="1657" name="组合 1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129155" cy="912495"/>
                          <a:chOff x="7658" y="4132"/>
                          <a:chExt cx="3353" cy="1437"/>
                        </a:xfrm>
                      </wpg:grpSpPr>
                      <wps:wsp>
                        <wps:cNvPr id="1658" name="任意多边形 1331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745" y="833"/>
                                </a:moveTo>
                                <a:lnTo>
                                  <a:pt x="745" y="0"/>
                                </a:lnTo>
                                <a:lnTo>
                                  <a:pt x="3352" y="0"/>
                                </a:lnTo>
                                <a:lnTo>
                                  <a:pt x="3352" y="6"/>
                                </a:lnTo>
                                <a:lnTo>
                                  <a:pt x="757" y="6"/>
                                </a:lnTo>
                                <a:lnTo>
                                  <a:pt x="751" y="12"/>
                                </a:lnTo>
                                <a:lnTo>
                                  <a:pt x="757" y="12"/>
                                </a:lnTo>
                                <a:lnTo>
                                  <a:pt x="757" y="831"/>
                                </a:lnTo>
                                <a:lnTo>
                                  <a:pt x="748" y="831"/>
                                </a:lnTo>
                                <a:lnTo>
                                  <a:pt x="745" y="8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59" name="任意多边形 1332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757" y="12"/>
                                </a:moveTo>
                                <a:lnTo>
                                  <a:pt x="751" y="12"/>
                                </a:lnTo>
                                <a:lnTo>
                                  <a:pt x="757" y="6"/>
                                </a:lnTo>
                                <a:lnTo>
                                  <a:pt x="757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60" name="任意多边形 1333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3340" y="12"/>
                                </a:moveTo>
                                <a:lnTo>
                                  <a:pt x="757" y="12"/>
                                </a:lnTo>
                                <a:lnTo>
                                  <a:pt x="757" y="6"/>
                                </a:lnTo>
                                <a:lnTo>
                                  <a:pt x="3340" y="6"/>
                                </a:lnTo>
                                <a:lnTo>
                                  <a:pt x="3340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61" name="任意多边形 1334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3340" y="1431"/>
                                </a:moveTo>
                                <a:lnTo>
                                  <a:pt x="3340" y="6"/>
                                </a:lnTo>
                                <a:lnTo>
                                  <a:pt x="3346" y="12"/>
                                </a:lnTo>
                                <a:lnTo>
                                  <a:pt x="3352" y="12"/>
                                </a:lnTo>
                                <a:lnTo>
                                  <a:pt x="3352" y="1425"/>
                                </a:lnTo>
                                <a:lnTo>
                                  <a:pt x="3346" y="1425"/>
                                </a:lnTo>
                                <a:lnTo>
                                  <a:pt x="3340" y="1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62" name="任意多边形 1335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3352" y="12"/>
                                </a:moveTo>
                                <a:lnTo>
                                  <a:pt x="3346" y="12"/>
                                </a:lnTo>
                                <a:lnTo>
                                  <a:pt x="3340" y="6"/>
                                </a:lnTo>
                                <a:lnTo>
                                  <a:pt x="3352" y="6"/>
                                </a:lnTo>
                                <a:lnTo>
                                  <a:pt x="335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63" name="任意多边形 1336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745" y="837"/>
                                </a:moveTo>
                                <a:lnTo>
                                  <a:pt x="745" y="833"/>
                                </a:lnTo>
                                <a:lnTo>
                                  <a:pt x="748" y="831"/>
                                </a:lnTo>
                                <a:lnTo>
                                  <a:pt x="745" y="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64" name="任意多边形 1337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757" y="837"/>
                                </a:moveTo>
                                <a:lnTo>
                                  <a:pt x="745" y="837"/>
                                </a:lnTo>
                                <a:lnTo>
                                  <a:pt x="748" y="831"/>
                                </a:lnTo>
                                <a:lnTo>
                                  <a:pt x="757" y="831"/>
                                </a:lnTo>
                                <a:lnTo>
                                  <a:pt x="757" y="8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65" name="任意多边形 1338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0" y="1205"/>
                                </a:moveTo>
                                <a:lnTo>
                                  <a:pt x="745" y="833"/>
                                </a:lnTo>
                                <a:lnTo>
                                  <a:pt x="745" y="837"/>
                                </a:lnTo>
                                <a:lnTo>
                                  <a:pt x="757" y="837"/>
                                </a:lnTo>
                                <a:lnTo>
                                  <a:pt x="757" y="841"/>
                                </a:lnTo>
                                <a:lnTo>
                                  <a:pt x="51" y="1192"/>
                                </a:lnTo>
                                <a:lnTo>
                                  <a:pt x="25" y="1192"/>
                                </a:lnTo>
                                <a:lnTo>
                                  <a:pt x="28" y="1204"/>
                                </a:lnTo>
                                <a:lnTo>
                                  <a:pt x="110" y="1204"/>
                                </a:lnTo>
                                <a:lnTo>
                                  <a:pt x="0" y="12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66" name="任意多边形 1339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110" y="1204"/>
                                </a:moveTo>
                                <a:lnTo>
                                  <a:pt x="28" y="1204"/>
                                </a:lnTo>
                                <a:lnTo>
                                  <a:pt x="51" y="1192"/>
                                </a:lnTo>
                                <a:lnTo>
                                  <a:pt x="757" y="1187"/>
                                </a:lnTo>
                                <a:lnTo>
                                  <a:pt x="757" y="1193"/>
                                </a:lnTo>
                                <a:lnTo>
                                  <a:pt x="745" y="1193"/>
                                </a:lnTo>
                                <a:lnTo>
                                  <a:pt x="745" y="1199"/>
                                </a:lnTo>
                                <a:lnTo>
                                  <a:pt x="110" y="1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67" name="任意多边形 1340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28" y="1204"/>
                                </a:moveTo>
                                <a:lnTo>
                                  <a:pt x="25" y="1192"/>
                                </a:lnTo>
                                <a:lnTo>
                                  <a:pt x="51" y="1192"/>
                                </a:lnTo>
                                <a:lnTo>
                                  <a:pt x="28" y="12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68" name="任意多边形 1341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745" y="1199"/>
                                </a:moveTo>
                                <a:lnTo>
                                  <a:pt x="745" y="1193"/>
                                </a:lnTo>
                                <a:lnTo>
                                  <a:pt x="751" y="1199"/>
                                </a:lnTo>
                                <a:lnTo>
                                  <a:pt x="745" y="1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69" name="任意多边形 1342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3352" y="1437"/>
                                </a:moveTo>
                                <a:lnTo>
                                  <a:pt x="745" y="1437"/>
                                </a:lnTo>
                                <a:lnTo>
                                  <a:pt x="745" y="1199"/>
                                </a:lnTo>
                                <a:lnTo>
                                  <a:pt x="751" y="1199"/>
                                </a:lnTo>
                                <a:lnTo>
                                  <a:pt x="745" y="1193"/>
                                </a:lnTo>
                                <a:lnTo>
                                  <a:pt x="757" y="1193"/>
                                </a:lnTo>
                                <a:lnTo>
                                  <a:pt x="757" y="1425"/>
                                </a:lnTo>
                                <a:lnTo>
                                  <a:pt x="751" y="1425"/>
                                </a:lnTo>
                                <a:lnTo>
                                  <a:pt x="757" y="1431"/>
                                </a:lnTo>
                                <a:lnTo>
                                  <a:pt x="3352" y="1431"/>
                                </a:lnTo>
                                <a:lnTo>
                                  <a:pt x="3352" y="14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70" name="任意多边形 1343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757" y="1431"/>
                                </a:moveTo>
                                <a:lnTo>
                                  <a:pt x="751" y="1425"/>
                                </a:lnTo>
                                <a:lnTo>
                                  <a:pt x="757" y="1425"/>
                                </a:lnTo>
                                <a:lnTo>
                                  <a:pt x="757" y="1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71" name="任意多边形 1344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3340" y="1431"/>
                                </a:moveTo>
                                <a:lnTo>
                                  <a:pt x="757" y="1431"/>
                                </a:lnTo>
                                <a:lnTo>
                                  <a:pt x="757" y="1425"/>
                                </a:lnTo>
                                <a:lnTo>
                                  <a:pt x="3340" y="1425"/>
                                </a:lnTo>
                                <a:lnTo>
                                  <a:pt x="3340" y="1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72" name="任意多边形 1345"/>
                        <wps:cNvSpPr/>
                        <wps:spPr>
                          <a:xfrm>
                            <a:off x="7658" y="4132"/>
                            <a:ext cx="3353" cy="143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3353" h="1437">
                                <a:moveTo>
                                  <a:pt x="3352" y="1431"/>
                                </a:moveTo>
                                <a:lnTo>
                                  <a:pt x="3340" y="1431"/>
                                </a:lnTo>
                                <a:lnTo>
                                  <a:pt x="3346" y="1425"/>
                                </a:lnTo>
                                <a:lnTo>
                                  <a:pt x="3352" y="1425"/>
                                </a:lnTo>
                                <a:lnTo>
                                  <a:pt x="3352" y="1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1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673" name="图片 134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802" y="6296"/>
                            <a:ext cx="1987" cy="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1330" o:spid="_x0000_s1026" o:spt="203" style="position:absolute;left:0pt;margin-left:317.6pt;margin-top:1.55pt;height:71.85pt;width:167.65pt;z-index:-251584512;mso-width-relative:page;mso-height-relative:page;" coordorigin="7658,4132" coordsize="3353,1437" o:gfxdata="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">
                <o:lock v:ext="edit" aspectratio="f"/>
                <v:shape id="任意多边形 1331" o:spid="_x0000_s1026" o:spt="100" style="position:absolute;left:7658;top:4132;height:1437;width:3353;" fillcolor="#000001" filled="t" stroked="f" coordsize="3353,1437" o:gfxdata="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h2Amz&#10;wAAAAN0AAAAPAAAAAAAAAAEAIAAAACIAAABkcnMvZG93bnJldi54bWxQSwECFAAUAAAACACHTuJA&#10;My8FnjsAAAA5AAAAEAAAAAAAAAABACAAAAAPAQAAZHJzL3NoYXBleG1sLnhtbFBLBQYAAAAABgAG&#10;AFsBAAC5AwAAAAA=&#10;" path="m745,833l745,0,3352,0,3352,6,757,6,751,12,757,12,757,831,748,831,745,833xe">
                  <v:fill on="t" focussize="0,0"/>
                  <v:stroke on="f"/>
                  <v:imagedata o:title=""/>
                  <o:lock v:ext="edit" aspectratio="f"/>
                </v:shape>
                <v:shape id="任意多边形 1332" o:spid="_x0000_s1026" o:spt="100" style="position:absolute;left:7658;top:4132;height:1437;width:3353;" fillcolor="#000001" filled="t" stroked="f" coordsize="3353,1437" o:gfxdata="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pSsKL4A&#10;AADdAAAADwAAAAAAAAABACAAAAAiAAAAZHJzL2Rvd25yZXYueG1sUEsBAhQAFAAAAAgAh07iQDMv&#10;BZ47AAAAOQAAABAAAAAAAAAAAQAgAAAADQEAAGRycy9zaGFwZXhtbC54bWxQSwUGAAAAAAYABgBb&#10;AQAAtwMAAAAA&#10;" path="m757,12l751,12,757,6,757,12xe">
                  <v:fill on="t" focussize="0,0"/>
                  <v:stroke on="f"/>
                  <v:imagedata o:title=""/>
                  <o:lock v:ext="edit" aspectratio="f"/>
                </v:shape>
                <v:shape id="任意多边形 1333" o:spid="_x0000_s1026" o:spt="100" style="position:absolute;left:7658;top:4132;height:1437;width:3353;" fillcolor="#000001" filled="t" stroked="f" coordsize="3353,1437" o:gfxdata="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ws8I&#10;wAAAAN0AAAAPAAAAAAAAAAEAIAAAACIAAABkcnMvZG93bnJldi54bWxQSwECFAAUAAAACACHTuJA&#10;My8FnjsAAAA5AAAAEAAAAAAAAAABACAAAAAPAQAAZHJzL3NoYXBleG1sLnhtbFBLBQYAAAAABgAG&#10;AFsBAAC5AwAAAAA=&#10;" path="m3340,12l757,12,757,6,3340,6,3340,12xe">
                  <v:fill on="t" focussize="0,0"/>
                  <v:stroke on="f"/>
                  <v:imagedata o:title=""/>
                  <o:lock v:ext="edit" aspectratio="f"/>
                </v:shape>
                <v:shape id="任意多边形 1334" o:spid="_x0000_s1026" o:spt="100" style="position:absolute;left:7658;top:4132;height:1437;width:3353;" fillcolor="#000001" filled="t" stroked="f" coordsize="3353,1437" o:gfxdata="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jmqTvQAA&#10;AN0AAAAPAAAAAAAAAAEAIAAAACIAAABkcnMvZG93bnJldi54bWxQSwECFAAUAAAACACHTuJAMy8F&#10;njsAAAA5AAAAEAAAAAAAAAABACAAAAAMAQAAZHJzL3NoYXBleG1sLnhtbFBLBQYAAAAABgAGAFsB&#10;AAC2AwAAAAA=&#10;" path="m3340,1431l3340,6,3346,12,3352,12,3352,1425,3346,1425,3340,1431xe">
                  <v:fill on="t" focussize="0,0"/>
                  <v:stroke on="f"/>
                  <v:imagedata o:title=""/>
                  <o:lock v:ext="edit" aspectratio="f"/>
                </v:shape>
                <v:shape id="任意多边形 1335" o:spid="_x0000_s1026" o:spt="100" style="position:absolute;left:7658;top:4132;height:1437;width:3353;" fillcolor="#000001" filled="t" stroked="f" coordsize="3353,1437" o:gfxdata="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z05L4A&#10;AADdAAAADwAAAAAAAAABACAAAAAiAAAAZHJzL2Rvd25yZXYueG1sUEsBAhQAFAAAAAgAh07iQDMv&#10;BZ47AAAAOQAAABAAAAAAAAAAAQAgAAAADQEAAGRycy9zaGFwZXhtbC54bWxQSwUGAAAAAAYABgBb&#10;AQAAtwMAAAAA&#10;" path="m3352,12l3346,12,3340,6,3352,6,3352,12xe">
                  <v:fill on="t" focussize="0,0"/>
                  <v:stroke on="f"/>
                  <v:imagedata o:title=""/>
                  <o:lock v:ext="edit" aspectratio="f"/>
                </v:shape>
                <v:shape id="任意多边形 1336" o:spid="_x0000_s1026" o:spt="100" style="position:absolute;left:7658;top:4132;height:1437;width:3353;" fillcolor="#000001" filled="t" stroked="f" coordsize="3353,1437" o:gfxdata="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RBRf74A&#10;AADdAAAADwAAAAAAAAABACAAAAAiAAAAZHJzL2Rvd25yZXYueG1sUEsBAhQAFAAAAAgAh07iQDMv&#10;BZ47AAAAOQAAABAAAAAAAAAAAQAgAAAADQEAAGRycy9zaGFwZXhtbC54bWxQSwUGAAAAAAYABgBb&#10;AQAAtwMAAAAA&#10;" path="m745,837l745,833,748,831,745,837xe">
                  <v:fill on="t" focussize="0,0"/>
                  <v:stroke on="f"/>
                  <v:imagedata o:title=""/>
                  <o:lock v:ext="edit" aspectratio="f"/>
                </v:shape>
                <v:shape id="任意多边形 1337" o:spid="_x0000_s1026" o:spt="100" style="position:absolute;left:7658;top:4132;height:1437;width:3353;" fillcolor="#000001" filled="t" stroked="f" coordsize="3353,1437" o:gfxdata="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vnJC74A&#10;AADdAAAADwAAAAAAAAABACAAAAAiAAAAZHJzL2Rvd25yZXYueG1sUEsBAhQAFAAAAAgAh07iQDMv&#10;BZ47AAAAOQAAABAAAAAAAAAAAQAgAAAADQEAAGRycy9zaGFwZXhtbC54bWxQSwUGAAAAAAYABgBb&#10;AQAAtwMAAAAA&#10;" path="m757,837l745,837,748,831,757,831,757,837xe">
                  <v:fill on="t" focussize="0,0"/>
                  <v:stroke on="f"/>
                  <v:imagedata o:title=""/>
                  <o:lock v:ext="edit" aspectratio="f"/>
                </v:shape>
                <v:shape id="任意多边形 1338" o:spid="_x0000_s1026" o:spt="100" style="position:absolute;left:7658;top:4132;height:1437;width:3353;" fillcolor="#000001" filled="t" stroked="f" coordsize="3353,1437" o:gfxdata="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bVskL4A&#10;AADdAAAADwAAAAAAAAABACAAAAAiAAAAZHJzL2Rvd25yZXYueG1sUEsBAhQAFAAAAAgAh07iQDMv&#10;BZ47AAAAOQAAABAAAAAAAAAAAQAgAAAADQEAAGRycy9zaGFwZXhtbC54bWxQSwUGAAAAAAYABgBb&#10;AQAAtwMAAAAA&#10;" path="m0,1205l745,833,745,837,757,837,757,841,51,1192,25,1192,28,1204,110,1204,0,1205xe">
                  <v:fill on="t" focussize="0,0"/>
                  <v:stroke on="f"/>
                  <v:imagedata o:title=""/>
                  <o:lock v:ext="edit" aspectratio="f"/>
                </v:shape>
                <v:shape id="任意多边形 1339" o:spid="_x0000_s1026" o:spt="100" style="position:absolute;left:7658;top:4132;height:1437;width:3353;" fillcolor="#000001" filled="t" stroked="f" coordsize="3353,1437" o:gfxdata="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Z/LnvQAA&#10;AN0AAAAPAAAAAAAAAAEAIAAAACIAAABkcnMvZG93bnJldi54bWxQSwECFAAUAAAACACHTuJAMy8F&#10;njsAAAA5AAAAEAAAAAAAAAABACAAAAAMAQAAZHJzL3NoYXBleG1sLnhtbFBLBQYAAAAABgAGAFsB&#10;AAC2AwAAAAA=&#10;" path="m110,1204l28,1204,51,1192,757,1187,757,1193,745,1193,745,1199,110,1204xe">
                  <v:fill on="t" focussize="0,0"/>
                  <v:stroke on="f"/>
                  <v:imagedata o:title=""/>
                  <o:lock v:ext="edit" aspectratio="f"/>
                </v:shape>
                <v:shape id="任意多边形 1340" o:spid="_x0000_s1026" o:spt="100" style="position:absolute;left:7658;top:4132;height:1437;width:3353;" fillcolor="#000001" filled="t" stroked="f" coordsize="3353,1437" o:gfxdata="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tXfL4A&#10;AADdAAAADwAAAAAAAAABACAAAAAiAAAAZHJzL2Rvd25yZXYueG1sUEsBAhQAFAAAAAgAh07iQDMv&#10;BZ47AAAAOQAAABAAAAAAAAAAAQAgAAAADQEAAGRycy9zaGFwZXhtbC54bWxQSwUGAAAAAAYABgBb&#10;AQAAtwMAAAAA&#10;" path="m28,1204l25,1192,51,1192,28,1204xe">
                  <v:fill on="t" focussize="0,0"/>
                  <v:stroke on="f"/>
                  <v:imagedata o:title=""/>
                  <o:lock v:ext="edit" aspectratio="f"/>
                </v:shape>
                <v:shape id="任意多边形 1341" o:spid="_x0000_s1026" o:spt="100" style="position:absolute;left:7658;top:4132;height:1437;width:3353;" fillcolor="#000001" filled="t" stroked="f" coordsize="3353,1437" o:gfxdata="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tMMO&#10;wAAAAN0AAAAPAAAAAAAAAAEAIAAAACIAAABkcnMvZG93bnJldi54bWxQSwECFAAUAAAACACHTuJA&#10;My8FnjsAAAA5AAAAEAAAAAAAAAABACAAAAAPAQAAZHJzL3NoYXBleG1sLnhtbFBLBQYAAAAABgAG&#10;AFsBAAC5AwAAAAA=&#10;" path="m745,1199l745,1193,751,1199,745,1199xe">
                  <v:fill on="t" focussize="0,0"/>
                  <v:stroke on="f"/>
                  <v:imagedata o:title=""/>
                  <o:lock v:ext="edit" aspectratio="f"/>
                </v:shape>
                <v:shape id="任意多边形 1342" o:spid="_x0000_s1026" o:spt="100" style="position:absolute;left:7658;top:4132;height:1437;width:3353;" fillcolor="#000001" filled="t" stroked="f" coordsize="3353,1437" o:gfxdata="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Phmlb4A&#10;AADdAAAADwAAAAAAAAABACAAAAAiAAAAZHJzL2Rvd25yZXYueG1sUEsBAhQAFAAAAAgAh07iQDMv&#10;BZ47AAAAOQAAABAAAAAAAAAAAQAgAAAADQEAAGRycy9zaGFwZXhtbC54bWxQSwUGAAAAAAYABgBb&#10;AQAAtwMAAAAA&#10;" path="m3352,1437l745,1437,745,1199,751,1199,745,1193,757,1193,757,1425,751,1425,757,1431,3352,1431,3352,1437xe">
                  <v:fill on="t" focussize="0,0"/>
                  <v:stroke on="f"/>
                  <v:imagedata o:title=""/>
                  <o:lock v:ext="edit" aspectratio="f"/>
                </v:shape>
                <v:shape id="任意多边形 1343" o:spid="_x0000_s1026" o:spt="100" style="position:absolute;left:7658;top:4132;height:1437;width:3353;" fillcolor="#000001" filled="t" stroked="f" coordsize="3353,1437" o:gfxdata="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UG1nV&#10;wAAAAN0AAAAPAAAAAAAAAAEAIAAAACIAAABkcnMvZG93bnJldi54bWxQSwECFAAUAAAACACHTuJA&#10;My8FnjsAAAA5AAAAEAAAAAAAAAABACAAAAAPAQAAZHJzL3NoYXBleG1sLnhtbFBLBQYAAAAABgAG&#10;AFsBAAC5AwAAAAA=&#10;" path="m757,1431l751,1425,757,1425,757,1431xe">
                  <v:fill on="t" focussize="0,0"/>
                  <v:stroke on="f"/>
                  <v:imagedata o:title=""/>
                  <o:lock v:ext="edit" aspectratio="f"/>
                </v:shape>
                <v:shape id="任意多边形 1344" o:spid="_x0000_s1026" o:spt="100" style="position:absolute;left:7658;top:4132;height:1437;width:3353;" fillcolor="#000001" filled="t" stroked="f" coordsize="3353,1437" o:gfxdata="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f8Tr4A&#10;AADdAAAADwAAAAAAAAABACAAAAAiAAAAZHJzL2Rvd25yZXYueG1sUEsBAhQAFAAAAAgAh07iQDMv&#10;BZ47AAAAOQAAABAAAAAAAAAAAQAgAAAADQEAAGRycy9zaGFwZXhtbC54bWxQSwUGAAAAAAYABgBb&#10;AQAAtwMAAAAA&#10;" path="m3340,1431l757,1431,757,1425,3340,1425,3340,1431xe">
                  <v:fill on="t" focussize="0,0"/>
                  <v:stroke on="f"/>
                  <v:imagedata o:title=""/>
                  <o:lock v:ext="edit" aspectratio="f"/>
                </v:shape>
                <v:shape id="任意多边形 1345" o:spid="_x0000_s1026" o:spt="100" style="position:absolute;left:7658;top:4132;height:1437;width:3353;" fillcolor="#000001" filled="t" stroked="f" coordsize="3353,1437" o:gfxdata="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4ViOb4A&#10;AADdAAAADwAAAAAAAAABACAAAAAiAAAAZHJzL2Rvd25yZXYueG1sUEsBAhQAFAAAAAgAh07iQDMv&#10;BZ47AAAAOQAAABAAAAAAAAAAAQAgAAAADQEAAGRycy9zaGFwZXhtbC54bWxQSwUGAAAAAAYABgBb&#10;AQAAtwMAAAAA&#10;" path="m3352,1431l3340,1431,3346,1425,3352,1425,3352,1431xe">
                  <v:fill on="t" focussize="0,0"/>
                  <v:stroke on="f"/>
                  <v:imagedata o:title=""/>
                  <o:lock v:ext="edit" aspectratio="f"/>
                </v:shape>
                <v:shape id="图片 1346" o:spid="_x0000_s1026" o:spt="75" type="#_x0000_t75" style="position:absolute;left:3802;top:6296;height:574;width:1987;" filled="f" o:preferrelative="t" stroked="f" coordsize="21600,21600" o:gfxdata="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AY2WvQAA&#10;AN0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2" o:title=""/>
                  <o:lock v:ext="edit" aspectratio="t"/>
                </v:shape>
              </v:group>
            </w:pict>
          </mc:Fallback>
        </mc:AlternateContent>
      </w:r>
    </w:p>
    <w:p>
      <w:pPr>
        <w:tabs>
          <w:tab w:val="left" w:pos="7898"/>
        </w:tabs>
        <w:bidi w:val="0"/>
        <w:ind w:left="7260" w:leftChars="3300" w:firstLine="0" w:firstLineChars="0"/>
        <w:jc w:val="left"/>
        <w:rPr>
          <w:rFonts w:hint="eastAsia" w:eastAsia="宋体"/>
          <w:sz w:val="21"/>
          <w:szCs w:val="21"/>
          <w:lang w:val="en-US" w:eastAsia="zh-CN"/>
        </w:rPr>
        <w:sectPr>
          <w:type w:val="continuous"/>
          <w:pgSz w:w="11910" w:h="16840"/>
          <w:pgMar w:top="1500" w:right="860" w:bottom="1140" w:left="1680" w:header="720" w:footer="720" w:gutter="0"/>
          <w:cols w:space="720" w:num="1"/>
        </w:sectPr>
      </w:pPr>
      <w:r>
        <w:rPr>
          <w:rFonts w:hint="eastAsia" w:eastAsia="宋体"/>
          <w:sz w:val="21"/>
          <w:szCs w:val="21"/>
          <w:lang w:val="en-US" w:eastAsia="zh-CN"/>
        </w:rPr>
        <w:t>推荐人选未按评选条件和程序推荐的，经查实后取消评选资格或取消奖励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行政许可动物及动物产品检疫合格证核发流程图</w:t>
      </w:r>
    </w:p>
    <w:p>
      <w:pPr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1499870</wp:posOffset>
                </wp:positionH>
                <wp:positionV relativeFrom="paragraph">
                  <wp:posOffset>170815</wp:posOffset>
                </wp:positionV>
                <wp:extent cx="2922270" cy="581025"/>
                <wp:effectExtent l="12700" t="12700" r="17780" b="15875"/>
                <wp:wrapNone/>
                <wp:docPr id="65" name="圆角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7085" y="2134870"/>
                          <a:ext cx="2922270" cy="5810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申请人申报，畜主、货主通过电话或其他方式就近向所在地动物检疫申报点提前报检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8.1pt;margin-top:13.45pt;height:45.75pt;width:230.1pt;z-index:251737088;v-text-anchor:middle;mso-width-relative:page;mso-height-relative:page;" fillcolor="#FFFFFF [3201]" filled="t" stroked="t" coordsize="21600,21600" arcsize="0.166666666666667" o:gfxdata="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k0oZK2AAAAAoBAAAP&#10;AAAAAAAAAAEAIAAAACIAAABkcnMvZG93bnJldi54bWxQSwECFAAUAAAACACHTuJAqTdTcYoCAAAB&#10;BQAADgAAAAAAAAABACAAAAAnAQAAZHJzL2Uyb0RvYy54bWxQSwUGAAAAAAYABgBZAQAAI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申请人申报，畜主、货主通过电话或其他方式就近向所在地动物检疫申报点提前报检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4661535</wp:posOffset>
                </wp:positionH>
                <wp:positionV relativeFrom="paragraph">
                  <wp:posOffset>109855</wp:posOffset>
                </wp:positionV>
                <wp:extent cx="904875" cy="923925"/>
                <wp:effectExtent l="12700" t="12700" r="15875" b="15875"/>
                <wp:wrapNone/>
                <wp:docPr id="66" name="圆角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09310" y="2801620"/>
                          <a:ext cx="904875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一次性告知申请人，补正全部资料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7.05pt;margin-top:8.65pt;height:72.75pt;width:71.25pt;z-index:251743232;v-text-anchor:middle;mso-width-relative:page;mso-height-relative:page;" fillcolor="#FFFFFF [3201]" filled="t" stroked="t" coordsize="21600,21600" arcsize="0.166666666666667" o:gfxdata="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HDIck1wAAAAoBAAAPAAAA&#10;AAAAAAEAIAAAACIAAABkcnMvZG93bnJldi54bWxQSwECFAAUAAAACACHTuJA841DEIgCAAAABQAA&#10;DgAAAAAAAAABACAAAAAmAQAAZHJzL2Uyb0RvYy54bWxQSwUGAAAAAAYABgBZAQAAIA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一次性告知申请人，补正全部资料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109855</wp:posOffset>
                </wp:positionV>
                <wp:extent cx="980440" cy="1009650"/>
                <wp:effectExtent l="12700" t="12700" r="16510" b="25400"/>
                <wp:wrapNone/>
                <wp:docPr id="67" name="圆角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89660" y="2411095"/>
                          <a:ext cx="98044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做出不予受理决定，并告知向有关单位申请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6.15pt;margin-top:8.65pt;height:79.5pt;width:77.2pt;z-index:251741184;v-text-anchor:middle;mso-width-relative:page;mso-height-relative:page;" fillcolor="#FFFFFF [3201]" filled="t" stroked="t" coordsize="21600,21600" arcsize="0.166666666666667" o:gfxdata="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23uPf2AAAAAoBAAAP&#10;AAAAAAAAAAEAIAAAACIAAABkcnMvZG93bnJldi54bWxQSwECFAAUAAAACACHTuJAWPeYDIoCAAAB&#10;BQAADgAAAAAAAAABACAAAAAnAQAAZHJzL2Uyb0RvYy54bWxQSwUGAAAAAAYABgBZAQAAI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做出不予受理决定，并告知向有关单位申请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jc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2960370</wp:posOffset>
                </wp:positionH>
                <wp:positionV relativeFrom="paragraph">
                  <wp:posOffset>-40640</wp:posOffset>
                </wp:positionV>
                <wp:extent cx="635" cy="209550"/>
                <wp:effectExtent l="48895" t="0" r="64770" b="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5" idx="2"/>
                      </wps:cNvCnPr>
                      <wps:spPr>
                        <a:xfrm flipH="1">
                          <a:off x="3861435" y="2563495"/>
                          <a:ext cx="635" cy="2095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3.1pt;margin-top:-3.2pt;height:16.5pt;width:0.05pt;z-index:251738112;mso-width-relative:page;mso-height-relative:page;" filled="f" stroked="t" coordsize="21600,21600" o:gfxdata="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PuB6F1wAAAAkBAAAPAAAAAAAAAAEAIAAAACIAAABk&#10;cnMvZG93bnJldi54bWxQSwECFAAUAAAACACHTuJA8CzjkkACAABSBAAADgAAAAAAAAABACAAAAAm&#10;AQAAZHJzL2Uyb0RvYy54bWxQSwUGAAAAAAYABgBZAQAA2A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691"/>
          <w:tab w:val="left" w:pos="5991"/>
        </w:tabs>
        <w:bidi w:val="0"/>
        <w:jc w:val="left"/>
        <w:rPr>
          <w:rFonts w:hint="default" w:cstheme="minorBidi"/>
          <w:kern w:val="2"/>
          <w:sz w:val="18"/>
          <w:szCs w:val="18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8890</wp:posOffset>
                </wp:positionV>
                <wp:extent cx="1715135" cy="391795"/>
                <wp:effectExtent l="12700" t="12700" r="24765" b="14605"/>
                <wp:wrapNone/>
                <wp:docPr id="69" name="圆角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6135" y="2915920"/>
                          <a:ext cx="1715135" cy="3917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受理，指派官方兽医实施检疫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1.75pt;margin-top:0.7pt;height:30.85pt;width:135.05pt;z-index:251739136;v-text-anchor:middle;mso-width-relative:page;mso-height-relative:page;" fillcolor="#FFFFFF [3201]" filled="t" stroked="t" coordsize="21600,21600" arcsize="0.166666666666667" o:gfxdata="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LqrhZ1wAAAAgBAAAPAAAA&#10;AAAAAAEAIAAAACIAAABkcnMvZG93bnJldi54bWxQSwECFAAUAAAACACHTuJAx9VzZ4gCAAABBQAA&#10;DgAAAAAAAAABACAAAAAmAQAAZHJzL2Uyb0RvYy54bWxQSwUGAAAAAAYABgBZAQAAIA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受理，指派官方兽医实施检疫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899160</wp:posOffset>
                </wp:positionH>
                <wp:positionV relativeFrom="paragraph">
                  <wp:posOffset>208915</wp:posOffset>
                </wp:positionV>
                <wp:extent cx="1009650" cy="19050"/>
                <wp:effectExtent l="0" t="31750" r="0" b="63500"/>
                <wp:wrapNone/>
                <wp:docPr id="70" name="直接箭头连接符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937385" y="2887345"/>
                          <a:ext cx="1009650" cy="190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70.8pt;margin-top:16.45pt;height:1.5pt;width:79.5pt;z-index:251740160;mso-width-relative:page;mso-height-relative:page;" filled="f" stroked="t" coordsize="21600,21600" o:gfxdata="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gps9u1gAAAAkBAAAPAAAAAAAAAAEAIAAAACIAAABkcnMvZG93bnJldi54bWxQ&#10;SwECFAAUAAAACACHTuJABKggwzICAAAuBAAADgAAAAAAAAABACAAAAAlAQAAZHJzL2Uyb0RvYy54&#10;bWxQSwUGAAAAAAYABgBZAQAAyQ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ab/>
      </w: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>申请材料不齐全</w:t>
      </w:r>
    </w:p>
    <w:p>
      <w:pPr>
        <w:tabs>
          <w:tab w:val="left" w:pos="1671"/>
          <w:tab w:val="left" w:pos="6006"/>
        </w:tabs>
        <w:bidi w:val="0"/>
        <w:jc w:val="left"/>
        <w:rPr>
          <w:rFonts w:hint="default" w:cstheme="minorBidi"/>
          <w:kern w:val="2"/>
          <w:sz w:val="18"/>
          <w:szCs w:val="18"/>
          <w:lang w:val="en-US" w:eastAsia="zh-CN" w:bidi="ar-SA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20320</wp:posOffset>
                </wp:positionV>
                <wp:extent cx="742950" cy="0"/>
                <wp:effectExtent l="0" t="48895" r="0" b="6540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871085" y="2915920"/>
                          <a:ext cx="742950" cy="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8.3pt;margin-top:1.6pt;height:0pt;width:58.5pt;z-index:251742208;mso-width-relative:page;mso-height-relative:page;" filled="f" stroked="t" coordsize="21600,21600" o:gfxdata="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M8&#10;PEXUAAAABwEAAA8AAAAAAAAAAQAgAAAAIgAAAGRycy9kb3ducmV2LnhtbFBLAQIUABQAAAAIAIdO&#10;4kCE5sgtJwIAAB8EAAAOAAAAAAAAAAEAIAAAACMBAABkcnMvZTJvRG9jLnhtbFBLBQYAAAAABgAG&#10;AFkBAAC8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ab/>
      </w: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>不属于本单位</w:t>
      </w: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ab/>
      </w: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>不符合法定形式</w:t>
      </w:r>
    </w:p>
    <w:p>
      <w:pPr>
        <w:tabs>
          <w:tab w:val="left" w:pos="1671"/>
        </w:tabs>
        <w:bidi w:val="0"/>
        <w:ind w:firstLine="1620" w:firstLineChars="900"/>
        <w:jc w:val="left"/>
        <w:rPr>
          <w:rFonts w:hint="eastAsia" w:cstheme="minorBidi"/>
          <w:kern w:val="2"/>
          <w:sz w:val="18"/>
          <w:szCs w:val="18"/>
          <w:lang w:val="en-US" w:eastAsia="zh-CN" w:bidi="ar-SA"/>
        </w:rPr>
      </w:pPr>
      <w:r>
        <w:rPr>
          <w:sz w:val="1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3594735</wp:posOffset>
                </wp:positionH>
                <wp:positionV relativeFrom="paragraph">
                  <wp:posOffset>3175</wp:posOffset>
                </wp:positionV>
                <wp:extent cx="19050" cy="600075"/>
                <wp:effectExtent l="33020" t="0" r="62230" b="9525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600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83.05pt;margin-top:0.25pt;height:47.25pt;width:1.5pt;z-index:251745280;mso-width-relative:page;mso-height-relative:page;" filled="f" stroked="t" coordsize="21600,21600" o:gfxdata="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cBTZ7VAAAABwEA&#10;AA8AAAAAAAAAAQAgAAAAIgAAAGRycy9kb3ducmV2LnhtbFBLAQIUABQAAAAIAIdO4kBVbjCjHQIA&#10;ABcEAAAOAAAAAAAAAAEAIAAAACQBAABkcnMvZTJvRG9jLnhtbFBLBQYAAAAABgAGAFkBAACzBQAA&#10;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1927860</wp:posOffset>
                </wp:positionH>
                <wp:positionV relativeFrom="paragraph">
                  <wp:posOffset>3175</wp:posOffset>
                </wp:positionV>
                <wp:extent cx="0" cy="552450"/>
                <wp:effectExtent l="48895" t="0" r="65405" b="0"/>
                <wp:wrapNone/>
                <wp:docPr id="73" name="直接箭头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51810" y="3211195"/>
                          <a:ext cx="0" cy="5524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1.8pt;margin-top:0.25pt;height:43.5pt;width:0pt;z-index:251744256;mso-width-relative:page;mso-height-relative:page;" filled="f" stroked="t" coordsize="21600,21600" o:gfxdata="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pi&#10;5OPUAAAABwEAAA8AAAAAAAAAAQAgAAAAIgAAAGRycy9kb3ducmV2LnhtbFBLAQIUABQAAAAIAIdO&#10;4kD5+m1UJwIAAB8EAAAOAAAAAAAAAAEAIAAAACMBAABkcnMvZTJvRG9jLnhtbFBLBQYAAAAABgAG&#10;AFkBAAC8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cstheme="minorBidi"/>
          <w:kern w:val="2"/>
          <w:sz w:val="18"/>
          <w:szCs w:val="18"/>
          <w:lang w:val="en-US" w:eastAsia="zh-CN" w:bidi="ar-SA"/>
        </w:rPr>
        <w:t>职务范围的       申请材料齐全，符合法定形式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1099185</wp:posOffset>
                </wp:positionH>
                <wp:positionV relativeFrom="paragraph">
                  <wp:posOffset>187960</wp:posOffset>
                </wp:positionV>
                <wp:extent cx="1171575" cy="552450"/>
                <wp:effectExtent l="12700" t="12700" r="15875" b="25400"/>
                <wp:wrapNone/>
                <wp:docPr id="74" name="圆角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9335" y="3868420"/>
                          <a:ext cx="11715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动物检疫（产地检疫）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6.55pt;margin-top:14.8pt;height:43.5pt;width:92.25pt;z-index:251746304;v-text-anchor:middle;mso-width-relative:page;mso-height-relative:page;" fillcolor="#FFFFFF [3201]" filled="t" stroked="t" coordsize="21600,21600" arcsize="0.166666666666667" o:gfxdata="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Hk1lK7YAAAACgEA&#10;AA8AAAAAAAAAAQAgAAAAIgAAAGRycy9kb3ducmV2LnhtbFBLAQIUABQAAAAIAIdO4kAsgAmhjAIA&#10;AAEFAAAOAAAAAAAAAAEAIAAAACcBAABkcnMvZTJvRG9jLnhtbFBLBQYAAAAABgAGAFkBAAAlBgAA&#10;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动物检疫（产地检疫）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18415</wp:posOffset>
                </wp:positionV>
                <wp:extent cx="1171575" cy="552450"/>
                <wp:effectExtent l="12700" t="12700" r="15875" b="25400"/>
                <wp:wrapNone/>
                <wp:docPr id="107" name="圆角矩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动物产品检疫（屠宰检疫）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2.05pt;margin-top:1.45pt;height:43.5pt;width:92.25pt;z-index:251747328;v-text-anchor:middle;mso-width-relative:page;mso-height-relative:page;" fillcolor="#FFFFFF [3201]" filled="t" stroked="t" coordsize="21600,21600" arcsize="0.166666666666667" o:gfxdata="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fRIuA1wAAAAgBAAAPAAAAAAAAAAEAIAAA&#10;ACIAAABkcnMvZG93bnJldi54bWxQSwECFAAUAAAACACHTuJAwOKXQH8CAAD3BAAADgAAAAAAAAAB&#10;ACAAAAAmAQAAZHJzL2Uyb0RvYy54bWxQSwUGAAAAAAYABgBZAQAAF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动物产品检疫（屠宰检疫）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2076"/>
          <w:tab w:val="left" w:pos="5796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1607820</wp:posOffset>
                </wp:positionH>
                <wp:positionV relativeFrom="paragraph">
                  <wp:posOffset>193675</wp:posOffset>
                </wp:positionV>
                <wp:extent cx="635" cy="209550"/>
                <wp:effectExtent l="48895" t="0" r="64770" b="0"/>
                <wp:wrapNone/>
                <wp:docPr id="253" name="直接箭头连接符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26.6pt;margin-top:15.25pt;height:16.5pt;width:0.05pt;z-index:251748352;mso-width-relative:page;mso-height-relative:page;" filled="f" stroked="t" coordsize="21600,21600" o:gfxdata="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Jz&#10;wuDXAAAACQEAAA8AAAAAAAAAAQAgAAAAIgAAAGRycy9kb3ducmV2LnhtbFBLAQIUABQAAAAIAIdO&#10;4kC0NntMJAIAACEEAAAOAAAAAAAAAAEAIAAAACYBAABkcnMvZTJvRG9jLnhtbFBLBQYAAAAABgAG&#10;AFkBAAC8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51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4389120</wp:posOffset>
                </wp:positionH>
                <wp:positionV relativeFrom="paragraph">
                  <wp:posOffset>776605</wp:posOffset>
                </wp:positionV>
                <wp:extent cx="635" cy="209550"/>
                <wp:effectExtent l="48895" t="0" r="64770" b="0"/>
                <wp:wrapNone/>
                <wp:docPr id="265" name="直接箭头连接符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5.6pt;margin-top:61.15pt;height:16.5pt;width:0.05pt;z-index:251753472;mso-width-relative:page;mso-height-relative:page;" filled="f" stroked="t" coordsize="21600,21600" o:gfxdata="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PJq&#10;YGzYAAAACwEAAA8AAAAAAAAAAQAgAAAAIgAAAGRycy9kb3ducmV2LnhtbFBLAQIUABQAAAAIAIdO&#10;4kCHHT/9IwIAACEEAAAOAAAAAAAAAAEAIAAAACcBAABkcnMvZTJvRG9jLnhtbFBLBQYAAAAABgAG&#10;AFkBAAC8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508635</wp:posOffset>
                </wp:positionH>
                <wp:positionV relativeFrom="paragraph">
                  <wp:posOffset>281305</wp:posOffset>
                </wp:positionV>
                <wp:extent cx="1922145" cy="789940"/>
                <wp:effectExtent l="12700" t="12700" r="27305" b="16510"/>
                <wp:wrapNone/>
                <wp:docPr id="287" name="圆角矩形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145" cy="7899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官方兽医接到检疫申请后，到动物饲养、动物产品生产、加工现场或指定地点实施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0.05pt;margin-top:22.15pt;height:62.2pt;width:151.35pt;z-index:251750400;v-text-anchor:middle;mso-width-relative:page;mso-height-relative:page;" fillcolor="#FFFFFF [3201]" filled="t" stroked="t" coordsize="21600,21600" arcsize="0.166666666666667" o:gfxdata="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8JRhNNcAAAAJAQAADwAAAAAAAAABACAA&#10;AAAiAAAAZHJzL2Rvd25yZXYueG1sUEsBAhQAFAAAAAgAh07iQGl0sC6AAgAA9wQAAA4AAAAAAAAA&#10;AQAgAAAAJgEAAGRycy9lMm9Eb2MueG1sUEsFBgAAAAAGAAYAWQEAABg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官方兽医接到检疫申请后，到动物饲养、动物产品生产、加工现场或指定地点实施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233680</wp:posOffset>
                </wp:positionV>
                <wp:extent cx="2371090" cy="552450"/>
                <wp:effectExtent l="12700" t="12700" r="16510" b="25400"/>
                <wp:wrapNone/>
                <wp:docPr id="292" name="圆角矩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090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官方兽医到现场检疫：查验动物检疫证明，核对动物数量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1.8pt;margin-top:18.4pt;height:43.5pt;width:186.7pt;z-index:251751424;v-text-anchor:middle;mso-width-relative:page;mso-height-relative:page;" fillcolor="#FFFFFF [3201]" filled="t" stroked="t" coordsize="21600,21600" arcsize="0.166666666666667" o:gfxdata="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Q8Aq4tkAAAAKAQAADwAAAAAAAAABACAA&#10;AAAiAAAAZHJzL2Rvd25yZXYueG1sUEsBAhQAFAAAAAgAh07iQAmcBJ9+AgAA9wQAAA4AAAAAAAAA&#10;AQAgAAAAKAEAAGRycy9lMm9Eb2MueG1sUEsFBgAAAAAGAAYAWQEAABg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官方兽医到现场检疫：查验动物检疫证明，核对动物数量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3950970</wp:posOffset>
                </wp:positionH>
                <wp:positionV relativeFrom="paragraph">
                  <wp:posOffset>5080</wp:posOffset>
                </wp:positionV>
                <wp:extent cx="635" cy="209550"/>
                <wp:effectExtent l="48895" t="0" r="64770" b="0"/>
                <wp:wrapNone/>
                <wp:docPr id="298" name="直接箭头连接符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11.1pt;margin-top:0.4pt;height:16.5pt;width:0.05pt;z-index:251749376;mso-width-relative:page;mso-height-relative:page;" filled="f" stroked="t" coordsize="21600,21600" o:gfxdata="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xZ28bdQA&#10;AAAHAQAADwAAAAAAAAABACAAAAAiAAAAZHJzL2Rvd25yZXYueG1sUEsBAhQAFAAAAAgAh07iQN7r&#10;PoAjAgAAIQQAAA4AAAAAAAAAAQAgAAAAIwEAAGRycy9lMm9Eb2MueG1sUEsFBgAAAAAGAAYAWQEA&#10;ALg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193675</wp:posOffset>
                </wp:positionV>
                <wp:extent cx="1171575" cy="353060"/>
                <wp:effectExtent l="12700" t="12700" r="15875" b="15240"/>
                <wp:wrapNone/>
                <wp:docPr id="299" name="圆角矩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53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宰前检疫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2.55pt;margin-top:15.25pt;height:27.8pt;width:92.25pt;z-index:251754496;v-text-anchor:middle;mso-width-relative:page;mso-height-relative:page;" fillcolor="#FFFFFF [3201]" filled="t" stroked="t" coordsize="21600,21600" arcsize="0.166666666666667" o:gfxdata="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M76WnrYAAAACQEAAA8AAAAAAAAAAQAg&#10;AAAAIgAAAGRycy9kb3ducmV2LnhtbFBLAQIUABQAAAAIAIdO4kCQ9Ei1gAIAAPcEAAAOAAAAAAAA&#10;AAEAIAAAACcBAABkcnMvZTJvRG9jLnhtbFBLBQYAAAAABgAGAFkBAAAZ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宰前检疫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6876"/>
        </w:tabs>
        <w:bidi w:val="0"/>
        <w:jc w:val="center"/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1224280</wp:posOffset>
                </wp:positionV>
                <wp:extent cx="3762375" cy="400050"/>
                <wp:effectExtent l="12700" t="12700" r="15875" b="25400"/>
                <wp:wrapNone/>
                <wp:docPr id="300" name="圆角矩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4110" y="6649720"/>
                          <a:ext cx="3762375" cy="400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按国家标准或行业标准实施检疫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97.05pt;margin-top:96.4pt;height:31.5pt;width:296.25pt;z-index:251758592;v-text-anchor:middle;mso-width-relative:page;mso-height-relative:page;" fillcolor="#FFFFFF [3201]" filled="t" stroked="t" coordsize="21600,21600" arcsize="0.166666666666667" o:gfxdata="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wanthNgAAAALAQAA&#10;DwAAAAAAAAABACAAAAAiAAAAZHJzL2Rvd25yZXYueG1sUEsBAhQAFAAAAAgAh07iQBttM92LAgAA&#10;AwUAAA4AAAAAAAAAAQAgAAAAJwEAAGRycy9lMm9Eb2MueG1sUEsFBgAAAAAGAAYAWQEAACQGAAAA&#10;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按国家标准或行业标准实施检疫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957580</wp:posOffset>
                </wp:positionV>
                <wp:extent cx="635" cy="209550"/>
                <wp:effectExtent l="48895" t="0" r="64770" b="0"/>
                <wp:wrapNone/>
                <wp:docPr id="301" name="直接箭头连接符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3.35pt;margin-top:75.4pt;height:16.5pt;width:0.05pt;z-index:251757568;mso-width-relative:page;mso-height-relative:page;" filled="f" stroked="t" coordsize="21600,21600" o:gfxdata="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flUr8&#10;1QAAAAsBAAAPAAAAAAAAAAEAIAAAACIAAABkcnMvZG93bnJldi54bWxQSwECFAAUAAAACACHTuJA&#10;KoEVPiQCAAAhBAAADgAAAAAAAAABACAAAAAkAQAAZHJzL2Uyb0RvYy54bWxQSwUGAAAAAAYABgBZ&#10;AQAAu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1351280</wp:posOffset>
                </wp:positionH>
                <wp:positionV relativeFrom="paragraph">
                  <wp:posOffset>43180</wp:posOffset>
                </wp:positionV>
                <wp:extent cx="5080" cy="1158875"/>
                <wp:effectExtent l="44450" t="0" r="64770" b="3175"/>
                <wp:wrapNone/>
                <wp:docPr id="302" name="直接箭头连接符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0" cy="11588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6.4pt;margin-top:3.4pt;height:91.25pt;width:0.4pt;z-index:251756544;mso-width-relative:page;mso-height-relative:page;" filled="f" stroked="t" coordsize="21600,21600" o:gfxdata="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aq0mC1wAA&#10;AAkBAAAPAAAAAAAAAAEAIAAAACIAAABkcnMvZG93bnJldi54bWxQSwECFAAUAAAACACHTuJAUjoj&#10;1x8CAAAZBAAADgAAAAAAAAABACAAAAAmAQAAZHJzL2Uyb0RvYy54bWxQSwUGAAAAAAYABgBZAQAA&#10;tw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557530</wp:posOffset>
                </wp:positionV>
                <wp:extent cx="1171575" cy="381635"/>
                <wp:effectExtent l="12700" t="12700" r="15875" b="24765"/>
                <wp:wrapNone/>
                <wp:docPr id="303" name="圆角矩形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3816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宰后检疫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2.55pt;margin-top:43.9pt;height:30.05pt;width:92.25pt;z-index:251755520;v-text-anchor:middle;mso-width-relative:page;mso-height-relative:page;" fillcolor="#FFFFFF [3201]" filled="t" stroked="t" coordsize="21600,21600" arcsize="0.166666666666667" o:gfxdata="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PheK5rXAAAACgEAAA8AAAAAAAAAAQAgAAAA&#10;IgAAAGRycy9kb3ducmV2LnhtbFBLAQIUABQAAAAIAIdO4kA9UIPpfgIAAPcEAAAOAAAAAAAAAAEA&#10;IAAAACYBAABkcnMvZTJvRG9jLnhtbFBLBQYAAAAABgAGAFkBAAAW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宰后检疫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4370070</wp:posOffset>
                </wp:positionH>
                <wp:positionV relativeFrom="paragraph">
                  <wp:posOffset>338455</wp:posOffset>
                </wp:positionV>
                <wp:extent cx="635" cy="209550"/>
                <wp:effectExtent l="48895" t="0" r="64770" b="0"/>
                <wp:wrapNone/>
                <wp:docPr id="304" name="直接箭头连接符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4.1pt;margin-top:26.65pt;height:16.5pt;width:0.05pt;z-index:251752448;mso-width-relative:page;mso-height-relative:page;" filled="f" stroked="t" coordsize="21600,21600" o:gfxdata="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dW&#10;5afXAAAACQEAAA8AAAAAAAAAAQAgAAAAIgAAAGRycy9kb3ducmV2LnhtbFBLAQIUABQAAAAIAIdO&#10;4kALiW4cJAIAACEEAAAOAAAAAAAAAAEAIAAAACYBAABkcnMvZTJvRG9jLnhtbFBLBQYAAAAABgAG&#10;AFkBAAC8BQAAAAA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4341495</wp:posOffset>
                </wp:positionH>
                <wp:positionV relativeFrom="paragraph">
                  <wp:posOffset>86995</wp:posOffset>
                </wp:positionV>
                <wp:extent cx="635" cy="209550"/>
                <wp:effectExtent l="48895" t="0" r="64770" b="0"/>
                <wp:wrapNone/>
                <wp:docPr id="305" name="直接箭头连接符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1.85pt;margin-top:6.85pt;height:16.5pt;width:0.05pt;z-index:251760640;mso-width-relative:page;mso-height-relative:page;" filled="f" stroked="t" coordsize="21600,21600" o:gfxdata="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GhGk&#10;xdYAAAAJAQAADwAAAAAAAAABACAAAAAiAAAAZHJzL2Rvd25yZXYueG1sUEsBAhQAFAAAAAgAh07i&#10;QOsgxnskAgAAIQQAAA4AAAAAAAAAAQAgAAAAJQEAAGRycy9lMm9Eb2MueG1sUEsFBgAAAAAGAAYA&#10;WQEAALsFAAAAAA==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58420</wp:posOffset>
                </wp:positionV>
                <wp:extent cx="635" cy="209550"/>
                <wp:effectExtent l="48895" t="0" r="64770" b="0"/>
                <wp:wrapNone/>
                <wp:docPr id="307" name="直接箭头连接符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2095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6.35pt;margin-top:4.6pt;height:16.5pt;width:0.05pt;z-index:251759616;mso-width-relative:page;mso-height-relative:page;" filled="f" stroked="t" coordsize="21600,21600" o:gfxdata="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9Jc/7&#10;1QAAAAgBAAAPAAAAAAAAAAEAIAAAACIAAABkcnMvZG93bnJldi54bWxQSwECFAAUAAAACACHTuJA&#10;K3OXtCQCAAAhBAAADgAAAAAAAAABACAAAAAkAQAAZHJzL2Uyb0RvYy54bWxQSwUGAAAAAAYABgBZ&#10;AQAAugUAAAAA&#10;">
                <v:fill on="f" focussize="0,0"/>
                <v:stroke color="#000000 [3200]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242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186690</wp:posOffset>
                </wp:positionV>
                <wp:extent cx="2753360" cy="1896745"/>
                <wp:effectExtent l="12700" t="12700" r="15240" b="14605"/>
                <wp:wrapNone/>
                <wp:docPr id="308" name="圆角矩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7635" y="7338060"/>
                          <a:ext cx="2753360" cy="18967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对检疫不合格的动物及动物产品，按规定进行处理：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没有检疫耳标的动物，不得离开饲养地，必须实施补检，加施免疫标识；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染疫动物就地扑灭，销毁；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病死动物或动物产品就地销毁；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jc w:val="left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饲养或加工场所进行彻底消毒。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9.05pt;margin-top:14.7pt;height:149.35pt;width:216.8pt;z-index:251762688;v-text-anchor:middle;mso-width-relative:page;mso-height-relative:page;" fillcolor="#FFFFFF [3201]" filled="t" stroked="t" coordsize="21600,21600" arcsize="0.166666666666667" o:gfxdata="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N5jy57YAAAACgEAAA8A&#10;AAAAAAAAAQAgAAAAIgAAAGRycy9kb3ducmV2LnhtbFBLAQIUABQAAAAIAIdO4kDF66fuiQIAAAQF&#10;AAAOAAAAAAAAAAEAIAAAACcBAABkcnMvZTJvRG9jLnhtbFBLBQYAAAAABgAGAFkBAAAi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对检疫不合格的动物及动物产品，按规定进行处理：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没有检疫耳标的动物，不得离开饲养地，必须实施补检，加施免疫标识；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染疫动物就地扑灭，销毁；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病死动物或动物产品就地销毁；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jc w:val="left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饲养或加工场所进行彻底消毒。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149225</wp:posOffset>
                </wp:positionV>
                <wp:extent cx="1381125" cy="1094740"/>
                <wp:effectExtent l="12700" t="12700" r="15875" b="16510"/>
                <wp:wrapNone/>
                <wp:docPr id="309" name="圆角矩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70685" y="7280910"/>
                          <a:ext cx="1381125" cy="10947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对检疫合格的动物及动物产品出具《动物检疫合格证明》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.55pt;margin-top:11.75pt;height:86.2pt;width:108.75pt;z-index:251761664;v-text-anchor:middle;mso-width-relative:page;mso-height-relative:page;" fillcolor="#FFFFFF [3201]" filled="t" stroked="t" coordsize="21600,21600" arcsize="0.166666666666667" o:gfxdata="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ORRtfLXAAAACQEA&#10;AA8AAAAAAAAAAQAgAAAAIgAAAGRycy9kb3ducmV2LnhtbFBLAQIUABQAAAAIAIdO4kAv/5jejQIA&#10;AAQFAAAOAAAAAAAAAAEAIAAAACYBAABkcnMvZTJvRG9jLnhtbFBLBQYAAAAABgAGAFkBAAAlBgAA&#10;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对检疫合格的动物及动物产品出具《动物检疫合格证明》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5046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spacing w:before="0" w:line="200" w:lineRule="exact"/>
        <w:rPr>
          <w:sz w:val="20"/>
          <w:szCs w:val="20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行政强制措施流程图</w:t>
      </w:r>
    </w:p>
    <w:p>
      <w:pPr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180340</wp:posOffset>
                </wp:positionV>
                <wp:extent cx="4029710" cy="342900"/>
                <wp:effectExtent l="12700" t="12700" r="15240" b="25400"/>
                <wp:wrapNone/>
                <wp:docPr id="310" name="圆角矩形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1735" y="1887220"/>
                          <a:ext cx="4029710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发现行政相对人有涉嫌违法行为，依法应当采取行政强制措施的情形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.3pt;margin-top:14.2pt;height:27pt;width:317.3pt;z-index:251763712;v-text-anchor:middle;mso-width-relative:page;mso-height-relative:page;" fillcolor="#FFFFFF [3201]" filled="t" stroked="t" coordsize="21600,21600" arcsize="0.166666666666667" o:gfxdata="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yL3Af1wAAAAgBAAAP&#10;AAAAAAAAAAEAIAAAACIAAABkcnMvZG93bnJldi54bWxQSwECFAAUAAAACACHTuJAWY3Wa4sCAAAD&#10;BQAADgAAAAAAAAABACAAAAAmAQAAZHJzL2Uyb0RvYy54bWxQSwUGAAAAAAYABgBZAQAAI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发现行政相对人有涉嫌违法行为，依法应当采取行政强制措施的情形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165100</wp:posOffset>
                </wp:positionV>
                <wp:extent cx="0" cy="219075"/>
                <wp:effectExtent l="90805" t="13970" r="99695" b="71755"/>
                <wp:wrapNone/>
                <wp:docPr id="311" name="直接箭头连接符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75685" y="2296795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2.3pt;margin-top:13pt;height:17.25pt;width:0pt;z-index:251764736;mso-width-relative:page;mso-height-relative:page;" filled="f" stroked="t" coordsize="21600,21600" o:gfxdata="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GcNxzbUAAAA&#10;CQEAAA8AAAAAAAAAAQAgAAAAIgAAAGRycy9kb3ducmV2LnhtbFBLAQIUABQAAAAIAIdO4kDzulN0&#10;WgIAAJUEAAAOAAAAAAAAAAEAIAAAACMBAABkcnMvZTJvRG9jLnhtbFBLBQYAAAAABgAGAFkBAADv&#10;BQAAAAA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bidi w:val="0"/>
        <w:jc w:val="center"/>
        <w:rPr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176530</wp:posOffset>
                </wp:positionV>
                <wp:extent cx="4400550" cy="450215"/>
                <wp:effectExtent l="12700" t="12700" r="25400" b="13335"/>
                <wp:wrapNone/>
                <wp:docPr id="312" name="圆角矩形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00550" cy="45021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行政机关负责人审查批准行政强制措施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（紧急情况需当场实施行政强制措施的，24小时内依法补办批准手续）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.85pt;margin-top:13.9pt;height:35.45pt;width:346.5pt;z-index:251765760;v-text-anchor:middle;mso-width-relative:page;mso-height-relative:page;" fillcolor="#FFFFFF [3201]" filled="t" stroked="t" coordsize="21600,21600" arcsize="0.166666666666667" o:gfxdata="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q8MaLXAAAACAEAAA8AAAAAAAAAAQAgAAAAIgAA&#10;AGRycy9kb3ducmV2LnhtbFBLAQIUABQAAAAIAIdO4kB8ElJPewIAAPcEAAAOAAAAAAAAAAEAIAAA&#10;ACYBAABkcnMvZTJvRG9jLnhtbFBLBQYAAAAABgAGAFkBAAAT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行政机关负责人审查批准行政强制措施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（紧急情况需当场实施行政强制措施的，24小时内依法补办批准手续）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29845</wp:posOffset>
                </wp:positionV>
                <wp:extent cx="0" cy="219075"/>
                <wp:effectExtent l="90805" t="13970" r="99695" b="71755"/>
                <wp:wrapNone/>
                <wp:docPr id="313" name="直接箭头连接符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4.55pt;margin-top:2.35pt;height:17.25pt;width:0pt;z-index:251767808;mso-width-relative:page;mso-height-relative:page;" filled="f" stroked="t" coordsize="21600,21600" o:gfxdata="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B9q+1TTAAAACAEAAA8AAAAAAAAAAQAgAAAA&#10;IgAAAGRycy9kb3ducmV2LnhtbFBLAQIUABQAAAAIAIdO4kBE/mJ9SQIAAIkEAAAOAAAAAAAAAAEA&#10;IAAAACIBAABkcnMvZTJvRG9jLnhtbFBLBQYAAAAABgAGAFkBAADdBQAAAAA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58420</wp:posOffset>
                </wp:positionV>
                <wp:extent cx="0" cy="219075"/>
                <wp:effectExtent l="90805" t="13970" r="99695" b="71755"/>
                <wp:wrapNone/>
                <wp:docPr id="314" name="直接箭头连接符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0.05pt;margin-top:4.6pt;height:17.25pt;width:0pt;z-index:251766784;mso-width-relative:page;mso-height-relative:page;" filled="f" stroked="t" coordsize="21600,21600" o:gfxdata="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OoJfJjTAAAACAEAAA8AAAAAAAAAAQAgAAAA&#10;IgAAAGRycy9kb3ducmV2LnhtbFBLAQIUABQAAAAIAIdO4kDuTVllSQIAAIkEAAAOAAAAAAAAAAEA&#10;IAAAACIBAABkcnMvZTJvRG9jLnhtbFBLBQYAAAAABgAGAFkBAADdBQAAAAA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3222625</wp:posOffset>
                </wp:positionH>
                <wp:positionV relativeFrom="paragraph">
                  <wp:posOffset>60325</wp:posOffset>
                </wp:positionV>
                <wp:extent cx="1457960" cy="447675"/>
                <wp:effectExtent l="12700" t="12700" r="15240" b="15875"/>
                <wp:wrapNone/>
                <wp:docPr id="315" name="圆角矩形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960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经行政机关负责人审查，采取行政强制措施</w:t>
                            </w:r>
                          </w:p>
                          <w:p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53.75pt;margin-top:4.75pt;height:35.25pt;width:114.8pt;z-index:251769856;v-text-anchor:middle;mso-width-relative:page;mso-height-relative:page;" fillcolor="#FFFFFF [3201]" filled="t" stroked="t" coordsize="21600,21600" arcsize="0.166666666666667" o:gfxdata="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BK6IzPXAAAACAEAAA8AAAAAAAAAAQAgAAAA&#10;IgAAAGRycy9kb3ducmV2LnhtbFBLAQIUABQAAAAIAIdO4kCOOwm7fgIAAPcEAAAOAAAAAAAAAAEA&#10;IAAAACYBAABkcnMvZTJvRG9jLnhtbFBLBQYAAAAABgAGAFkBAAAW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经行政机关负责人审查，采取行政强制措施</w:t>
                      </w:r>
                    </w:p>
                    <w:p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127000</wp:posOffset>
                </wp:positionV>
                <wp:extent cx="1515110" cy="438150"/>
                <wp:effectExtent l="12700" t="12700" r="15240" b="25400"/>
                <wp:wrapNone/>
                <wp:docPr id="316" name="圆角矩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03960" y="4049395"/>
                          <a:ext cx="151511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经行政机关负责人审查，不采取行政强制措施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pt;margin-top:10pt;height:34.5pt;width:119.3pt;z-index:251768832;v-text-anchor:middle;mso-width-relative:page;mso-height-relative:page;" fillcolor="#FFFFFF [3201]" filled="t" stroked="t" coordsize="21600,21600" arcsize="0.166666666666667" o:gfxdata="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wVuVXWAAAACAEAAA8A&#10;AAAAAAAAAQAgAAAAIgAAAGRycy9kb3ducmV2LnhtbFBLAQIUABQAAAAIAIdO4kCcHGQhiwIAAAMF&#10;AAAOAAAAAAAAAAEAIAAAACUBAABkcnMvZTJvRG9jLnhtbFBLBQYAAAAABgAGAFkBAAAi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center"/>
                        <w:textAlignment w:val="auto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经行政机关负责人审查，不采取行政强制措施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3918585</wp:posOffset>
                </wp:positionH>
                <wp:positionV relativeFrom="paragraph">
                  <wp:posOffset>121285</wp:posOffset>
                </wp:positionV>
                <wp:extent cx="0" cy="219075"/>
                <wp:effectExtent l="90805" t="13970" r="99695" b="71755"/>
                <wp:wrapNone/>
                <wp:docPr id="318" name="直接箭头连接符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08.55pt;margin-top:9.55pt;height:17.25pt;width:0pt;z-index:251771904;mso-width-relative:page;mso-height-relative:page;" filled="f" stroked="t" coordsize="21600,21600" o:gfxdata="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OdqBaNUAAAAJAQAADwAAAAAAAAABACAA&#10;AAAiAAAAZHJzL2Rvd25yZXYueG1sUEsBAhQAFAAAAAgAh07iQKaLUl5JAgAAiQQAAA4AAAAAAAAA&#10;AQAgAAAAJAEAAGRycy9lMm9Eb2MueG1sUEsFBgAAAAAGAAYAWQEAAN8FAAAAAA=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889635</wp:posOffset>
                </wp:positionH>
                <wp:positionV relativeFrom="paragraph">
                  <wp:posOffset>159385</wp:posOffset>
                </wp:positionV>
                <wp:extent cx="0" cy="219075"/>
                <wp:effectExtent l="90805" t="13970" r="99695" b="71755"/>
                <wp:wrapNone/>
                <wp:docPr id="319" name="直接箭头连接符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70.05pt;margin-top:12.55pt;height:17.25pt;width:0pt;z-index:251770880;mso-width-relative:page;mso-height-relative:page;" filled="f" stroked="t" coordsize="21600,21600" o:gfxdata="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XBLB9UAAAAJAQAADwAAAAAAAAABACAA&#10;AAAiAAAAZHJzL2Rvd25yZXYueG1sUEsBAhQAFAAAAAgAh07iQCjb7FtJAgAAiQQAAA4AAAAAAAAA&#10;AQAgAAAAJAEAAGRycy9lMm9Eb2MueG1sUEsFBgAAAAAGAAYAWQEAAN8FAAAAAA=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  <w:r>
        <w:rPr>
          <w:sz w:val="18"/>
          <w:szCs w:val="18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164465</wp:posOffset>
                </wp:positionV>
                <wp:extent cx="3208655" cy="447675"/>
                <wp:effectExtent l="12700" t="12700" r="17145" b="15875"/>
                <wp:wrapNone/>
                <wp:docPr id="320" name="圆角矩形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8655" cy="447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通知当事人到场，二名以上执法人员出示执法证件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73.6pt;margin-top:12.95pt;height:35.25pt;width:252.65pt;z-index:251773952;v-text-anchor:middle;mso-width-relative:page;mso-height-relative:page;" fillcolor="#FFFFFF [3201]" filled="t" stroked="t" coordsize="21600,21600" arcsize="0.166666666666667" o:gfxdata="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H8S4rZAAAACQEAAA8AAAAAAAAAAQAgAAAA&#10;IgAAAGRycy9kb3ducmV2LnhtbFBLAQIUABQAAAAIAIdO4kB0xdX4fAIAAPcEAAAOAAAAAAAAAAEA&#10;IAAAACgBAABkcnMvZTJvRG9jLnhtbFBLBQYAAAAABgAGAFkBAAAW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通知当事人到场，二名以上执法人员出示执法证件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337185</wp:posOffset>
                </wp:positionH>
                <wp:positionV relativeFrom="paragraph">
                  <wp:posOffset>193040</wp:posOffset>
                </wp:positionV>
                <wp:extent cx="1228725" cy="390525"/>
                <wp:effectExtent l="12700" t="12700" r="15875" b="15875"/>
                <wp:wrapNone/>
                <wp:docPr id="321" name="圆角矩形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13510" y="4843145"/>
                          <a:ext cx="12287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依法作出其他处理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.55pt;margin-top:15.2pt;height:30.75pt;width:96.75pt;z-index:251772928;v-text-anchor:middle;mso-width-relative:page;mso-height-relative:page;" fillcolor="#FFFFFF [3201]" filled="t" stroked="t" coordsize="21600,21600" arcsize="0.166666666666667" o:gfxdata="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OMhyg1wAAAAgBAAAPAAAA&#10;AAAAAAEAIAAAACIAAABkcnMvZG93bnJldi54bWxQSwECFAAUAAAACACHTuJAYtcLpIgCAAADBQAA&#10;DgAAAAAAAAABACAAAAAmAQAAZHJzL2Uyb0RvYy54bWxQSwUGAAAAAAYABgBZAQAAIA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依法作出其他处理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5091"/>
        </w:tabs>
        <w:bidi w:val="0"/>
        <w:jc w:val="left"/>
        <w:rPr>
          <w:rFonts w:hint="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4832985</wp:posOffset>
                </wp:positionH>
                <wp:positionV relativeFrom="paragraph">
                  <wp:posOffset>33655</wp:posOffset>
                </wp:positionV>
                <wp:extent cx="0" cy="219075"/>
                <wp:effectExtent l="90805" t="13970" r="99695" b="71755"/>
                <wp:wrapNone/>
                <wp:docPr id="322" name="直接箭头连接符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0.55pt;margin-top:2.65pt;height:17.25pt;width:0pt;z-index:251776000;mso-width-relative:page;mso-height-relative:page;" filled="f" stroked="t" coordsize="21600,21600" o:gfxdata="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jot3h1AAAAAgBAAAPAAAAAAAAAAEAIAAA&#10;ACIAAABkcnMvZG93bnJldi54bWxQSwECFAAUAAAACACHTuJAU57TZkkCAACJBAAADgAAAAAAAAAB&#10;ACAAAAAjAQAAZHJzL2Uyb0RvYy54bWxQSwUGAAAAAAYABgBZAQAA3gUAAAAA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43180</wp:posOffset>
                </wp:positionV>
                <wp:extent cx="0" cy="219075"/>
                <wp:effectExtent l="90805" t="13970" r="99695" b="71755"/>
                <wp:wrapNone/>
                <wp:docPr id="323" name="直接箭头连接符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6.8pt;margin-top:3.4pt;height:17.25pt;width:0pt;z-index:251774976;mso-width-relative:page;mso-height-relative:page;" filled="f" stroked="t" coordsize="21600,21600" o:gfxdata="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L46WzPTAAAACAEAAA8AAAAAAAAAAQAgAAAA&#10;IgAAAGRycy9kb3ducmV2LnhtbFBLAQIUABQAAAAIAIdO4kDdzm1jSQIAAIkEAAAOAAAAAAAAAAEA&#10;IAAAACIBAABkcnMvZTJvRG9jLnhtbFBLBQYAAAAABgAGAFkBAADdBQAAAAA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89535</wp:posOffset>
                </wp:positionV>
                <wp:extent cx="2324100" cy="409575"/>
                <wp:effectExtent l="12700" t="12700" r="25400" b="15875"/>
                <wp:wrapNone/>
                <wp:docPr id="324" name="圆角矩形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当事人不到场的，邀请见证人到场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5.55pt;margin-top:7.05pt;height:32.25pt;width:183pt;z-index:251778048;v-text-anchor:middle;mso-width-relative:page;mso-height-relative:page;" fillcolor="#FFFFFF [3201]" filled="t" stroked="t" coordsize="21600,21600" arcsize="0.166666666666667" o:gfxdata="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NOsdVtcAAAAJAQAADwAAAAAAAAABACAAAAAiAAAA&#10;ZHJzL2Rvd25yZXYueG1sUEsBAhQAFAAAAAgAh07iQN0WumJ6AgAA9wQAAA4AAAAAAAAAAQAgAAAA&#10;JgEAAGRycy9lMm9Eb2MueG1sUEsFBgAAAAAGAAYAWQEAABI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当事人不到场的，邀请见证人到场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80010</wp:posOffset>
                </wp:positionV>
                <wp:extent cx="3267075" cy="485775"/>
                <wp:effectExtent l="12700" t="12700" r="15875" b="15875"/>
                <wp:wrapNone/>
                <wp:docPr id="325" name="圆角矩形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89685" y="5532120"/>
                          <a:ext cx="3267075" cy="485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当事人到场的，告知当事人采取行政强制措施的理由、依据以及当事人依法享有的权利和救济途径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3.95pt;margin-top:6.3pt;height:38.25pt;width:257.25pt;z-index:251777024;v-text-anchor:middle;mso-width-relative:page;mso-height-relative:page;" fillcolor="#FFFFFF [3201]" filled="t" stroked="t" coordsize="21600,21600" arcsize="0.166666666666667" o:gfxdata="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9l2pu9YAAAAJAQAADwAA&#10;AAAAAAABACAAAAAiAAAAZHJzL2Rvd25yZXYueG1sUEsBAhQAFAAAAAgAh07iQPaFUI+KAgAAAwUA&#10;AA4AAAAAAAAAAQAgAAAAJQEAAGRycy9lMm9Eb2MueG1sUEsFBgAAAAAGAAYAWQEAACEGAAAAAA=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当事人到场的，告知当事人采取行政强制措施的理由、依据以及当事人依法享有的权利和救济途径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tabs>
          <w:tab w:val="left" w:pos="1311"/>
        </w:tabs>
        <w:bidi w:val="0"/>
        <w:jc w:val="left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4354830</wp:posOffset>
                </wp:positionV>
                <wp:extent cx="4667250" cy="333375"/>
                <wp:effectExtent l="12700" t="12700" r="25400" b="15875"/>
                <wp:wrapNone/>
                <wp:docPr id="326" name="圆角矩形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46860" y="9547860"/>
                          <a:ext cx="46672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结案（立卷归档）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2.55pt;margin-top:342.9pt;height:26.25pt;width:367.5pt;z-index:251802624;v-text-anchor:middle;mso-width-relative:page;mso-height-relative:page;" fillcolor="#FFFFFF [3201]" filled="t" stroked="t" coordsize="21600,21600" arcsize="0.166666666666667" o:gfxdata="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Jkadl2AAAAAoBAAAPAAAA&#10;AAAAAAEAIAAAACIAAABkcnMvZG93bnJldi54bWxQSwECFAAUAAAACACHTuJAgDCGbYcCAAADBQAA&#10;DgAAAAAAAAABACAAAAAnAQAAZHJzL2Uyb0RvYy54bWxQSwUGAAAAAAYABgBZAQAAIA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结案（立卷归档）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4385310</wp:posOffset>
                </wp:positionH>
                <wp:positionV relativeFrom="paragraph">
                  <wp:posOffset>4104640</wp:posOffset>
                </wp:positionV>
                <wp:extent cx="0" cy="219075"/>
                <wp:effectExtent l="90805" t="13970" r="99695" b="71755"/>
                <wp:wrapNone/>
                <wp:docPr id="327" name="直接箭头连接符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45.3pt;margin-top:323.2pt;height:17.25pt;width:0pt;z-index:251797504;mso-width-relative:page;mso-height-relative:page;" filled="f" stroked="t" coordsize="21600,21600" o:gfxdata="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EYj/D7WAAAACwEAAA8AAAAAAAAAAQAg&#10;AAAAIgAAAGRycy9kb3ducmV2LnhtbFBLAQIUABQAAAAIAIdO4kDljJR1SQIAAIkEAAAOAAAAAAAA&#10;AAEAIAAAACUBAABkcnMvZTJvRG9jLnhtbFBLBQYAAAAABgAGAFkBAADgBQAAAAA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3204210</wp:posOffset>
                </wp:positionH>
                <wp:positionV relativeFrom="paragraph">
                  <wp:posOffset>4104640</wp:posOffset>
                </wp:positionV>
                <wp:extent cx="0" cy="219075"/>
                <wp:effectExtent l="90805" t="13970" r="99695" b="71755"/>
                <wp:wrapNone/>
                <wp:docPr id="328" name="直接箭头连接符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2.3pt;margin-top:323.2pt;height:17.25pt;width:0pt;z-index:251796480;mso-width-relative:page;mso-height-relative:page;" filled="f" stroked="t" coordsize="21600,21600" o:gfxdata="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FV70HWAAAACwEAAA8AAAAAAAAAAQAg&#10;AAAAIgAAAGRycy9kb3ducmV2LnhtbFBLAQIUABQAAAAIAIdO4kA/u11ASQIAAIkEAAAOAAAAAAAA&#10;AAEAIAAAACUBAABkcnMvZTJvRG9jLnhtbFBLBQYAAAAABgAGAFkBAADgBQAAAAA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1823085</wp:posOffset>
                </wp:positionH>
                <wp:positionV relativeFrom="paragraph">
                  <wp:posOffset>4114165</wp:posOffset>
                </wp:positionV>
                <wp:extent cx="0" cy="219075"/>
                <wp:effectExtent l="90805" t="13970" r="99695" b="71755"/>
                <wp:wrapNone/>
                <wp:docPr id="329" name="直接箭头连接符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3.55pt;margin-top:323.95pt;height:17.25pt;width:0pt;z-index:251795456;mso-width-relative:page;mso-height-relative:page;" filled="f" stroked="t" coordsize="21600,21600" o:gfxdata="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PrGVYHWAAAACwEAAA8AAAAAAAAAAQAg&#10;AAAAIgAAAGRycy9kb3ducmV2LnhtbFBLAQIUABQAAAAIAIdO4kCx6+NFSQIAAIkEAAAOAAAAAAAA&#10;AAEAIAAAACUBAABkcnMvZTJvRG9jLnhtbFBLBQYAAAAABgAGAFkBAADgBQAAAAA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4085590</wp:posOffset>
                </wp:positionV>
                <wp:extent cx="0" cy="219075"/>
                <wp:effectExtent l="90805" t="13970" r="99695" b="71755"/>
                <wp:wrapNone/>
                <wp:docPr id="330" name="直接箭头连接符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9.3pt;margin-top:321.7pt;height:17.25pt;width:0pt;z-index:251793408;mso-width-relative:page;mso-height-relative:page;" filled="f" stroked="t" coordsize="21600,21600" o:gfxdata="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5F+8QNUAAAAJAQAADwAAAAAAAAABACAA&#10;AAAiAAAAZHJzL2Rvd25yZXYueG1sUEsBAhQAFAAAAAgAh07iQDgvqmdJAgAAiQQAAA4AAAAAAAAA&#10;AQAgAAAAJAEAAGRycy9lMm9Eb2MueG1sUEsFBgAAAAAGAAYAWQEAAN8FAAAAAA=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3842385</wp:posOffset>
                </wp:positionH>
                <wp:positionV relativeFrom="paragraph">
                  <wp:posOffset>3780155</wp:posOffset>
                </wp:positionV>
                <wp:extent cx="1237615" cy="295275"/>
                <wp:effectExtent l="12700" t="12700" r="26035" b="15875"/>
                <wp:wrapNone/>
                <wp:docPr id="331" name="圆角矩形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61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依法移送有关机关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02.55pt;margin-top:297.65pt;height:23.25pt;width:97.45pt;z-index:251800576;v-text-anchor:middle;mso-width-relative:page;mso-height-relative:page;" fillcolor="#FFFFFF [3201]" filled="t" stroked="t" coordsize="21600,21600" arcsize="0.166666666666667" o:gfxdata="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GEkGsLYAAAACwEAAA8AAAAAAAAAAQAgAAAA&#10;IgAAAGRycy9kb3ducmV2LnhtbFBLAQIUABQAAAAIAIdO4kBjYkyNfQIAAPcEAAAOAAAAAAAAAAEA&#10;IAAAACcBAABkcnMvZTJvRG9jLnhtbFBLBQYAAAAABgAGAFkBAAAW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依法移送有关机关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3789680</wp:posOffset>
                </wp:positionV>
                <wp:extent cx="1143000" cy="295275"/>
                <wp:effectExtent l="12700" t="12700" r="25400" b="15875"/>
                <wp:wrapNone/>
                <wp:docPr id="332" name="圆角矩形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依法解除强制措施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2.05pt;margin-top:298.4pt;height:23.25pt;width:90pt;z-index:251799552;v-text-anchor:middle;mso-width-relative:page;mso-height-relative:page;" fillcolor="#FFFFFF [3201]" filled="t" stroked="t" coordsize="21600,21600" arcsize="0.166666666666667" o:gfxdata="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qhF7p2AAAAAsBAAAPAAAAAAAAAAEAIAAA&#10;ACIAAABkcnMvZG93bnJldi54bWxQSwECFAAUAAAACACHTuJA7wwp+X4CAAD3BAAADgAAAAAAAAAB&#10;ACAAAAAnAQAAZHJzL2Uyb0RvYy54bWxQSwUGAAAAAAYABgBZAQAAF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依法解除强制措施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1365885</wp:posOffset>
                </wp:positionH>
                <wp:positionV relativeFrom="paragraph">
                  <wp:posOffset>3789680</wp:posOffset>
                </wp:positionV>
                <wp:extent cx="953135" cy="295275"/>
                <wp:effectExtent l="12700" t="12700" r="24765" b="15875"/>
                <wp:wrapNone/>
                <wp:docPr id="333" name="圆角矩形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313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依法予以销毁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7.55pt;margin-top:298.4pt;height:23.25pt;width:75.05pt;z-index:251801600;v-text-anchor:middle;mso-width-relative:page;mso-height-relative:page;" fillcolor="#FFFFFF [3201]" filled="t" stroked="t" coordsize="21600,21600" arcsize="0.166666666666667" o:gfxdata="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vdRne2gAAAAsBAAAPAAAAAAAAAAEAIAAA&#10;ACIAAABkcnMvZG93bnJldi54bWxQSwECFAAUAAAACACHTuJA0wqdUXwCAAD2BAAADgAAAAAAAAAB&#10;ACAAAAApAQAAZHJzL2Uyb0RvYy54bWxQSwUGAAAAAAYABgBZAQAAF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依法予以销毁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3751580</wp:posOffset>
                </wp:positionV>
                <wp:extent cx="1038225" cy="295275"/>
                <wp:effectExtent l="12700" t="12700" r="15875" b="15875"/>
                <wp:wrapNone/>
                <wp:docPr id="334" name="圆角矩形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65860" y="9011285"/>
                          <a:ext cx="1038225" cy="2952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依法予以没收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.3pt;margin-top:295.4pt;height:23.25pt;width:81.75pt;z-index:251798528;v-text-anchor:middle;mso-width-relative:page;mso-height-relative:page;" fillcolor="#FFFFFF [3201]" filled="t" stroked="t" coordsize="21600,21600" arcsize="0.166666666666667" o:gfxdata="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COnYAw2AAAAAoB&#10;AAAPAAAAAAAAAAEAIAAAACIAAABkcnMvZG93bnJldi54bWxQSwECFAAUAAAACACHTuJAWwe1Ro0C&#10;AAADBQAADgAAAAAAAAABACAAAAAnAQAAZHJzL2Uyb0RvYy54bWxQSwUGAAAAAAYABgBZAQAAJgYA&#10;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依法予以没收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3514090</wp:posOffset>
                </wp:positionV>
                <wp:extent cx="0" cy="219075"/>
                <wp:effectExtent l="90805" t="13970" r="99695" b="71755"/>
                <wp:wrapNone/>
                <wp:docPr id="335" name="直接箭头连接符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3.3pt;margin-top:276.7pt;height:17.25pt;width:0pt;z-index:251792384;mso-width-relative:page;mso-height-relative:page;" filled="f" stroked="t" coordsize="21600,21600" o:gfxdata="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Fy90YtYAAAALAQAADwAAAAAAAAAB&#10;ACAAAAAiAAAAZHJzL2Rvd25yZXYueG1sUEsBAhQAFAAAAAgAh07iQI497XRLAgAAiQQAAA4AAAAA&#10;AAAAAQAgAAAAJQEAAGRycy9lMm9Eb2MueG1sUEsFBgAAAAAGAAYAWQEAAOIFAAAAAA=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3523615</wp:posOffset>
                </wp:positionV>
                <wp:extent cx="0" cy="219075"/>
                <wp:effectExtent l="90805" t="13970" r="99695" b="71755"/>
                <wp:wrapNone/>
                <wp:docPr id="336" name="直接箭头连接符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29.8pt;margin-top:277.45pt;height:17.25pt;width:0pt;z-index:251794432;mso-width-relative:page;mso-height-relative:page;" filled="f" stroked="t" coordsize="21600,21600" o:gfxdata="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y9EJ1tcAAAALAQAADwAAAAAAAAAB&#10;ACAAAAAiAAAAZHJzL2Rvd25yZXYueG1sUEsBAhQAFAAAAAgAh07iQBzML3pKAgAAiQQAAA4AAAAA&#10;AAAAAQAgAAAAJgEAAGRycy9lMm9Eb2MueG1sUEsFBgAAAAAGAAYAWQEAAOIFAAAAAA=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3514090</wp:posOffset>
                </wp:positionV>
                <wp:extent cx="0" cy="219075"/>
                <wp:effectExtent l="90805" t="13970" r="99695" b="71755"/>
                <wp:wrapNone/>
                <wp:docPr id="337" name="直接箭头连接符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41.3pt;margin-top:276.7pt;height:17.25pt;width:0pt;z-index:251791360;mso-width-relative:page;mso-height-relative:page;" filled="f" stroked="t" coordsize="21600,21600" o:gfxdata="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gC2NKtcAAAALAQAADwAAAAAAAAAB&#10;ACAAAAAiAAAAZHJzL2Rvd25yZXYueG1sUEsBAhQAFAAAAAgAh07iQJKckX9KAgAAiQQAAA4AAAAA&#10;AAAAAQAgAAAAJgEAAGRycy9lMm9Eb2MueG1sUEsFBgAAAAAGAAYAWQEAAOIFAAAAAA=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489585</wp:posOffset>
                </wp:positionH>
                <wp:positionV relativeFrom="paragraph">
                  <wp:posOffset>3523615</wp:posOffset>
                </wp:positionV>
                <wp:extent cx="0" cy="219075"/>
                <wp:effectExtent l="90805" t="13970" r="99695" b="71755"/>
                <wp:wrapNone/>
                <wp:docPr id="338" name="直接箭头连接符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.55pt;margin-top:277.45pt;height:17.25pt;width:0pt;z-index:251790336;mso-width-relative:page;mso-height-relative:page;" filled="f" stroked="t" coordsize="21600,21600" o:gfxdata="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sO2zxNUAAAAJAQAADwAAAAAAAAABACAA&#10;AAAiAAAAZHJzL2Rvd25yZXYueG1sUEsBAhQAFAAAAAgAh07iQEirWEpJAgAAiQQAAA4AAAAAAAAA&#10;AQAgAAAAJAEAAGRycy9lMm9Eb2MueG1sUEsFBgAAAAAGAAYAWQEAAN8FAAAAAA=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3075305</wp:posOffset>
                </wp:positionV>
                <wp:extent cx="5019675" cy="438150"/>
                <wp:effectExtent l="12700" t="12700" r="15875" b="25400"/>
                <wp:wrapNone/>
                <wp:docPr id="339" name="圆角矩形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3035" y="8306435"/>
                          <a:ext cx="5019675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30日内查清事实，作出处理决定，情况复杂的经行政机关负责人批准，扣押延长，但是延长期限不得超过30日，法律、法规另有规定的除外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.05pt;margin-top:242.15pt;height:34.5pt;width:395.25pt;z-index:251789312;v-text-anchor:middle;mso-width-relative:page;mso-height-relative:page;" fillcolor="#FFFFFF [3201]" filled="t" stroked="t" coordsize="21600,21600" arcsize="0.166666666666667" o:gfxdata="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IPt0wTZAAAA&#10;CgEAAA8AAAAAAAAAAQAgAAAAIgAAAGRycy9kb3ducmV2LnhtbFBLAQIUABQAAAAIAIdO4kChjrjF&#10;jgIAAAMFAAAOAAAAAAAAAAEAIAAAACgBAABkcnMvZTJvRG9jLnhtbFBLBQYAAAAABgAGAFkBAAAo&#10;BgAAAAA=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30日内查清事实，作出处理决定，情况复杂的经行政机关负责人批准，扣押延长，但是延长期限不得超过30日，法律、法规另有规定的除外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2337435</wp:posOffset>
                </wp:positionH>
                <wp:positionV relativeFrom="paragraph">
                  <wp:posOffset>2828290</wp:posOffset>
                </wp:positionV>
                <wp:extent cx="0" cy="219075"/>
                <wp:effectExtent l="90805" t="13970" r="99695" b="71755"/>
                <wp:wrapNone/>
                <wp:docPr id="340" name="直接箭头连接符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4.05pt;margin-top:222.7pt;height:17.25pt;width:0pt;z-index:251788288;mso-width-relative:page;mso-height-relative:page;" filled="f" stroked="t" coordsize="21600,21600" o:gfxdata="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KMi37WAAAACwEAAA8AAAAAAAAAAQAg&#10;AAAAIgAAAGRycy9kb3ducmV2LnhtbFBLAQIUABQAAAAIAIdO4kB9XrFRSQIAAIkEAAAOAAAAAAAA&#10;AAEAIAAAACUBAABkcnMvZTJvRG9jLnhtbFBLBQYAAAAABgAGAFkBAADgBQAAAAA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289560</wp:posOffset>
                </wp:positionH>
                <wp:positionV relativeFrom="paragraph">
                  <wp:posOffset>2365375</wp:posOffset>
                </wp:positionV>
                <wp:extent cx="4905375" cy="457200"/>
                <wp:effectExtent l="12700" t="12700" r="15875" b="25400"/>
                <wp:wrapNone/>
                <wp:docPr id="341" name="圆角矩形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2560" y="7596505"/>
                          <a:ext cx="4905375" cy="457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查封、扣押：交付查封、扣押清单；对物品需要进行检测、检验、检疫或技术鉴定的，应当书面告知当事人起止时间，费用由行政机关负担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.8pt;margin-top:186.25pt;height:36pt;width:386.25pt;z-index:251787264;v-text-anchor:middle;mso-width-relative:page;mso-height-relative:page;" fillcolor="#FFFFFF [3201]" filled="t" stroked="t" coordsize="21600,21600" arcsize="0.166666666666667" o:gfxdata="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8FI1G2QAAAAoBAAAP&#10;AAAAAAAAAAEAIAAAACIAAABkcnMvZG93bnJldi54bWxQSwECFAAUAAAACACHTuJAm013rokCAAAD&#10;BQAADgAAAAAAAAABACAAAAAoAQAAZHJzL2Uyb0RvYy54bWxQSwUGAAAAAAYABgBZAQAAI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查封、扣押：交付查封、扣押清单；对物品需要进行检测、检验、检疫或技术鉴定的，应当书面告知当事人起止时间，费用由行政机关负担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2123440</wp:posOffset>
                </wp:positionV>
                <wp:extent cx="0" cy="219075"/>
                <wp:effectExtent l="90805" t="13970" r="99695" b="71755"/>
                <wp:wrapNone/>
                <wp:docPr id="342" name="直接箭头连接符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6.3pt;margin-top:167.2pt;height:17.25pt;width:0pt;z-index:251786240;mso-width-relative:page;mso-height-relative:page;" filled="f" stroked="t" coordsize="21600,21600" o:gfxdata="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FQ+SkLWAAAACwEAAA8AAAAAAAAAAQAg&#10;AAAAIgAAAGRycy9kb3ducmV2LnhtbFBLAQIUABQAAAAIAIdO4kBh/81aSQIAAIkEAAAOAAAAAAAA&#10;AAEAIAAAACUBAABkcnMvZTJvRG9jLnhtbFBLBQYAAAAABgAGAFkBAADgBQAAAAA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1774825</wp:posOffset>
                </wp:positionV>
                <wp:extent cx="5172075" cy="333375"/>
                <wp:effectExtent l="12700" t="12700" r="15875" b="15875"/>
                <wp:wrapNone/>
                <wp:docPr id="343" name="圆角矩形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61110" y="7434580"/>
                          <a:ext cx="517207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实施行政强制措施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.55pt;margin-top:139.75pt;height:26.25pt;width:407.25pt;z-index:251785216;v-text-anchor:middle;mso-width-relative:page;mso-height-relative:page;" fillcolor="#FFFFFF [3201]" filled="t" stroked="t" coordsize="21600,21600" arcsize="0.166666666666667" o:gfxdata="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OvmsA2gAAAAoBAAAP&#10;AAAAAAAAAAEAIAAAACIAAABkcnMvZG93bnJldi54bWxQSwECFAAUAAAACACHTuJAhEDKEogCAAAD&#10;BQAADgAAAAAAAAABACAAAAApAQAAZHJzL2Uyb0RvYy54bWxQSwUGAAAAAAYABgBZAQAAI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实施行政强制措施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2375535</wp:posOffset>
                </wp:positionH>
                <wp:positionV relativeFrom="paragraph">
                  <wp:posOffset>1532890</wp:posOffset>
                </wp:positionV>
                <wp:extent cx="0" cy="219075"/>
                <wp:effectExtent l="90805" t="13970" r="99695" b="71755"/>
                <wp:wrapNone/>
                <wp:docPr id="344" name="直接箭头连接符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7.05pt;margin-top:120.7pt;height:17.25pt;width:0pt;z-index:251784192;mso-width-relative:page;mso-height-relative:page;" filled="f" stroked="t" coordsize="21600,21600" o:gfxdata="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qjWarWAAAACwEAAA8AAAAAAAAAAQAg&#10;AAAAIgAAAGRycy9kb3ducmV2LnhtbFBLAQIUABQAAAAIAIdO4kBFHEhHSQIAAIkEAAAOAAAAAAAA&#10;AAEAIAAAACUBAABkcnMvZTJvRG9jLnhtbFBLBQYAAAAABgAGAFkBAADgBQAAAAA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213360</wp:posOffset>
                </wp:positionH>
                <wp:positionV relativeFrom="paragraph">
                  <wp:posOffset>1202055</wp:posOffset>
                </wp:positionV>
                <wp:extent cx="5238750" cy="333375"/>
                <wp:effectExtent l="12700" t="12700" r="25400" b="15875"/>
                <wp:wrapNone/>
                <wp:docPr id="345" name="圆角矩形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65885" y="6852285"/>
                          <a:ext cx="5238750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制作现场笔录，由当事人（见证人）、执法人员签名或盖章确认，向当事人送达行政强制措施决定书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6.8pt;margin-top:94.65pt;height:26.25pt;width:412.5pt;z-index:251782144;v-text-anchor:middle;mso-width-relative:page;mso-height-relative:page;" fillcolor="#FFFFFF [3201]" filled="t" stroked="t" coordsize="21600,21600" arcsize="0.166666666666667" o:gfxdata="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DPD4Mh2AAAAAoBAAAP&#10;AAAAAAAAAAEAIAAAACIAAABkcnMvZG93bnJldi54bWxQSwECFAAUAAAACACHTuJAbbHcuooCAAAD&#10;BQAADgAAAAAAAAABACAAAAAnAQAAZHJzL2Uyb0RvYy54bWxQSwUGAAAAAAYABgBZAQAAIw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制作现场笔录，由当事人（见证人）、执法人员签名或盖章确认，向当事人送达行政强制措施决定书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961390</wp:posOffset>
                </wp:positionV>
                <wp:extent cx="0" cy="219075"/>
                <wp:effectExtent l="90805" t="13970" r="99695" b="71755"/>
                <wp:wrapNone/>
                <wp:docPr id="346" name="直接箭头连接符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4.8pt;margin-top:75.7pt;height:17.25pt;width:0pt;z-index:251780096;mso-width-relative:page;mso-height-relative:page;" filled="f" stroked="t" coordsize="21600,21600" o:gfxdata="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mtzHuNUAAAALAQAADwAAAAAAAAABACAA&#10;AAAiAAAAZHJzL2Rvd25yZXYueG1sUEsBAhQAFAAAAAgAh07iQFm9NExJAgAAiQQAAA4AAAAAAAAA&#10;AQAgAAAAJAEAAGRycy9lMm9Eb2MueG1sUEsFBgAAAAAGAAYAWQEAAN8FAAAAAA=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615315</wp:posOffset>
                </wp:positionV>
                <wp:extent cx="2762250" cy="323850"/>
                <wp:effectExtent l="12700" t="12700" r="25400" b="25400"/>
                <wp:wrapNone/>
                <wp:docPr id="347" name="圆角矩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37285" y="6408420"/>
                          <a:ext cx="27622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听取并审核当事人的陈述和申辩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0.8pt;margin-top:48.45pt;height:25.5pt;width:217.5pt;z-index:251781120;v-text-anchor:middle;mso-width-relative:page;mso-height-relative:page;" fillcolor="#FFFFFF [3201]" filled="t" stroked="t" coordsize="21600,21600" arcsize="0.166666666666667" o:gfxdata="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Fn1lG1gAAAAkBAAAPAAAA&#10;AAAAAAEAIAAAACIAAABkcnMvZG93bnJldi54bWxQSwECFAAUAAAACACHTuJAH60Cr4kCAAADBQAA&#10;DgAAAAAAAAABACAAAAAlAQAAZHJzL2Uyb0RvYy54bWxQSwUGAAAAAAYABgBZAQAAIAYAAAAA&#10;">
                <v:fill on="t" focussize="0,0"/>
                <v:stroke weight="2pt" color="#000000 [3200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听取并审核当事人的陈述和申辩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323215</wp:posOffset>
                </wp:positionV>
                <wp:extent cx="9525" cy="907415"/>
                <wp:effectExtent l="82550" t="13970" r="98425" b="69215"/>
                <wp:wrapNone/>
                <wp:docPr id="348" name="直接箭头连接符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074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78.3pt;margin-top:25.45pt;height:71.45pt;width:0.75pt;z-index:251783168;mso-width-relative:page;mso-height-relative:page;" filled="f" stroked="t" coordsize="21600,21600" o:gfxdata="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8Dqe81wAAAAoBAAAPAAAA&#10;AAAAAAEAIAAAACIAAABkcnMvZG93bnJldi54bWxQSwECFAAUAAAACACHTuJAzeiIDE8CAACMBAAA&#10;DgAAAAAAAAABACAAAAAmAQAAZHJzL2Uyb0RvYy54bWxQSwUGAAAAAAYABgBZAQAA5wUAAAAA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370840</wp:posOffset>
                </wp:positionV>
                <wp:extent cx="0" cy="219075"/>
                <wp:effectExtent l="90805" t="13970" r="99695" b="71755"/>
                <wp:wrapNone/>
                <wp:docPr id="349" name="直接箭头连接符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7.05pt;margin-top:29.2pt;height:17.25pt;width:0pt;z-index:251779072;mso-width-relative:page;mso-height-relative:page;" filled="f" stroked="t" coordsize="21600,21600" o:gfxdata="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Yu9JpNUAAAAJAQAADwAAAAAAAAABACAA&#10;AAAiAAAAZHJzL2Rvd25yZXYueG1sUEsBAhQAFAAAAAgAh07iQIOK/XlJAgAAiQQAAA4AAAAAAAAA&#10;AQAgAAAAJAEAAGRycy9lMm9Eb2MueG1sUEsFBgAAAAAGAAYAWQEAAN8FAAAAAA==&#10;">
                <v:fill on="f" focussize="0,0"/>
                <v:stroke weight="2pt" color="#000000 [3200]" joinstyle="round" endarrow="open"/>
                <v:imagedata o:title=""/>
                <o:lock v:ext="edit" aspectratio="f"/>
                <v:shadow on="t" color="#000000" opacity="24903f" offset="0pt,1.5748031496063pt" origin="0f,32768f" matrix="65536f,0f,0f,65536f"/>
              </v:shape>
            </w:pict>
          </mc:Fallback>
        </mc:AlternateContent>
      </w:r>
      <w:r>
        <w:rPr>
          <w:rFonts w:hint="eastAsia"/>
          <w:lang w:val="en-US" w:eastAsia="zh-CN"/>
        </w:rPr>
        <w:tab/>
      </w:r>
    </w:p>
    <w:p>
      <w:pPr>
        <w:spacing w:before="0" w:line="200" w:lineRule="exact"/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9944100</wp:posOffset>
              </wp:positionV>
              <wp:extent cx="372745" cy="203835"/>
              <wp:effectExtent l="0" t="0" r="0" b="0"/>
              <wp:wrapNone/>
              <wp:docPr id="658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74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08" w:lineRule="exact"/>
                            <w:ind w:right="0"/>
                            <w:jc w:val="left"/>
                            <w:rPr>
                              <w:rFonts w:ascii="Calibri" w:hAnsi="Calibri" w:eastAsia="Calibri" w:cs="Calibr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89pt;margin-top:783pt;height:16.05pt;width:29.35pt;mso-position-horizontal-relative:page;mso-position-vertical-relative:page;z-index:-251656192;mso-width-relative:page;mso-height-relative:page;" filled="f" stroked="f" coordsize="21600,21600" o:gfxdata="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s/p1i2QAAAA0BAAAPAAAAAAAAAAEAIAAAACIAAABkcnMvZG93bnJldi54bWxQ&#10;SwECFAAUAAAACACHTuJANiWt7r0BAAB0AwAADgAAAAAAAAABACAAAAAo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08" w:lineRule="exact"/>
                      <w:ind w:right="0"/>
                      <w:jc w:val="left"/>
                      <w:rPr>
                        <w:rFonts w:ascii="Calibri" w:hAnsi="Calibri" w:eastAsia="Calibri" w:cs="Calibr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F9E8D"/>
    <w:multiLevelType w:val="singleLevel"/>
    <w:tmpl w:val="937F9E8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730C"/>
    <w:rsid w:val="008F57BB"/>
    <w:rsid w:val="013D4DCB"/>
    <w:rsid w:val="01BD1632"/>
    <w:rsid w:val="04907A7E"/>
    <w:rsid w:val="06A334CB"/>
    <w:rsid w:val="084F2824"/>
    <w:rsid w:val="08851959"/>
    <w:rsid w:val="08B40C9F"/>
    <w:rsid w:val="09D07586"/>
    <w:rsid w:val="0AEC2A0A"/>
    <w:rsid w:val="0CFD7643"/>
    <w:rsid w:val="0D823A29"/>
    <w:rsid w:val="0E594FAC"/>
    <w:rsid w:val="10813D31"/>
    <w:rsid w:val="10F655B5"/>
    <w:rsid w:val="11B13466"/>
    <w:rsid w:val="11D54A45"/>
    <w:rsid w:val="12E1746D"/>
    <w:rsid w:val="14BE72D2"/>
    <w:rsid w:val="164245FF"/>
    <w:rsid w:val="18267BD3"/>
    <w:rsid w:val="186718E5"/>
    <w:rsid w:val="195A0492"/>
    <w:rsid w:val="1A2A003E"/>
    <w:rsid w:val="1A951FE2"/>
    <w:rsid w:val="1AE2439C"/>
    <w:rsid w:val="1C60709B"/>
    <w:rsid w:val="1E472592"/>
    <w:rsid w:val="1EAD6DE5"/>
    <w:rsid w:val="210972EA"/>
    <w:rsid w:val="215C39CD"/>
    <w:rsid w:val="2160155B"/>
    <w:rsid w:val="226E5204"/>
    <w:rsid w:val="228A105F"/>
    <w:rsid w:val="22FF1460"/>
    <w:rsid w:val="24610473"/>
    <w:rsid w:val="259E51C2"/>
    <w:rsid w:val="25AA69FC"/>
    <w:rsid w:val="26117BD3"/>
    <w:rsid w:val="2A09384C"/>
    <w:rsid w:val="2B4978B3"/>
    <w:rsid w:val="2BB7682C"/>
    <w:rsid w:val="2C7258C6"/>
    <w:rsid w:val="2DC05675"/>
    <w:rsid w:val="2E9A4E0B"/>
    <w:rsid w:val="2FED7D79"/>
    <w:rsid w:val="305E0B9A"/>
    <w:rsid w:val="30C62FC8"/>
    <w:rsid w:val="32DF0D97"/>
    <w:rsid w:val="348665B7"/>
    <w:rsid w:val="367946B6"/>
    <w:rsid w:val="36C12B0D"/>
    <w:rsid w:val="36C56E38"/>
    <w:rsid w:val="36CC49E3"/>
    <w:rsid w:val="36FF319A"/>
    <w:rsid w:val="375931A9"/>
    <w:rsid w:val="37650534"/>
    <w:rsid w:val="39591272"/>
    <w:rsid w:val="3ABA0650"/>
    <w:rsid w:val="3B3C3A76"/>
    <w:rsid w:val="3B857554"/>
    <w:rsid w:val="3C251C47"/>
    <w:rsid w:val="3C8B45E1"/>
    <w:rsid w:val="3CE25D29"/>
    <w:rsid w:val="3E1039D5"/>
    <w:rsid w:val="3E1B0070"/>
    <w:rsid w:val="3E1B077E"/>
    <w:rsid w:val="3ECF72D0"/>
    <w:rsid w:val="3FC9286F"/>
    <w:rsid w:val="403251F3"/>
    <w:rsid w:val="41831874"/>
    <w:rsid w:val="44977AED"/>
    <w:rsid w:val="44C367A6"/>
    <w:rsid w:val="44F529CC"/>
    <w:rsid w:val="47346905"/>
    <w:rsid w:val="48070831"/>
    <w:rsid w:val="481B4553"/>
    <w:rsid w:val="49BB545C"/>
    <w:rsid w:val="49E86A03"/>
    <w:rsid w:val="4A7017C2"/>
    <w:rsid w:val="4B0C2613"/>
    <w:rsid w:val="4B1A2EF0"/>
    <w:rsid w:val="4BB142FE"/>
    <w:rsid w:val="4BE16789"/>
    <w:rsid w:val="4DE62DD5"/>
    <w:rsid w:val="4E9D5855"/>
    <w:rsid w:val="512D45C8"/>
    <w:rsid w:val="51627565"/>
    <w:rsid w:val="516920A4"/>
    <w:rsid w:val="53026809"/>
    <w:rsid w:val="53801564"/>
    <w:rsid w:val="5587209E"/>
    <w:rsid w:val="55E1627F"/>
    <w:rsid w:val="5846427A"/>
    <w:rsid w:val="58637256"/>
    <w:rsid w:val="5899475A"/>
    <w:rsid w:val="599D7352"/>
    <w:rsid w:val="59F01084"/>
    <w:rsid w:val="5B8046DA"/>
    <w:rsid w:val="5BFC10FB"/>
    <w:rsid w:val="5C360D74"/>
    <w:rsid w:val="5C7F3122"/>
    <w:rsid w:val="5CCD2CC4"/>
    <w:rsid w:val="5D974DAA"/>
    <w:rsid w:val="60083166"/>
    <w:rsid w:val="605670C3"/>
    <w:rsid w:val="60B67609"/>
    <w:rsid w:val="62DA73DB"/>
    <w:rsid w:val="63E63676"/>
    <w:rsid w:val="648E68A0"/>
    <w:rsid w:val="67764C06"/>
    <w:rsid w:val="693F3804"/>
    <w:rsid w:val="6ACD4194"/>
    <w:rsid w:val="6B413836"/>
    <w:rsid w:val="6BD86A63"/>
    <w:rsid w:val="6C077E91"/>
    <w:rsid w:val="6C6F0539"/>
    <w:rsid w:val="6CD07165"/>
    <w:rsid w:val="6DAB2959"/>
    <w:rsid w:val="6DE16EFD"/>
    <w:rsid w:val="6F8A7C78"/>
    <w:rsid w:val="70297E1B"/>
    <w:rsid w:val="70A82F0B"/>
    <w:rsid w:val="725953A3"/>
    <w:rsid w:val="72966691"/>
    <w:rsid w:val="72FC06A0"/>
    <w:rsid w:val="733C7648"/>
    <w:rsid w:val="74CB6B5D"/>
    <w:rsid w:val="757A6A37"/>
    <w:rsid w:val="75DE6495"/>
    <w:rsid w:val="769B3822"/>
    <w:rsid w:val="780A61C4"/>
    <w:rsid w:val="79D71574"/>
    <w:rsid w:val="7A1F6F34"/>
    <w:rsid w:val="7A9D7EC5"/>
    <w:rsid w:val="7AD772AC"/>
    <w:rsid w:val="7AF43234"/>
    <w:rsid w:val="7D5E53EB"/>
    <w:rsid w:val="7D9D40DF"/>
    <w:rsid w:val="7E3B08D7"/>
    <w:rsid w:val="7FDC66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3,4,5,6,7,8,9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564"/>
      <w:outlineLvl w:val="1"/>
    </w:pPr>
    <w:rPr>
      <w:rFonts w:ascii="方正小标宋简体" w:hAnsi="方正小标宋简体" w:eastAsia="方正小标宋简体"/>
      <w:sz w:val="44"/>
      <w:szCs w:val="44"/>
    </w:rPr>
  </w:style>
  <w:style w:type="paragraph" w:styleId="3">
    <w:name w:val="heading 2"/>
    <w:basedOn w:val="1"/>
    <w:next w:val="1"/>
    <w:qFormat/>
    <w:uiPriority w:val="1"/>
    <w:pPr>
      <w:spacing w:before="5"/>
      <w:outlineLvl w:val="2"/>
    </w:pPr>
    <w:rPr>
      <w:rFonts w:ascii="黑体" w:hAnsi="黑体" w:eastAsia="黑体"/>
      <w:sz w:val="32"/>
      <w:szCs w:val="32"/>
    </w:rPr>
  </w:style>
  <w:style w:type="paragraph" w:styleId="4">
    <w:name w:val="heading 3"/>
    <w:basedOn w:val="1"/>
    <w:next w:val="1"/>
    <w:qFormat/>
    <w:uiPriority w:val="1"/>
    <w:pPr>
      <w:ind w:left="167"/>
      <w:outlineLvl w:val="3"/>
    </w:pPr>
    <w:rPr>
      <w:rFonts w:ascii="宋体" w:hAnsi="宋体" w:eastAsia="宋体"/>
      <w:sz w:val="24"/>
      <w:szCs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/>
      <w:sz w:val="21"/>
      <w:szCs w:val="21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9.png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ScaleCrop>false</ScaleCrop>
  <LinksUpToDate>false</LinksUpToDate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2021-05-20T15:53:00Z</dcterms:created>
  <dc:creator>omega-3</dc:creator>
  <cp:lastModifiedBy>健康平安（長治）</cp:lastModifiedBy>
  <dcterms:modified xsi:type="dcterms:W3CDTF">2021-08-30T07:29:36Z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LastSaved">
    <vt:filetime>2021-05-20T00:00:00Z</vt:filetime>
  </property>
  <property fmtid="{D5CDD505-2E9C-101B-9397-08002B2CF9AE}" pid="4" name="KSOProductBuildVer">
    <vt:lpwstr>2052-11.1.0.10700</vt:lpwstr>
  </property>
  <property fmtid="{D5CDD505-2E9C-101B-9397-08002B2CF9AE}" pid="5" name="ICV">
    <vt:lpwstr>62DA0E4E4738471A97916CE9F2A82D9F</vt:lpwstr>
  </property>
</Properties>
</file>