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right="1004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val="en-US" w:eastAsia="zh-CN"/>
        </w:rPr>
        <w:t xml:space="preserve">    </w:t>
      </w:r>
      <w:r>
        <w:rPr>
          <w:rFonts w:hint="eastAsia" w:ascii="黑体" w:eastAsia="黑体"/>
          <w:b/>
          <w:sz w:val="36"/>
          <w:lang w:eastAsia="zh-CN"/>
        </w:rPr>
        <w:t>襄垣县</w:t>
      </w:r>
      <w:r>
        <w:rPr>
          <w:rFonts w:hint="eastAsia" w:ascii="黑体" w:eastAsia="黑体"/>
          <w:b/>
          <w:sz w:val="36"/>
        </w:rPr>
        <w:t>农业农村局行政检查类运行流程图</w:t>
      </w:r>
    </w:p>
    <w:p>
      <w:pPr>
        <w:pStyle w:val="2"/>
        <w:spacing w:before="8"/>
        <w:rPr>
          <w:rFonts w:ascii="黑体" w:hAnsi="黑体"/>
          <w:b/>
          <w:sz w:val="29"/>
        </w:rPr>
      </w:pPr>
    </w:p>
    <w:p>
      <w:pPr>
        <w:pStyle w:val="2"/>
        <w:ind w:left="560"/>
        <w:rPr>
          <w:rFonts w:eastAsia="宋体"/>
          <w:lang w:val="en-US" w:eastAsia="zh-CN"/>
        </w:rPr>
      </w:pPr>
      <w:r>
        <w:t>行政职权编码：</w:t>
      </w:r>
    </w:p>
    <w:p>
      <w:pPr>
        <w:pStyle w:val="2"/>
        <w:spacing w:before="52"/>
        <w:ind w:left="560"/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2542540</wp:posOffset>
                </wp:positionH>
                <wp:positionV relativeFrom="paragraph">
                  <wp:posOffset>2950845</wp:posOffset>
                </wp:positionV>
                <wp:extent cx="580390" cy="103505"/>
                <wp:effectExtent l="0" t="0" r="0" b="0"/>
                <wp:wrapNone/>
                <wp:docPr id="1" name="曲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103504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1347" y="12191"/>
                              </a:moveTo>
                              <a:lnTo>
                                <a:pt x="472" y="12323"/>
                              </a:lnTo>
                              <a:lnTo>
                                <a:pt x="401" y="12323"/>
                              </a:lnTo>
                              <a:lnTo>
                                <a:pt x="3214" y="21202"/>
                              </a:lnTo>
                              <a:lnTo>
                                <a:pt x="3332" y="21600"/>
                              </a:lnTo>
                              <a:lnTo>
                                <a:pt x="3473" y="21334"/>
                              </a:lnTo>
                              <a:lnTo>
                                <a:pt x="3544" y="20672"/>
                              </a:lnTo>
                              <a:lnTo>
                                <a:pt x="3592" y="20009"/>
                              </a:lnTo>
                              <a:lnTo>
                                <a:pt x="3568" y="19214"/>
                              </a:lnTo>
                              <a:lnTo>
                                <a:pt x="3450" y="18949"/>
                              </a:lnTo>
                              <a:lnTo>
                                <a:pt x="1347" y="12191"/>
                              </a:lnTo>
                            </a:path>
                            <a:path w="21600" h="21600">
                              <a:moveTo>
                                <a:pt x="259" y="11793"/>
                              </a:moveTo>
                              <a:lnTo>
                                <a:pt x="354" y="12323"/>
                              </a:lnTo>
                              <a:lnTo>
                                <a:pt x="401" y="12323"/>
                              </a:lnTo>
                              <a:lnTo>
                                <a:pt x="259" y="11793"/>
                              </a:lnTo>
                            </a:path>
                            <a:path w="21600" h="21600">
                              <a:moveTo>
                                <a:pt x="1347" y="9541"/>
                              </a:moveTo>
                              <a:lnTo>
                                <a:pt x="472" y="9673"/>
                              </a:lnTo>
                              <a:lnTo>
                                <a:pt x="401" y="9673"/>
                              </a:lnTo>
                              <a:lnTo>
                                <a:pt x="236" y="10203"/>
                              </a:lnTo>
                              <a:lnTo>
                                <a:pt x="236" y="10336"/>
                              </a:lnTo>
                              <a:lnTo>
                                <a:pt x="236" y="11793"/>
                              </a:lnTo>
                              <a:lnTo>
                                <a:pt x="259" y="11793"/>
                              </a:lnTo>
                              <a:lnTo>
                                <a:pt x="401" y="12323"/>
                              </a:lnTo>
                              <a:lnTo>
                                <a:pt x="472" y="12323"/>
                              </a:lnTo>
                              <a:lnTo>
                                <a:pt x="1347" y="12191"/>
                              </a:lnTo>
                              <a:lnTo>
                                <a:pt x="1299" y="12191"/>
                              </a:lnTo>
                              <a:lnTo>
                                <a:pt x="590" y="12191"/>
                              </a:lnTo>
                              <a:lnTo>
                                <a:pt x="590" y="9806"/>
                              </a:lnTo>
                              <a:lnTo>
                                <a:pt x="1276" y="9806"/>
                              </a:lnTo>
                              <a:lnTo>
                                <a:pt x="1347" y="9541"/>
                              </a:lnTo>
                            </a:path>
                            <a:path w="21600" h="21600">
                              <a:moveTo>
                                <a:pt x="21481" y="8083"/>
                              </a:moveTo>
                              <a:lnTo>
                                <a:pt x="21363" y="8083"/>
                              </a:lnTo>
                              <a:lnTo>
                                <a:pt x="1347" y="9541"/>
                              </a:lnTo>
                              <a:lnTo>
                                <a:pt x="945" y="10998"/>
                              </a:lnTo>
                              <a:lnTo>
                                <a:pt x="1347" y="12191"/>
                              </a:lnTo>
                              <a:lnTo>
                                <a:pt x="21363" y="10733"/>
                              </a:lnTo>
                              <a:lnTo>
                                <a:pt x="21505" y="10733"/>
                              </a:lnTo>
                              <a:lnTo>
                                <a:pt x="21600" y="10071"/>
                              </a:lnTo>
                              <a:lnTo>
                                <a:pt x="21600" y="8613"/>
                              </a:lnTo>
                              <a:lnTo>
                                <a:pt x="21481" y="8083"/>
                              </a:lnTo>
                            </a:path>
                            <a:path w="21600" h="21600">
                              <a:moveTo>
                                <a:pt x="590" y="9806"/>
                              </a:moveTo>
                              <a:lnTo>
                                <a:pt x="590" y="12191"/>
                              </a:lnTo>
                              <a:lnTo>
                                <a:pt x="945" y="10998"/>
                              </a:lnTo>
                              <a:lnTo>
                                <a:pt x="590" y="9806"/>
                              </a:lnTo>
                            </a:path>
                            <a:path w="21600" h="21600">
                              <a:moveTo>
                                <a:pt x="945" y="10998"/>
                              </a:moveTo>
                              <a:lnTo>
                                <a:pt x="590" y="12191"/>
                              </a:lnTo>
                              <a:lnTo>
                                <a:pt x="1299" y="12191"/>
                              </a:lnTo>
                              <a:lnTo>
                                <a:pt x="945" y="10998"/>
                              </a:lnTo>
                            </a:path>
                            <a:path w="21600" h="21600">
                              <a:moveTo>
                                <a:pt x="236" y="10203"/>
                              </a:moveTo>
                              <a:lnTo>
                                <a:pt x="0" y="10998"/>
                              </a:lnTo>
                              <a:lnTo>
                                <a:pt x="259" y="11793"/>
                              </a:lnTo>
                              <a:lnTo>
                                <a:pt x="236" y="11793"/>
                              </a:lnTo>
                              <a:lnTo>
                                <a:pt x="236" y="10336"/>
                              </a:lnTo>
                              <a:lnTo>
                                <a:pt x="236" y="10203"/>
                              </a:lnTo>
                            </a:path>
                            <a:path w="21600" h="21600">
                              <a:moveTo>
                                <a:pt x="1276" y="9806"/>
                              </a:moveTo>
                              <a:lnTo>
                                <a:pt x="590" y="9806"/>
                              </a:lnTo>
                              <a:lnTo>
                                <a:pt x="945" y="10998"/>
                              </a:lnTo>
                              <a:lnTo>
                                <a:pt x="1276" y="9806"/>
                              </a:lnTo>
                            </a:path>
                            <a:path w="21600" h="21600">
                              <a:moveTo>
                                <a:pt x="401" y="9673"/>
                              </a:moveTo>
                              <a:lnTo>
                                <a:pt x="330" y="9673"/>
                              </a:lnTo>
                              <a:lnTo>
                                <a:pt x="236" y="10203"/>
                              </a:lnTo>
                              <a:lnTo>
                                <a:pt x="401" y="9673"/>
                              </a:lnTo>
                            </a:path>
                            <a:path w="21600" h="21600">
                              <a:moveTo>
                                <a:pt x="3284" y="0"/>
                              </a:moveTo>
                              <a:lnTo>
                                <a:pt x="3166" y="397"/>
                              </a:lnTo>
                              <a:lnTo>
                                <a:pt x="401" y="9673"/>
                              </a:lnTo>
                              <a:lnTo>
                                <a:pt x="472" y="9673"/>
                              </a:lnTo>
                              <a:lnTo>
                                <a:pt x="1347" y="9541"/>
                              </a:lnTo>
                              <a:lnTo>
                                <a:pt x="3403" y="2650"/>
                              </a:lnTo>
                              <a:lnTo>
                                <a:pt x="3521" y="2252"/>
                              </a:lnTo>
                              <a:lnTo>
                                <a:pt x="3544" y="1457"/>
                              </a:lnTo>
                              <a:lnTo>
                                <a:pt x="3426" y="132"/>
                              </a:lnTo>
                              <a:lnTo>
                                <a:pt x="3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曲线 1" o:spid="_x0000_s1026" o:spt="100" style="position:absolute;left:0pt;margin-left:200.2pt;margin-top:232.35pt;height:8.15pt;width:45.7pt;mso-position-horizontal-relative:page;z-index:251659264;mso-width-relative:page;mso-height-relative:page;" fillcolor="#000000" filled="t" stroked="f" coordsize="21600,21600" o:gfxdata="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AAAAAZHJzL1BLAQIUABQAAAAIAIdO4kCksq/e2QAAAAsBAAAPAAAAAAAAAAEAIAAAACIA&#10;AABkcnMvZG93bnJldi54bWxQSwECFAAUAAAACACHTuJAnapu7bQEAACLEgAADgAAAAAAAAABACAA&#10;AAAoAQAAZHJzL2Uyb0RvYy54bWxQSwUGAAAAAAYABgBZAQAATggAAAAA&#10;" path="m1347,12191l472,12323,401,12323,3214,21202,3332,21600,3473,21334,3544,20672,3592,20009,3568,19214,3450,18949,1347,12191em259,11793l354,12323,401,12323,259,11793em1347,9541l472,9673,401,9673,236,10203,236,10336,236,11793,259,11793,401,12323,472,12323,1347,12191,1299,12191,590,12191,590,9806,1276,9806,1347,9541em21481,8083l21363,8083,1347,9541,945,10998,1347,12191,21363,10733,21505,10733,21600,10071,21600,8613,21481,8083em590,9806l590,12191,945,10998,590,9806em945,10998l590,12191,1299,12191,945,10998em236,10203l0,10998,259,11793,236,11793,236,10336,236,10203em1276,9806l590,9806,945,10998,1276,9806em401,9673l330,9673,236,10203,401,9673em3284,0l3166,397,401,9673,472,9673,1347,9541,3403,2650,3521,2252,3544,1457,3426,132,3284,0xe">
                <v:fill on="t" focussize="0,0"/>
                <v:stroke on="f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1969770</wp:posOffset>
                </wp:positionV>
                <wp:extent cx="103505" cy="678180"/>
                <wp:effectExtent l="0" t="0" r="0" b="0"/>
                <wp:wrapNone/>
                <wp:docPr id="3" name="曲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4" cy="678180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11466" y="21417"/>
                              </a:moveTo>
                              <a:lnTo>
                                <a:pt x="10000" y="21417"/>
                              </a:lnTo>
                              <a:lnTo>
                                <a:pt x="10666" y="21600"/>
                              </a:lnTo>
                              <a:lnTo>
                                <a:pt x="11466" y="21417"/>
                              </a:lnTo>
                            </a:path>
                            <a:path w="21600" h="21600">
                              <a:moveTo>
                                <a:pt x="10000" y="21397"/>
                              </a:moveTo>
                              <a:lnTo>
                                <a:pt x="10000" y="21417"/>
                              </a:lnTo>
                              <a:lnTo>
                                <a:pt x="10000" y="21417"/>
                              </a:lnTo>
                              <a:lnTo>
                                <a:pt x="10000" y="21397"/>
                              </a:lnTo>
                            </a:path>
                            <a:path w="21600" h="21600">
                              <a:moveTo>
                                <a:pt x="9333" y="20446"/>
                              </a:moveTo>
                              <a:lnTo>
                                <a:pt x="9333" y="21255"/>
                              </a:lnTo>
                              <a:lnTo>
                                <a:pt x="10000" y="21397"/>
                              </a:lnTo>
                              <a:lnTo>
                                <a:pt x="10000" y="21417"/>
                              </a:lnTo>
                              <a:lnTo>
                                <a:pt x="11466" y="21417"/>
                              </a:lnTo>
                              <a:lnTo>
                                <a:pt x="11466" y="21397"/>
                              </a:lnTo>
                              <a:lnTo>
                                <a:pt x="11999" y="21255"/>
                              </a:lnTo>
                              <a:lnTo>
                                <a:pt x="11999" y="21114"/>
                              </a:lnTo>
                              <a:lnTo>
                                <a:pt x="9600" y="21114"/>
                              </a:lnTo>
                              <a:lnTo>
                                <a:pt x="10666" y="20810"/>
                              </a:lnTo>
                              <a:lnTo>
                                <a:pt x="9333" y="20446"/>
                              </a:lnTo>
                            </a:path>
                            <a:path w="21600" h="21600">
                              <a:moveTo>
                                <a:pt x="11466" y="21397"/>
                              </a:moveTo>
                              <a:lnTo>
                                <a:pt x="11466" y="21417"/>
                              </a:lnTo>
                              <a:lnTo>
                                <a:pt x="11466" y="21417"/>
                              </a:lnTo>
                              <a:lnTo>
                                <a:pt x="11466" y="21397"/>
                              </a:lnTo>
                            </a:path>
                            <a:path w="21600" h="21600">
                              <a:moveTo>
                                <a:pt x="9333" y="21255"/>
                              </a:moveTo>
                              <a:lnTo>
                                <a:pt x="9333" y="21316"/>
                              </a:lnTo>
                              <a:lnTo>
                                <a:pt x="10000" y="21397"/>
                              </a:lnTo>
                              <a:lnTo>
                                <a:pt x="9333" y="21255"/>
                              </a:lnTo>
                            </a:path>
                            <a:path w="21600" h="21600">
                              <a:moveTo>
                                <a:pt x="11999" y="21255"/>
                              </a:moveTo>
                              <a:lnTo>
                                <a:pt x="11466" y="21397"/>
                              </a:lnTo>
                              <a:lnTo>
                                <a:pt x="11999" y="21316"/>
                              </a:lnTo>
                              <a:lnTo>
                                <a:pt x="11999" y="21255"/>
                              </a:lnTo>
                            </a:path>
                            <a:path w="21600" h="21600">
                              <a:moveTo>
                                <a:pt x="20133" y="18563"/>
                              </a:moveTo>
                              <a:lnTo>
                                <a:pt x="19333" y="18583"/>
                              </a:lnTo>
                              <a:lnTo>
                                <a:pt x="18933" y="18684"/>
                              </a:lnTo>
                              <a:lnTo>
                                <a:pt x="11999" y="20466"/>
                              </a:lnTo>
                              <a:lnTo>
                                <a:pt x="11999" y="21255"/>
                              </a:lnTo>
                              <a:lnTo>
                                <a:pt x="21333" y="18887"/>
                              </a:lnTo>
                              <a:lnTo>
                                <a:pt x="21600" y="18786"/>
                              </a:lnTo>
                              <a:lnTo>
                                <a:pt x="21466" y="18664"/>
                              </a:lnTo>
                              <a:lnTo>
                                <a:pt x="20800" y="18603"/>
                              </a:lnTo>
                              <a:lnTo>
                                <a:pt x="20133" y="18563"/>
                              </a:lnTo>
                            </a:path>
                            <a:path w="21600" h="21600">
                              <a:moveTo>
                                <a:pt x="1466" y="18543"/>
                              </a:moveTo>
                              <a:lnTo>
                                <a:pt x="799" y="18583"/>
                              </a:lnTo>
                              <a:lnTo>
                                <a:pt x="133" y="18644"/>
                              </a:lnTo>
                              <a:lnTo>
                                <a:pt x="0" y="18765"/>
                              </a:lnTo>
                              <a:lnTo>
                                <a:pt x="266" y="18867"/>
                              </a:lnTo>
                              <a:lnTo>
                                <a:pt x="9333" y="21255"/>
                              </a:lnTo>
                              <a:lnTo>
                                <a:pt x="9333" y="20446"/>
                              </a:lnTo>
                              <a:lnTo>
                                <a:pt x="2666" y="18664"/>
                              </a:lnTo>
                              <a:lnTo>
                                <a:pt x="2266" y="18563"/>
                              </a:lnTo>
                              <a:lnTo>
                                <a:pt x="1466" y="18543"/>
                              </a:lnTo>
                            </a:path>
                            <a:path w="21600" h="21600">
                              <a:moveTo>
                                <a:pt x="10666" y="20810"/>
                              </a:moveTo>
                              <a:lnTo>
                                <a:pt x="9600" y="21114"/>
                              </a:lnTo>
                              <a:lnTo>
                                <a:pt x="11866" y="21114"/>
                              </a:lnTo>
                              <a:lnTo>
                                <a:pt x="10666" y="20810"/>
                              </a:lnTo>
                            </a:path>
                            <a:path w="21600" h="21600">
                              <a:moveTo>
                                <a:pt x="11999" y="20466"/>
                              </a:moveTo>
                              <a:lnTo>
                                <a:pt x="10666" y="20810"/>
                              </a:lnTo>
                              <a:lnTo>
                                <a:pt x="11866" y="21114"/>
                              </a:lnTo>
                              <a:lnTo>
                                <a:pt x="11999" y="21114"/>
                              </a:lnTo>
                              <a:lnTo>
                                <a:pt x="11999" y="20466"/>
                              </a:lnTo>
                            </a:path>
                            <a:path w="21600" h="21600">
                              <a:moveTo>
                                <a:pt x="12400" y="0"/>
                              </a:moveTo>
                              <a:lnTo>
                                <a:pt x="10933" y="0"/>
                              </a:lnTo>
                              <a:lnTo>
                                <a:pt x="10266" y="80"/>
                              </a:lnTo>
                              <a:lnTo>
                                <a:pt x="10266" y="202"/>
                              </a:lnTo>
                              <a:lnTo>
                                <a:pt x="9333" y="20446"/>
                              </a:lnTo>
                              <a:lnTo>
                                <a:pt x="10666" y="20810"/>
                              </a:lnTo>
                              <a:lnTo>
                                <a:pt x="11999" y="20466"/>
                              </a:lnTo>
                              <a:lnTo>
                                <a:pt x="12933" y="202"/>
                              </a:lnTo>
                              <a:lnTo>
                                <a:pt x="12933" y="80"/>
                              </a:lnTo>
                              <a:lnTo>
                                <a:pt x="1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曲线 3" o:spid="_x0000_s1026" o:spt="100" style="position:absolute;left:0pt;margin-left:332.65pt;margin-top:155.1pt;height:53.4pt;width:8.15pt;mso-position-horizontal-relative:page;z-index:251659264;mso-width-relative:page;mso-height-relative:page;" fillcolor="#000000" filled="t" stroked="f" coordsize="21600,21600" o:gfxdata="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" path="m11466,21417l10000,21417,10666,21600,11466,21417em10000,21397l10000,21417,10000,21417,10000,21397em9333,20446l9333,21255,10000,21397,10000,21417,11466,21417,11466,21397,11999,21255,11999,21114,9600,21114,10666,20810,9333,20446em11466,21397l11466,21417,11466,21417,11466,21397em9333,21255l9333,21316,10000,21397,9333,21255em11999,21255l11466,21397,11999,21316,11999,21255em20133,18563l19333,18583,18933,18684,11999,20466,11999,21255,21333,18887,21600,18786,21466,18664,20800,18603,20133,18563em1466,18543l799,18583,133,18644,0,18765,266,18867,9333,21255,9333,20446,2666,18664,2266,18563,1466,18543em10666,20810l9600,21114,11866,21114,10666,20810em11999,20466l10666,20810,11866,21114,11999,21114,11999,20466em12400,0l10933,0,10266,80,10266,202,9333,20446,10666,20810,11999,20466,12933,202,12933,80,12400,0xe">
                <v:fill on="t" focussize="0,0"/>
                <v:stroke on="f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3331210</wp:posOffset>
                </wp:positionV>
                <wp:extent cx="103505" cy="678180"/>
                <wp:effectExtent l="0" t="0" r="0" b="0"/>
                <wp:wrapNone/>
                <wp:docPr id="5" name="曲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4" cy="678180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11466" y="21417"/>
                              </a:moveTo>
                              <a:lnTo>
                                <a:pt x="10000" y="21417"/>
                              </a:lnTo>
                              <a:lnTo>
                                <a:pt x="10666" y="21599"/>
                              </a:lnTo>
                              <a:lnTo>
                                <a:pt x="11466" y="21417"/>
                              </a:lnTo>
                            </a:path>
                            <a:path w="21600" h="21600">
                              <a:moveTo>
                                <a:pt x="10000" y="21397"/>
                              </a:moveTo>
                              <a:lnTo>
                                <a:pt x="10000" y="21417"/>
                              </a:lnTo>
                              <a:lnTo>
                                <a:pt x="10000" y="21417"/>
                              </a:lnTo>
                              <a:lnTo>
                                <a:pt x="10000" y="21397"/>
                              </a:lnTo>
                            </a:path>
                            <a:path w="21600" h="21600">
                              <a:moveTo>
                                <a:pt x="9333" y="20446"/>
                              </a:moveTo>
                              <a:lnTo>
                                <a:pt x="9333" y="21255"/>
                              </a:lnTo>
                              <a:lnTo>
                                <a:pt x="10000" y="21397"/>
                              </a:lnTo>
                              <a:lnTo>
                                <a:pt x="10000" y="21417"/>
                              </a:lnTo>
                              <a:lnTo>
                                <a:pt x="11466" y="21417"/>
                              </a:lnTo>
                              <a:lnTo>
                                <a:pt x="11466" y="21397"/>
                              </a:lnTo>
                              <a:lnTo>
                                <a:pt x="11999" y="21255"/>
                              </a:lnTo>
                              <a:lnTo>
                                <a:pt x="11999" y="21114"/>
                              </a:lnTo>
                              <a:lnTo>
                                <a:pt x="9600" y="21114"/>
                              </a:lnTo>
                              <a:lnTo>
                                <a:pt x="10666" y="20810"/>
                              </a:lnTo>
                              <a:lnTo>
                                <a:pt x="9333" y="20446"/>
                              </a:lnTo>
                            </a:path>
                            <a:path w="21600" h="21600">
                              <a:moveTo>
                                <a:pt x="11466" y="21397"/>
                              </a:moveTo>
                              <a:lnTo>
                                <a:pt x="11466" y="21417"/>
                              </a:lnTo>
                              <a:lnTo>
                                <a:pt x="11466" y="21417"/>
                              </a:lnTo>
                              <a:lnTo>
                                <a:pt x="11466" y="21397"/>
                              </a:lnTo>
                            </a:path>
                            <a:path w="21600" h="21600">
                              <a:moveTo>
                                <a:pt x="9333" y="21255"/>
                              </a:moveTo>
                              <a:lnTo>
                                <a:pt x="9333" y="21316"/>
                              </a:lnTo>
                              <a:lnTo>
                                <a:pt x="10000" y="21397"/>
                              </a:lnTo>
                              <a:lnTo>
                                <a:pt x="9333" y="21255"/>
                              </a:lnTo>
                            </a:path>
                            <a:path w="21600" h="21600">
                              <a:moveTo>
                                <a:pt x="11999" y="21255"/>
                              </a:moveTo>
                              <a:lnTo>
                                <a:pt x="11466" y="21397"/>
                              </a:lnTo>
                              <a:lnTo>
                                <a:pt x="11999" y="21316"/>
                              </a:lnTo>
                              <a:lnTo>
                                <a:pt x="11999" y="21255"/>
                              </a:lnTo>
                            </a:path>
                            <a:path w="21600" h="21600">
                              <a:moveTo>
                                <a:pt x="20133" y="18563"/>
                              </a:moveTo>
                              <a:lnTo>
                                <a:pt x="19333" y="18583"/>
                              </a:lnTo>
                              <a:lnTo>
                                <a:pt x="18933" y="18684"/>
                              </a:lnTo>
                              <a:lnTo>
                                <a:pt x="11999" y="20466"/>
                              </a:lnTo>
                              <a:lnTo>
                                <a:pt x="11999" y="21255"/>
                              </a:lnTo>
                              <a:lnTo>
                                <a:pt x="21333" y="18887"/>
                              </a:lnTo>
                              <a:lnTo>
                                <a:pt x="21600" y="18786"/>
                              </a:lnTo>
                              <a:lnTo>
                                <a:pt x="21466" y="18664"/>
                              </a:lnTo>
                              <a:lnTo>
                                <a:pt x="20800" y="18603"/>
                              </a:lnTo>
                              <a:lnTo>
                                <a:pt x="20133" y="18563"/>
                              </a:lnTo>
                            </a:path>
                            <a:path w="21600" h="21600">
                              <a:moveTo>
                                <a:pt x="1466" y="18543"/>
                              </a:moveTo>
                              <a:lnTo>
                                <a:pt x="799" y="18583"/>
                              </a:lnTo>
                              <a:lnTo>
                                <a:pt x="133" y="18644"/>
                              </a:lnTo>
                              <a:lnTo>
                                <a:pt x="0" y="18765"/>
                              </a:lnTo>
                              <a:lnTo>
                                <a:pt x="266" y="18867"/>
                              </a:lnTo>
                              <a:lnTo>
                                <a:pt x="9333" y="21255"/>
                              </a:lnTo>
                              <a:lnTo>
                                <a:pt x="9333" y="20446"/>
                              </a:lnTo>
                              <a:lnTo>
                                <a:pt x="2666" y="18664"/>
                              </a:lnTo>
                              <a:lnTo>
                                <a:pt x="2266" y="18563"/>
                              </a:lnTo>
                              <a:lnTo>
                                <a:pt x="1466" y="18543"/>
                              </a:lnTo>
                            </a:path>
                            <a:path w="21600" h="21600">
                              <a:moveTo>
                                <a:pt x="10666" y="20810"/>
                              </a:moveTo>
                              <a:lnTo>
                                <a:pt x="9600" y="21114"/>
                              </a:lnTo>
                              <a:lnTo>
                                <a:pt x="11866" y="21114"/>
                              </a:lnTo>
                              <a:lnTo>
                                <a:pt x="10666" y="20810"/>
                              </a:lnTo>
                            </a:path>
                            <a:path w="21600" h="21600">
                              <a:moveTo>
                                <a:pt x="11999" y="20466"/>
                              </a:moveTo>
                              <a:lnTo>
                                <a:pt x="10666" y="20810"/>
                              </a:lnTo>
                              <a:lnTo>
                                <a:pt x="11866" y="21114"/>
                              </a:lnTo>
                              <a:lnTo>
                                <a:pt x="11999" y="21114"/>
                              </a:lnTo>
                              <a:lnTo>
                                <a:pt x="11999" y="20466"/>
                              </a:lnTo>
                            </a:path>
                            <a:path w="21600" h="21600">
                              <a:moveTo>
                                <a:pt x="12400" y="0"/>
                              </a:moveTo>
                              <a:lnTo>
                                <a:pt x="10933" y="0"/>
                              </a:lnTo>
                              <a:lnTo>
                                <a:pt x="10266" y="80"/>
                              </a:lnTo>
                              <a:lnTo>
                                <a:pt x="10266" y="202"/>
                              </a:lnTo>
                              <a:lnTo>
                                <a:pt x="9333" y="20446"/>
                              </a:lnTo>
                              <a:lnTo>
                                <a:pt x="10666" y="20810"/>
                              </a:lnTo>
                              <a:lnTo>
                                <a:pt x="11999" y="20466"/>
                              </a:lnTo>
                              <a:lnTo>
                                <a:pt x="12933" y="202"/>
                              </a:lnTo>
                              <a:lnTo>
                                <a:pt x="12933" y="80"/>
                              </a:lnTo>
                              <a:lnTo>
                                <a:pt x="1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曲线 5" o:spid="_x0000_s1026" o:spt="100" style="position:absolute;left:0pt;margin-left:333pt;margin-top:262.3pt;height:53.4pt;width:8.15pt;mso-position-horizontal-relative:page;z-index:251659264;mso-width-relative:page;mso-height-relative:page;" fillcolor="#000000" filled="t" stroked="f" coordsize="21600,21600" o:gfxdata="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" path="m11466,21417l10000,21417,10666,21599,11466,21417em10000,21397l10000,21417,10000,21417,10000,21397em9333,20446l9333,21255,10000,21397,10000,21417,11466,21417,11466,21397,11999,21255,11999,21114,9600,21114,10666,20810,9333,20446em11466,21397l11466,21417,11466,21417,11466,21397em9333,21255l9333,21316,10000,21397,9333,21255em11999,21255l11466,21397,11999,21316,11999,21255em20133,18563l19333,18583,18933,18684,11999,20466,11999,21255,21333,18887,21600,18786,21466,18664,20800,18603,20133,18563em1466,18543l799,18583,133,18644,0,18765,266,18867,9333,21255,9333,20446,2666,18664,2266,18563,1466,18543em10666,20810l9600,21114,11866,21114,10666,20810em11999,20466l10666,20810,11866,21114,11999,21114,11999,20466em12400,0l10933,0,10266,80,10266,202,9333,20446,10666,20810,11999,20466,12933,202,12933,80,12400,0xe">
                <v:fill on="t" focussize="0,0"/>
                <v:stroke on="f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3314700</wp:posOffset>
                </wp:positionV>
                <wp:extent cx="103505" cy="678180"/>
                <wp:effectExtent l="0" t="0" r="0" b="0"/>
                <wp:wrapNone/>
                <wp:docPr id="7" name="曲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678180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11466" y="21417"/>
                              </a:moveTo>
                              <a:lnTo>
                                <a:pt x="10000" y="21417"/>
                              </a:lnTo>
                              <a:lnTo>
                                <a:pt x="10666" y="21600"/>
                              </a:lnTo>
                              <a:lnTo>
                                <a:pt x="11466" y="21417"/>
                              </a:lnTo>
                            </a:path>
                            <a:path w="21600" h="21600">
                              <a:moveTo>
                                <a:pt x="10000" y="21397"/>
                              </a:moveTo>
                              <a:lnTo>
                                <a:pt x="10000" y="21417"/>
                              </a:lnTo>
                              <a:lnTo>
                                <a:pt x="10000" y="21417"/>
                              </a:lnTo>
                              <a:lnTo>
                                <a:pt x="10000" y="21397"/>
                              </a:lnTo>
                            </a:path>
                            <a:path w="21600" h="21600">
                              <a:moveTo>
                                <a:pt x="9333" y="20446"/>
                              </a:moveTo>
                              <a:lnTo>
                                <a:pt x="9333" y="21255"/>
                              </a:lnTo>
                              <a:lnTo>
                                <a:pt x="10000" y="21397"/>
                              </a:lnTo>
                              <a:lnTo>
                                <a:pt x="10000" y="21417"/>
                              </a:lnTo>
                              <a:lnTo>
                                <a:pt x="11466" y="21417"/>
                              </a:lnTo>
                              <a:lnTo>
                                <a:pt x="11466" y="21397"/>
                              </a:lnTo>
                              <a:lnTo>
                                <a:pt x="11999" y="21255"/>
                              </a:lnTo>
                              <a:lnTo>
                                <a:pt x="11999" y="21114"/>
                              </a:lnTo>
                              <a:lnTo>
                                <a:pt x="9600" y="21114"/>
                              </a:lnTo>
                              <a:lnTo>
                                <a:pt x="10666" y="20810"/>
                              </a:lnTo>
                              <a:lnTo>
                                <a:pt x="9333" y="20446"/>
                              </a:lnTo>
                            </a:path>
                            <a:path w="21600" h="21600">
                              <a:moveTo>
                                <a:pt x="11466" y="21397"/>
                              </a:moveTo>
                              <a:lnTo>
                                <a:pt x="11466" y="21417"/>
                              </a:lnTo>
                              <a:lnTo>
                                <a:pt x="11466" y="21417"/>
                              </a:lnTo>
                              <a:lnTo>
                                <a:pt x="11466" y="21397"/>
                              </a:lnTo>
                            </a:path>
                            <a:path w="21600" h="21600">
                              <a:moveTo>
                                <a:pt x="9333" y="21255"/>
                              </a:moveTo>
                              <a:lnTo>
                                <a:pt x="9333" y="21316"/>
                              </a:lnTo>
                              <a:lnTo>
                                <a:pt x="10000" y="21397"/>
                              </a:lnTo>
                              <a:lnTo>
                                <a:pt x="9333" y="21255"/>
                              </a:lnTo>
                            </a:path>
                            <a:path w="21600" h="21600">
                              <a:moveTo>
                                <a:pt x="11999" y="21255"/>
                              </a:moveTo>
                              <a:lnTo>
                                <a:pt x="11466" y="21397"/>
                              </a:lnTo>
                              <a:lnTo>
                                <a:pt x="11999" y="21316"/>
                              </a:lnTo>
                              <a:lnTo>
                                <a:pt x="11999" y="21255"/>
                              </a:lnTo>
                            </a:path>
                            <a:path w="21600" h="21600">
                              <a:moveTo>
                                <a:pt x="20133" y="18563"/>
                              </a:moveTo>
                              <a:lnTo>
                                <a:pt x="19333" y="18583"/>
                              </a:lnTo>
                              <a:lnTo>
                                <a:pt x="18933" y="18684"/>
                              </a:lnTo>
                              <a:lnTo>
                                <a:pt x="11999" y="20466"/>
                              </a:lnTo>
                              <a:lnTo>
                                <a:pt x="11999" y="21255"/>
                              </a:lnTo>
                              <a:lnTo>
                                <a:pt x="21333" y="18887"/>
                              </a:lnTo>
                              <a:lnTo>
                                <a:pt x="21600" y="18786"/>
                              </a:lnTo>
                              <a:lnTo>
                                <a:pt x="21466" y="18664"/>
                              </a:lnTo>
                              <a:lnTo>
                                <a:pt x="20799" y="18603"/>
                              </a:lnTo>
                              <a:lnTo>
                                <a:pt x="20133" y="18563"/>
                              </a:lnTo>
                            </a:path>
                            <a:path w="21600" h="21600">
                              <a:moveTo>
                                <a:pt x="1466" y="18543"/>
                              </a:moveTo>
                              <a:lnTo>
                                <a:pt x="800" y="18583"/>
                              </a:lnTo>
                              <a:lnTo>
                                <a:pt x="133" y="18644"/>
                              </a:lnTo>
                              <a:lnTo>
                                <a:pt x="0" y="18765"/>
                              </a:lnTo>
                              <a:lnTo>
                                <a:pt x="266" y="18867"/>
                              </a:lnTo>
                              <a:lnTo>
                                <a:pt x="9333" y="21255"/>
                              </a:lnTo>
                              <a:lnTo>
                                <a:pt x="9333" y="20446"/>
                              </a:lnTo>
                              <a:lnTo>
                                <a:pt x="2666" y="18664"/>
                              </a:lnTo>
                              <a:lnTo>
                                <a:pt x="2266" y="18563"/>
                              </a:lnTo>
                              <a:lnTo>
                                <a:pt x="1466" y="18543"/>
                              </a:lnTo>
                            </a:path>
                            <a:path w="21600" h="21600">
                              <a:moveTo>
                                <a:pt x="10666" y="20810"/>
                              </a:moveTo>
                              <a:lnTo>
                                <a:pt x="9600" y="21114"/>
                              </a:lnTo>
                              <a:lnTo>
                                <a:pt x="11866" y="21114"/>
                              </a:lnTo>
                              <a:lnTo>
                                <a:pt x="10666" y="20810"/>
                              </a:lnTo>
                            </a:path>
                            <a:path w="21600" h="21600">
                              <a:moveTo>
                                <a:pt x="11999" y="20466"/>
                              </a:moveTo>
                              <a:lnTo>
                                <a:pt x="10666" y="20810"/>
                              </a:lnTo>
                              <a:lnTo>
                                <a:pt x="11866" y="21114"/>
                              </a:lnTo>
                              <a:lnTo>
                                <a:pt x="11999" y="21114"/>
                              </a:lnTo>
                              <a:lnTo>
                                <a:pt x="11999" y="20466"/>
                              </a:lnTo>
                            </a:path>
                            <a:path w="21600" h="21600">
                              <a:moveTo>
                                <a:pt x="12400" y="0"/>
                              </a:moveTo>
                              <a:lnTo>
                                <a:pt x="10933" y="0"/>
                              </a:lnTo>
                              <a:lnTo>
                                <a:pt x="10266" y="80"/>
                              </a:lnTo>
                              <a:lnTo>
                                <a:pt x="10266" y="202"/>
                              </a:lnTo>
                              <a:lnTo>
                                <a:pt x="9333" y="20446"/>
                              </a:lnTo>
                              <a:lnTo>
                                <a:pt x="10666" y="20810"/>
                              </a:lnTo>
                              <a:lnTo>
                                <a:pt x="11999" y="20466"/>
                              </a:lnTo>
                              <a:lnTo>
                                <a:pt x="12933" y="202"/>
                              </a:lnTo>
                              <a:lnTo>
                                <a:pt x="12933" y="80"/>
                              </a:lnTo>
                              <a:lnTo>
                                <a:pt x="1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曲线 7" o:spid="_x0000_s1026" o:spt="100" style="position:absolute;left:0pt;margin-left:122.05pt;margin-top:261pt;height:53.4pt;width:8.15pt;mso-position-horizontal-relative:page;z-index:251659264;mso-width-relative:page;mso-height-relative:page;" fillcolor="#000000" filled="t" stroked="f" coordsize="21600,21600" o:gfxdata="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" path="m11466,21417l10000,21417,10666,21600,11466,21417em10000,21397l10000,21417,10000,21417,10000,21397em9333,20446l9333,21255,10000,21397,10000,21417,11466,21417,11466,21397,11999,21255,11999,21114,9600,21114,10666,20810,9333,20446em11466,21397l11466,21417,11466,21417,11466,21397em9333,21255l9333,21316,10000,21397,9333,21255em11999,21255l11466,21397,11999,21316,11999,21255em20133,18563l19333,18583,18933,18684,11999,20466,11999,21255,21333,18887,21600,18786,21466,18664,20799,18603,20133,18563em1466,18543l800,18583,133,18644,0,18765,266,18867,9333,21255,9333,20446,2666,18664,2266,18563,1466,18543em10666,20810l9600,21114,11866,21114,10666,20810em11999,20466l10666,20810,11866,21114,11999,21114,11999,20466em12400,0l10933,0,10266,80,10266,202,9333,20446,10666,20810,11999,20466,12933,202,12933,80,12400,0xe">
                <v:fill on="t" focussize="0,0"/>
                <v:stroke on="f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4225290</wp:posOffset>
                </wp:positionH>
                <wp:positionV relativeFrom="paragraph">
                  <wp:posOffset>805180</wp:posOffset>
                </wp:positionV>
                <wp:extent cx="76200" cy="556260"/>
                <wp:effectExtent l="0" t="0" r="0" b="0"/>
                <wp:wrapNone/>
                <wp:docPr id="9" name="曲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56260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8999" y="18641"/>
                              </a:moveTo>
                              <a:lnTo>
                                <a:pt x="0" y="18641"/>
                              </a:lnTo>
                              <a:lnTo>
                                <a:pt x="10800" y="21600"/>
                              </a:lnTo>
                              <a:lnTo>
                                <a:pt x="18899" y="19380"/>
                              </a:lnTo>
                              <a:lnTo>
                                <a:pt x="9720" y="19380"/>
                              </a:lnTo>
                              <a:lnTo>
                                <a:pt x="8999" y="19257"/>
                              </a:lnTo>
                              <a:lnTo>
                                <a:pt x="8999" y="18641"/>
                              </a:lnTo>
                            </a:path>
                            <a:path w="21600" h="21600">
                              <a:moveTo>
                                <a:pt x="11879" y="0"/>
                              </a:moveTo>
                              <a:lnTo>
                                <a:pt x="9720" y="0"/>
                              </a:lnTo>
                              <a:lnTo>
                                <a:pt x="8999" y="98"/>
                              </a:lnTo>
                              <a:lnTo>
                                <a:pt x="8999" y="19257"/>
                              </a:lnTo>
                              <a:lnTo>
                                <a:pt x="9720" y="19380"/>
                              </a:lnTo>
                              <a:lnTo>
                                <a:pt x="11879" y="19380"/>
                              </a:lnTo>
                              <a:lnTo>
                                <a:pt x="12600" y="19257"/>
                              </a:lnTo>
                              <a:lnTo>
                                <a:pt x="12600" y="98"/>
                              </a:lnTo>
                              <a:lnTo>
                                <a:pt x="11879" y="0"/>
                              </a:lnTo>
                            </a:path>
                            <a:path w="21600" h="21600">
                              <a:moveTo>
                                <a:pt x="21600" y="18641"/>
                              </a:moveTo>
                              <a:lnTo>
                                <a:pt x="12600" y="18641"/>
                              </a:lnTo>
                              <a:lnTo>
                                <a:pt x="12600" y="19257"/>
                              </a:lnTo>
                              <a:lnTo>
                                <a:pt x="11879" y="19380"/>
                              </a:lnTo>
                              <a:lnTo>
                                <a:pt x="18899" y="19380"/>
                              </a:lnTo>
                              <a:lnTo>
                                <a:pt x="21600" y="18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曲线 9" o:spid="_x0000_s1026" o:spt="100" style="position:absolute;left:0pt;margin-left:332.7pt;margin-top:63.4pt;height:43.8pt;width:6pt;mso-position-horizontal-relative:page;z-index:251659264;mso-width-relative:page;mso-height-relative:page;" fillcolor="#000000" filled="t" stroked="f" coordsize="21600,21600" o:gfxdata="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OEkmwvaAAAACwEAAA8AAAAAAAAAAQAgAAAAIgAAAGRycy9kb3ducmV2LnhtbFBLAQIUABQAAAAI&#10;AIdO4kBuhYzqQQMAAEMJAAAOAAAAAAAAAAEAIAAAACkBAABkcnMvZTJvRG9jLnhtbFBLBQYAAAAA&#10;BgAGAFkBAADcBgAAAAA=&#10;" path="m8999,18641l0,18641,10800,21600,18899,19380,9720,19380,8999,19257,8999,18641em11879,0l9720,0,8999,98,8999,19257,9720,19380,11879,19380,12600,19257,12600,98,11879,0em21600,18641l12600,18641,12600,19257,11879,19380,18899,19380,21600,18641xe">
                <v:fill on="t" focussize="0,0"/>
                <v:stroke on="f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3115945</wp:posOffset>
                </wp:positionH>
                <wp:positionV relativeFrom="paragraph">
                  <wp:posOffset>2660650</wp:posOffset>
                </wp:positionV>
                <wp:extent cx="2842260" cy="6604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59" cy="660399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3" w:line="242" w:lineRule="auto"/>
                              <w:ind w:left="143" w:right="143"/>
                            </w:pPr>
                            <w:r>
                              <w:t>对检查情况进行整理，对亮点工作或问题进行分类，初步形成检查情况报告。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245.35pt;margin-top:209.5pt;height:52pt;width:223.8pt;mso-position-horizontal-relative:page;z-index:251659264;mso-width-relative:page;mso-height-relative:page;" filled="f" stroked="t" coordsize="21600,21600" o:gfxdata="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4ETKzcAAAA&#10;CwEAAA8AAAAAAAAAAQAgAAAAIgAAAGRycy9kb3ducmV2LnhtbFBLAQIUABQAAAAIAIdO4kD4ZouK&#10;GQIAACIEAAAOAAAAAAAAAAEAIAAAACsBAABkcnMvZTJvRG9jLnhtbFBLBQYAAAAABgAGAFkBAAC2&#10;BQAAAAA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3" w:line="242" w:lineRule="auto"/>
                        <w:ind w:left="143" w:right="143"/>
                      </w:pPr>
                      <w:r>
                        <w:t>对检查情况进行整理，对亮点工作或问题进行分类，初步形成检查情况报告。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2660650</wp:posOffset>
                </wp:positionV>
                <wp:extent cx="1642110" cy="59944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09" cy="59944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3" w:line="242" w:lineRule="auto"/>
                              <w:ind w:left="144" w:right="142"/>
                            </w:pPr>
                            <w:r>
                              <w:rPr>
                                <w:spacing w:val="-15"/>
                              </w:rPr>
                              <w:t>对问题明显的，当场提</w:t>
                            </w:r>
                            <w:r>
                              <w:t>出整改要求。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67.35pt;margin-top:209.5pt;height:47.2pt;width:129.3pt;mso-position-horizontal-relative:page;z-index:251659264;mso-width-relative:page;mso-height-relative:page;" filled="f" stroked="t" coordsize="21600,21600" o:gfxdata="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phCvPaAAAACwEA&#10;AA8AAAAAAAAAAQAgAAAAIgAAAGRycy9kb3ducmV2LnhtbFBLAQIUABQAAAAIAIdO4kD+N+UtGAIA&#10;ACIEAAAOAAAAAAAAAAEAIAAAACkBAABkcnMvZTJvRG9jLnhtbFBLBQYAAAAABgAGAFkBAACzBQAA&#10;AAA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3" w:line="242" w:lineRule="auto"/>
                        <w:ind w:left="144" w:right="142"/>
                      </w:pPr>
                      <w:r>
                        <w:rPr>
                          <w:spacing w:val="-15"/>
                        </w:rPr>
                        <w:t>对问题明显的，当场提</w:t>
                      </w:r>
                      <w:r>
                        <w:t>出整改要求。</w:t>
                      </w:r>
                    </w:p>
                  </w:txbxContent>
                </v:textbox>
              </v:rect>
            </w:pict>
          </mc:Fallback>
        </mc:AlternateContent>
      </w:r>
      <w:r>
        <w:t>行政职权名称：</w:t>
      </w:r>
    </w:p>
    <w:p>
      <w:pPr>
        <w:pStyle w:val="2"/>
        <w:spacing w:before="1"/>
        <w:rPr>
          <w:sz w:val="22"/>
        </w:rPr>
      </w:pPr>
      <w: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ragraph">
                  <wp:posOffset>207010</wp:posOffset>
                </wp:positionV>
                <wp:extent cx="4502150" cy="375920"/>
                <wp:effectExtent l="0" t="0" r="0" b="0"/>
                <wp:wrapTopAndBottom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0" cy="37592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3"/>
                              <w:ind w:left="179"/>
                            </w:pPr>
                            <w:r>
                              <w:t>根据上级安排和实际工作需要制定检查计划，确定被检查对象。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7" o:spid="_x0000_s1026" o:spt="1" style="position:absolute;left:0pt;margin-left:120.95pt;margin-top:16.3pt;height:29.6pt;width:354.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acZtXaAAAACQEA&#10;AA8AAAAAAAAAAQAgAAAAIgAAAGRycy9kb3ducmV2LnhtbFBLAQIUABQAAAAIAIdO4kAfT19zGAIA&#10;ACIEAAAOAAAAAAAAAAEAIAAAACkBAABkcnMvZTJvRG9jLnhtbFBLBQYAAAAABgAGAFkBAACzBQAA&#10;AAA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3"/>
                        <w:ind w:left="179"/>
                      </w:pPr>
                      <w:r>
                        <w:t>根据上级安排和实际工作需要制定检查计划，确定被检查对象。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6"/>
        </w:rPr>
      </w:pPr>
      <w: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page">
                  <wp:posOffset>2464435</wp:posOffset>
                </wp:positionH>
                <wp:positionV relativeFrom="paragraph">
                  <wp:posOffset>245110</wp:posOffset>
                </wp:positionV>
                <wp:extent cx="3632200" cy="571500"/>
                <wp:effectExtent l="0" t="0" r="0" b="0"/>
                <wp:wrapTopAndBottom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199" cy="5715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3" w:line="242" w:lineRule="auto"/>
                              <w:ind w:left="1413" w:right="143" w:hanging="1270"/>
                            </w:pPr>
                            <w:r>
                              <w:rPr>
                                <w:spacing w:val="-9"/>
                              </w:rPr>
                              <w:t>检查组按照文件要求，通过实地检查、查阅资料、座</w:t>
                            </w:r>
                            <w:r>
                              <w:t>谈等方式，检查有关工作。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194.05pt;margin-top:19.3pt;height:45pt;width:28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3+hj7ZAAAACgEA&#10;AA8AAAAAAAAAAQAgAAAAIgAAAGRycy9kb3ducmV2LnhtbFBLAQIUABQAAAAIAIdO4kA7x0+fGQIA&#10;ACIEAAAOAAAAAAAAAAEAIAAAACgBAABkcnMvZTJvRG9jLnhtbFBLBQYAAAAABgAGAFkBAACzBQAA&#10;AAA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3" w:line="242" w:lineRule="auto"/>
                        <w:ind w:left="1413" w:right="143" w:hanging="1270"/>
                      </w:pPr>
                      <w:r>
                        <w:rPr>
                          <w:spacing w:val="-9"/>
                        </w:rPr>
                        <w:t>检查组按照文件要求，通过实地检查、查阅资料、座</w:t>
                      </w:r>
                      <w:r>
                        <w:t>谈等方式，检查有关工作。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3"/>
        </w:rPr>
      </w:pPr>
      <w: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135255</wp:posOffset>
                </wp:positionV>
                <wp:extent cx="1280795" cy="723900"/>
                <wp:effectExtent l="0" t="0" r="0" b="0"/>
                <wp:wrapTopAndBottom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7239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3" w:line="245" w:lineRule="auto"/>
                              <w:ind w:left="145" w:right="88"/>
                              <w:jc w:val="both"/>
                            </w:pPr>
                            <w:r>
                              <w:t>按照整改要求时限复查整改情况。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71.85pt;margin-top:10.65pt;height:57pt;width:100.8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XzA3doAAAAK&#10;AQAADwAAAAAAAAABACAAAAAiAAAAZHJzL2Rvd25yZXYueG1sUEsBAhQAFAAAAAgAh07iQGzDnlca&#10;AgAAIgQAAA4AAAAAAAAAAQAgAAAAKQEAAGRycy9lMm9Eb2MueG1sUEsFBgAAAAAGAAYAWQEAALUF&#10;AAAAAA=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3" w:line="245" w:lineRule="auto"/>
                        <w:ind w:left="145" w:right="88"/>
                        <w:jc w:val="both"/>
                      </w:pPr>
                      <w:r>
                        <w:t>按照整改要求时限复查整改情况。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page">
                  <wp:posOffset>2324735</wp:posOffset>
                </wp:positionH>
                <wp:positionV relativeFrom="paragraph">
                  <wp:posOffset>479425</wp:posOffset>
                </wp:positionV>
                <wp:extent cx="666750" cy="103505"/>
                <wp:effectExtent l="0" t="0" r="0" b="0"/>
                <wp:wrapTopAndBottom/>
                <wp:docPr id="26" name="曲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3505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21250" y="12058"/>
                              </a:moveTo>
                              <a:lnTo>
                                <a:pt x="20427" y="12058"/>
                              </a:lnTo>
                              <a:lnTo>
                                <a:pt x="18514" y="19214"/>
                              </a:lnTo>
                              <a:lnTo>
                                <a:pt x="18493" y="20009"/>
                              </a:lnTo>
                              <a:lnTo>
                                <a:pt x="18596" y="21335"/>
                              </a:lnTo>
                              <a:lnTo>
                                <a:pt x="18720" y="21599"/>
                              </a:lnTo>
                              <a:lnTo>
                                <a:pt x="21250" y="12058"/>
                              </a:lnTo>
                            </a:path>
                            <a:path w="21600" h="21600">
                              <a:moveTo>
                                <a:pt x="20427" y="9408"/>
                              </a:moveTo>
                              <a:lnTo>
                                <a:pt x="205" y="9541"/>
                              </a:lnTo>
                              <a:lnTo>
                                <a:pt x="82" y="9541"/>
                              </a:lnTo>
                              <a:lnTo>
                                <a:pt x="0" y="10071"/>
                              </a:lnTo>
                              <a:lnTo>
                                <a:pt x="0" y="11661"/>
                              </a:lnTo>
                              <a:lnTo>
                                <a:pt x="82" y="12191"/>
                              </a:lnTo>
                              <a:lnTo>
                                <a:pt x="20427" y="12058"/>
                              </a:lnTo>
                              <a:lnTo>
                                <a:pt x="20777" y="10733"/>
                              </a:lnTo>
                              <a:lnTo>
                                <a:pt x="20427" y="9408"/>
                              </a:lnTo>
                            </a:path>
                            <a:path w="21600" h="21600">
                              <a:moveTo>
                                <a:pt x="20777" y="10733"/>
                              </a:moveTo>
                              <a:lnTo>
                                <a:pt x="20427" y="12058"/>
                              </a:lnTo>
                              <a:lnTo>
                                <a:pt x="21250" y="12058"/>
                              </a:lnTo>
                              <a:lnTo>
                                <a:pt x="21291" y="11926"/>
                              </a:lnTo>
                              <a:lnTo>
                                <a:pt x="21085" y="11926"/>
                              </a:lnTo>
                              <a:lnTo>
                                <a:pt x="20777" y="10733"/>
                              </a:lnTo>
                            </a:path>
                            <a:path w="21600" h="21600">
                              <a:moveTo>
                                <a:pt x="21394" y="11528"/>
                              </a:moveTo>
                              <a:lnTo>
                                <a:pt x="21250" y="12058"/>
                              </a:lnTo>
                              <a:lnTo>
                                <a:pt x="21312" y="12058"/>
                              </a:lnTo>
                              <a:lnTo>
                                <a:pt x="21394" y="11528"/>
                              </a:lnTo>
                            </a:path>
                            <a:path w="21600" h="21600">
                              <a:moveTo>
                                <a:pt x="21085" y="9541"/>
                              </a:moveTo>
                              <a:lnTo>
                                <a:pt x="20777" y="10733"/>
                              </a:lnTo>
                              <a:lnTo>
                                <a:pt x="21085" y="11926"/>
                              </a:lnTo>
                              <a:lnTo>
                                <a:pt x="21085" y="9541"/>
                              </a:lnTo>
                            </a:path>
                            <a:path w="21600" h="21600">
                              <a:moveTo>
                                <a:pt x="21291" y="9541"/>
                              </a:moveTo>
                              <a:lnTo>
                                <a:pt x="21085" y="9541"/>
                              </a:lnTo>
                              <a:lnTo>
                                <a:pt x="21085" y="11926"/>
                              </a:lnTo>
                              <a:lnTo>
                                <a:pt x="21291" y="11926"/>
                              </a:lnTo>
                              <a:lnTo>
                                <a:pt x="21394" y="11528"/>
                              </a:lnTo>
                              <a:lnTo>
                                <a:pt x="21394" y="11528"/>
                              </a:lnTo>
                              <a:lnTo>
                                <a:pt x="21394" y="10071"/>
                              </a:lnTo>
                              <a:lnTo>
                                <a:pt x="21373" y="9938"/>
                              </a:lnTo>
                              <a:lnTo>
                                <a:pt x="21291" y="9541"/>
                              </a:lnTo>
                            </a:path>
                            <a:path w="21600" h="21600">
                              <a:moveTo>
                                <a:pt x="21373" y="9938"/>
                              </a:moveTo>
                              <a:lnTo>
                                <a:pt x="21394" y="10071"/>
                              </a:lnTo>
                              <a:lnTo>
                                <a:pt x="21394" y="11528"/>
                              </a:lnTo>
                              <a:lnTo>
                                <a:pt x="21394" y="11528"/>
                              </a:lnTo>
                              <a:lnTo>
                                <a:pt x="21600" y="10733"/>
                              </a:lnTo>
                              <a:lnTo>
                                <a:pt x="21373" y="9938"/>
                              </a:lnTo>
                            </a:path>
                            <a:path w="21600" h="21600">
                              <a:moveTo>
                                <a:pt x="21250" y="9408"/>
                              </a:moveTo>
                              <a:lnTo>
                                <a:pt x="20427" y="9408"/>
                              </a:lnTo>
                              <a:lnTo>
                                <a:pt x="20777" y="10733"/>
                              </a:lnTo>
                              <a:lnTo>
                                <a:pt x="21085" y="9541"/>
                              </a:lnTo>
                              <a:lnTo>
                                <a:pt x="21291" y="9541"/>
                              </a:lnTo>
                              <a:lnTo>
                                <a:pt x="21250" y="9408"/>
                              </a:lnTo>
                            </a:path>
                            <a:path w="21600" h="21600">
                              <a:moveTo>
                                <a:pt x="21312" y="9408"/>
                              </a:moveTo>
                              <a:lnTo>
                                <a:pt x="21250" y="9408"/>
                              </a:lnTo>
                              <a:lnTo>
                                <a:pt x="21373" y="9938"/>
                              </a:lnTo>
                              <a:lnTo>
                                <a:pt x="21312" y="9408"/>
                              </a:lnTo>
                            </a:path>
                            <a:path w="21600" h="21600">
                              <a:moveTo>
                                <a:pt x="18720" y="0"/>
                              </a:moveTo>
                              <a:lnTo>
                                <a:pt x="18596" y="132"/>
                              </a:lnTo>
                              <a:lnTo>
                                <a:pt x="18534" y="795"/>
                              </a:lnTo>
                              <a:lnTo>
                                <a:pt x="18493" y="1457"/>
                              </a:lnTo>
                              <a:lnTo>
                                <a:pt x="18514" y="2252"/>
                              </a:lnTo>
                              <a:lnTo>
                                <a:pt x="20427" y="9408"/>
                              </a:lnTo>
                              <a:lnTo>
                                <a:pt x="21250" y="9408"/>
                              </a:lnTo>
                              <a:lnTo>
                                <a:pt x="18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曲线 26" o:spid="_x0000_s1026" o:spt="100" style="position:absolute;left:0pt;margin-left:183.05pt;margin-top:37.75pt;height:8.15pt;width:52.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" path="m21250,12058l20427,12058,18514,19214,18493,20009,18596,21335,18720,21599,21250,12058em20427,9408l205,9541,82,9541,0,10071,0,11661,82,12191,20427,12058,20777,10733,20427,9408em20777,10733l20427,12058,21250,12058,21291,11926,21085,11926,20777,10733em21394,11528l21250,12058,21312,12058,21394,11528em21085,9541l20777,10733,21085,11926,21085,9541em21291,9541l21085,9541,21085,11926,21291,11926,21394,11528,21394,11528,21394,10071,21373,9938,21291,9541em21373,9938l21394,10071,21394,11528,21394,11528,21600,10733,21373,9938em21250,9408l20427,9408,20777,10733,21085,9541,21291,9541,21250,9408em21312,9408l21250,9408,21373,9938,21312,9408em18720,0l18596,132,18534,795,18493,1457,18514,2252,20427,9408,21250,9408,18720,0xe">
                <v:fill on="t" focussize="0,0"/>
                <v:stroke on="f" joinstyle="miter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page">
                  <wp:posOffset>3115945</wp:posOffset>
                </wp:positionH>
                <wp:positionV relativeFrom="paragraph">
                  <wp:posOffset>135255</wp:posOffset>
                </wp:positionV>
                <wp:extent cx="3039110" cy="723900"/>
                <wp:effectExtent l="0" t="0" r="0" b="0"/>
                <wp:wrapTopAndBottom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09" cy="7239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3" w:line="245" w:lineRule="auto"/>
                              <w:ind w:left="143" w:right="135"/>
                            </w:pPr>
                            <w:r>
                              <w:t>召开专题会议，研究汇总复查工作基本情况，提出整改意见和工作要求。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8" o:spid="_x0000_s1026" o:spt="1" style="position:absolute;left:0pt;margin-left:245.35pt;margin-top:10.65pt;height:57pt;width:239.3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P2gk9sAAAAK&#10;AQAADwAAAAAAAAABACAAAAAiAAAAZHJzL2Rvd25yZXYueG1sUEsBAhQAFAAAAAgAh07iQKj/uxwZ&#10;AgAAIgQAAA4AAAAAAAAAAQAgAAAAKgEAAGRycy9lMm9Eb2MueG1sUEsFBgAAAAAGAAYAWQEAALUF&#10;AAAAAA=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3" w:line="245" w:lineRule="auto"/>
                        <w:ind w:left="143" w:right="135"/>
                      </w:pPr>
                      <w:r>
                        <w:t>召开专题会议，研究汇总复查工作基本情况，提出整改意见和工作要求。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page">
                  <wp:posOffset>4276090</wp:posOffset>
                </wp:positionH>
                <wp:positionV relativeFrom="paragraph">
                  <wp:posOffset>960755</wp:posOffset>
                </wp:positionV>
                <wp:extent cx="103505" cy="464185"/>
                <wp:effectExtent l="0" t="0" r="0" b="0"/>
                <wp:wrapTopAndBottom/>
                <wp:docPr id="31" name="曲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4" cy="464185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11466" y="21304"/>
                              </a:moveTo>
                              <a:lnTo>
                                <a:pt x="10000" y="21304"/>
                              </a:lnTo>
                              <a:lnTo>
                                <a:pt x="10666" y="21599"/>
                              </a:lnTo>
                              <a:lnTo>
                                <a:pt x="11466" y="21304"/>
                              </a:lnTo>
                            </a:path>
                            <a:path w="21600" h="21600">
                              <a:moveTo>
                                <a:pt x="10000" y="21304"/>
                              </a:moveTo>
                              <a:lnTo>
                                <a:pt x="10000" y="21304"/>
                              </a:lnTo>
                              <a:lnTo>
                                <a:pt x="10000" y="21304"/>
                              </a:lnTo>
                              <a:lnTo>
                                <a:pt x="10000" y="21304"/>
                              </a:lnTo>
                            </a:path>
                            <a:path w="21600" h="21600">
                              <a:moveTo>
                                <a:pt x="9333" y="19915"/>
                              </a:moveTo>
                              <a:lnTo>
                                <a:pt x="9333" y="21068"/>
                              </a:lnTo>
                              <a:lnTo>
                                <a:pt x="10000" y="21304"/>
                              </a:lnTo>
                              <a:lnTo>
                                <a:pt x="10000" y="21304"/>
                              </a:lnTo>
                              <a:lnTo>
                                <a:pt x="11466" y="21304"/>
                              </a:lnTo>
                              <a:lnTo>
                                <a:pt x="11466" y="21304"/>
                              </a:lnTo>
                              <a:lnTo>
                                <a:pt x="11999" y="21097"/>
                              </a:lnTo>
                              <a:lnTo>
                                <a:pt x="11999" y="20861"/>
                              </a:lnTo>
                              <a:lnTo>
                                <a:pt x="9600" y="20861"/>
                              </a:lnTo>
                              <a:lnTo>
                                <a:pt x="10666" y="20418"/>
                              </a:lnTo>
                              <a:lnTo>
                                <a:pt x="9333" y="19915"/>
                              </a:lnTo>
                            </a:path>
                            <a:path w="21600" h="21600">
                              <a:moveTo>
                                <a:pt x="11466" y="21304"/>
                              </a:moveTo>
                              <a:lnTo>
                                <a:pt x="11466" y="21304"/>
                              </a:lnTo>
                              <a:lnTo>
                                <a:pt x="11466" y="21304"/>
                              </a:lnTo>
                              <a:lnTo>
                                <a:pt x="11466" y="21304"/>
                              </a:lnTo>
                            </a:path>
                            <a:path w="21600" h="21600">
                              <a:moveTo>
                                <a:pt x="9333" y="21068"/>
                              </a:moveTo>
                              <a:lnTo>
                                <a:pt x="9333" y="21186"/>
                              </a:lnTo>
                              <a:lnTo>
                                <a:pt x="10000" y="21304"/>
                              </a:lnTo>
                              <a:lnTo>
                                <a:pt x="9333" y="21068"/>
                              </a:lnTo>
                            </a:path>
                            <a:path w="21600" h="21600">
                              <a:moveTo>
                                <a:pt x="11999" y="21097"/>
                              </a:moveTo>
                              <a:lnTo>
                                <a:pt x="11466" y="21304"/>
                              </a:lnTo>
                              <a:lnTo>
                                <a:pt x="11999" y="21186"/>
                              </a:lnTo>
                              <a:lnTo>
                                <a:pt x="11999" y="21097"/>
                              </a:lnTo>
                            </a:path>
                            <a:path w="21600" h="21600">
                              <a:moveTo>
                                <a:pt x="20133" y="17138"/>
                              </a:moveTo>
                              <a:lnTo>
                                <a:pt x="19333" y="17197"/>
                              </a:lnTo>
                              <a:lnTo>
                                <a:pt x="18933" y="17315"/>
                              </a:lnTo>
                              <a:lnTo>
                                <a:pt x="11999" y="19915"/>
                              </a:lnTo>
                              <a:lnTo>
                                <a:pt x="11999" y="21097"/>
                              </a:lnTo>
                              <a:lnTo>
                                <a:pt x="21333" y="17640"/>
                              </a:lnTo>
                              <a:lnTo>
                                <a:pt x="21600" y="17492"/>
                              </a:lnTo>
                              <a:lnTo>
                                <a:pt x="21466" y="17315"/>
                              </a:lnTo>
                              <a:lnTo>
                                <a:pt x="20133" y="17138"/>
                              </a:lnTo>
                            </a:path>
                            <a:path w="21600" h="21600">
                              <a:moveTo>
                                <a:pt x="1466" y="17108"/>
                              </a:moveTo>
                              <a:lnTo>
                                <a:pt x="799" y="17197"/>
                              </a:lnTo>
                              <a:lnTo>
                                <a:pt x="133" y="17285"/>
                              </a:lnTo>
                              <a:lnTo>
                                <a:pt x="0" y="17463"/>
                              </a:lnTo>
                              <a:lnTo>
                                <a:pt x="266" y="17610"/>
                              </a:lnTo>
                              <a:lnTo>
                                <a:pt x="9333" y="21068"/>
                              </a:lnTo>
                              <a:lnTo>
                                <a:pt x="9333" y="19915"/>
                              </a:lnTo>
                              <a:lnTo>
                                <a:pt x="2666" y="17315"/>
                              </a:lnTo>
                              <a:lnTo>
                                <a:pt x="2266" y="17167"/>
                              </a:lnTo>
                              <a:lnTo>
                                <a:pt x="1466" y="17108"/>
                              </a:lnTo>
                            </a:path>
                            <a:path w="21600" h="21600">
                              <a:moveTo>
                                <a:pt x="10666" y="20418"/>
                              </a:moveTo>
                              <a:lnTo>
                                <a:pt x="9600" y="20861"/>
                              </a:lnTo>
                              <a:lnTo>
                                <a:pt x="11866" y="20861"/>
                              </a:lnTo>
                              <a:lnTo>
                                <a:pt x="10666" y="20418"/>
                              </a:lnTo>
                            </a:path>
                            <a:path w="21600" h="21600">
                              <a:moveTo>
                                <a:pt x="11999" y="19915"/>
                              </a:moveTo>
                              <a:lnTo>
                                <a:pt x="10666" y="20418"/>
                              </a:lnTo>
                              <a:lnTo>
                                <a:pt x="11866" y="20861"/>
                              </a:lnTo>
                              <a:lnTo>
                                <a:pt x="11999" y="20861"/>
                              </a:lnTo>
                              <a:lnTo>
                                <a:pt x="11999" y="19915"/>
                              </a:lnTo>
                            </a:path>
                            <a:path w="21600" h="21600">
                              <a:moveTo>
                                <a:pt x="12133" y="0"/>
                              </a:moveTo>
                              <a:lnTo>
                                <a:pt x="10666" y="0"/>
                              </a:lnTo>
                              <a:lnTo>
                                <a:pt x="10000" y="118"/>
                              </a:lnTo>
                              <a:lnTo>
                                <a:pt x="10000" y="295"/>
                              </a:lnTo>
                              <a:lnTo>
                                <a:pt x="9333" y="19915"/>
                              </a:lnTo>
                              <a:lnTo>
                                <a:pt x="10666" y="20418"/>
                              </a:lnTo>
                              <a:lnTo>
                                <a:pt x="11999" y="19915"/>
                              </a:lnTo>
                              <a:lnTo>
                                <a:pt x="12666" y="295"/>
                              </a:lnTo>
                              <a:lnTo>
                                <a:pt x="12666" y="118"/>
                              </a:lnTo>
                              <a:lnTo>
                                <a:pt x="12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曲线 31" o:spid="_x0000_s1026" o:spt="100" style="position:absolute;left:0pt;margin-left:336.7pt;margin-top:75.65pt;height:36.55pt;width:8.1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DIiTXz2wAAAAsBAAAPAAAAAAAAAAEA&#10;IAAAACIAAABkcnMvZG93bnJldi54bWxQSwECFAAUAAAACACHTuJAYfWh1H8EAACTEgAADgAAAAAA&#10;AAABACAAAAAqAQAAZHJzL2Uyb0RvYy54bWxQSwUGAAAAAAYABgBZAQAAGwgAAAAA&#10;" path="m11466,21304l10000,21304,10666,21599,11466,21304em10000,21304l10000,21304,10000,21304,10000,21304em9333,19915l9333,21068,10000,21304,10000,21304,11466,21304,11466,21304,11999,21097,11999,20861,9600,20861,10666,20418,9333,19915em11466,21304l11466,21304,11466,21304,11466,21304em9333,21068l9333,21186,10000,21304,9333,21068em11999,21097l11466,21304,11999,21186,11999,21097em20133,17138l19333,17197,18933,17315,11999,19915,11999,21097,21333,17640,21600,17492,21466,17315,20133,17138em1466,17108l799,17197,133,17285,0,17463,266,17610,9333,21068,9333,19915,2666,17315,2266,17167,1466,17108em10666,20418l9600,20861,11866,20861,10666,20418em11999,19915l10666,20418,11866,20861,11999,20861,11999,19915em12133,0l10666,0,10000,118,10000,295,9333,19915,10666,20418,11999,19915,12666,295,12666,118,12133,0xe">
                <v:fill on="t" focussize="0,0"/>
                <v:stroke on="f" joinstyle="miter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2"/>
        <w:spacing w:before="9"/>
        <w:rPr>
          <w:sz w:val="6"/>
        </w:rPr>
      </w:pPr>
    </w:p>
    <w:p>
      <w:pPr>
        <w:pStyle w:val="2"/>
        <w:spacing w:before="8"/>
        <w:rPr>
          <w:sz w:val="4"/>
        </w:rPr>
      </w:pPr>
    </w:p>
    <w:p>
      <w:pPr>
        <w:pStyle w:val="2"/>
        <w:ind w:left="3946"/>
        <w:rPr>
          <w:sz w:val="20"/>
        </w:rPr>
      </w:pPr>
      <w:r>
        <w:rPr>
          <w:position w:val="0"/>
          <w:sz w:val="20"/>
        </w:rPr>
        <mc:AlternateContent>
          <mc:Choice Requires="wps">
            <w:drawing>
              <wp:inline distT="0" distB="0" distL="113665" distR="113665">
                <wp:extent cx="1998980" cy="628650"/>
                <wp:effectExtent l="0" t="0" r="0" b="0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6286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"/>
                              <w:ind w:left="610"/>
                            </w:pPr>
                            <w:r>
                              <w:t>发布检查结果通告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33" o:spid="_x0000_s1026" o:spt="1" style="height:49.5pt;width:157.4pt;" filled="f" stroked="t" coordsize="21600,21600" o:gfxdata="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JNoVNYAAAAEAQAADwAA&#10;AAAAAAABACAAAAAiAAAAZHJzL2Rvd25yZXYueG1sUEsBAhQAFAAAAAgAh07iQIjx+SwYAgAAIgQA&#10;AA4AAAAAAAAAAQAgAAAAJQEAAGRycy9lMm9Eb2MueG1sUEsFBgAAAAAGAAYAWQEAAK8FAAAAAA==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30"/>
                        </w:rPr>
                      </w:pPr>
                    </w:p>
                    <w:p>
                      <w:pPr>
                        <w:pStyle w:val="2"/>
                        <w:spacing w:before="1"/>
                        <w:ind w:left="610"/>
                      </w:pPr>
                      <w:r>
                        <w:t>发布检查结果通告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55" w:line="242" w:lineRule="auto"/>
        <w:ind w:left="1760" w:right="118" w:hanging="1200"/>
        <w:jc w:val="both"/>
      </w:pPr>
      <w:r>
        <w:rPr>
          <w:spacing w:val="-10"/>
        </w:rPr>
        <w:t>承办机构：科技教育</w:t>
      </w:r>
      <w:r>
        <w:rPr>
          <w:rFonts w:hint="eastAsia"/>
          <w:spacing w:val="-10"/>
          <w:lang w:eastAsia="zh-CN"/>
        </w:rPr>
        <w:t>股</w:t>
      </w:r>
      <w:r>
        <w:rPr>
          <w:spacing w:val="-10"/>
        </w:rPr>
        <w:t>、种植业管理</w:t>
      </w:r>
      <w:r>
        <w:rPr>
          <w:rFonts w:hint="eastAsia"/>
          <w:spacing w:val="-10"/>
          <w:lang w:eastAsia="zh-CN"/>
        </w:rPr>
        <w:t>股</w:t>
      </w:r>
      <w:r>
        <w:rPr>
          <w:spacing w:val="-10"/>
        </w:rPr>
        <w:t>、</w:t>
      </w:r>
      <w:r>
        <w:rPr>
          <w:rFonts w:hint="eastAsia"/>
          <w:spacing w:val="-10"/>
          <w:lang w:eastAsia="zh-CN"/>
        </w:rPr>
        <w:t>政策法规股</w:t>
      </w:r>
      <w:r>
        <w:rPr>
          <w:spacing w:val="-10"/>
        </w:rPr>
        <w:t>、</w:t>
      </w:r>
      <w:r>
        <w:rPr>
          <w:rFonts w:hint="eastAsia"/>
          <w:spacing w:val="-10"/>
          <w:lang w:eastAsia="zh-CN"/>
        </w:rPr>
        <w:t>发展计划股</w:t>
      </w:r>
      <w:r>
        <w:rPr>
          <w:spacing w:val="-10"/>
        </w:rPr>
        <w:t>、畜牧</w:t>
      </w:r>
      <w:r>
        <w:rPr>
          <w:rFonts w:hint="eastAsia"/>
          <w:spacing w:val="-10"/>
          <w:lang w:eastAsia="zh-CN"/>
        </w:rPr>
        <w:t>渔</w:t>
      </w:r>
      <w:r>
        <w:rPr>
          <w:rFonts w:hint="eastAsia"/>
          <w:spacing w:val="-11"/>
          <w:lang w:eastAsia="zh-CN"/>
        </w:rPr>
        <w:t>业股</w:t>
      </w:r>
      <w:r>
        <w:rPr>
          <w:spacing w:val="-11"/>
        </w:rPr>
        <w:t>、</w:t>
      </w:r>
      <w:r>
        <w:rPr>
          <w:rFonts w:hint="eastAsia"/>
          <w:spacing w:val="-11"/>
          <w:lang w:val="en-US" w:eastAsia="zh-CN"/>
        </w:rPr>
        <w:t>土肥站</w:t>
      </w:r>
      <w:r>
        <w:rPr>
          <w:rFonts w:hint="eastAsia"/>
          <w:spacing w:val="-11"/>
          <w:lang w:eastAsia="zh-CN"/>
        </w:rPr>
        <w:t>、</w:t>
      </w:r>
      <w:r>
        <w:rPr>
          <w:rFonts w:hint="eastAsia"/>
          <w:spacing w:val="-11"/>
          <w:lang w:val="en-US" w:eastAsia="zh-CN"/>
        </w:rPr>
        <w:t>农垦与种业股、植保站、</w:t>
      </w:r>
      <w:r>
        <w:rPr>
          <w:spacing w:val="-11"/>
        </w:rPr>
        <w:t>农业机械化管理</w:t>
      </w:r>
      <w:r>
        <w:rPr>
          <w:rFonts w:hint="eastAsia"/>
          <w:spacing w:val="-11"/>
          <w:lang w:eastAsia="zh-CN"/>
        </w:rPr>
        <w:t>股</w:t>
      </w:r>
      <w:r>
        <w:rPr>
          <w:spacing w:val="-11"/>
        </w:rPr>
        <w:t>、农业综合行政执法队</w:t>
      </w:r>
    </w:p>
    <w:p>
      <w:pPr>
        <w:pStyle w:val="2"/>
        <w:spacing w:before="4"/>
        <w:ind w:left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服务电话：0355-7226901</w:t>
      </w:r>
    </w:p>
    <w:p>
      <w:pPr>
        <w:pStyle w:val="2"/>
        <w:spacing w:before="4"/>
        <w:ind w:left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监督电话：0355-7226901</w:t>
      </w:r>
    </w:p>
    <w:p>
      <w:pPr>
        <w:pStyle w:val="2"/>
        <w:spacing w:before="4"/>
        <w:ind w:left="560"/>
        <w:rPr>
          <w:rFonts w:hint="eastAsia"/>
          <w:lang w:val="en-US" w:eastAsia="zh-CN"/>
        </w:rPr>
      </w:pPr>
    </w:p>
    <w:p>
      <w:pPr>
        <w:pStyle w:val="2"/>
        <w:spacing w:before="4"/>
        <w:ind w:left="560"/>
        <w:rPr>
          <w:rFonts w:hint="eastAsia"/>
          <w:lang w:val="en-US" w:eastAsia="zh-CN"/>
        </w:rPr>
      </w:pPr>
    </w:p>
    <w:p>
      <w:pPr>
        <w:spacing w:before="21"/>
        <w:ind w:left="1702" w:right="1941" w:firstLine="0"/>
        <w:jc w:val="center"/>
        <w:rPr>
          <w:rFonts w:hint="eastAsia" w:ascii="黑体" w:eastAsia="黑体"/>
          <w:b/>
          <w:sz w:val="36"/>
          <w:lang w:eastAsia="zh-CN"/>
        </w:rPr>
      </w:pPr>
    </w:p>
    <w:p>
      <w:pPr>
        <w:spacing w:before="21"/>
        <w:ind w:left="1702" w:right="1941" w:firstLine="0"/>
        <w:jc w:val="center"/>
        <w:rPr>
          <w:rFonts w:hint="eastAsia" w:ascii="黑体" w:eastAsia="黑体"/>
          <w:b/>
          <w:sz w:val="36"/>
          <w:lang w:eastAsia="zh-CN"/>
        </w:rPr>
      </w:pPr>
    </w:p>
    <w:p>
      <w:pPr>
        <w:spacing w:before="21"/>
        <w:ind w:left="1702" w:right="1941" w:firstLine="0"/>
        <w:jc w:val="center"/>
        <w:rPr>
          <w:rFonts w:hint="eastAsia" w:ascii="黑体" w:eastAsia="黑体"/>
          <w:b/>
          <w:sz w:val="36"/>
          <w:lang w:eastAsia="zh-CN"/>
        </w:rPr>
      </w:pPr>
    </w:p>
    <w:p>
      <w:pPr>
        <w:spacing w:before="21"/>
        <w:ind w:left="1702" w:right="1941" w:firstLine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eastAsia="zh-CN"/>
        </w:rPr>
        <w:t>襄垣县</w:t>
      </w:r>
      <w:r>
        <w:rPr>
          <w:rFonts w:hint="eastAsia" w:ascii="黑体" w:eastAsia="黑体"/>
          <w:b/>
          <w:sz w:val="36"/>
        </w:rPr>
        <w:t>农业农村局行政处罚类运行流程图</w:t>
      </w:r>
    </w:p>
    <w:p>
      <w:pPr>
        <w:pStyle w:val="2"/>
        <w:spacing w:before="8"/>
        <w:rPr>
          <w:rFonts w:ascii="黑体"/>
          <w:b/>
          <w:sz w:val="34"/>
        </w:rPr>
      </w:pPr>
    </w:p>
    <w:p>
      <w:pPr>
        <w:pStyle w:val="2"/>
        <w:spacing w:before="1"/>
        <w:ind w:left="820"/>
        <w:jc w:val="both"/>
        <w:rPr>
          <w:rFonts w:hint="default" w:eastAsia="宋体"/>
          <w:lang w:val="en-US" w:eastAsia="zh-CN"/>
        </w:rPr>
      </w:pPr>
      <w:r>
        <w:t>行政职权编码：</w:t>
      </w:r>
    </w:p>
    <w:p>
      <w:pPr>
        <w:pStyle w:val="2"/>
        <w:spacing w:before="4" w:line="242" w:lineRule="auto"/>
        <w:ind w:left="2473" w:right="1057" w:hanging="1654"/>
        <w:jc w:val="both"/>
      </w:pPr>
      <w:r>
        <w:t>行政职权名称：</w:t>
      </w: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5"/>
        </w:rPr>
      </w:pPr>
    </w:p>
    <w:tbl>
      <w:tblPr>
        <w:tblStyle w:val="3"/>
        <w:tblW w:w="0" w:type="auto"/>
        <w:tblInd w:w="28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5" w:hRule="atLeast"/>
        </w:trPr>
        <w:tc>
          <w:tcPr>
            <w:tcW w:w="1321" w:type="dxa"/>
            <w:tcBorders>
              <w:top w:val="nil"/>
              <w:left w:val="nil"/>
              <w:right w:val="single" w:color="000000" w:sz="18" w:space="0"/>
            </w:tcBorders>
          </w:tcPr>
          <w:p>
            <w:pPr>
              <w:pStyle w:val="6"/>
              <w:spacing w:line="129" w:lineRule="exact"/>
              <w:ind w:left="394"/>
              <w:rPr>
                <w:sz w:val="13"/>
              </w:rPr>
            </w:pPr>
            <w:r>
              <w:rPr>
                <w:sz w:val="13"/>
              </w:rPr>
              <w:t>简易程序</w:t>
            </w:r>
          </w:p>
        </w:tc>
        <w:tc>
          <w:tcPr>
            <w:tcW w:w="1440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8" w:space="0"/>
            </w:tcBorders>
          </w:tcPr>
          <w:p>
            <w:pPr>
              <w:pStyle w:val="6"/>
              <w:spacing w:before="116"/>
              <w:ind w:left="174"/>
              <w:rPr>
                <w:sz w:val="18"/>
              </w:rPr>
            </w:pPr>
            <w:r>
              <w:rPr>
                <w:sz w:val="18"/>
              </w:rPr>
              <w:t>发现违法事实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21" w:type="dxa"/>
            <w:tcBorders>
              <w:left w:val="nil"/>
              <w:bottom w:val="nil"/>
              <w:right w:val="single" w:color="000000" w:sz="18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18" w:space="0"/>
              <w:bottom w:val="single" w:color="000000" w:sz="12" w:space="0"/>
              <w:righ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1"/>
        <w:rPr>
          <w:sz w:val="22"/>
        </w:rPr>
      </w:pPr>
    </w:p>
    <w:p>
      <w:pPr>
        <w:spacing w:before="0"/>
        <w:ind w:left="1702" w:right="1420" w:firstLine="0"/>
        <w:jc w:val="center"/>
        <w:rPr>
          <w:sz w:val="13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-377190</wp:posOffset>
                </wp:positionV>
                <wp:extent cx="2334260" cy="2826385"/>
                <wp:effectExtent l="0" t="0" r="8890" b="12065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2826385"/>
                          <a:chOff x="1073" y="-594"/>
                          <a:chExt cx="3676" cy="4451"/>
                        </a:xfrm>
                      </wpg:grpSpPr>
                      <wps:wsp>
                        <wps:cNvPr id="108" name="任意多边形 108"/>
                        <wps:cNvSpPr/>
                        <wps:spPr>
                          <a:xfrm>
                            <a:off x="1080" y="1661"/>
                            <a:ext cx="1274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4" h="586">
                                <a:moveTo>
                                  <a:pt x="73" y="0"/>
                                </a:moveTo>
                                <a:lnTo>
                                  <a:pt x="45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5"/>
                                </a:lnTo>
                                <a:lnTo>
                                  <a:pt x="0" y="73"/>
                                </a:lnTo>
                                <a:lnTo>
                                  <a:pt x="0" y="513"/>
                                </a:lnTo>
                                <a:lnTo>
                                  <a:pt x="6" y="541"/>
                                </a:lnTo>
                                <a:lnTo>
                                  <a:pt x="21" y="565"/>
                                </a:lnTo>
                                <a:lnTo>
                                  <a:pt x="45" y="580"/>
                                </a:lnTo>
                                <a:lnTo>
                                  <a:pt x="73" y="586"/>
                                </a:lnTo>
                                <a:lnTo>
                                  <a:pt x="1201" y="586"/>
                                </a:lnTo>
                                <a:lnTo>
                                  <a:pt x="1229" y="580"/>
                                </a:lnTo>
                                <a:lnTo>
                                  <a:pt x="1253" y="565"/>
                                </a:lnTo>
                                <a:lnTo>
                                  <a:pt x="1268" y="541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73"/>
                                </a:lnTo>
                                <a:lnTo>
                                  <a:pt x="1268" y="45"/>
                                </a:lnTo>
                                <a:lnTo>
                                  <a:pt x="1253" y="21"/>
                                </a:lnTo>
                                <a:lnTo>
                                  <a:pt x="1229" y="6"/>
                                </a:lnTo>
                                <a:lnTo>
                                  <a:pt x="1201" y="0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任意多边形 109"/>
                        <wps:cNvSpPr/>
                        <wps:spPr>
                          <a:xfrm>
                            <a:off x="1656" y="369"/>
                            <a:ext cx="120" cy="12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85">
                                <a:moveTo>
                                  <a:pt x="50" y="1165"/>
                                </a:moveTo>
                                <a:lnTo>
                                  <a:pt x="0" y="1165"/>
                                </a:lnTo>
                                <a:lnTo>
                                  <a:pt x="60" y="1285"/>
                                </a:lnTo>
                                <a:lnTo>
                                  <a:pt x="105" y="1195"/>
                                </a:lnTo>
                                <a:lnTo>
                                  <a:pt x="54" y="1195"/>
                                </a:lnTo>
                                <a:lnTo>
                                  <a:pt x="50" y="1191"/>
                                </a:lnTo>
                                <a:lnTo>
                                  <a:pt x="50" y="1165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3" y="0"/>
                                </a:lnTo>
                                <a:lnTo>
                                  <a:pt x="49" y="4"/>
                                </a:lnTo>
                                <a:lnTo>
                                  <a:pt x="50" y="1191"/>
                                </a:lnTo>
                                <a:lnTo>
                                  <a:pt x="54" y="1195"/>
                                </a:lnTo>
                                <a:lnTo>
                                  <a:pt x="65" y="1195"/>
                                </a:lnTo>
                                <a:lnTo>
                                  <a:pt x="70" y="1191"/>
                                </a:lnTo>
                                <a:lnTo>
                                  <a:pt x="69" y="10"/>
                                </a:lnTo>
                                <a:lnTo>
                                  <a:pt x="69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1165"/>
                                </a:moveTo>
                                <a:lnTo>
                                  <a:pt x="70" y="1165"/>
                                </a:lnTo>
                                <a:lnTo>
                                  <a:pt x="70" y="1191"/>
                                </a:lnTo>
                                <a:lnTo>
                                  <a:pt x="65" y="1195"/>
                                </a:lnTo>
                                <a:lnTo>
                                  <a:pt x="105" y="1195"/>
                                </a:lnTo>
                                <a:lnTo>
                                  <a:pt x="120" y="1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1" name="任意多边形 111"/>
                        <wps:cNvSpPr/>
                        <wps:spPr>
                          <a:xfrm>
                            <a:off x="3075" y="-18"/>
                            <a:ext cx="1596" cy="7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96" h="786">
                                <a:moveTo>
                                  <a:pt x="798" y="0"/>
                                </a:moveTo>
                                <a:lnTo>
                                  <a:pt x="0" y="393"/>
                                </a:lnTo>
                                <a:lnTo>
                                  <a:pt x="798" y="786"/>
                                </a:lnTo>
                                <a:lnTo>
                                  <a:pt x="1596" y="393"/>
                                </a:lnTo>
                                <a:lnTo>
                                  <a:pt x="7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任意多边形 112"/>
                        <wps:cNvSpPr/>
                        <wps:spPr>
                          <a:xfrm>
                            <a:off x="3810" y="-594"/>
                            <a:ext cx="120" cy="6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11">
                                <a:moveTo>
                                  <a:pt x="50" y="491"/>
                                </a:moveTo>
                                <a:lnTo>
                                  <a:pt x="0" y="491"/>
                                </a:lnTo>
                                <a:lnTo>
                                  <a:pt x="60" y="611"/>
                                </a:lnTo>
                                <a:lnTo>
                                  <a:pt x="105" y="521"/>
                                </a:lnTo>
                                <a:lnTo>
                                  <a:pt x="54" y="521"/>
                                </a:lnTo>
                                <a:lnTo>
                                  <a:pt x="50" y="517"/>
                                </a:lnTo>
                                <a:lnTo>
                                  <a:pt x="50" y="491"/>
                                </a:lnTo>
                                <a:close/>
                                <a:moveTo>
                                  <a:pt x="70" y="491"/>
                                </a:moveTo>
                                <a:lnTo>
                                  <a:pt x="50" y="491"/>
                                </a:lnTo>
                                <a:lnTo>
                                  <a:pt x="50" y="517"/>
                                </a:lnTo>
                                <a:lnTo>
                                  <a:pt x="54" y="521"/>
                                </a:lnTo>
                                <a:lnTo>
                                  <a:pt x="65" y="521"/>
                                </a:lnTo>
                                <a:lnTo>
                                  <a:pt x="70" y="517"/>
                                </a:lnTo>
                                <a:lnTo>
                                  <a:pt x="70" y="491"/>
                                </a:lnTo>
                                <a:close/>
                                <a:moveTo>
                                  <a:pt x="120" y="491"/>
                                </a:moveTo>
                                <a:lnTo>
                                  <a:pt x="70" y="491"/>
                                </a:lnTo>
                                <a:lnTo>
                                  <a:pt x="70" y="517"/>
                                </a:lnTo>
                                <a:lnTo>
                                  <a:pt x="65" y="521"/>
                                </a:lnTo>
                                <a:lnTo>
                                  <a:pt x="105" y="521"/>
                                </a:lnTo>
                                <a:lnTo>
                                  <a:pt x="120" y="491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3" y="0"/>
                                </a:lnTo>
                                <a:lnTo>
                                  <a:pt x="49" y="4"/>
                                </a:lnTo>
                                <a:lnTo>
                                  <a:pt x="50" y="491"/>
                                </a:lnTo>
                                <a:lnTo>
                                  <a:pt x="70" y="491"/>
                                </a:lnTo>
                                <a:lnTo>
                                  <a:pt x="69" y="10"/>
                                </a:lnTo>
                                <a:lnTo>
                                  <a:pt x="69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3" name="任意多边形 113"/>
                        <wps:cNvSpPr/>
                        <wps:spPr>
                          <a:xfrm>
                            <a:off x="3075" y="1551"/>
                            <a:ext cx="1594" cy="7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94" h="786">
                                <a:moveTo>
                                  <a:pt x="797" y="0"/>
                                </a:moveTo>
                                <a:lnTo>
                                  <a:pt x="0" y="393"/>
                                </a:lnTo>
                                <a:lnTo>
                                  <a:pt x="797" y="786"/>
                                </a:lnTo>
                                <a:lnTo>
                                  <a:pt x="1594" y="393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任意多边形 114"/>
                        <wps:cNvSpPr/>
                        <wps:spPr>
                          <a:xfrm>
                            <a:off x="3815" y="763"/>
                            <a:ext cx="120" cy="8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13">
                                <a:moveTo>
                                  <a:pt x="50" y="693"/>
                                </a:moveTo>
                                <a:lnTo>
                                  <a:pt x="0" y="693"/>
                                </a:lnTo>
                                <a:lnTo>
                                  <a:pt x="60" y="813"/>
                                </a:lnTo>
                                <a:lnTo>
                                  <a:pt x="105" y="723"/>
                                </a:lnTo>
                                <a:lnTo>
                                  <a:pt x="54" y="723"/>
                                </a:lnTo>
                                <a:lnTo>
                                  <a:pt x="50" y="719"/>
                                </a:lnTo>
                                <a:lnTo>
                                  <a:pt x="50" y="693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3" y="0"/>
                                </a:lnTo>
                                <a:lnTo>
                                  <a:pt x="49" y="4"/>
                                </a:lnTo>
                                <a:lnTo>
                                  <a:pt x="50" y="719"/>
                                </a:lnTo>
                                <a:lnTo>
                                  <a:pt x="54" y="723"/>
                                </a:lnTo>
                                <a:lnTo>
                                  <a:pt x="65" y="723"/>
                                </a:lnTo>
                                <a:lnTo>
                                  <a:pt x="70" y="719"/>
                                </a:lnTo>
                                <a:lnTo>
                                  <a:pt x="69" y="10"/>
                                </a:lnTo>
                                <a:lnTo>
                                  <a:pt x="69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693"/>
                                </a:moveTo>
                                <a:lnTo>
                                  <a:pt x="70" y="693"/>
                                </a:lnTo>
                                <a:lnTo>
                                  <a:pt x="70" y="719"/>
                                </a:lnTo>
                                <a:lnTo>
                                  <a:pt x="65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20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5" name="任意多边形 115"/>
                        <wps:cNvSpPr/>
                        <wps:spPr>
                          <a:xfrm>
                            <a:off x="3036" y="2800"/>
                            <a:ext cx="1705" cy="7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5" h="786">
                                <a:moveTo>
                                  <a:pt x="853" y="0"/>
                                </a:moveTo>
                                <a:lnTo>
                                  <a:pt x="0" y="393"/>
                                </a:lnTo>
                                <a:lnTo>
                                  <a:pt x="853" y="786"/>
                                </a:lnTo>
                                <a:lnTo>
                                  <a:pt x="1705" y="393"/>
                                </a:lnTo>
                                <a:lnTo>
                                  <a:pt x="8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任意多边形 116"/>
                        <wps:cNvSpPr/>
                        <wps:spPr>
                          <a:xfrm>
                            <a:off x="3837" y="2339"/>
                            <a:ext cx="120" cy="4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87">
                                <a:moveTo>
                                  <a:pt x="50" y="367"/>
                                </a:moveTo>
                                <a:lnTo>
                                  <a:pt x="0" y="367"/>
                                </a:lnTo>
                                <a:lnTo>
                                  <a:pt x="60" y="487"/>
                                </a:lnTo>
                                <a:lnTo>
                                  <a:pt x="105" y="397"/>
                                </a:lnTo>
                                <a:lnTo>
                                  <a:pt x="54" y="397"/>
                                </a:lnTo>
                                <a:lnTo>
                                  <a:pt x="50" y="393"/>
                                </a:lnTo>
                                <a:lnTo>
                                  <a:pt x="50" y="367"/>
                                </a:lnTo>
                                <a:close/>
                                <a:moveTo>
                                  <a:pt x="70" y="367"/>
                                </a:moveTo>
                                <a:lnTo>
                                  <a:pt x="50" y="367"/>
                                </a:lnTo>
                                <a:lnTo>
                                  <a:pt x="50" y="393"/>
                                </a:lnTo>
                                <a:lnTo>
                                  <a:pt x="54" y="397"/>
                                </a:lnTo>
                                <a:lnTo>
                                  <a:pt x="65" y="397"/>
                                </a:lnTo>
                                <a:lnTo>
                                  <a:pt x="70" y="393"/>
                                </a:lnTo>
                                <a:lnTo>
                                  <a:pt x="70" y="367"/>
                                </a:lnTo>
                                <a:close/>
                                <a:moveTo>
                                  <a:pt x="120" y="367"/>
                                </a:moveTo>
                                <a:lnTo>
                                  <a:pt x="70" y="367"/>
                                </a:lnTo>
                                <a:lnTo>
                                  <a:pt x="70" y="393"/>
                                </a:lnTo>
                                <a:lnTo>
                                  <a:pt x="65" y="397"/>
                                </a:lnTo>
                                <a:lnTo>
                                  <a:pt x="105" y="397"/>
                                </a:lnTo>
                                <a:lnTo>
                                  <a:pt x="120" y="367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3" y="0"/>
                                </a:lnTo>
                                <a:lnTo>
                                  <a:pt x="49" y="4"/>
                                </a:lnTo>
                                <a:lnTo>
                                  <a:pt x="50" y="367"/>
                                </a:lnTo>
                                <a:lnTo>
                                  <a:pt x="70" y="367"/>
                                </a:lnTo>
                                <a:lnTo>
                                  <a:pt x="69" y="10"/>
                                </a:lnTo>
                                <a:lnTo>
                                  <a:pt x="69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25" y="3568"/>
                            <a:ext cx="12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8" name="直接连接符 118"/>
                        <wps:cNvSpPr/>
                        <wps:spPr>
                          <a:xfrm>
                            <a:off x="1716" y="378"/>
                            <a:ext cx="137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任意多边形 119"/>
                        <wps:cNvSpPr/>
                        <wps:spPr>
                          <a:xfrm>
                            <a:off x="2357" y="1898"/>
                            <a:ext cx="731" cy="13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" h="1370">
                                <a:moveTo>
                                  <a:pt x="681" y="1303"/>
                                </a:moveTo>
                                <a:lnTo>
                                  <a:pt x="677" y="1299"/>
                                </a:lnTo>
                                <a:lnTo>
                                  <a:pt x="177" y="1300"/>
                                </a:lnTo>
                                <a:lnTo>
                                  <a:pt x="177" y="1250"/>
                                </a:lnTo>
                                <a:lnTo>
                                  <a:pt x="57" y="1310"/>
                                </a:lnTo>
                                <a:lnTo>
                                  <a:pt x="177" y="1370"/>
                                </a:lnTo>
                                <a:lnTo>
                                  <a:pt x="177" y="1320"/>
                                </a:lnTo>
                                <a:lnTo>
                                  <a:pt x="177" y="1320"/>
                                </a:lnTo>
                                <a:lnTo>
                                  <a:pt x="677" y="1319"/>
                                </a:lnTo>
                                <a:lnTo>
                                  <a:pt x="681" y="1315"/>
                                </a:lnTo>
                                <a:lnTo>
                                  <a:pt x="681" y="1303"/>
                                </a:lnTo>
                                <a:moveTo>
                                  <a:pt x="731" y="53"/>
                                </a:moveTo>
                                <a:lnTo>
                                  <a:pt x="727" y="49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20" y="70"/>
                                </a:lnTo>
                                <a:lnTo>
                                  <a:pt x="727" y="69"/>
                                </a:lnTo>
                                <a:lnTo>
                                  <a:pt x="731" y="65"/>
                                </a:lnTo>
                                <a:lnTo>
                                  <a:pt x="731" y="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0" name="文本框 120"/>
                        <wps:cNvSpPr txBox="1"/>
                        <wps:spPr>
                          <a:xfrm>
                            <a:off x="2227" y="95"/>
                            <a:ext cx="53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30" w:lineRule="exact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已改正的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3550" y="267"/>
                            <a:ext cx="65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04" w:lineRule="exact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表明执法身份、</w:t>
                              </w:r>
                            </w:p>
                            <w:p>
                              <w:pPr>
                                <w:spacing w:before="45" w:line="103" w:lineRule="exact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9"/>
                                </w:rPr>
                                <w:t>指出违法事实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1298" y="1806"/>
                            <a:ext cx="86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2561" y="1600"/>
                            <a:ext cx="539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8" w:lineRule="exact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申辩理由</w:t>
                              </w:r>
                            </w:p>
                            <w:p>
                              <w:pPr>
                                <w:spacing w:before="13" w:line="148" w:lineRule="exact"/>
                                <w:ind w:left="6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成立的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3550" y="1821"/>
                            <a:ext cx="69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6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5"/>
                                  <w:sz w:val="11"/>
                                </w:rPr>
                                <w:t>说明处罚理由，</w:t>
                              </w:r>
                            </w:p>
                            <w:p>
                              <w:pPr>
                                <w:spacing w:before="20" w:line="126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听取陈述申辩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5" name="文本框 125"/>
                        <wps:cNvSpPr txBox="1"/>
                        <wps:spPr>
                          <a:xfrm>
                            <a:off x="2621" y="2736"/>
                            <a:ext cx="66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6" w:lineRule="exact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5"/>
                                  <w:sz w:val="13"/>
                                </w:rPr>
                                <w:t>提出复议或</w:t>
                              </w:r>
                            </w:p>
                            <w:p>
                              <w:pPr>
                                <w:spacing w:before="0" w:line="147" w:lineRule="exact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5"/>
                                  <w:sz w:val="13"/>
                                </w:rPr>
                                <w:t>诉论请求的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3540" y="3052"/>
                            <a:ext cx="74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5" w:lineRule="exact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1"/>
                                  <w:sz w:val="13"/>
                                </w:rPr>
                                <w:t>制作处罚决定</w:t>
                              </w:r>
                            </w:p>
                            <w:p>
                              <w:pPr>
                                <w:spacing w:before="0" w:line="145" w:lineRule="exact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2"/>
                                  <w:sz w:val="13"/>
                                </w:rPr>
                                <w:t>书，当场交付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7" name="文本框 127"/>
                        <wps:cNvSpPr txBox="1"/>
                        <wps:spPr>
                          <a:xfrm>
                            <a:off x="1137" y="2848"/>
                            <a:ext cx="1310" cy="72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4" w:right="138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进入行政复议或诉讼流程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6pt;margin-top:-29.7pt;height:222.55pt;width:183.8pt;mso-position-horizontal-relative:page;z-index:-251655168;mso-width-relative:page;mso-height-relative:page;" coordorigin="1073,-594" coordsize="3676,4451" o:gfxdata="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">
                <o:lock v:ext="edit" aspectratio="f"/>
                <v:shape id="_x0000_s1026" o:spid="_x0000_s1026" o:spt="100" style="position:absolute;left:1080;top:1661;height:586;width:1274;" filled="f" stroked="t" coordsize="1274,586" o:gfxdata="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gRZty/&#10;AAAA3AAAAA8AAAAAAAAAAQAgAAAAIgAAAGRycy9kb3ducmV2LnhtbFBLAQIUABQAAAAIAIdO4kAz&#10;LwWeOwAAADkAAAAQAAAAAAAAAAEAIAAAAA4BAABkcnMvc2hhcGV4bWwueG1sUEsFBgAAAAAGAAYA&#10;WwEAALgDAAAAAA==&#10;" path="m73,0l45,6,21,21,6,45,0,73,0,513,6,541,21,565,45,580,73,586,1201,586,1229,580,1253,565,1268,541,1274,513,1274,73,1268,45,1253,21,1229,6,1201,0,73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1656;top:369;height:1285;width:120;" fillcolor="#000000" filled="t" stroked="f" coordsize="120,1285" o:gfxdata="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XRj1vQAA&#10;ANwAAAAPAAAAAAAAAAEAIAAAACIAAABkcnMvZG93bnJldi54bWxQSwECFAAUAAAACACHTuJAMy8F&#10;njsAAAA5AAAAEAAAAAAAAAABACAAAAAMAQAAZHJzL3NoYXBleG1sLnhtbFBLBQYAAAAABgAGAFsB&#10;AAC2AwAAAAA=&#10;" path="m50,1165l0,1165,60,1285,105,1195,54,1195,50,1191,50,1165xm65,0l53,0,49,4,50,1191,54,1195,65,1195,70,1191,69,10,69,4,65,0xm120,1165l70,1165,70,1191,65,1195,105,1195,120,116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075;top:-18;height:786;width:1596;" filled="f" stroked="t" coordsize="1596,786" o:gfxdata="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200rsAAADc&#10;AAAADwAAAAAAAAABACAAAAAiAAAAZHJzL2Rvd25yZXYueG1sUEsBAhQAFAAAAAgAh07iQDMvBZ47&#10;AAAAOQAAABAAAAAAAAAAAQAgAAAACgEAAGRycy9zaGFwZXhtbC54bWxQSwUGAAAAAAYABgBbAQAA&#10;tAMAAAAA&#10;" path="m798,0l0,393,798,786,1596,393,79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3810;top:-594;height:611;width:120;" fillcolor="#000000" filled="t" stroked="f" coordsize="120,611" o:gfxdata="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vdgW8AAAA&#10;3AAAAA8AAAAAAAAAAQAgAAAAIgAAAGRycy9kb3ducmV2LnhtbFBLAQIUABQAAAAIAIdO4kAzLwWe&#10;OwAAADkAAAAQAAAAAAAAAAEAIAAAAAsBAABkcnMvc2hhcGV4bWwueG1sUEsFBgAAAAAGAAYAWwEA&#10;ALUDAAAAAA==&#10;" path="m50,491l0,491,60,611,105,521,54,521,50,517,50,491xm70,491l50,491,50,517,54,521,65,521,70,517,70,491xm120,491l70,491,70,517,65,521,105,521,120,491xm65,0l53,0,49,4,50,491,70,491,69,10,69,4,65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075;top:1551;height:786;width:1594;" filled="f" stroked="t" coordsize="1594,786" o:gfxdata="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jUHG8AAAA&#10;3AAAAA8AAAAAAAAAAQAgAAAAIgAAAGRycy9kb3ducmV2LnhtbFBLAQIUABQAAAAIAIdO4kAzLwWe&#10;OwAAADkAAAAQAAAAAAAAAAEAIAAAAAsBAABkcnMvc2hhcGV4bWwueG1sUEsFBgAAAAAGAAYAWwEA&#10;ALUDAAAAAA==&#10;" path="m797,0l0,393,797,786,1594,393,797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3815;top:763;height:813;width:120;" fillcolor="#000000" filled="t" stroked="f" coordsize="120,813" o:gfxdata="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eToFvQAA&#10;ANwAAAAPAAAAAAAAAAEAIAAAACIAAABkcnMvZG93bnJldi54bWxQSwECFAAUAAAACACHTuJAMy8F&#10;njsAAAA5AAAAEAAAAAAAAAABACAAAAAMAQAAZHJzL3NoYXBleG1sLnhtbFBLBQYAAAAABgAGAFsB&#10;AAC2AwAAAAA=&#10;" path="m50,693l0,693,60,813,105,723,54,723,50,719,50,693xm65,0l53,0,49,4,50,719,54,723,65,723,70,719,69,10,69,4,65,0xm120,693l70,693,70,719,65,723,105,723,120,6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036;top:2800;height:786;width:1705;" filled="f" stroked="t" coordsize="1705,786" o:gfxdata="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OnovvQAA&#10;ANwAAAAPAAAAAAAAAAEAIAAAACIAAABkcnMvZG93bnJldi54bWxQSwECFAAUAAAACACHTuJAMy8F&#10;njsAAAA5AAAAEAAAAAAAAAABACAAAAAMAQAAZHJzL3NoYXBleG1sLnhtbFBLBQYAAAAABgAGAFsB&#10;AAC2AwAAAAA=&#10;" path="m853,0l0,393,853,786,1705,393,853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3837;top:2339;height:487;width:120;" fillcolor="#000000" filled="t" stroked="f" coordsize="120,487" o:gfxdata="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UoTPugAAANwA&#10;AAAPAAAAAAAAAAEAIAAAACIAAABkcnMvZG93bnJldi54bWxQSwECFAAUAAAACACHTuJAMy8FnjsA&#10;AAA5AAAAEAAAAAAAAAABACAAAAAJAQAAZHJzL3NoYXBleG1sLnhtbFBLBQYAAAAABgAGAFsBAACz&#10;AwAAAAA=&#10;" path="m50,367l0,367,60,487,105,397,54,397,50,393,50,367xm70,367l50,367,50,393,54,397,65,397,70,393,70,367xm120,367l70,367,70,393,65,397,105,397,120,367xm65,0l53,0,49,4,50,367,70,367,69,10,69,4,65,0xe">
                  <v:fill on="t" focussize="0,0"/>
                  <v:stroke on="f"/>
                  <v:imagedata o:title=""/>
                  <o:lock v:ext="edit" aspectratio="f"/>
                </v:shape>
                <v:shape id="图片 11" o:spid="_x0000_s1026" o:spt="75" alt="" type="#_x0000_t75" style="position:absolute;left:3825;top:3568;height:289;width:120;" filled="f" o:preferrelative="t" stroked="f" coordsize="21600,21600" o:gfxdata="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TyG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line id="_x0000_s1026" o:spid="_x0000_s1026" o:spt="20" style="position:absolute;left:1716;top:378;height:0;width:1370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2357;top:1898;height:1370;width:731;" fillcolor="#000000" filled="t" stroked="f" coordsize="731,1370" o:gfxdata="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NoT3vQAA&#10;ANwAAAAPAAAAAAAAAAEAIAAAACIAAABkcnMvZG93bnJldi54bWxQSwECFAAUAAAACACHTuJAMy8F&#10;njsAAAA5AAAAEAAAAAAAAAABACAAAAAMAQAAZHJzL3NoYXBleG1sLnhtbFBLBQYAAAAABgAGAFsB&#10;AAC2AwAAAAA=&#10;" path="m681,1303l677,1299,177,1300,177,1250,57,1310,177,1370,177,1320,177,1320,677,1319,681,1315,681,1303m731,53l727,49,120,50,120,0,0,60,120,120,120,70,120,70,727,69,731,65,731,53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2227;top:95;height:130;width:539;" filled="f" stroked="f" coordsize="21600,21600" o:gfxdata="UEsDBAoAAAAAAIdO4kAAAAAAAAAAAAAAAAAEAAAAZHJzL1BLAwQUAAAACACHTuJA7DUKAr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eDL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1Cg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30" w:lineRule="exact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已改正的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50;top:267;height:252;width:654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04" w:lineRule="exact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表明执法身份、</w:t>
                        </w:r>
                      </w:p>
                      <w:p>
                        <w:pPr>
                          <w:spacing w:before="45" w:line="103" w:lineRule="exact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指出违法事实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8;top:1806;height:212;width:863;" filled="f" stroked="f" coordsize="21600,21600" o:gfxdata="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rMe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不予处罚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61;top:1600;height:310;width:539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8" w:lineRule="exact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申辩理由</w:t>
                        </w:r>
                      </w:p>
                      <w:p>
                        <w:pPr>
                          <w:spacing w:before="13" w:line="148" w:lineRule="exact"/>
                          <w:ind w:left="6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成立的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50;top:1821;height:272;width:692;" filled="f" stroked="f" coordsize="21600,21600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6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5"/>
                            <w:sz w:val="11"/>
                          </w:rPr>
                          <w:t>说明处罚理由，</w:t>
                        </w:r>
                      </w:p>
                      <w:p>
                        <w:pPr>
                          <w:spacing w:before="20" w:line="126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听取陈述申辩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21;top:2736;height:293;width:668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6" w:lineRule="exact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提出复议或</w:t>
                        </w:r>
                      </w:p>
                      <w:p>
                        <w:pPr>
                          <w:spacing w:before="0" w:line="147" w:lineRule="exact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95"/>
                            <w:sz w:val="13"/>
                          </w:rPr>
                          <w:t>诉论请求的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40;top:3052;height:291;width:740;" filled="f" stroked="f" coordsize="21600,21600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5" w:lineRule="exact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1"/>
                            <w:sz w:val="13"/>
                          </w:rPr>
                          <w:t>制作处罚决定</w:t>
                        </w:r>
                      </w:p>
                      <w:p>
                        <w:pPr>
                          <w:spacing w:before="0" w:line="145" w:lineRule="exact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2"/>
                            <w:sz w:val="13"/>
                          </w:rPr>
                          <w:t>书，当场交付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7;top:2848;height:723;width:1310;" filled="f" stroked="t" coordsize="21600,21600" o:gfxdata="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9v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44" w:right="138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进入行政复议或诉讼流程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3713480</wp:posOffset>
                </wp:positionH>
                <wp:positionV relativeFrom="paragraph">
                  <wp:posOffset>605790</wp:posOffset>
                </wp:positionV>
                <wp:extent cx="76200" cy="302260"/>
                <wp:effectExtent l="0" t="0" r="0" b="2540"/>
                <wp:wrapNone/>
                <wp:docPr id="130" name="任意多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2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76">
                              <a:moveTo>
                                <a:pt x="50" y="356"/>
                              </a:moveTo>
                              <a:lnTo>
                                <a:pt x="0" y="356"/>
                              </a:lnTo>
                              <a:lnTo>
                                <a:pt x="60" y="476"/>
                              </a:lnTo>
                              <a:lnTo>
                                <a:pt x="105" y="386"/>
                              </a:lnTo>
                              <a:lnTo>
                                <a:pt x="54" y="386"/>
                              </a:lnTo>
                              <a:lnTo>
                                <a:pt x="50" y="382"/>
                              </a:lnTo>
                              <a:lnTo>
                                <a:pt x="50" y="356"/>
                              </a:lnTo>
                              <a:close/>
                              <a:moveTo>
                                <a:pt x="70" y="356"/>
                              </a:moveTo>
                              <a:lnTo>
                                <a:pt x="50" y="356"/>
                              </a:lnTo>
                              <a:lnTo>
                                <a:pt x="50" y="382"/>
                              </a:lnTo>
                              <a:lnTo>
                                <a:pt x="54" y="386"/>
                              </a:lnTo>
                              <a:lnTo>
                                <a:pt x="65" y="386"/>
                              </a:lnTo>
                              <a:lnTo>
                                <a:pt x="70" y="382"/>
                              </a:lnTo>
                              <a:lnTo>
                                <a:pt x="70" y="356"/>
                              </a:lnTo>
                              <a:close/>
                              <a:moveTo>
                                <a:pt x="120" y="356"/>
                              </a:moveTo>
                              <a:lnTo>
                                <a:pt x="70" y="356"/>
                              </a:lnTo>
                              <a:lnTo>
                                <a:pt x="70" y="382"/>
                              </a:lnTo>
                              <a:lnTo>
                                <a:pt x="65" y="386"/>
                              </a:lnTo>
                              <a:lnTo>
                                <a:pt x="105" y="386"/>
                              </a:lnTo>
                              <a:lnTo>
                                <a:pt x="120" y="356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3" y="0"/>
                              </a:lnTo>
                              <a:lnTo>
                                <a:pt x="49" y="4"/>
                              </a:lnTo>
                              <a:lnTo>
                                <a:pt x="50" y="356"/>
                              </a:lnTo>
                              <a:lnTo>
                                <a:pt x="70" y="356"/>
                              </a:lnTo>
                              <a:lnTo>
                                <a:pt x="69" y="10"/>
                              </a:lnTo>
                              <a:lnTo>
                                <a:pt x="69" y="4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2.4pt;margin-top:47.7pt;height:23.8pt;width:6pt;mso-position-horizontal-relative:page;z-index:251669504;mso-width-relative:page;mso-height-relative:page;" fillcolor="#000000" filled="t" stroked="f" coordsize="120,476" o:gfxdata="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DwExwtgAAAAKAQAADwAAAAAAAAABACAAAAAiAAAAZHJzL2Rvd25yZXYueG1sUEsBAhQAFAAAAAgA&#10;h07iQBbpZPeXAgAAKQgAAA4AAAAAAAAAAQAgAAAAJwEAAGRycy9lMm9Eb2MueG1sUEsFBgAAAAAG&#10;AAYAWQEAADAGAAAAAA==&#10;" path="m50,356l0,356,60,476,105,386,54,386,50,382,50,356xm70,356l50,356,50,382,54,386,65,386,70,382,70,356xm120,356l70,356,70,382,65,386,105,386,120,356xm65,0l53,0,49,4,50,356,70,356,69,10,69,4,65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-187960</wp:posOffset>
                </wp:positionV>
                <wp:extent cx="76200" cy="460375"/>
                <wp:effectExtent l="0" t="0" r="0" b="15875"/>
                <wp:wrapNone/>
                <wp:docPr id="166" name="任意多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603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725">
                              <a:moveTo>
                                <a:pt x="50" y="605"/>
                              </a:moveTo>
                              <a:lnTo>
                                <a:pt x="0" y="605"/>
                              </a:lnTo>
                              <a:lnTo>
                                <a:pt x="60" y="725"/>
                              </a:lnTo>
                              <a:lnTo>
                                <a:pt x="105" y="635"/>
                              </a:lnTo>
                              <a:lnTo>
                                <a:pt x="54" y="635"/>
                              </a:lnTo>
                              <a:lnTo>
                                <a:pt x="50" y="631"/>
                              </a:lnTo>
                              <a:lnTo>
                                <a:pt x="50" y="60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3" y="0"/>
                              </a:lnTo>
                              <a:lnTo>
                                <a:pt x="49" y="4"/>
                              </a:lnTo>
                              <a:lnTo>
                                <a:pt x="50" y="631"/>
                              </a:lnTo>
                              <a:lnTo>
                                <a:pt x="54" y="635"/>
                              </a:lnTo>
                              <a:lnTo>
                                <a:pt x="65" y="635"/>
                              </a:lnTo>
                              <a:lnTo>
                                <a:pt x="70" y="631"/>
                              </a:lnTo>
                              <a:lnTo>
                                <a:pt x="69" y="10"/>
                              </a:lnTo>
                              <a:lnTo>
                                <a:pt x="69" y="4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605"/>
                              </a:moveTo>
                              <a:lnTo>
                                <a:pt x="70" y="605"/>
                              </a:lnTo>
                              <a:lnTo>
                                <a:pt x="70" y="631"/>
                              </a:lnTo>
                              <a:lnTo>
                                <a:pt x="65" y="635"/>
                              </a:lnTo>
                              <a:lnTo>
                                <a:pt x="105" y="635"/>
                              </a:lnTo>
                              <a:lnTo>
                                <a:pt x="120" y="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1.9pt;margin-top:-14.8pt;height:36.25pt;width:6pt;mso-position-horizontal-relative:page;z-index:251670528;mso-width-relative:page;mso-height-relative:page;" fillcolor="#000000" filled="t" stroked="f" coordsize="120,725" o:gfxdata="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ayXYPbAAAACgEAAA8AAAAA&#10;AAAAAQAgAAAAIgAAAGRycy9kb3ducmV2LnhtbFBLAQIUABQAAAAIAIdO4kDjWJE1gwIAAFgHAAAO&#10;AAAAAAAAAAEAIAAAACoBAABkcnMvZTJvRG9jLnhtbFBLBQYAAAAABgAGAFkBAAAfBgAAAAA=&#10;" path="m50,605l0,605,60,725,105,635,54,635,50,631,50,605xm65,0l53,0,49,4,50,631,54,635,65,635,70,631,69,10,69,4,65,0xm120,605l70,605,70,631,65,635,105,635,120,60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4911725</wp:posOffset>
                </wp:positionH>
                <wp:positionV relativeFrom="paragraph">
                  <wp:posOffset>277495</wp:posOffset>
                </wp:positionV>
                <wp:extent cx="1088390" cy="1537335"/>
                <wp:effectExtent l="0" t="0" r="0" b="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34"/>
                              <w:gridCol w:w="556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76" w:line="199" w:lineRule="auto"/>
                                    <w:ind w:left="154" w:right="2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制作笔录、抽样取证等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13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49" w:hRule="atLeast"/>
                              </w:trPr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11" w:line="201" w:lineRule="auto"/>
                                    <w:ind w:left="162" w:right="6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收集书证、物证等</w:t>
                                  </w:r>
                                </w:p>
                                <w:p>
                                  <w:pPr>
                                    <w:pStyle w:val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鉴定、勘验等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spacing w:before="74" w:line="201" w:lineRule="auto"/>
                                    <w:ind w:left="154" w:right="3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其他取证方式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13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75pt;margin-top:21.85pt;height:121.05pt;width:85.7pt;mso-position-horizontal-relative:page;z-index:251676672;mso-width-relative:page;mso-height-relative:page;" filled="f" stroked="f" coordsize="21600,21600" o:gfxdata="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8F/QLbAAAACgEAAA8AAAAAAAAAAQAgAAAAIgAAAGRycy9kb3ducmV2Lnht&#10;bFBLAQIUABQAAAAIAIdO4kAzMdjhvQEAAHc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34"/>
                        <w:gridCol w:w="556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9" w:hRule="atLeast"/>
                        </w:trPr>
                        <w:tc>
                          <w:tcPr>
                            <w:tcW w:w="1134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76" w:line="199" w:lineRule="auto"/>
                              <w:ind w:left="154" w:right="20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制作笔录、抽样取证等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1" w:hRule="atLeast"/>
                        </w:trPr>
                        <w:tc>
                          <w:tcPr>
                            <w:tcW w:w="113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nil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49" w:hRule="atLeast"/>
                        </w:trPr>
                        <w:tc>
                          <w:tcPr>
                            <w:tcW w:w="16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11" w:line="201" w:lineRule="auto"/>
                              <w:ind w:left="162" w:right="61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收集书证、物证等</w:t>
                            </w:r>
                          </w:p>
                          <w:p>
                            <w:pPr>
                              <w:pStyle w:val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16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鉴定、勘验等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6" w:hRule="atLeast"/>
                        </w:trPr>
                        <w:tc>
                          <w:tcPr>
                            <w:tcW w:w="1134" w:type="dxa"/>
                            <w:vMerge w:val="restart"/>
                          </w:tcPr>
                          <w:p>
                            <w:pPr>
                              <w:pStyle w:val="6"/>
                              <w:spacing w:before="74" w:line="201" w:lineRule="auto"/>
                              <w:ind w:left="154" w:right="35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其他取证方式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5" w:hRule="atLeast"/>
                        </w:trPr>
                        <w:tc>
                          <w:tcPr>
                            <w:tcW w:w="113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w:t>一般程序</w:t>
      </w:r>
    </w:p>
    <w:p>
      <w:pPr>
        <w:pStyle w:val="2"/>
        <w:spacing w:before="12"/>
        <w:rPr>
          <w:sz w:val="14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3306445</wp:posOffset>
                </wp:positionH>
                <wp:positionV relativeFrom="paragraph">
                  <wp:posOffset>151130</wp:posOffset>
                </wp:positionV>
                <wp:extent cx="919480" cy="334645"/>
                <wp:effectExtent l="4445" t="4445" r="9525" b="22860"/>
                <wp:wrapTopAndBottom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93"/>
                              <w:ind w:left="19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立（受）案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35pt;margin-top:11.9pt;height:26.35pt;width:72.4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e0UD2QAAAAkBAAAPAAAA&#10;AAAAAAEAIAAAACIAAABkcnMvZG93bnJldi54bWxQSwECFAAUAAAACACHTuJAgcJ8aRQCAAA0BAAA&#10;DgAAAAAAAAABACAAAAAo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3"/>
                        <w:ind w:left="19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立（受）案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788670</wp:posOffset>
                </wp:positionV>
                <wp:extent cx="919480" cy="360045"/>
                <wp:effectExtent l="4445" t="4445" r="9525" b="16510"/>
                <wp:wrapTopAndBottom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7" w:line="268" w:lineRule="exact"/>
                              <w:ind w:left="296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调查取证</w:t>
                            </w:r>
                          </w:p>
                          <w:p>
                            <w:pPr>
                              <w:spacing w:before="0" w:line="191" w:lineRule="exact"/>
                              <w:ind w:left="287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人以上</w:t>
                            </w:r>
                            <w:r>
                              <w:rPr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1pt;margin-top:62.1pt;height:28.35pt;width:72.4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4Hn92QAAAAsBAAAPAAAA&#10;AAAAAAEAIAAAACIAAABkcnMvZG93bnJldi54bWxQSwECFAAUAAAACACHTuJAp93vYBQCAAA0BAAA&#10;DgAAAAAAAAABACAAAAAo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7" w:line="268" w:lineRule="exact"/>
                        <w:ind w:left="296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"/>
                          <w:sz w:val="21"/>
                        </w:rPr>
                        <w:t>调查取证</w:t>
                      </w:r>
                    </w:p>
                    <w:p>
                      <w:pPr>
                        <w:spacing w:before="0" w:line="191" w:lineRule="exact"/>
                        <w:ind w:left="287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（</w:t>
                      </w:r>
                      <w:r>
                        <w:rPr>
                          <w:rFonts w:ascii="Times New Roman" w:eastAsia="Times New Roman"/>
                          <w:sz w:val="15"/>
                        </w:rPr>
                        <w:t>2</w:t>
                      </w:r>
                      <w:r>
                        <w:rPr>
                          <w:rFonts w:ascii="Times New Roman" w:eastAsia="Times New Roman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spacing w:val="-3"/>
                          <w:sz w:val="15"/>
                        </w:rPr>
                        <w:t>人以上</w:t>
                      </w:r>
                      <w:r>
                        <w:rPr>
                          <w:sz w:val="15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5987415</wp:posOffset>
                </wp:positionH>
                <wp:positionV relativeFrom="paragraph">
                  <wp:posOffset>734060</wp:posOffset>
                </wp:positionV>
                <wp:extent cx="1028065" cy="361950"/>
                <wp:effectExtent l="0" t="0" r="635" b="19050"/>
                <wp:wrapTopAndBottom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065" cy="361950"/>
                          <a:chOff x="9429" y="1157"/>
                          <a:chExt cx="1619" cy="570"/>
                        </a:xfrm>
                      </wpg:grpSpPr>
                      <wps:wsp>
                        <wps:cNvPr id="132" name="任意多边形 132"/>
                        <wps:cNvSpPr/>
                        <wps:spPr>
                          <a:xfrm>
                            <a:off x="9838" y="1164"/>
                            <a:ext cx="1202" cy="5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2" h="555">
                                <a:moveTo>
                                  <a:pt x="69" y="0"/>
                                </a:moveTo>
                                <a:lnTo>
                                  <a:pt x="42" y="6"/>
                                </a:lnTo>
                                <a:lnTo>
                                  <a:pt x="20" y="21"/>
                                </a:lnTo>
                                <a:lnTo>
                                  <a:pt x="5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486"/>
                                </a:lnTo>
                                <a:lnTo>
                                  <a:pt x="5" y="513"/>
                                </a:lnTo>
                                <a:lnTo>
                                  <a:pt x="20" y="535"/>
                                </a:lnTo>
                                <a:lnTo>
                                  <a:pt x="42" y="550"/>
                                </a:lnTo>
                                <a:lnTo>
                                  <a:pt x="69" y="555"/>
                                </a:lnTo>
                                <a:lnTo>
                                  <a:pt x="1133" y="555"/>
                                </a:lnTo>
                                <a:lnTo>
                                  <a:pt x="1160" y="550"/>
                                </a:lnTo>
                                <a:lnTo>
                                  <a:pt x="1182" y="535"/>
                                </a:lnTo>
                                <a:lnTo>
                                  <a:pt x="1197" y="513"/>
                                </a:lnTo>
                                <a:lnTo>
                                  <a:pt x="1202" y="486"/>
                                </a:lnTo>
                                <a:lnTo>
                                  <a:pt x="1202" y="70"/>
                                </a:lnTo>
                                <a:lnTo>
                                  <a:pt x="1197" y="43"/>
                                </a:lnTo>
                                <a:lnTo>
                                  <a:pt x="1182" y="21"/>
                                </a:lnTo>
                                <a:lnTo>
                                  <a:pt x="1160" y="6"/>
                                </a:lnTo>
                                <a:lnTo>
                                  <a:pt x="1133" y="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任意多边形 133"/>
                        <wps:cNvSpPr/>
                        <wps:spPr>
                          <a:xfrm>
                            <a:off x="9429" y="1403"/>
                            <a:ext cx="431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1" h="120">
                                <a:moveTo>
                                  <a:pt x="311" y="0"/>
                                </a:moveTo>
                                <a:lnTo>
                                  <a:pt x="311" y="120"/>
                                </a:lnTo>
                                <a:lnTo>
                                  <a:pt x="411" y="70"/>
                                </a:lnTo>
                                <a:lnTo>
                                  <a:pt x="337" y="70"/>
                                </a:lnTo>
                                <a:lnTo>
                                  <a:pt x="341" y="66"/>
                                </a:lnTo>
                                <a:lnTo>
                                  <a:pt x="341" y="55"/>
                                </a:lnTo>
                                <a:lnTo>
                                  <a:pt x="337" y="50"/>
                                </a:lnTo>
                                <a:lnTo>
                                  <a:pt x="411" y="50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311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311" y="70"/>
                                </a:lnTo>
                                <a:lnTo>
                                  <a:pt x="311" y="50"/>
                                </a:lnTo>
                                <a:close/>
                                <a:moveTo>
                                  <a:pt x="411" y="50"/>
                                </a:moveTo>
                                <a:lnTo>
                                  <a:pt x="337" y="50"/>
                                </a:lnTo>
                                <a:lnTo>
                                  <a:pt x="341" y="55"/>
                                </a:lnTo>
                                <a:lnTo>
                                  <a:pt x="341" y="66"/>
                                </a:lnTo>
                                <a:lnTo>
                                  <a:pt x="337" y="70"/>
                                </a:lnTo>
                                <a:lnTo>
                                  <a:pt x="411" y="70"/>
                                </a:lnTo>
                                <a:lnTo>
                                  <a:pt x="431" y="60"/>
                                </a:lnTo>
                                <a:lnTo>
                                  <a:pt x="41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9429" y="1157"/>
                            <a:ext cx="1619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7" w:line="196" w:lineRule="auto"/>
                                <w:ind w:left="578" w:right="9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登记保全（</w:t>
                              </w:r>
                              <w:r>
                                <w:rPr>
                                  <w:rFonts w:ascii="Times New Roman" w:eastAsia="Times New Roman"/>
                                  <w:sz w:val="17"/>
                                </w:rPr>
                                <w:t xml:space="preserve">7 </w:t>
                              </w:r>
                              <w:r>
                                <w:rPr>
                                  <w:sz w:val="17"/>
                                </w:rPr>
                                <w:t>日内决定）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1.45pt;margin-top:57.8pt;height:28.5pt;width:80.95pt;mso-position-horizontal-relative:page;mso-wrap-distance-bottom:0pt;mso-wrap-distance-top:0pt;z-index:-251650048;mso-width-relative:page;mso-height-relative:page;" coordorigin="9429,1157" coordsize="1619,570" o:gfxdata="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KhBVm/bAAAA&#10;DAEAAA8AAAAAAAAAAQAgAAAAIgAAAGRycy9kb3ducmV2LnhtbFBLAQIUABQAAAAIAIdO4kAmyTWF&#10;jQQAAPEPAAAOAAAAAAAAAAEAIAAAACoBAABkcnMvZTJvRG9jLnhtbFBLBQYAAAAABgAGAFkBAAAp&#10;CAAAAAA=&#10;">
                <o:lock v:ext="edit" aspectratio="f"/>
                <v:shape id="_x0000_s1026" o:spid="_x0000_s1026" o:spt="100" style="position:absolute;left:9838;top:1164;height:555;width:1202;" filled="f" stroked="t" coordsize="1202,555" o:gfxdata="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gcrW8AAAA&#10;3AAAAA8AAAAAAAAAAQAgAAAAIgAAAGRycy9kb3ducmV2LnhtbFBLAQIUABQAAAAIAIdO4kAzLwWe&#10;OwAAADkAAAAQAAAAAAAAAAEAIAAAAAsBAABkcnMvc2hhcGV4bWwueG1sUEsFBgAAAAAGAAYAWwEA&#10;ALUDAAAAAA==&#10;" path="m69,0l42,6,20,21,5,43,0,70,0,486,5,513,20,535,42,550,69,555,1133,555,1160,550,1182,535,1197,513,1202,486,1202,70,1197,43,1182,21,1160,6,1133,0,69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9429;top:1403;height:120;width:431;" fillcolor="#000000" filled="t" stroked="f" coordsize="431,120" o:gfxdata="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UVSLsAAADc&#10;AAAADwAAAAAAAAABACAAAAAiAAAAZHJzL2Rvd25yZXYueG1sUEsBAhQAFAAAAAgAh07iQDMvBZ47&#10;AAAAOQAAABAAAAAAAAAAAQAgAAAACgEAAGRycy9zaGFwZXhtbC54bWxQSwUGAAAAAAYABgBbAQAA&#10;tAMAAAAA&#10;" path="m311,0l311,120,411,70,337,70,341,66,341,55,337,50,411,50,311,0xm311,50l4,50,0,55,0,66,4,70,311,70,311,50xm411,50l337,50,341,55,341,66,337,70,411,70,431,60,411,5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9429;top:1157;height:570;width:1619;" filled="f" stroked="f" coordsize="21600,21600" o:gfxdata="UEsDBAoAAAAAAIdO4kAAAAAAAAAAAAAAAAAEAAAAZHJzL1BLAwQUAAAACACHTuJAFtea3L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15r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7" w:line="196" w:lineRule="auto"/>
                          <w:ind w:left="578" w:right="9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登记保全（</w:t>
                        </w:r>
                        <w:r>
                          <w:rPr>
                            <w:rFonts w:ascii="Times New Roman" w:eastAsia="Times New Roman"/>
                            <w:sz w:val="17"/>
                          </w:rPr>
                          <w:t xml:space="preserve">7 </w:t>
                        </w:r>
                        <w:r>
                          <w:rPr>
                            <w:sz w:val="17"/>
                          </w:rPr>
                          <w:t>日内决定）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7"/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2949575</wp:posOffset>
                </wp:positionH>
                <wp:positionV relativeFrom="paragraph">
                  <wp:posOffset>-201295</wp:posOffset>
                </wp:positionV>
                <wp:extent cx="2764155" cy="5545455"/>
                <wp:effectExtent l="0" t="0" r="17145" b="17145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155" cy="5545455"/>
                          <a:chOff x="4615" y="604"/>
                          <a:chExt cx="4368" cy="8867"/>
                        </a:xfrm>
                      </wpg:grpSpPr>
                      <wps:wsp>
                        <wps:cNvPr id="136" name="任意多边形 136"/>
                        <wps:cNvSpPr/>
                        <wps:spPr>
                          <a:xfrm>
                            <a:off x="5176" y="2336"/>
                            <a:ext cx="1462" cy="6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62" h="668">
                                <a:moveTo>
                                  <a:pt x="731" y="0"/>
                                </a:moveTo>
                                <a:lnTo>
                                  <a:pt x="0" y="334"/>
                                </a:lnTo>
                                <a:lnTo>
                                  <a:pt x="731" y="668"/>
                                </a:lnTo>
                                <a:lnTo>
                                  <a:pt x="1462" y="33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7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67" y="1965"/>
                            <a:ext cx="1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8" name="任意多边形 138"/>
                        <wps:cNvSpPr/>
                        <wps:spPr>
                          <a:xfrm>
                            <a:off x="5080" y="3293"/>
                            <a:ext cx="1686" cy="6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6" h="650">
                                <a:moveTo>
                                  <a:pt x="843" y="0"/>
                                </a:moveTo>
                                <a:lnTo>
                                  <a:pt x="0" y="325"/>
                                </a:lnTo>
                                <a:lnTo>
                                  <a:pt x="843" y="650"/>
                                </a:lnTo>
                                <a:lnTo>
                                  <a:pt x="1686" y="325"/>
                                </a:lnTo>
                                <a:lnTo>
                                  <a:pt x="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78" y="2982"/>
                            <a:ext cx="12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0" name="任意多边形 140"/>
                        <wps:cNvSpPr/>
                        <wps:spPr>
                          <a:xfrm>
                            <a:off x="5176" y="5156"/>
                            <a:ext cx="1462" cy="7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62" h="786">
                                <a:moveTo>
                                  <a:pt x="731" y="0"/>
                                </a:moveTo>
                                <a:lnTo>
                                  <a:pt x="0" y="393"/>
                                </a:lnTo>
                                <a:lnTo>
                                  <a:pt x="731" y="786"/>
                                </a:lnTo>
                                <a:lnTo>
                                  <a:pt x="1462" y="393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1" name="任意多边形 141"/>
                        <wps:cNvSpPr/>
                        <wps:spPr>
                          <a:xfrm>
                            <a:off x="5876" y="3948"/>
                            <a:ext cx="120" cy="11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147">
                                <a:moveTo>
                                  <a:pt x="50" y="1026"/>
                                </a:moveTo>
                                <a:lnTo>
                                  <a:pt x="0" y="1027"/>
                                </a:lnTo>
                                <a:lnTo>
                                  <a:pt x="63" y="1146"/>
                                </a:lnTo>
                                <a:lnTo>
                                  <a:pt x="105" y="1056"/>
                                </a:lnTo>
                                <a:lnTo>
                                  <a:pt x="55" y="1056"/>
                                </a:lnTo>
                                <a:lnTo>
                                  <a:pt x="51" y="1052"/>
                                </a:lnTo>
                                <a:lnTo>
                                  <a:pt x="51" y="1046"/>
                                </a:lnTo>
                                <a:lnTo>
                                  <a:pt x="50" y="1026"/>
                                </a:lnTo>
                                <a:close/>
                                <a:moveTo>
                                  <a:pt x="70" y="1026"/>
                                </a:moveTo>
                                <a:lnTo>
                                  <a:pt x="50" y="1026"/>
                                </a:lnTo>
                                <a:lnTo>
                                  <a:pt x="51" y="1046"/>
                                </a:lnTo>
                                <a:lnTo>
                                  <a:pt x="51" y="1052"/>
                                </a:lnTo>
                                <a:lnTo>
                                  <a:pt x="55" y="1056"/>
                                </a:lnTo>
                                <a:lnTo>
                                  <a:pt x="66" y="1056"/>
                                </a:lnTo>
                                <a:lnTo>
                                  <a:pt x="71" y="1051"/>
                                </a:lnTo>
                                <a:lnTo>
                                  <a:pt x="71" y="1046"/>
                                </a:lnTo>
                                <a:lnTo>
                                  <a:pt x="70" y="1026"/>
                                </a:lnTo>
                                <a:close/>
                                <a:moveTo>
                                  <a:pt x="120" y="1025"/>
                                </a:moveTo>
                                <a:lnTo>
                                  <a:pt x="70" y="1026"/>
                                </a:lnTo>
                                <a:lnTo>
                                  <a:pt x="71" y="1046"/>
                                </a:lnTo>
                                <a:lnTo>
                                  <a:pt x="71" y="1051"/>
                                </a:lnTo>
                                <a:lnTo>
                                  <a:pt x="66" y="1056"/>
                                </a:lnTo>
                                <a:lnTo>
                                  <a:pt x="55" y="1056"/>
                                </a:lnTo>
                                <a:lnTo>
                                  <a:pt x="105" y="1056"/>
                                </a:lnTo>
                                <a:lnTo>
                                  <a:pt x="120" y="1025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1" y="0"/>
                                </a:lnTo>
                                <a:lnTo>
                                  <a:pt x="27" y="5"/>
                                </a:lnTo>
                                <a:lnTo>
                                  <a:pt x="27" y="10"/>
                                </a:lnTo>
                                <a:lnTo>
                                  <a:pt x="50" y="1026"/>
                                </a:lnTo>
                                <a:lnTo>
                                  <a:pt x="70" y="1026"/>
                                </a:lnTo>
                                <a:lnTo>
                                  <a:pt x="47" y="10"/>
                                </a:lnTo>
                                <a:lnTo>
                                  <a:pt x="47" y="4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2" name="任意多边形 142"/>
                        <wps:cNvSpPr/>
                        <wps:spPr>
                          <a:xfrm>
                            <a:off x="5176" y="6752"/>
                            <a:ext cx="1462" cy="7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62" h="786">
                                <a:moveTo>
                                  <a:pt x="731" y="0"/>
                                </a:moveTo>
                                <a:lnTo>
                                  <a:pt x="0" y="393"/>
                                </a:lnTo>
                                <a:lnTo>
                                  <a:pt x="731" y="786"/>
                                </a:lnTo>
                                <a:lnTo>
                                  <a:pt x="1462" y="393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任意多边形 143"/>
                        <wps:cNvSpPr/>
                        <wps:spPr>
                          <a:xfrm>
                            <a:off x="4625" y="5926"/>
                            <a:ext cx="1334" cy="12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4" h="1279">
                                <a:moveTo>
                                  <a:pt x="561" y="1213"/>
                                </a:moveTo>
                                <a:lnTo>
                                  <a:pt x="557" y="1209"/>
                                </a:lnTo>
                                <a:lnTo>
                                  <a:pt x="120" y="1209"/>
                                </a:lnTo>
                                <a:lnTo>
                                  <a:pt x="120" y="1159"/>
                                </a:lnTo>
                                <a:lnTo>
                                  <a:pt x="0" y="1219"/>
                                </a:lnTo>
                                <a:lnTo>
                                  <a:pt x="120" y="1279"/>
                                </a:lnTo>
                                <a:lnTo>
                                  <a:pt x="120" y="1229"/>
                                </a:lnTo>
                                <a:lnTo>
                                  <a:pt x="557" y="1229"/>
                                </a:lnTo>
                                <a:lnTo>
                                  <a:pt x="561" y="1225"/>
                                </a:lnTo>
                                <a:lnTo>
                                  <a:pt x="561" y="1213"/>
                                </a:lnTo>
                                <a:moveTo>
                                  <a:pt x="1334" y="734"/>
                                </a:moveTo>
                                <a:lnTo>
                                  <a:pt x="1284" y="734"/>
                                </a:lnTo>
                                <a:lnTo>
                                  <a:pt x="1283" y="10"/>
                                </a:lnTo>
                                <a:lnTo>
                                  <a:pt x="1283" y="4"/>
                                </a:lnTo>
                                <a:lnTo>
                                  <a:pt x="1279" y="0"/>
                                </a:lnTo>
                                <a:lnTo>
                                  <a:pt x="1267" y="0"/>
                                </a:lnTo>
                                <a:lnTo>
                                  <a:pt x="1263" y="4"/>
                                </a:lnTo>
                                <a:lnTo>
                                  <a:pt x="1264" y="734"/>
                                </a:lnTo>
                                <a:lnTo>
                                  <a:pt x="1214" y="734"/>
                                </a:lnTo>
                                <a:lnTo>
                                  <a:pt x="1274" y="854"/>
                                </a:lnTo>
                                <a:lnTo>
                                  <a:pt x="1319" y="764"/>
                                </a:lnTo>
                                <a:lnTo>
                                  <a:pt x="1334" y="73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4" name="任意多边形 144"/>
                        <wps:cNvSpPr/>
                        <wps:spPr>
                          <a:xfrm>
                            <a:off x="7159" y="5290"/>
                            <a:ext cx="1470" cy="3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70" h="363">
                                <a:moveTo>
                                  <a:pt x="45" y="0"/>
                                </a:moveTo>
                                <a:lnTo>
                                  <a:pt x="28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318"/>
                                </a:lnTo>
                                <a:lnTo>
                                  <a:pt x="4" y="335"/>
                                </a:lnTo>
                                <a:lnTo>
                                  <a:pt x="13" y="350"/>
                                </a:lnTo>
                                <a:lnTo>
                                  <a:pt x="28" y="359"/>
                                </a:lnTo>
                                <a:lnTo>
                                  <a:pt x="45" y="363"/>
                                </a:lnTo>
                                <a:lnTo>
                                  <a:pt x="1425" y="363"/>
                                </a:lnTo>
                                <a:lnTo>
                                  <a:pt x="1442" y="359"/>
                                </a:lnTo>
                                <a:lnTo>
                                  <a:pt x="1457" y="350"/>
                                </a:lnTo>
                                <a:lnTo>
                                  <a:pt x="1466" y="335"/>
                                </a:lnTo>
                                <a:lnTo>
                                  <a:pt x="1470" y="318"/>
                                </a:lnTo>
                                <a:lnTo>
                                  <a:pt x="1470" y="45"/>
                                </a:lnTo>
                                <a:lnTo>
                                  <a:pt x="1466" y="28"/>
                                </a:lnTo>
                                <a:lnTo>
                                  <a:pt x="1457" y="13"/>
                                </a:lnTo>
                                <a:lnTo>
                                  <a:pt x="1442" y="4"/>
                                </a:lnTo>
                                <a:lnTo>
                                  <a:pt x="1425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" name="任意多边形 145"/>
                        <wps:cNvSpPr/>
                        <wps:spPr>
                          <a:xfrm>
                            <a:off x="6620" y="5482"/>
                            <a:ext cx="55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0" h="120">
                                <a:moveTo>
                                  <a:pt x="430" y="0"/>
                                </a:moveTo>
                                <a:lnTo>
                                  <a:pt x="430" y="120"/>
                                </a:lnTo>
                                <a:lnTo>
                                  <a:pt x="530" y="70"/>
                                </a:lnTo>
                                <a:lnTo>
                                  <a:pt x="456" y="70"/>
                                </a:lnTo>
                                <a:lnTo>
                                  <a:pt x="460" y="66"/>
                                </a:lnTo>
                                <a:lnTo>
                                  <a:pt x="460" y="54"/>
                                </a:lnTo>
                                <a:lnTo>
                                  <a:pt x="456" y="50"/>
                                </a:lnTo>
                                <a:lnTo>
                                  <a:pt x="530" y="50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430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30" y="70"/>
                                </a:lnTo>
                                <a:lnTo>
                                  <a:pt x="430" y="50"/>
                                </a:lnTo>
                                <a:close/>
                                <a:moveTo>
                                  <a:pt x="530" y="50"/>
                                </a:moveTo>
                                <a:lnTo>
                                  <a:pt x="456" y="50"/>
                                </a:lnTo>
                                <a:lnTo>
                                  <a:pt x="460" y="54"/>
                                </a:lnTo>
                                <a:lnTo>
                                  <a:pt x="460" y="66"/>
                                </a:lnTo>
                                <a:lnTo>
                                  <a:pt x="456" y="70"/>
                                </a:lnTo>
                                <a:lnTo>
                                  <a:pt x="530" y="70"/>
                                </a:lnTo>
                                <a:lnTo>
                                  <a:pt x="550" y="60"/>
                                </a:lnTo>
                                <a:lnTo>
                                  <a:pt x="5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6" name="任意多边形 146"/>
                        <wps:cNvSpPr/>
                        <wps:spPr>
                          <a:xfrm>
                            <a:off x="6839" y="4627"/>
                            <a:ext cx="1790" cy="16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90" h="1684">
                                <a:moveTo>
                                  <a:pt x="0" y="192"/>
                                </a:moveTo>
                                <a:lnTo>
                                  <a:pt x="3" y="1684"/>
                                </a:lnTo>
                                <a:moveTo>
                                  <a:pt x="365" y="0"/>
                                </a:moveTo>
                                <a:lnTo>
                                  <a:pt x="348" y="4"/>
                                </a:lnTo>
                                <a:lnTo>
                                  <a:pt x="333" y="13"/>
                                </a:lnTo>
                                <a:lnTo>
                                  <a:pt x="324" y="28"/>
                                </a:lnTo>
                                <a:lnTo>
                                  <a:pt x="320" y="45"/>
                                </a:lnTo>
                                <a:lnTo>
                                  <a:pt x="320" y="318"/>
                                </a:lnTo>
                                <a:lnTo>
                                  <a:pt x="324" y="335"/>
                                </a:lnTo>
                                <a:lnTo>
                                  <a:pt x="333" y="350"/>
                                </a:lnTo>
                                <a:lnTo>
                                  <a:pt x="348" y="359"/>
                                </a:lnTo>
                                <a:lnTo>
                                  <a:pt x="365" y="363"/>
                                </a:lnTo>
                                <a:lnTo>
                                  <a:pt x="1745" y="363"/>
                                </a:lnTo>
                                <a:lnTo>
                                  <a:pt x="1762" y="359"/>
                                </a:lnTo>
                                <a:lnTo>
                                  <a:pt x="1777" y="350"/>
                                </a:lnTo>
                                <a:lnTo>
                                  <a:pt x="1786" y="335"/>
                                </a:lnTo>
                                <a:lnTo>
                                  <a:pt x="1790" y="318"/>
                                </a:lnTo>
                                <a:lnTo>
                                  <a:pt x="1790" y="45"/>
                                </a:lnTo>
                                <a:lnTo>
                                  <a:pt x="1786" y="28"/>
                                </a:lnTo>
                                <a:lnTo>
                                  <a:pt x="1777" y="13"/>
                                </a:lnTo>
                                <a:lnTo>
                                  <a:pt x="1762" y="4"/>
                                </a:lnTo>
                                <a:lnTo>
                                  <a:pt x="1745" y="0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7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27" y="4753"/>
                            <a:ext cx="34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8" name="任意多边形 148"/>
                        <wps:cNvSpPr/>
                        <wps:spPr>
                          <a:xfrm>
                            <a:off x="7159" y="5909"/>
                            <a:ext cx="1470" cy="6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70" h="666">
                                <a:moveTo>
                                  <a:pt x="83" y="0"/>
                                </a:moveTo>
                                <a:lnTo>
                                  <a:pt x="51" y="7"/>
                                </a:lnTo>
                                <a:lnTo>
                                  <a:pt x="24" y="24"/>
                                </a:lnTo>
                                <a:lnTo>
                                  <a:pt x="7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583"/>
                                </a:lnTo>
                                <a:lnTo>
                                  <a:pt x="7" y="615"/>
                                </a:lnTo>
                                <a:lnTo>
                                  <a:pt x="24" y="642"/>
                                </a:lnTo>
                                <a:lnTo>
                                  <a:pt x="51" y="659"/>
                                </a:lnTo>
                                <a:lnTo>
                                  <a:pt x="83" y="666"/>
                                </a:lnTo>
                                <a:lnTo>
                                  <a:pt x="1387" y="666"/>
                                </a:lnTo>
                                <a:lnTo>
                                  <a:pt x="1419" y="659"/>
                                </a:lnTo>
                                <a:lnTo>
                                  <a:pt x="1446" y="642"/>
                                </a:lnTo>
                                <a:lnTo>
                                  <a:pt x="1463" y="615"/>
                                </a:lnTo>
                                <a:lnTo>
                                  <a:pt x="1470" y="583"/>
                                </a:lnTo>
                                <a:lnTo>
                                  <a:pt x="1470" y="83"/>
                                </a:lnTo>
                                <a:lnTo>
                                  <a:pt x="1463" y="51"/>
                                </a:lnTo>
                                <a:lnTo>
                                  <a:pt x="1446" y="24"/>
                                </a:lnTo>
                                <a:lnTo>
                                  <a:pt x="1419" y="7"/>
                                </a:lnTo>
                                <a:lnTo>
                                  <a:pt x="1387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9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827" y="6253"/>
                            <a:ext cx="34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0" name="任意多边形 150"/>
                        <wps:cNvSpPr/>
                        <wps:spPr>
                          <a:xfrm>
                            <a:off x="6646" y="679"/>
                            <a:ext cx="555" cy="19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1981">
                                <a:moveTo>
                                  <a:pt x="0" y="1059"/>
                                </a:moveTo>
                                <a:lnTo>
                                  <a:pt x="537" y="1059"/>
                                </a:lnTo>
                                <a:moveTo>
                                  <a:pt x="554" y="0"/>
                                </a:moveTo>
                                <a:lnTo>
                                  <a:pt x="555" y="1981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1" name="任意多边形 151"/>
                        <wps:cNvSpPr/>
                        <wps:spPr>
                          <a:xfrm>
                            <a:off x="7190" y="604"/>
                            <a:ext cx="54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3" h="120">
                                <a:moveTo>
                                  <a:pt x="423" y="0"/>
                                </a:moveTo>
                                <a:lnTo>
                                  <a:pt x="423" y="120"/>
                                </a:lnTo>
                                <a:lnTo>
                                  <a:pt x="523" y="70"/>
                                </a:lnTo>
                                <a:lnTo>
                                  <a:pt x="449" y="70"/>
                                </a:lnTo>
                                <a:lnTo>
                                  <a:pt x="453" y="66"/>
                                </a:lnTo>
                                <a:lnTo>
                                  <a:pt x="453" y="54"/>
                                </a:lnTo>
                                <a:lnTo>
                                  <a:pt x="449" y="50"/>
                                </a:lnTo>
                                <a:lnTo>
                                  <a:pt x="523" y="50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423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23" y="70"/>
                                </a:lnTo>
                                <a:lnTo>
                                  <a:pt x="423" y="50"/>
                                </a:lnTo>
                                <a:close/>
                                <a:moveTo>
                                  <a:pt x="523" y="50"/>
                                </a:moveTo>
                                <a:lnTo>
                                  <a:pt x="449" y="50"/>
                                </a:lnTo>
                                <a:lnTo>
                                  <a:pt x="453" y="54"/>
                                </a:lnTo>
                                <a:lnTo>
                                  <a:pt x="453" y="66"/>
                                </a:lnTo>
                                <a:lnTo>
                                  <a:pt x="449" y="70"/>
                                </a:lnTo>
                                <a:lnTo>
                                  <a:pt x="523" y="70"/>
                                </a:lnTo>
                                <a:lnTo>
                                  <a:pt x="543" y="60"/>
                                </a:lnTo>
                                <a:lnTo>
                                  <a:pt x="5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2" name="矩形 152"/>
                        <wps:cNvSpPr/>
                        <wps:spPr>
                          <a:xfrm>
                            <a:off x="7743" y="1132"/>
                            <a:ext cx="1134" cy="47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3" name="任意多边形 153"/>
                        <wps:cNvSpPr/>
                        <wps:spPr>
                          <a:xfrm>
                            <a:off x="7190" y="1302"/>
                            <a:ext cx="54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3" h="120">
                                <a:moveTo>
                                  <a:pt x="423" y="0"/>
                                </a:moveTo>
                                <a:lnTo>
                                  <a:pt x="423" y="120"/>
                                </a:lnTo>
                                <a:lnTo>
                                  <a:pt x="523" y="70"/>
                                </a:lnTo>
                                <a:lnTo>
                                  <a:pt x="449" y="70"/>
                                </a:lnTo>
                                <a:lnTo>
                                  <a:pt x="453" y="66"/>
                                </a:lnTo>
                                <a:lnTo>
                                  <a:pt x="453" y="54"/>
                                </a:lnTo>
                                <a:lnTo>
                                  <a:pt x="449" y="50"/>
                                </a:lnTo>
                                <a:lnTo>
                                  <a:pt x="523" y="50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423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23" y="70"/>
                                </a:lnTo>
                                <a:lnTo>
                                  <a:pt x="423" y="50"/>
                                </a:lnTo>
                                <a:close/>
                                <a:moveTo>
                                  <a:pt x="523" y="50"/>
                                </a:moveTo>
                                <a:lnTo>
                                  <a:pt x="449" y="50"/>
                                </a:lnTo>
                                <a:lnTo>
                                  <a:pt x="453" y="54"/>
                                </a:lnTo>
                                <a:lnTo>
                                  <a:pt x="453" y="66"/>
                                </a:lnTo>
                                <a:lnTo>
                                  <a:pt x="449" y="70"/>
                                </a:lnTo>
                                <a:lnTo>
                                  <a:pt x="523" y="70"/>
                                </a:lnTo>
                                <a:lnTo>
                                  <a:pt x="543" y="60"/>
                                </a:lnTo>
                                <a:lnTo>
                                  <a:pt x="5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4" name="矩形 154"/>
                        <wps:cNvSpPr/>
                        <wps:spPr>
                          <a:xfrm>
                            <a:off x="7743" y="1756"/>
                            <a:ext cx="1134" cy="47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5" name="任意多边形 155"/>
                        <wps:cNvSpPr/>
                        <wps:spPr>
                          <a:xfrm>
                            <a:off x="7190" y="1951"/>
                            <a:ext cx="543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3" h="780">
                                <a:moveTo>
                                  <a:pt x="543" y="720"/>
                                </a:moveTo>
                                <a:lnTo>
                                  <a:pt x="523" y="710"/>
                                </a:lnTo>
                                <a:lnTo>
                                  <a:pt x="423" y="660"/>
                                </a:lnTo>
                                <a:lnTo>
                                  <a:pt x="423" y="710"/>
                                </a:lnTo>
                                <a:lnTo>
                                  <a:pt x="4" y="710"/>
                                </a:lnTo>
                                <a:lnTo>
                                  <a:pt x="0" y="714"/>
                                </a:lnTo>
                                <a:lnTo>
                                  <a:pt x="0" y="726"/>
                                </a:lnTo>
                                <a:lnTo>
                                  <a:pt x="4" y="730"/>
                                </a:lnTo>
                                <a:lnTo>
                                  <a:pt x="423" y="730"/>
                                </a:lnTo>
                                <a:lnTo>
                                  <a:pt x="423" y="780"/>
                                </a:lnTo>
                                <a:lnTo>
                                  <a:pt x="523" y="730"/>
                                </a:lnTo>
                                <a:lnTo>
                                  <a:pt x="543" y="720"/>
                                </a:lnTo>
                                <a:moveTo>
                                  <a:pt x="543" y="60"/>
                                </a:moveTo>
                                <a:lnTo>
                                  <a:pt x="523" y="50"/>
                                </a:lnTo>
                                <a:lnTo>
                                  <a:pt x="423" y="0"/>
                                </a:lnTo>
                                <a:lnTo>
                                  <a:pt x="423" y="50"/>
                                </a:ln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23" y="70"/>
                                </a:lnTo>
                                <a:lnTo>
                                  <a:pt x="423" y="120"/>
                                </a:lnTo>
                                <a:lnTo>
                                  <a:pt x="523" y="70"/>
                                </a:lnTo>
                                <a:lnTo>
                                  <a:pt x="543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6" name="任意多边形 156"/>
                        <wps:cNvSpPr/>
                        <wps:spPr>
                          <a:xfrm>
                            <a:off x="7359" y="3211"/>
                            <a:ext cx="1462" cy="7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62" h="786">
                                <a:moveTo>
                                  <a:pt x="731" y="0"/>
                                </a:moveTo>
                                <a:lnTo>
                                  <a:pt x="0" y="393"/>
                                </a:lnTo>
                                <a:lnTo>
                                  <a:pt x="731" y="786"/>
                                </a:lnTo>
                                <a:lnTo>
                                  <a:pt x="1462" y="393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" name="任意多边形 157"/>
                        <wps:cNvSpPr/>
                        <wps:spPr>
                          <a:xfrm>
                            <a:off x="6768" y="3549"/>
                            <a:ext cx="577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7" h="120">
                                <a:moveTo>
                                  <a:pt x="457" y="70"/>
                                </a:moveTo>
                                <a:lnTo>
                                  <a:pt x="457" y="120"/>
                                </a:lnTo>
                                <a:lnTo>
                                  <a:pt x="557" y="70"/>
                                </a:lnTo>
                                <a:lnTo>
                                  <a:pt x="483" y="70"/>
                                </a:lnTo>
                                <a:lnTo>
                                  <a:pt x="457" y="70"/>
                                </a:lnTo>
                                <a:close/>
                                <a:moveTo>
                                  <a:pt x="457" y="50"/>
                                </a:moveTo>
                                <a:lnTo>
                                  <a:pt x="457" y="70"/>
                                </a:lnTo>
                                <a:lnTo>
                                  <a:pt x="483" y="70"/>
                                </a:lnTo>
                                <a:lnTo>
                                  <a:pt x="487" y="65"/>
                                </a:lnTo>
                                <a:lnTo>
                                  <a:pt x="487" y="54"/>
                                </a:lnTo>
                                <a:lnTo>
                                  <a:pt x="483" y="50"/>
                                </a:lnTo>
                                <a:lnTo>
                                  <a:pt x="457" y="50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57" y="50"/>
                                </a:lnTo>
                                <a:lnTo>
                                  <a:pt x="477" y="50"/>
                                </a:lnTo>
                                <a:lnTo>
                                  <a:pt x="483" y="50"/>
                                </a:lnTo>
                                <a:lnTo>
                                  <a:pt x="487" y="54"/>
                                </a:lnTo>
                                <a:lnTo>
                                  <a:pt x="487" y="65"/>
                                </a:lnTo>
                                <a:lnTo>
                                  <a:pt x="483" y="70"/>
                                </a:lnTo>
                                <a:lnTo>
                                  <a:pt x="557" y="70"/>
                                </a:lnTo>
                                <a:lnTo>
                                  <a:pt x="577" y="60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10" y="49"/>
                                </a:move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5"/>
                                </a:lnTo>
                                <a:lnTo>
                                  <a:pt x="4" y="69"/>
                                </a:lnTo>
                                <a:lnTo>
                                  <a:pt x="457" y="70"/>
                                </a:lnTo>
                                <a:lnTo>
                                  <a:pt x="457" y="50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8" name="任意多边形 158"/>
                        <wps:cNvSpPr/>
                        <wps:spPr>
                          <a:xfrm>
                            <a:off x="5040" y="7939"/>
                            <a:ext cx="1740" cy="15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40" h="1524">
                                <a:moveTo>
                                  <a:pt x="877" y="0"/>
                                </a:moveTo>
                                <a:lnTo>
                                  <a:pt x="146" y="393"/>
                                </a:lnTo>
                                <a:lnTo>
                                  <a:pt x="877" y="786"/>
                                </a:lnTo>
                                <a:lnTo>
                                  <a:pt x="1608" y="393"/>
                                </a:lnTo>
                                <a:lnTo>
                                  <a:pt x="877" y="0"/>
                                </a:lnTo>
                                <a:close/>
                                <a:moveTo>
                                  <a:pt x="58" y="1056"/>
                                </a:moveTo>
                                <a:lnTo>
                                  <a:pt x="36" y="1061"/>
                                </a:lnTo>
                                <a:lnTo>
                                  <a:pt x="17" y="1073"/>
                                </a:lnTo>
                                <a:lnTo>
                                  <a:pt x="5" y="1092"/>
                                </a:lnTo>
                                <a:lnTo>
                                  <a:pt x="0" y="1114"/>
                                </a:lnTo>
                                <a:lnTo>
                                  <a:pt x="0" y="1465"/>
                                </a:lnTo>
                                <a:lnTo>
                                  <a:pt x="5" y="1488"/>
                                </a:lnTo>
                                <a:lnTo>
                                  <a:pt x="17" y="1507"/>
                                </a:lnTo>
                                <a:lnTo>
                                  <a:pt x="36" y="1519"/>
                                </a:lnTo>
                                <a:lnTo>
                                  <a:pt x="58" y="1524"/>
                                </a:lnTo>
                                <a:lnTo>
                                  <a:pt x="1681" y="1524"/>
                                </a:lnTo>
                                <a:lnTo>
                                  <a:pt x="1704" y="1519"/>
                                </a:lnTo>
                                <a:lnTo>
                                  <a:pt x="1723" y="1507"/>
                                </a:lnTo>
                                <a:lnTo>
                                  <a:pt x="1735" y="1488"/>
                                </a:lnTo>
                                <a:lnTo>
                                  <a:pt x="1740" y="1465"/>
                                </a:lnTo>
                                <a:lnTo>
                                  <a:pt x="1740" y="1114"/>
                                </a:lnTo>
                                <a:lnTo>
                                  <a:pt x="1735" y="1092"/>
                                </a:lnTo>
                                <a:lnTo>
                                  <a:pt x="1723" y="1073"/>
                                </a:lnTo>
                                <a:lnTo>
                                  <a:pt x="1704" y="1061"/>
                                </a:lnTo>
                                <a:lnTo>
                                  <a:pt x="1681" y="1056"/>
                                </a:lnTo>
                                <a:lnTo>
                                  <a:pt x="58" y="10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9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41" y="8753"/>
                            <a:ext cx="1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0" name="任意多边形 160"/>
                        <wps:cNvSpPr/>
                        <wps:spPr>
                          <a:xfrm>
                            <a:off x="4615" y="8281"/>
                            <a:ext cx="508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8" h="120">
                                <a:moveTo>
                                  <a:pt x="388" y="70"/>
                                </a:moveTo>
                                <a:lnTo>
                                  <a:pt x="388" y="120"/>
                                </a:lnTo>
                                <a:lnTo>
                                  <a:pt x="488" y="70"/>
                                </a:lnTo>
                                <a:lnTo>
                                  <a:pt x="414" y="70"/>
                                </a:lnTo>
                                <a:lnTo>
                                  <a:pt x="388" y="70"/>
                                </a:lnTo>
                                <a:close/>
                                <a:moveTo>
                                  <a:pt x="388" y="50"/>
                                </a:moveTo>
                                <a:lnTo>
                                  <a:pt x="388" y="70"/>
                                </a:lnTo>
                                <a:lnTo>
                                  <a:pt x="414" y="70"/>
                                </a:lnTo>
                                <a:lnTo>
                                  <a:pt x="418" y="65"/>
                                </a:lnTo>
                                <a:lnTo>
                                  <a:pt x="418" y="54"/>
                                </a:lnTo>
                                <a:lnTo>
                                  <a:pt x="414" y="50"/>
                                </a:lnTo>
                                <a:lnTo>
                                  <a:pt x="388" y="50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388" y="50"/>
                                </a:lnTo>
                                <a:lnTo>
                                  <a:pt x="408" y="50"/>
                                </a:lnTo>
                                <a:lnTo>
                                  <a:pt x="414" y="50"/>
                                </a:lnTo>
                                <a:lnTo>
                                  <a:pt x="418" y="54"/>
                                </a:lnTo>
                                <a:lnTo>
                                  <a:pt x="418" y="65"/>
                                </a:lnTo>
                                <a:lnTo>
                                  <a:pt x="414" y="70"/>
                                </a:lnTo>
                                <a:lnTo>
                                  <a:pt x="488" y="70"/>
                                </a:lnTo>
                                <a:lnTo>
                                  <a:pt x="508" y="60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10" y="49"/>
                                </a:move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5"/>
                                </a:lnTo>
                                <a:lnTo>
                                  <a:pt x="4" y="69"/>
                                </a:lnTo>
                                <a:lnTo>
                                  <a:pt x="388" y="70"/>
                                </a:lnTo>
                                <a:lnTo>
                                  <a:pt x="388" y="50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" name="任意多边形 161"/>
                        <wps:cNvSpPr/>
                        <wps:spPr>
                          <a:xfrm>
                            <a:off x="7778" y="7856"/>
                            <a:ext cx="1197" cy="8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7" h="818">
                                <a:moveTo>
                                  <a:pt x="598" y="0"/>
                                </a:moveTo>
                                <a:lnTo>
                                  <a:pt x="510" y="4"/>
                                </a:lnTo>
                                <a:lnTo>
                                  <a:pt x="426" y="17"/>
                                </a:lnTo>
                                <a:lnTo>
                                  <a:pt x="346" y="38"/>
                                </a:lnTo>
                                <a:lnTo>
                                  <a:pt x="273" y="66"/>
                                </a:lnTo>
                                <a:lnTo>
                                  <a:pt x="206" y="100"/>
                                </a:lnTo>
                                <a:lnTo>
                                  <a:pt x="147" y="141"/>
                                </a:lnTo>
                                <a:lnTo>
                                  <a:pt x="96" y="186"/>
                                </a:lnTo>
                                <a:lnTo>
                                  <a:pt x="56" y="237"/>
                                </a:lnTo>
                                <a:lnTo>
                                  <a:pt x="25" y="291"/>
                                </a:lnTo>
                                <a:lnTo>
                                  <a:pt x="6" y="349"/>
                                </a:lnTo>
                                <a:lnTo>
                                  <a:pt x="0" y="409"/>
                                </a:lnTo>
                                <a:lnTo>
                                  <a:pt x="6" y="469"/>
                                </a:lnTo>
                                <a:lnTo>
                                  <a:pt x="25" y="527"/>
                                </a:lnTo>
                                <a:lnTo>
                                  <a:pt x="56" y="581"/>
                                </a:lnTo>
                                <a:lnTo>
                                  <a:pt x="96" y="632"/>
                                </a:lnTo>
                                <a:lnTo>
                                  <a:pt x="147" y="677"/>
                                </a:lnTo>
                                <a:lnTo>
                                  <a:pt x="206" y="718"/>
                                </a:lnTo>
                                <a:lnTo>
                                  <a:pt x="273" y="752"/>
                                </a:lnTo>
                                <a:lnTo>
                                  <a:pt x="346" y="780"/>
                                </a:lnTo>
                                <a:lnTo>
                                  <a:pt x="426" y="801"/>
                                </a:lnTo>
                                <a:lnTo>
                                  <a:pt x="510" y="814"/>
                                </a:lnTo>
                                <a:lnTo>
                                  <a:pt x="598" y="818"/>
                                </a:lnTo>
                                <a:lnTo>
                                  <a:pt x="687" y="814"/>
                                </a:lnTo>
                                <a:lnTo>
                                  <a:pt x="771" y="801"/>
                                </a:lnTo>
                                <a:lnTo>
                                  <a:pt x="851" y="780"/>
                                </a:lnTo>
                                <a:lnTo>
                                  <a:pt x="924" y="752"/>
                                </a:lnTo>
                                <a:lnTo>
                                  <a:pt x="991" y="718"/>
                                </a:lnTo>
                                <a:lnTo>
                                  <a:pt x="1050" y="677"/>
                                </a:lnTo>
                                <a:lnTo>
                                  <a:pt x="1101" y="632"/>
                                </a:lnTo>
                                <a:lnTo>
                                  <a:pt x="1141" y="581"/>
                                </a:lnTo>
                                <a:lnTo>
                                  <a:pt x="1172" y="527"/>
                                </a:lnTo>
                                <a:lnTo>
                                  <a:pt x="1191" y="469"/>
                                </a:lnTo>
                                <a:lnTo>
                                  <a:pt x="1197" y="409"/>
                                </a:lnTo>
                                <a:lnTo>
                                  <a:pt x="1191" y="349"/>
                                </a:lnTo>
                                <a:lnTo>
                                  <a:pt x="1172" y="291"/>
                                </a:lnTo>
                                <a:lnTo>
                                  <a:pt x="1141" y="237"/>
                                </a:lnTo>
                                <a:lnTo>
                                  <a:pt x="1101" y="186"/>
                                </a:lnTo>
                                <a:lnTo>
                                  <a:pt x="1050" y="141"/>
                                </a:lnTo>
                                <a:lnTo>
                                  <a:pt x="991" y="100"/>
                                </a:lnTo>
                                <a:lnTo>
                                  <a:pt x="924" y="66"/>
                                </a:lnTo>
                                <a:lnTo>
                                  <a:pt x="851" y="38"/>
                                </a:lnTo>
                                <a:lnTo>
                                  <a:pt x="771" y="17"/>
                                </a:lnTo>
                                <a:lnTo>
                                  <a:pt x="687" y="4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" name="任意多边形 162"/>
                        <wps:cNvSpPr/>
                        <wps:spPr>
                          <a:xfrm>
                            <a:off x="6630" y="8259"/>
                            <a:ext cx="1132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2" h="120">
                                <a:moveTo>
                                  <a:pt x="1012" y="70"/>
                                </a:moveTo>
                                <a:lnTo>
                                  <a:pt x="1012" y="120"/>
                                </a:lnTo>
                                <a:lnTo>
                                  <a:pt x="1112" y="70"/>
                                </a:lnTo>
                                <a:lnTo>
                                  <a:pt x="1012" y="70"/>
                                </a:lnTo>
                                <a:close/>
                                <a:moveTo>
                                  <a:pt x="1012" y="50"/>
                                </a:moveTo>
                                <a:lnTo>
                                  <a:pt x="1012" y="70"/>
                                </a:lnTo>
                                <a:lnTo>
                                  <a:pt x="1038" y="70"/>
                                </a:lnTo>
                                <a:lnTo>
                                  <a:pt x="1042" y="65"/>
                                </a:lnTo>
                                <a:lnTo>
                                  <a:pt x="1042" y="54"/>
                                </a:lnTo>
                                <a:lnTo>
                                  <a:pt x="1038" y="50"/>
                                </a:lnTo>
                                <a:lnTo>
                                  <a:pt x="1012" y="50"/>
                                </a:lnTo>
                                <a:close/>
                                <a:moveTo>
                                  <a:pt x="1012" y="0"/>
                                </a:moveTo>
                                <a:lnTo>
                                  <a:pt x="1012" y="50"/>
                                </a:lnTo>
                                <a:lnTo>
                                  <a:pt x="1032" y="50"/>
                                </a:lnTo>
                                <a:lnTo>
                                  <a:pt x="1038" y="50"/>
                                </a:lnTo>
                                <a:lnTo>
                                  <a:pt x="1042" y="54"/>
                                </a:lnTo>
                                <a:lnTo>
                                  <a:pt x="1042" y="65"/>
                                </a:lnTo>
                                <a:lnTo>
                                  <a:pt x="1038" y="70"/>
                                </a:lnTo>
                                <a:lnTo>
                                  <a:pt x="1112" y="70"/>
                                </a:lnTo>
                                <a:lnTo>
                                  <a:pt x="1132" y="60"/>
                                </a:lnTo>
                                <a:lnTo>
                                  <a:pt x="1012" y="0"/>
                                </a:lnTo>
                                <a:close/>
                                <a:moveTo>
                                  <a:pt x="10" y="49"/>
                                </a:move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5"/>
                                </a:lnTo>
                                <a:lnTo>
                                  <a:pt x="4" y="69"/>
                                </a:lnTo>
                                <a:lnTo>
                                  <a:pt x="1012" y="70"/>
                                </a:lnTo>
                                <a:lnTo>
                                  <a:pt x="1012" y="50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3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883" y="7531"/>
                            <a:ext cx="12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25pt;margin-top:-15.85pt;height:436.65pt;width:217.65pt;mso-position-horizontal-relative:page;z-index:-251654144;mso-width-relative:page;mso-height-relative:page;" coordorigin="4615,604" coordsize="4368,8867" o:gfxdata="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">
                <o:lock v:ext="edit" aspectratio="f"/>
                <v:shape id="_x0000_s1026" o:spid="_x0000_s1026" o:spt="100" style="position:absolute;left:5176;top:2336;height:668;width:1462;" filled="f" stroked="t" coordsize="1462,668" o:gfxdata="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KZg+8AAAA&#10;3AAAAA8AAAAAAAAAAQAgAAAAIgAAAGRycy9kb3ducmV2LnhtbFBLAQIUABQAAAAIAIdO4kAzLwWe&#10;OwAAADkAAAAQAAAAAAAAAAEAIAAAAAsBAABkcnMvc2hhcGV4bWwueG1sUEsFBgAAAAAGAAYAWwEA&#10;ALUDAAAAAA==&#10;" path="m731,0l0,334,731,668,1462,334,731,0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33" o:spid="_x0000_s1026" o:spt="75" alt="" type="#_x0000_t75" style="position:absolute;left:5867;top:1965;height:380;width:120;" filled="f" o:preferrelative="t" stroked="f" coordsize="21600,21600" o:gfxdata="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rS8c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100" style="position:absolute;left:5080;top:3293;height:650;width:1686;" filled="f" stroked="t" coordsize="1686,650" o:gfxdata="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Mt1a/&#10;AAAA3AAAAA8AAAAAAAAAAQAgAAAAIgAAAGRycy9kb3ducmV2LnhtbFBLAQIUABQAAAAIAIdO4kAz&#10;LwWeOwAAADkAAAAQAAAAAAAAAAEAIAAAAA4BAABkcnMvc2hhcGV4bWwueG1sUEsFBgAAAAAGAAYA&#10;WwEAALgDAAAAAA==&#10;" path="m843,0l0,325,843,650,1686,325,843,0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35" o:spid="_x0000_s1026" o:spt="75" alt="" type="#_x0000_t75" style="position:absolute;left:5878;top:2982;height:324;width:120;" filled="f" o:preferrelative="t" stroked="f" coordsize="21600,21600" o:gfxdata="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gIE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100" style="position:absolute;left:5176;top:5156;height:786;width:1462;" filled="f" stroked="t" coordsize="1462,786" o:gfxdata="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2Ox74A&#10;AADcAAAADwAAAAAAAAABACAAAAAiAAAAZHJzL2Rvd25yZXYueG1sUEsBAhQAFAAAAAgAh07iQDMv&#10;BZ47AAAAOQAAABAAAAAAAAAAAQAgAAAADQEAAGRycy9zaGFwZXhtbC54bWxQSwUGAAAAAAYABgBb&#10;AQAAtwMAAAAA&#10;" path="m731,0l0,393,731,786,1462,393,731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5876;top:3948;height:1147;width:120;" fillcolor="#000000" filled="t" stroked="f" coordsize="120,1147" o:gfxdata="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5kpLsAAADc&#10;AAAADwAAAAAAAAABACAAAAAiAAAAZHJzL2Rvd25yZXYueG1sUEsBAhQAFAAAAAgAh07iQDMvBZ47&#10;AAAAOQAAABAAAAAAAAAAAQAgAAAACgEAAGRycy9zaGFwZXhtbC54bWxQSwUGAAAAAAYABgBbAQAA&#10;tAMAAAAA&#10;" path="m50,1026l0,1027,63,1146,105,1056,55,1056,51,1052,51,1046,50,1026xm70,1026l50,1026,51,1046,51,1052,55,1056,66,1056,71,1051,71,1046,70,1026xm120,1025l70,1026,71,1046,71,1051,66,1056,55,1056,105,1056,120,1025xm42,0l31,0,27,5,27,10,50,1026,70,1026,47,10,47,4,4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176;top:6752;height:786;width:1462;" filled="f" stroked="t" coordsize="1462,786" o:gfxdata="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O1K7sAAADc&#10;AAAADwAAAAAAAAABACAAAAAiAAAAZHJzL2Rvd25yZXYueG1sUEsBAhQAFAAAAAgAh07iQDMvBZ47&#10;AAAAOQAAABAAAAAAAAAAAQAgAAAACgEAAGRycy9zaGFwZXhtbC54bWxQSwUGAAAAAAYABgBbAQAA&#10;tAMAAAAA&#10;" path="m731,0l0,393,731,786,1462,393,731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4625;top:5926;height:1279;width:1334;" fillcolor="#000000" filled="t" stroked="f" coordsize="1334,1279" o:gfxdata="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S1xb4A&#10;AADcAAAADwAAAAAAAAABACAAAAAiAAAAZHJzL2Rvd25yZXYueG1sUEsBAhQAFAAAAAgAh07iQDMv&#10;BZ47AAAAOQAAABAAAAAAAAAAAQAgAAAADQEAAGRycy9zaGFwZXhtbC54bWxQSwUGAAAAAAYABgBb&#10;AQAAtwMAAAAA&#10;" path="m561,1213l557,1209,120,1209,120,1159,0,1219,120,1279,120,1229,557,1229,561,1225,561,1213m1334,734l1284,734,1283,10,1283,4,1279,0,1267,0,1263,4,1264,734,1214,734,1274,854,1319,764,1334,734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159;top:5290;height:363;width:1470;" filled="f" stroked="t" coordsize="1470,363" o:gfxdata="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fgujugAAANwA&#10;AAAPAAAAAAAAAAEAIAAAACIAAABkcnMvZG93bnJldi54bWxQSwECFAAUAAAACACHTuJAMy8FnjsA&#10;AAA5AAAAEAAAAAAAAAABACAAAAAJAQAAZHJzL3NoYXBleG1sLnhtbFBLBQYAAAAABgAGAFsBAACz&#10;AwAAAAA=&#10;" path="m45,0l28,4,13,13,4,28,0,45,0,318,4,335,13,350,28,359,45,363,1425,363,1442,359,1457,350,1466,335,1470,318,1470,45,1466,28,1457,13,1442,4,1425,0,45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620;top:5482;height:120;width:550;" fillcolor="#000000" filled="t" stroked="f" coordsize="550,120" o:gfxdata="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O7xNvQAA&#10;ANwAAAAPAAAAAAAAAAEAIAAAACIAAABkcnMvZG93bnJldi54bWxQSwECFAAUAAAACACHTuJAMy8F&#10;njsAAAA5AAAAEAAAAAAAAAABACAAAAAMAQAAZHJzL3NoYXBleG1sLnhtbFBLBQYAAAAABgAGAFsB&#10;AAC2AwAAAAA=&#10;" path="m430,0l430,120,530,70,456,70,460,66,460,54,456,50,530,50,430,0xm430,50l4,50,0,54,0,66,4,70,430,70,430,50xm530,50l456,50,460,54,460,66,456,70,530,70,550,60,530,5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839;top:4627;height:1684;width:1790;" filled="f" stroked="t" coordsize="1790,1684" o:gfxdata="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g8F28AAAA&#10;3AAAAA8AAAAAAAAAAQAgAAAAIgAAAGRycy9kb3ducmV2LnhtbFBLAQIUABQAAAAIAIdO4kAzLwWe&#10;OwAAADkAAAAQAAAAAAAAAAEAIAAAAAsBAABkcnMvc2hhcGV4bWwueG1sUEsFBgAAAAAGAAYAWwEA&#10;ALUDAAAAAA==&#10;" path="m0,192l3,1684m365,0l348,4,333,13,324,28,320,45,320,318,324,335,333,350,348,359,365,363,1745,363,1762,359,1777,350,1786,335,1790,318,1790,45,1786,28,1777,13,1762,4,1745,0,365,0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43" o:spid="_x0000_s1026" o:spt="75" alt="" type="#_x0000_t75" style="position:absolute;left:6827;top:4753;height:120;width:343;" filled="f" o:preferrelative="t" stroked="f" coordsize="21600,21600" o:gfxdata="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SGF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100" style="position:absolute;left:7159;top:5909;height:666;width:1470;" filled="f" stroked="t" coordsize="1470,666" o:gfxdata="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IO5+/&#10;AAAA3AAAAA8AAAAAAAAAAQAgAAAAIgAAAGRycy9kb3ducmV2LnhtbFBLAQIUABQAAAAIAIdO4kAz&#10;LwWeOwAAADkAAAAQAAAAAAAAAAEAIAAAAA4BAABkcnMvc2hhcGV4bWwueG1sUEsFBgAAAAAGAAYA&#10;WwEAALgDAAAAAA==&#10;" path="m83,0l51,7,24,24,7,51,0,83,0,583,7,615,24,642,51,659,83,666,1387,666,1419,659,1446,642,1463,615,1470,583,1470,83,1463,51,1446,24,1419,7,1387,0,83,0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45" o:spid="_x0000_s1026" o:spt="75" alt="" type="#_x0000_t75" style="position:absolute;left:6827;top:6253;height:120;width:343;" filled="f" o:preferrelative="t" stroked="f" coordsize="21600,21600" o:gfxdata="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15N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100" style="position:absolute;left:6646;top:679;height:1981;width:555;" filled="f" stroked="t" coordsize="555,1981" o:gfxdata="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JzLSvQAA&#10;ANwAAAAPAAAAAAAAAAEAIAAAACIAAABkcnMvZG93bnJldi54bWxQSwECFAAUAAAACACHTuJAMy8F&#10;njsAAAA5AAAAEAAAAAAAAAABACAAAAAMAQAAZHJzL3NoYXBleG1sLnhtbFBLBQYAAAAABgAGAFsB&#10;AAC2AwAAAAA=&#10;" path="m0,1059l537,1059m554,0l555,1981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7190;top:604;height:120;width:543;" fillcolor="#000000" filled="t" stroked="f" coordsize="543,120" o:gfxdata="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mefPvQAA&#10;ANwAAAAPAAAAAAAAAAEAIAAAACIAAABkcnMvZG93bnJldi54bWxQSwECFAAUAAAACACHTuJAMy8F&#10;njsAAAA5AAAAEAAAAAAAAAABACAAAAAMAQAAZHJzL3NoYXBleG1sLnhtbFBLBQYAAAAABgAGAFsB&#10;AAC2AwAAAAA=&#10;" path="m423,0l423,120,523,70,449,70,453,66,453,54,449,50,523,50,423,0xm423,50l4,50,0,54,0,66,4,70,423,70,423,50xm523,50l449,50,453,54,453,66,449,70,523,70,543,60,523,5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7743;top:1132;height:471;width:1134;" filled="f" stroked="t" coordsize="21600,21600" o:gfxdata="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Cz+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100" style="position:absolute;left:7190;top:1302;height:120;width:543;" fillcolor="#000000" filled="t" stroked="f" coordsize="543,120" o:gfxdata="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9wjvQAA&#10;ANwAAAAPAAAAAAAAAAEAIAAAACIAAABkcnMvZG93bnJldi54bWxQSwECFAAUAAAACACHTuJAMy8F&#10;njsAAAA5AAAAEAAAAAAAAAABACAAAAAMAQAAZHJzL3NoYXBleG1sLnhtbFBLBQYAAAAABgAGAFsB&#10;AAC2AwAAAAA=&#10;" path="m423,0l423,120,523,70,449,70,453,66,453,54,449,50,523,50,423,0xm423,50l4,50,0,54,0,66,4,70,423,70,423,50xm523,50l449,50,453,54,453,66,449,70,523,70,543,60,523,5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7743;top:1756;height:471;width:1134;" filled="f" stroked="t" coordsize="21600,21600" o:gfxdata="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n8g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100" style="position:absolute;left:7190;top:1951;height:780;width:543;" fillcolor="#000000" filled="t" stroked="f" coordsize="543,780" o:gfxdata="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QKN+8AAAA&#10;3AAAAA8AAAAAAAAAAQAgAAAAIgAAAGRycy9kb3ducmV2LnhtbFBLAQIUABQAAAAIAIdO4kAzLwWe&#10;OwAAADkAAAAQAAAAAAAAAAEAIAAAAAsBAABkcnMvc2hhcGV4bWwueG1sUEsFBgAAAAAGAAYAWwEA&#10;ALUDAAAAAA==&#10;" path="m543,720l523,710,423,660,423,710,4,710,0,714,0,726,4,730,423,730,423,780,523,730,543,720m543,60l523,50,423,0,423,50,4,50,0,54,0,66,4,70,423,70,423,120,523,70,543,60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359;top:3211;height:786;width:1462;" filled="f" stroked="t" coordsize="1462,786" o:gfxdata="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ASX1ugAAANwA&#10;AAAPAAAAAAAAAAEAIAAAACIAAABkcnMvZG93bnJldi54bWxQSwECFAAUAAAACACHTuJAMy8FnjsA&#10;AAA5AAAAEAAAAAAAAAABACAAAAAJAQAAZHJzL3NoYXBleG1sLnhtbFBLBQYAAAAABgAGAFsBAACz&#10;AwAAAAA=&#10;" path="m731,0l0,393,731,786,1462,393,731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768;top:3549;height:120;width:577;" fillcolor="#000000" filled="t" stroked="f" coordsize="577,120" o:gfxdata="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iXaRugAAANwA&#10;AAAPAAAAAAAAAAEAIAAAACIAAABkcnMvZG93bnJldi54bWxQSwECFAAUAAAACACHTuJAMy8FnjsA&#10;AAA5AAAAEAAAAAAAAAABACAAAAAJAQAAZHJzL3NoYXBleG1sLnhtbFBLBQYAAAAABgAGAFsBAACz&#10;AwAAAAA=&#10;" path="m457,70l457,120,557,70,483,70,457,70xm457,50l457,70,483,70,487,65,487,54,483,50,457,50xm457,0l457,50,477,50,483,50,487,54,487,65,483,70,557,70,577,60,457,0xm10,49l4,49,0,53,0,65,4,69,457,70,457,50,10,4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040;top:7939;height:1524;width:1740;" filled="f" stroked="t" coordsize="1740,1524" o:gfxdata="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8IIiq/&#10;AAAA3AAAAA8AAAAAAAAAAQAgAAAAIgAAAGRycy9kb3ducmV2LnhtbFBLAQIUABQAAAAIAIdO4kAz&#10;LwWeOwAAADkAAAAQAAAAAAAAAAEAIAAAAA4BAABkcnMvc2hhcGV4bWwueG1sUEsFBgAAAAAGAAYA&#10;WwEAALgDAAAAAA==&#10;" path="m877,0l146,393,877,786,1608,393,877,0xm58,1056l36,1061,17,1073,5,1092,0,1114,0,1465,5,1488,17,1507,36,1519,58,1524,1681,1524,1704,1519,1723,1507,1735,1488,1740,1465,1740,1114,1735,1092,1723,1073,1704,1061,1681,1056,58,1056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55" o:spid="_x0000_s1026" o:spt="75" alt="" type="#_x0000_t75" style="position:absolute;left:5841;top:8753;height:242;width:120;" filled="f" o:preferrelative="t" stroked="f" coordsize="21600,21600" o:gfxdata="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deNQ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4615;top:8281;height:120;width:508;" fillcolor="#000000" filled="t" stroked="f" coordsize="508,120" o:gfxdata="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lvcL4A&#10;AADcAAAADwAAAAAAAAABACAAAAAiAAAAZHJzL2Rvd25yZXYueG1sUEsBAhQAFAAAAAgAh07iQDMv&#10;BZ47AAAAOQAAABAAAAAAAAAAAQAgAAAADQEAAGRycy9zaGFwZXhtbC54bWxQSwUGAAAAAAYABgBb&#10;AQAAtwMAAAAA&#10;" path="m388,70l388,120,488,70,414,70,388,70xm388,50l388,70,414,70,418,65,418,54,414,50,388,50xm388,0l388,50,408,50,414,50,418,54,418,65,414,70,488,70,508,60,388,0xm10,49l4,49,0,53,0,65,4,69,388,70,388,50,10,4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78;top:7856;height:818;width:1197;" filled="f" stroked="t" coordsize="1197,818" o:gfxdata="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r3Y7sAAADc&#10;AAAADwAAAAAAAAABACAAAAAiAAAAZHJzL2Rvd25yZXYueG1sUEsBAhQAFAAAAAgAh07iQDMvBZ47&#10;AAAAOQAAABAAAAAAAAAAAQAgAAAACgEAAGRycy9zaGFwZXhtbC54bWxQSwUGAAAAAAYABgBbAQAA&#10;tAMAAAAA&#10;" path="m598,0l510,4,426,17,346,38,273,66,206,100,147,141,96,186,56,237,25,291,6,349,0,409,6,469,25,527,56,581,96,632,147,677,206,718,273,752,346,780,426,801,510,814,598,818,687,814,771,801,851,780,924,752,991,718,1050,677,1101,632,1141,581,1172,527,1191,469,1197,409,1191,349,1172,291,1141,237,1101,186,1050,141,991,100,924,66,851,38,771,17,687,4,59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630;top:8259;height:120;width:1132;" fillcolor="#000000" filled="t" stroked="f" coordsize="1132,120" o:gfxdata="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ExOK8AAAA&#10;3AAAAA8AAAAAAAAAAQAgAAAAIgAAAGRycy9kb3ducmV2LnhtbFBLAQIUABQAAAAIAIdO4kAzLwWe&#10;OwAAADkAAAAQAAAAAAAAAAEAIAAAAAsBAABkcnMvc2hhcGV4bWwueG1sUEsFBgAAAAAGAAYAWwEA&#10;ALUDAAAAAA==&#10;" path="m1012,70l1012,120,1112,70,1012,70xm1012,50l1012,70,1038,70,1042,65,1042,54,1038,50,1012,50xm1012,0l1012,50,1032,50,1038,50,1042,54,1042,65,1038,70,1112,70,1132,60,1012,0xm10,49l4,49,0,53,0,65,4,69,1012,70,1012,50,10,49xe">
                  <v:fill on="t" focussize="0,0"/>
                  <v:stroke on="f"/>
                  <v:imagedata o:title=""/>
                  <o:lock v:ext="edit" aspectratio="f"/>
                </v:shape>
                <v:shape id="图片 59" o:spid="_x0000_s1026" o:spt="75" alt="" type="#_x0000_t75" style="position:absolute;left:5883;top:7531;height:336;width:120;" filled="f" o:preferrelative="t" stroked="f" coordsize="21600,21600" o:gfxdata="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43S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spacing w:before="93"/>
        <w:ind w:left="1617" w:right="1941" w:firstLine="0"/>
        <w:jc w:val="center"/>
        <w:rPr>
          <w:sz w:val="21"/>
        </w:rPr>
      </w:pPr>
      <w:r>
        <w:rPr>
          <w:sz w:val="21"/>
        </w:rPr>
        <w:t>审 查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400" w:right="740" w:bottom="280" w:left="980" w:header="720" w:footer="720" w:gutter="0"/>
          <w:cols w:space="720" w:num="1"/>
        </w:sectPr>
      </w:pPr>
    </w:p>
    <w:p>
      <w:pPr>
        <w:pStyle w:val="2"/>
        <w:spacing w:before="9"/>
        <w:rPr>
          <w:sz w:val="15"/>
        </w:rPr>
      </w:pPr>
    </w:p>
    <w:p>
      <w:pPr>
        <w:spacing w:before="0"/>
        <w:ind w:left="4598" w:right="0" w:firstLine="0"/>
        <w:jc w:val="left"/>
        <w:rPr>
          <w:sz w:val="13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-1270</wp:posOffset>
            </wp:positionV>
            <wp:extent cx="76200" cy="224790"/>
            <wp:effectExtent l="0" t="0" r="0" b="3810"/>
            <wp:wrapNone/>
            <wp:docPr id="10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3"/>
        </w:rPr>
        <w:t>处罚前告知</w:t>
      </w:r>
    </w:p>
    <w:p>
      <w:pPr>
        <w:pStyle w:val="2"/>
        <w:spacing w:before="3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113030</wp:posOffset>
                </wp:positionV>
                <wp:extent cx="831850" cy="459105"/>
                <wp:effectExtent l="4445" t="4445" r="20955" b="12700"/>
                <wp:wrapTopAndBottom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144" w:right="138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8pt;margin-top:8.9pt;height:36.15pt;width:65.5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p778NgAAAAJAQAADwAAAAAA&#10;AAABACAAAAAiAAAAZHJzL2Rvd25yZXYueG1sUEsBAhQAFAAAAAgAh07iQJ4/ZKITAgAANAQAAA4A&#10;AAAAAAAAAQAgAAAAJwEAAGRycy9lMm9Eb2MueG1sUEsFBgAAAAAGAAYAWQEAAKw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4"/>
                        <w:ind w:left="144" w:right="138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113030</wp:posOffset>
                </wp:positionV>
                <wp:extent cx="831850" cy="586105"/>
                <wp:effectExtent l="4445" t="5080" r="20955" b="18415"/>
                <wp:wrapTopAndBottom/>
                <wp:docPr id="17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861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 w:line="201" w:lineRule="auto"/>
                              <w:ind w:left="143" w:right="11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依据处罚决定书要求，限期整改。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3pt;margin-top:8.9pt;height:46.15pt;width:65.5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/Xw82AAAAAoBAAAPAAAAAAAA&#10;AAEAIAAAACIAAABkcnMvZG93bnJldi54bWxQSwECFAAUAAAACACHTuJARRVEMBICAAA0BAAADgAA&#10;AAAAAAABACAAAAAnAQAAZHJzL2Uyb0RvYy54bWxQSwUGAAAAAAYABgBZAQAAq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17"/>
                        </w:rPr>
                      </w:pPr>
                    </w:p>
                    <w:p>
                      <w:pPr>
                        <w:spacing w:before="0" w:line="201" w:lineRule="auto"/>
                        <w:ind w:left="143" w:right="11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依据处罚决定书要求，限期整改。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ind w:left="2839"/>
        <w:rPr>
          <w:sz w:val="20"/>
        </w:rPr>
      </w:pPr>
      <w:r>
        <w:rPr>
          <w:sz w:val="20"/>
        </w:rPr>
        <w:drawing>
          <wp:inline distT="0" distB="0" distL="0" distR="0">
            <wp:extent cx="75565" cy="181610"/>
            <wp:effectExtent l="0" t="0" r="635" b="889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12"/>
        </w:rPr>
      </w:pPr>
    </w:p>
    <w:p>
      <w:pPr>
        <w:spacing w:before="102"/>
        <w:ind w:left="4665" w:right="0" w:firstLine="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-219710</wp:posOffset>
                </wp:positionV>
                <wp:extent cx="2212975" cy="963295"/>
                <wp:effectExtent l="0" t="0" r="15875" b="8255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975" cy="963295"/>
                          <a:chOff x="1073" y="-346"/>
                          <a:chExt cx="3485" cy="1517"/>
                        </a:xfrm>
                      </wpg:grpSpPr>
                      <wps:wsp>
                        <wps:cNvPr id="169" name="任意多边形 169"/>
                        <wps:cNvSpPr/>
                        <wps:spPr>
                          <a:xfrm>
                            <a:off x="1080" y="539"/>
                            <a:ext cx="1380" cy="6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80" h="624">
                                <a:moveTo>
                                  <a:pt x="78" y="0"/>
                                </a:moveTo>
                                <a:lnTo>
                                  <a:pt x="48" y="7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8"/>
                                </a:lnTo>
                                <a:lnTo>
                                  <a:pt x="0" y="546"/>
                                </a:lnTo>
                                <a:lnTo>
                                  <a:pt x="6" y="577"/>
                                </a:lnTo>
                                <a:lnTo>
                                  <a:pt x="23" y="602"/>
                                </a:lnTo>
                                <a:lnTo>
                                  <a:pt x="48" y="618"/>
                                </a:lnTo>
                                <a:lnTo>
                                  <a:pt x="78" y="624"/>
                                </a:lnTo>
                                <a:lnTo>
                                  <a:pt x="1302" y="624"/>
                                </a:lnTo>
                                <a:lnTo>
                                  <a:pt x="1332" y="618"/>
                                </a:lnTo>
                                <a:lnTo>
                                  <a:pt x="1357" y="602"/>
                                </a:lnTo>
                                <a:lnTo>
                                  <a:pt x="1374" y="577"/>
                                </a:lnTo>
                                <a:lnTo>
                                  <a:pt x="1380" y="546"/>
                                </a:lnTo>
                                <a:lnTo>
                                  <a:pt x="1380" y="78"/>
                                </a:lnTo>
                                <a:lnTo>
                                  <a:pt x="1374" y="48"/>
                                </a:lnTo>
                                <a:lnTo>
                                  <a:pt x="1357" y="23"/>
                                </a:lnTo>
                                <a:lnTo>
                                  <a:pt x="1332" y="7"/>
                                </a:lnTo>
                                <a:lnTo>
                                  <a:pt x="1302" y="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0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69" y="167"/>
                            <a:ext cx="12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1" name="任意多边形 171"/>
                        <wps:cNvSpPr/>
                        <wps:spPr>
                          <a:xfrm>
                            <a:off x="2426" y="792"/>
                            <a:ext cx="1484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4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94" y="70"/>
                                </a:lnTo>
                                <a:lnTo>
                                  <a:pt x="90" y="66"/>
                                </a:lnTo>
                                <a:lnTo>
                                  <a:pt x="90" y="55"/>
                                </a:lnTo>
                                <a:lnTo>
                                  <a:pt x="94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94" y="50"/>
                                </a:lnTo>
                                <a:lnTo>
                                  <a:pt x="90" y="55"/>
                                </a:lnTo>
                                <a:lnTo>
                                  <a:pt x="90" y="66"/>
                                </a:lnTo>
                                <a:lnTo>
                                  <a:pt x="94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2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70"/>
                                </a:lnTo>
                                <a:close/>
                                <a:moveTo>
                                  <a:pt x="1480" y="49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480" y="69"/>
                                </a:lnTo>
                                <a:lnTo>
                                  <a:pt x="1484" y="65"/>
                                </a:lnTo>
                                <a:lnTo>
                                  <a:pt x="1484" y="54"/>
                                </a:lnTo>
                                <a:lnTo>
                                  <a:pt x="148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2" name="直接连接符 172"/>
                        <wps:cNvSpPr/>
                        <wps:spPr>
                          <a:xfrm>
                            <a:off x="3890" y="403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3" name="文本框 173"/>
                        <wps:cNvSpPr txBox="1"/>
                        <wps:spPr>
                          <a:xfrm>
                            <a:off x="1507" y="689"/>
                            <a:ext cx="54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结 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" name="文本框 174"/>
                        <wps:cNvSpPr txBox="1"/>
                        <wps:spPr>
                          <a:xfrm>
                            <a:off x="3240" y="-125"/>
                            <a:ext cx="1310" cy="47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22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报告备案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" name="文本框 175"/>
                        <wps:cNvSpPr txBox="1"/>
                        <wps:spPr>
                          <a:xfrm>
                            <a:off x="1080" y="-339"/>
                            <a:ext cx="1421" cy="52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473" w:right="473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6pt;margin-top:-17.3pt;height:75.85pt;width:174.25pt;mso-position-horizontal-relative:page;z-index:-251653120;mso-width-relative:page;mso-height-relative:page;" coordorigin="1073,-346" coordsize="3485,1517" o:gfxdata="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">
                <o:lock v:ext="edit" aspectratio="f"/>
                <v:shape id="_x0000_s1026" o:spid="_x0000_s1026" o:spt="100" style="position:absolute;left:1080;top:539;height:624;width:1380;" filled="f" stroked="t" coordsize="1380,624" o:gfxdata="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Zy7b4A&#10;AADcAAAADwAAAAAAAAABACAAAAAiAAAAZHJzL2Rvd25yZXYueG1sUEsBAhQAFAAAAAgAh07iQDMv&#10;BZ47AAAAOQAAABAAAAAAAAAAAQAgAAAADQEAAGRycy9zaGFwZXhtbC54bWxQSwUGAAAAAAYABgBb&#10;AQAAtwMAAAAA&#10;" path="m78,0l48,7,23,23,6,48,0,78,0,546,6,577,23,602,48,618,78,624,1302,624,1332,618,1357,602,1374,577,1380,546,1380,78,1374,48,1357,23,1332,7,1302,0,7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64" o:spid="_x0000_s1026" o:spt="75" alt="" type="#_x0000_t75" style="position:absolute;left:1669;top:167;height:354;width:120;" filled="f" o:preferrelative="t" stroked="f" coordsize="21600,21600" o:gfxdata="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cbe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100" style="position:absolute;left:2426;top:792;height:120;width:1484;" fillcolor="#000000" filled="t" stroked="f" coordsize="1484,120" o:gfxdata="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PfUUugAAANwA&#10;AAAPAAAAAAAAAAEAIAAAACIAAABkcnMvZG93bnJldi54bWxQSwECFAAUAAAACACHTuJAMy8FnjsA&#10;AAA5AAAAEAAAAAAAAAABACAAAAAJAQAAZHJzL3NoYXBleG1sLnhtbFBLBQYAAAAABgAGAFsBAACz&#10;AwAAAAA=&#10;" path="m120,0l0,60,120,120,120,70,94,70,90,66,90,55,94,50,120,50,120,0xm120,50l94,50,90,55,90,66,94,70,120,70,120,50xm120,70l100,70,120,70,120,70xm1480,49l120,50,120,70,1480,69,1484,65,1484,54,1480,49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3890;top:403;height:468;width:1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507;top:689;height:212;width:548;" filled="f" stroked="f" coordsize="21600,21600" o:gfxdata="UEsDBAoAAAAAAIdO4kAAAAAAAAAAAAAAAAAEAAAAZHJzL1BLAwQUAAAACACHTuJAD1S7aL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Uu2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结 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40;top:-125;height:477;width:1310;" filled="f" stroked="t" coordsize="21600,21600" o:gfxdata="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Sap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6"/>
                          <w:ind w:left="22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报告备案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80;top:-339;height:526;width:1421;" filled="f" stroked="t" coordsize="21600,21600" o:gfxdata="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ezw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7"/>
                          <w:ind w:left="473" w:right="473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-433070</wp:posOffset>
            </wp:positionV>
            <wp:extent cx="75565" cy="223520"/>
            <wp:effectExtent l="0" t="0" r="635" b="5080"/>
            <wp:wrapNone/>
            <wp:docPr id="10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决 定</w:t>
      </w:r>
    </w:p>
    <w:p>
      <w:pPr>
        <w:spacing w:before="88" w:line="228" w:lineRule="auto"/>
        <w:ind w:left="1163" w:right="2815" w:hanging="99"/>
        <w:jc w:val="left"/>
        <w:rPr>
          <w:sz w:val="13"/>
        </w:rPr>
      </w:pPr>
      <w:r>
        <w:br w:type="column"/>
      </w:r>
      <w:r>
        <w:rPr>
          <w:spacing w:val="-5"/>
          <w:sz w:val="13"/>
        </w:rPr>
        <w:t>听取陈述</w:t>
      </w:r>
      <w:r>
        <w:rPr>
          <w:sz w:val="13"/>
        </w:rPr>
        <w:t>申 辩</w:t>
      </w: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rPr>
          <w:sz w:val="12"/>
        </w:rPr>
      </w:pPr>
    </w:p>
    <w:p>
      <w:pPr>
        <w:pStyle w:val="2"/>
        <w:spacing w:before="2"/>
        <w:rPr>
          <w:sz w:val="13"/>
        </w:rPr>
      </w:pPr>
    </w:p>
    <w:p>
      <w:pPr>
        <w:spacing w:before="0"/>
        <w:ind w:left="665" w:right="2800" w:firstLine="0"/>
        <w:jc w:val="center"/>
        <w:rPr>
          <w:sz w:val="17"/>
        </w:rPr>
      </w:pPr>
      <w:r>
        <w:rPr>
          <w:sz w:val="17"/>
        </w:rPr>
        <w:t>不予处罚</w:t>
      </w:r>
    </w:p>
    <w:p>
      <w:pPr>
        <w:pStyle w:val="2"/>
        <w:rPr>
          <w:sz w:val="16"/>
        </w:rPr>
      </w:pPr>
    </w:p>
    <w:p>
      <w:pPr>
        <w:pStyle w:val="2"/>
        <w:spacing w:before="4"/>
        <w:rPr>
          <w:sz w:val="20"/>
        </w:rPr>
      </w:pPr>
    </w:p>
    <w:p>
      <w:pPr>
        <w:spacing w:before="0"/>
        <w:ind w:left="665" w:right="2800" w:firstLine="0"/>
        <w:jc w:val="center"/>
        <w:rPr>
          <w:sz w:val="15"/>
        </w:rPr>
      </w:pPr>
      <w:r>
        <w:rPr>
          <w:sz w:val="15"/>
        </w:rPr>
        <w:t>移送司法机关</w:t>
      </w:r>
    </w:p>
    <w:p>
      <w:pPr>
        <w:spacing w:after="0"/>
        <w:jc w:val="center"/>
        <w:rPr>
          <w:sz w:val="15"/>
        </w:rPr>
        <w:sectPr>
          <w:type w:val="continuous"/>
          <w:pgSz w:w="11910" w:h="16840"/>
          <w:pgMar w:top="1400" w:right="740" w:bottom="280" w:left="980" w:header="720" w:footer="720" w:gutter="0"/>
          <w:cols w:equalWidth="0" w:num="2">
            <w:col w:w="5287" w:space="498"/>
            <w:col w:w="4405"/>
          </w:cols>
        </w:sectPr>
      </w:pPr>
    </w:p>
    <w:p>
      <w:pPr>
        <w:pStyle w:val="2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00" w:right="740" w:bottom="280" w:left="980" w:header="720" w:footer="720" w:gutter="0"/>
          <w:cols w:space="720" w:num="1"/>
        </w:sectPr>
      </w:pPr>
    </w:p>
    <w:p>
      <w:pPr>
        <w:spacing w:before="87" w:line="230" w:lineRule="auto"/>
        <w:ind w:left="4968" w:right="94" w:firstLine="0"/>
        <w:jc w:val="both"/>
        <w:rPr>
          <w:sz w:val="13"/>
        </w:rPr>
      </w:pPr>
      <w:r>
        <w:rPr>
          <w:sz w:val="13"/>
        </w:rPr>
        <w:t>给予处罚</w:t>
      </w:r>
    </w:p>
    <w:p>
      <w:pPr>
        <w:spacing w:before="7" w:line="232" w:lineRule="auto"/>
        <w:ind w:left="3852" w:right="691" w:hanging="130"/>
        <w:jc w:val="lef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187960</wp:posOffset>
                </wp:positionV>
                <wp:extent cx="831850" cy="459105"/>
                <wp:effectExtent l="4445" t="4445" r="20955" b="12700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1" w:right="193" w:hanging="75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8pt;margin-top:14.8pt;height:36.15pt;width:65.5pt;mso-position-horizontal-relative:page;z-index:251675648;mso-width-relative:page;mso-height-relative:page;" filled="f" stroked="t" coordsize="21600,21600" o:gfxdata="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/RWfjZAAAACgEAAA8AAAAA&#10;AAAAAQAgAAAAIgAAAGRycy9kb3ducmV2LnhtbFBLAQIUABQAAAAIAIdO4kDQzxVNEwIAADQEAAAO&#10;AAAAAAAAAAEAIAAAACg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271" w:right="193" w:hanging="75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w:t>提出复议或诉讼请求的</w:t>
      </w:r>
    </w:p>
    <w:p>
      <w:pPr>
        <w:spacing w:before="9"/>
        <w:ind w:left="0" w:right="0" w:firstLine="0"/>
        <w:jc w:val="right"/>
        <w:rPr>
          <w:sz w:val="21"/>
        </w:rPr>
      </w:pPr>
      <w:r>
        <w:rPr>
          <w:sz w:val="21"/>
        </w:rPr>
        <w:t>送 达</w:t>
      </w:r>
    </w:p>
    <w:p>
      <w:pPr>
        <w:spacing w:before="94" w:line="290" w:lineRule="auto"/>
        <w:ind w:left="1117" w:right="2684" w:firstLine="0"/>
        <w:jc w:val="left"/>
        <w:rPr>
          <w:sz w:val="13"/>
        </w:rPr>
      </w:pPr>
      <w:r>
        <w:br w:type="column"/>
      </w:r>
      <w:r>
        <w:rPr>
          <w:spacing w:val="-17"/>
          <w:sz w:val="13"/>
        </w:rPr>
        <w:t>需给予纪律处分的，报</w:t>
      </w:r>
      <w:r>
        <w:rPr>
          <w:spacing w:val="-22"/>
          <w:sz w:val="13"/>
        </w:rPr>
        <w:t>告有管理权的机关</w:t>
      </w:r>
    </w:p>
    <w:p>
      <w:pPr>
        <w:spacing w:after="0" w:line="290" w:lineRule="auto"/>
        <w:jc w:val="left"/>
        <w:rPr>
          <w:sz w:val="13"/>
        </w:rPr>
        <w:sectPr>
          <w:type w:val="continuous"/>
          <w:pgSz w:w="11910" w:h="16840"/>
          <w:pgMar w:top="1400" w:right="740" w:bottom="280" w:left="980" w:header="720" w:footer="720" w:gutter="0"/>
          <w:cols w:equalWidth="0" w:num="2">
            <w:col w:w="5194" w:space="40"/>
            <w:col w:w="4956"/>
          </w:cols>
        </w:sectPr>
      </w:pPr>
    </w:p>
    <w:p>
      <w:pPr>
        <w:pStyle w:val="2"/>
        <w:rPr>
          <w:sz w:val="20"/>
        </w:rPr>
      </w:pPr>
    </w:p>
    <w:p>
      <w:pPr>
        <w:pStyle w:val="2"/>
      </w:pPr>
    </w:p>
    <w:p>
      <w:pPr>
        <w:spacing w:after="0"/>
        <w:sectPr>
          <w:type w:val="continuous"/>
          <w:pgSz w:w="11910" w:h="16840"/>
          <w:pgMar w:top="1400" w:right="740" w:bottom="280" w:left="980" w:header="720" w:footer="720" w:gutter="0"/>
          <w:cols w:space="720" w:num="1"/>
        </w:sectPr>
      </w:pPr>
    </w:p>
    <w:p>
      <w:pPr>
        <w:spacing w:before="88" w:line="228" w:lineRule="auto"/>
        <w:ind w:left="5899" w:right="0" w:firstLine="0"/>
        <w:jc w:val="right"/>
        <w:rPr>
          <w:sz w:val="13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2474595</wp:posOffset>
            </wp:positionH>
            <wp:positionV relativeFrom="paragraph">
              <wp:posOffset>-107315</wp:posOffset>
            </wp:positionV>
            <wp:extent cx="76200" cy="212725"/>
            <wp:effectExtent l="0" t="0" r="0" b="15875"/>
            <wp:wrapNone/>
            <wp:docPr id="10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12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2061845</wp:posOffset>
                </wp:positionH>
                <wp:positionV relativeFrom="paragraph">
                  <wp:posOffset>104775</wp:posOffset>
                </wp:positionV>
                <wp:extent cx="833120" cy="459105"/>
                <wp:effectExtent l="4445" t="4445" r="19685" b="12700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spacing w:before="0" w:line="242" w:lineRule="auto"/>
                              <w:ind w:left="144" w:right="14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5pt;margin-top:8.25pt;height:36.15pt;width:65.6pt;mso-position-horizontal-relative:page;z-index:251674624;mso-width-relative:page;mso-height-relative:page;" filled="f" stroked="t" coordsize="21600,21600" o:gfxdata="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LV7i7ZAAAACQEAAA8AAAAA&#10;AAAAAQAgAAAAIgAAAGRycy9kb3ducmV2LnhtbFBLAQIUABQAAAAIAIdO4kBPcOgqEwIAADQEAAAO&#10;AAAAAAAAAAEAIAAAACg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"/>
                        <w:rPr>
                          <w:sz w:val="17"/>
                        </w:rPr>
                      </w:pPr>
                    </w:p>
                    <w:p>
                      <w:pPr>
                        <w:spacing w:before="0" w:line="242" w:lineRule="auto"/>
                        <w:ind w:left="144" w:right="14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5"/>
          <w:sz w:val="13"/>
        </w:rPr>
        <w:t>逾期不履行处罚决定的</w:t>
      </w:r>
    </w:p>
    <w:p>
      <w:pPr>
        <w:spacing w:before="0" w:line="222" w:lineRule="exact"/>
        <w:ind w:left="0" w:right="1342" w:firstLine="0"/>
        <w:jc w:val="right"/>
        <w:rPr>
          <w:sz w:val="21"/>
        </w:rPr>
      </w:pPr>
      <w:r>
        <w:rPr>
          <w:sz w:val="21"/>
        </w:rPr>
        <w:t>执 行</w:t>
      </w:r>
    </w:p>
    <w:p>
      <w:pPr>
        <w:pStyle w:val="2"/>
        <w:spacing w:before="12"/>
        <w:rPr>
          <w:sz w:val="14"/>
        </w:rPr>
      </w:pPr>
      <w:r>
        <w:br w:type="column"/>
      </w:r>
    </w:p>
    <w:p>
      <w:pPr>
        <w:spacing w:before="0"/>
        <w:ind w:left="495" w:right="2458" w:firstLine="0"/>
        <w:jc w:val="left"/>
        <w:rPr>
          <w:sz w:val="15"/>
        </w:rPr>
      </w:pPr>
      <w:r>
        <w:rPr>
          <w:sz w:val="15"/>
        </w:rPr>
        <w:t>进入强制执行程序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400" w:right="740" w:bottom="280" w:left="980" w:header="720" w:footer="720" w:gutter="0"/>
          <w:cols w:equalWidth="0" w:num="2">
            <w:col w:w="6548" w:space="40"/>
            <w:col w:w="3602"/>
          </w:cols>
        </w:sectPr>
      </w:pPr>
    </w:p>
    <w:p>
      <w:pPr>
        <w:pStyle w:val="2"/>
        <w:spacing w:before="11"/>
        <w:rPr>
          <w:sz w:val="16"/>
        </w:rPr>
      </w:pPr>
    </w:p>
    <w:p>
      <w:pPr>
        <w:pStyle w:val="2"/>
        <w:spacing w:before="11"/>
        <w:rPr>
          <w:sz w:val="16"/>
        </w:rPr>
      </w:pPr>
    </w:p>
    <w:p>
      <w:pPr>
        <w:pStyle w:val="2"/>
        <w:spacing w:before="11"/>
        <w:rPr>
          <w:rFonts w:hint="default" w:eastAsia="宋体"/>
          <w:sz w:val="16"/>
          <w:lang w:val="en-US" w:eastAsia="zh-CN"/>
        </w:rPr>
      </w:pPr>
    </w:p>
    <w:p>
      <w:pPr>
        <w:pStyle w:val="2"/>
        <w:spacing w:before="11"/>
        <w:rPr>
          <w:rFonts w:hint="eastAsia" w:eastAsia="宋体"/>
          <w:sz w:val="16"/>
          <w:lang w:val="en-US" w:eastAsia="zh-CN"/>
        </w:rPr>
      </w:pPr>
      <w:r>
        <w:rPr>
          <w:rFonts w:hint="eastAsia"/>
          <w:sz w:val="16"/>
          <w:lang w:val="en-US" w:eastAsia="zh-CN"/>
        </w:rPr>
        <w:t xml:space="preserve">                                                </w:t>
      </w:r>
      <w:r>
        <w:rPr>
          <w:rFonts w:hint="eastAsia"/>
          <w:sz w:val="21"/>
          <w:szCs w:val="21"/>
          <w:lang w:val="en-US" w:eastAsia="zh-CN"/>
        </w:rPr>
        <w:t>结 案</w:t>
      </w:r>
    </w:p>
    <w:p>
      <w:pPr>
        <w:pStyle w:val="2"/>
        <w:spacing w:before="11"/>
        <w:rPr>
          <w:sz w:val="16"/>
        </w:rPr>
      </w:pPr>
    </w:p>
    <w:p>
      <w:pPr>
        <w:spacing w:before="72"/>
        <w:ind w:right="0"/>
        <w:jc w:val="left"/>
        <w:rPr>
          <w:sz w:val="21"/>
        </w:rPr>
      </w:pPr>
      <w:r>
        <w:rPr>
          <w:sz w:val="21"/>
        </w:rPr>
        <w:t xml:space="preserve">承办机构：农业综合行政执法队 </w:t>
      </w:r>
    </w:p>
    <w:p>
      <w:pPr>
        <w:tabs>
          <w:tab w:val="left" w:pos="4375"/>
        </w:tabs>
        <w:spacing w:before="28"/>
        <w:ind w:right="0"/>
        <w:jc w:val="left"/>
        <w:rPr>
          <w:rFonts w:hint="eastAsia"/>
          <w:position w:val="-7"/>
          <w:sz w:val="21"/>
          <w:lang w:val="en-US" w:eastAsia="zh-CN"/>
        </w:rPr>
      </w:pPr>
      <w:r>
        <w:rPr>
          <w:rFonts w:hint="eastAsia"/>
          <w:position w:val="-7"/>
          <w:sz w:val="21"/>
          <w:lang w:eastAsia="zh-CN"/>
        </w:rPr>
        <w:t>服务电话：</w:t>
      </w:r>
      <w:r>
        <w:rPr>
          <w:rFonts w:hint="eastAsia"/>
          <w:position w:val="-7"/>
          <w:sz w:val="21"/>
          <w:lang w:val="en-US" w:eastAsia="zh-CN"/>
        </w:rPr>
        <w:t>0355-7226901</w:t>
      </w:r>
    </w:p>
    <w:p>
      <w:pPr>
        <w:tabs>
          <w:tab w:val="left" w:pos="4375"/>
        </w:tabs>
        <w:spacing w:before="28"/>
        <w:ind w:right="0"/>
        <w:jc w:val="left"/>
        <w:rPr>
          <w:sz w:val="21"/>
        </w:rPr>
      </w:pPr>
      <w:r>
        <w:rPr>
          <w:rFonts w:hint="eastAsia"/>
          <w:position w:val="-7"/>
          <w:sz w:val="21"/>
          <w:lang w:val="en-US" w:eastAsia="zh-CN"/>
        </w:rPr>
        <w:t>监督电话：0355-7226901</w:t>
      </w:r>
      <w:r>
        <w:rPr>
          <w:position w:val="-7"/>
          <w:sz w:val="21"/>
        </w:rPr>
        <w:tab/>
      </w:r>
    </w:p>
    <w:p>
      <w:pPr>
        <w:pStyle w:val="2"/>
        <w:spacing w:before="11"/>
        <w:rPr>
          <w:sz w:val="16"/>
        </w:rPr>
      </w:pPr>
    </w:p>
    <w:p>
      <w:pPr>
        <w:pStyle w:val="2"/>
        <w:spacing w:before="4"/>
        <w:ind w:left="560"/>
        <w:rPr>
          <w:rFonts w:hint="eastAsia"/>
          <w:lang w:val="en-US" w:eastAsia="zh-CN"/>
        </w:rPr>
      </w:pPr>
    </w:p>
    <w:p>
      <w:pPr>
        <w:pStyle w:val="2"/>
        <w:spacing w:before="4"/>
        <w:ind w:left="560"/>
        <w:rPr>
          <w:rFonts w:hint="eastAsia"/>
          <w:lang w:val="en-US" w:eastAsia="zh-CN"/>
        </w:rPr>
      </w:pPr>
    </w:p>
    <w:p>
      <w:pPr>
        <w:pStyle w:val="2"/>
        <w:spacing w:before="4"/>
        <w:ind w:left="560"/>
        <w:rPr>
          <w:rFonts w:hint="eastAsia"/>
          <w:lang w:val="en-US" w:eastAsia="zh-CN"/>
        </w:rPr>
      </w:pPr>
    </w:p>
    <w:p>
      <w:pPr>
        <w:pStyle w:val="2"/>
        <w:spacing w:before="4"/>
        <w:ind w:left="560"/>
        <w:rPr>
          <w:rFonts w:hint="eastAsia"/>
          <w:lang w:val="en-US" w:eastAsia="zh-CN"/>
        </w:rPr>
      </w:pPr>
    </w:p>
    <w:p>
      <w:pPr>
        <w:spacing w:before="29"/>
        <w:ind w:right="1003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val="en-US" w:eastAsia="zh-CN"/>
        </w:rPr>
        <w:t xml:space="preserve">    </w:t>
      </w:r>
      <w:r>
        <w:rPr>
          <w:rFonts w:hint="eastAsia" w:ascii="黑体" w:eastAsia="黑体"/>
          <w:b/>
          <w:sz w:val="36"/>
          <w:lang w:eastAsia="zh-CN"/>
        </w:rPr>
        <w:t>襄垣县</w:t>
      </w:r>
      <w:r>
        <w:rPr>
          <w:rFonts w:hint="eastAsia" w:ascii="黑体" w:eastAsia="黑体"/>
          <w:b/>
          <w:sz w:val="36"/>
        </w:rPr>
        <w:t>农业农村局行政强制类运行流程图</w:t>
      </w:r>
    </w:p>
    <w:p>
      <w:pPr>
        <w:pStyle w:val="2"/>
        <w:spacing w:before="8"/>
        <w:rPr>
          <w:rFonts w:ascii="黑体"/>
          <w:b/>
          <w:sz w:val="29"/>
        </w:rPr>
      </w:pPr>
    </w:p>
    <w:p>
      <w:pPr>
        <w:pStyle w:val="2"/>
        <w:ind w:left="120"/>
        <w:rPr>
          <w:rFonts w:hint="default" w:eastAsia="宋体"/>
          <w:lang w:val="en-US" w:eastAsia="zh-CN"/>
        </w:rPr>
      </w:pPr>
      <w:r>
        <w:t>行政职权编码：</w:t>
      </w:r>
    </w:p>
    <w:p>
      <w:pPr>
        <w:pStyle w:val="2"/>
        <w:spacing w:before="52" w:line="280" w:lineRule="auto"/>
        <w:ind w:left="1891" w:right="126" w:hanging="1772"/>
      </w:pPr>
      <w:r>
        <w:t>行政职权名称：</w:t>
      </w:r>
    </w:p>
    <w:p>
      <w:pPr>
        <w:pStyle w:val="2"/>
      </w:pPr>
    </w:p>
    <w:p>
      <w:pPr>
        <w:pStyle w:val="2"/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138430</wp:posOffset>
                </wp:positionV>
                <wp:extent cx="4924425" cy="5793105"/>
                <wp:effectExtent l="635" t="0" r="8890" b="17145"/>
                <wp:wrapNone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5793105"/>
                          <a:chOff x="2333" y="1352"/>
                          <a:chExt cx="7755" cy="9123"/>
                        </a:xfrm>
                      </wpg:grpSpPr>
                      <wps:wsp>
                        <wps:cNvPr id="179" name="任意多边形 179"/>
                        <wps:cNvSpPr/>
                        <wps:spPr>
                          <a:xfrm>
                            <a:off x="2340" y="1359"/>
                            <a:ext cx="2340" cy="17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0" h="1716">
                                <a:moveTo>
                                  <a:pt x="214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4"/>
                                </a:lnTo>
                                <a:lnTo>
                                  <a:pt x="0" y="1501"/>
                                </a:lnTo>
                                <a:lnTo>
                                  <a:pt x="11" y="1569"/>
                                </a:lnTo>
                                <a:lnTo>
                                  <a:pt x="41" y="1628"/>
                                </a:lnTo>
                                <a:lnTo>
                                  <a:pt x="88" y="1674"/>
                                </a:lnTo>
                                <a:lnTo>
                                  <a:pt x="147" y="1705"/>
                                </a:lnTo>
                                <a:lnTo>
                                  <a:pt x="214" y="1716"/>
                                </a:lnTo>
                                <a:lnTo>
                                  <a:pt x="2126" y="1716"/>
                                </a:lnTo>
                                <a:lnTo>
                                  <a:pt x="2193" y="1705"/>
                                </a:lnTo>
                                <a:lnTo>
                                  <a:pt x="2252" y="1674"/>
                                </a:lnTo>
                                <a:lnTo>
                                  <a:pt x="2299" y="1628"/>
                                </a:lnTo>
                                <a:lnTo>
                                  <a:pt x="2329" y="1569"/>
                                </a:lnTo>
                                <a:lnTo>
                                  <a:pt x="2340" y="1501"/>
                                </a:lnTo>
                                <a:lnTo>
                                  <a:pt x="2340" y="214"/>
                                </a:lnTo>
                                <a:lnTo>
                                  <a:pt x="2329" y="146"/>
                                </a:lnTo>
                                <a:lnTo>
                                  <a:pt x="2299" y="87"/>
                                </a:lnTo>
                                <a:lnTo>
                                  <a:pt x="2252" y="41"/>
                                </a:lnTo>
                                <a:lnTo>
                                  <a:pt x="2193" y="11"/>
                                </a:lnTo>
                                <a:lnTo>
                                  <a:pt x="2126" y="0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0" name="任意多边形 180"/>
                        <wps:cNvSpPr/>
                        <wps:spPr>
                          <a:xfrm>
                            <a:off x="3950" y="6760"/>
                            <a:ext cx="1765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65" h="120">
                                <a:moveTo>
                                  <a:pt x="1645" y="70"/>
                                </a:moveTo>
                                <a:lnTo>
                                  <a:pt x="1645" y="120"/>
                                </a:lnTo>
                                <a:lnTo>
                                  <a:pt x="1745" y="70"/>
                                </a:lnTo>
                                <a:lnTo>
                                  <a:pt x="1645" y="70"/>
                                </a:lnTo>
                                <a:close/>
                                <a:moveTo>
                                  <a:pt x="1645" y="50"/>
                                </a:moveTo>
                                <a:lnTo>
                                  <a:pt x="1645" y="70"/>
                                </a:lnTo>
                                <a:lnTo>
                                  <a:pt x="1671" y="70"/>
                                </a:lnTo>
                                <a:lnTo>
                                  <a:pt x="1675" y="65"/>
                                </a:lnTo>
                                <a:lnTo>
                                  <a:pt x="1675" y="54"/>
                                </a:lnTo>
                                <a:lnTo>
                                  <a:pt x="1671" y="50"/>
                                </a:lnTo>
                                <a:lnTo>
                                  <a:pt x="1645" y="50"/>
                                </a:lnTo>
                                <a:close/>
                                <a:moveTo>
                                  <a:pt x="1645" y="0"/>
                                </a:moveTo>
                                <a:lnTo>
                                  <a:pt x="1645" y="50"/>
                                </a:lnTo>
                                <a:lnTo>
                                  <a:pt x="1665" y="50"/>
                                </a:lnTo>
                                <a:lnTo>
                                  <a:pt x="1671" y="50"/>
                                </a:lnTo>
                                <a:lnTo>
                                  <a:pt x="1675" y="54"/>
                                </a:lnTo>
                                <a:lnTo>
                                  <a:pt x="1675" y="65"/>
                                </a:lnTo>
                                <a:lnTo>
                                  <a:pt x="1671" y="70"/>
                                </a:lnTo>
                                <a:lnTo>
                                  <a:pt x="1745" y="70"/>
                                </a:lnTo>
                                <a:lnTo>
                                  <a:pt x="1765" y="60"/>
                                </a:lnTo>
                                <a:lnTo>
                                  <a:pt x="1645" y="0"/>
                                </a:lnTo>
                                <a:close/>
                                <a:moveTo>
                                  <a:pt x="10" y="49"/>
                                </a:move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4"/>
                                </a:lnTo>
                                <a:lnTo>
                                  <a:pt x="4" y="69"/>
                                </a:lnTo>
                                <a:lnTo>
                                  <a:pt x="1645" y="70"/>
                                </a:lnTo>
                                <a:lnTo>
                                  <a:pt x="1645" y="50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1" name="任意多边形 181"/>
                        <wps:cNvSpPr/>
                        <wps:spPr>
                          <a:xfrm>
                            <a:off x="2340" y="4323"/>
                            <a:ext cx="2549" cy="24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49" h="2428">
                                <a:moveTo>
                                  <a:pt x="1620" y="936"/>
                                </a:moveTo>
                                <a:lnTo>
                                  <a:pt x="1623" y="2428"/>
                                </a:lnTo>
                                <a:moveTo>
                                  <a:pt x="115" y="0"/>
                                </a:moveTo>
                                <a:lnTo>
                                  <a:pt x="71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808"/>
                                </a:lnTo>
                                <a:lnTo>
                                  <a:pt x="9" y="853"/>
                                </a:lnTo>
                                <a:lnTo>
                                  <a:pt x="34" y="890"/>
                                </a:lnTo>
                                <a:lnTo>
                                  <a:pt x="71" y="915"/>
                                </a:lnTo>
                                <a:lnTo>
                                  <a:pt x="115" y="924"/>
                                </a:lnTo>
                                <a:lnTo>
                                  <a:pt x="2434" y="924"/>
                                </a:lnTo>
                                <a:lnTo>
                                  <a:pt x="2478" y="915"/>
                                </a:lnTo>
                                <a:lnTo>
                                  <a:pt x="2515" y="890"/>
                                </a:lnTo>
                                <a:lnTo>
                                  <a:pt x="2540" y="853"/>
                                </a:lnTo>
                                <a:lnTo>
                                  <a:pt x="2549" y="808"/>
                                </a:lnTo>
                                <a:lnTo>
                                  <a:pt x="2549" y="115"/>
                                </a:lnTo>
                                <a:lnTo>
                                  <a:pt x="2540" y="70"/>
                                </a:lnTo>
                                <a:lnTo>
                                  <a:pt x="2515" y="33"/>
                                </a:lnTo>
                                <a:lnTo>
                                  <a:pt x="2478" y="9"/>
                                </a:lnTo>
                                <a:lnTo>
                                  <a:pt x="2434" y="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2" name="任意多边形 182"/>
                        <wps:cNvSpPr/>
                        <wps:spPr>
                          <a:xfrm>
                            <a:off x="3540" y="3065"/>
                            <a:ext cx="120" cy="12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23">
                                <a:moveTo>
                                  <a:pt x="0" y="1102"/>
                                </a:moveTo>
                                <a:lnTo>
                                  <a:pt x="60" y="1223"/>
                                </a:lnTo>
                                <a:lnTo>
                                  <a:pt x="105" y="1133"/>
                                </a:lnTo>
                                <a:lnTo>
                                  <a:pt x="55" y="1133"/>
                                </a:lnTo>
                                <a:lnTo>
                                  <a:pt x="51" y="1128"/>
                                </a:lnTo>
                                <a:lnTo>
                                  <a:pt x="50" y="1103"/>
                                </a:lnTo>
                                <a:lnTo>
                                  <a:pt x="0" y="1102"/>
                                </a:lnTo>
                                <a:close/>
                                <a:moveTo>
                                  <a:pt x="50" y="1103"/>
                                </a:moveTo>
                                <a:lnTo>
                                  <a:pt x="51" y="1128"/>
                                </a:lnTo>
                                <a:lnTo>
                                  <a:pt x="55" y="1133"/>
                                </a:lnTo>
                                <a:lnTo>
                                  <a:pt x="66" y="1133"/>
                                </a:lnTo>
                                <a:lnTo>
                                  <a:pt x="70" y="1128"/>
                                </a:lnTo>
                                <a:lnTo>
                                  <a:pt x="70" y="1103"/>
                                </a:lnTo>
                                <a:lnTo>
                                  <a:pt x="50" y="1103"/>
                                </a:lnTo>
                                <a:close/>
                                <a:moveTo>
                                  <a:pt x="70" y="1103"/>
                                </a:moveTo>
                                <a:lnTo>
                                  <a:pt x="70" y="1128"/>
                                </a:lnTo>
                                <a:lnTo>
                                  <a:pt x="66" y="1133"/>
                                </a:lnTo>
                                <a:lnTo>
                                  <a:pt x="105" y="1133"/>
                                </a:lnTo>
                                <a:lnTo>
                                  <a:pt x="120" y="1103"/>
                                </a:lnTo>
                                <a:lnTo>
                                  <a:pt x="70" y="1103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60" y="0"/>
                                </a:lnTo>
                                <a:lnTo>
                                  <a:pt x="55" y="4"/>
                                </a:lnTo>
                                <a:lnTo>
                                  <a:pt x="55" y="10"/>
                                </a:lnTo>
                                <a:lnTo>
                                  <a:pt x="50" y="1103"/>
                                </a:lnTo>
                                <a:lnTo>
                                  <a:pt x="70" y="1103"/>
                                </a:lnTo>
                                <a:lnTo>
                                  <a:pt x="75" y="10"/>
                                </a:lnTo>
                                <a:lnTo>
                                  <a:pt x="75" y="4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任意多边形 183"/>
                        <wps:cNvSpPr/>
                        <wps:spPr>
                          <a:xfrm>
                            <a:off x="5580" y="1515"/>
                            <a:ext cx="4500" cy="57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00" h="5772">
                                <a:moveTo>
                                  <a:pt x="297" y="4836"/>
                                </a:moveTo>
                                <a:lnTo>
                                  <a:pt x="251" y="4845"/>
                                </a:lnTo>
                                <a:lnTo>
                                  <a:pt x="214" y="4870"/>
                                </a:lnTo>
                                <a:lnTo>
                                  <a:pt x="189" y="4907"/>
                                </a:lnTo>
                                <a:lnTo>
                                  <a:pt x="180" y="4953"/>
                                </a:lnTo>
                                <a:lnTo>
                                  <a:pt x="180" y="5655"/>
                                </a:lnTo>
                                <a:lnTo>
                                  <a:pt x="189" y="5700"/>
                                </a:lnTo>
                                <a:lnTo>
                                  <a:pt x="214" y="5737"/>
                                </a:lnTo>
                                <a:lnTo>
                                  <a:pt x="251" y="5762"/>
                                </a:lnTo>
                                <a:lnTo>
                                  <a:pt x="297" y="5772"/>
                                </a:lnTo>
                                <a:lnTo>
                                  <a:pt x="3843" y="5772"/>
                                </a:lnTo>
                                <a:lnTo>
                                  <a:pt x="3889" y="5762"/>
                                </a:lnTo>
                                <a:lnTo>
                                  <a:pt x="3926" y="5737"/>
                                </a:lnTo>
                                <a:lnTo>
                                  <a:pt x="3951" y="5700"/>
                                </a:lnTo>
                                <a:lnTo>
                                  <a:pt x="3960" y="5655"/>
                                </a:lnTo>
                                <a:lnTo>
                                  <a:pt x="3960" y="4953"/>
                                </a:lnTo>
                                <a:lnTo>
                                  <a:pt x="3951" y="4907"/>
                                </a:lnTo>
                                <a:lnTo>
                                  <a:pt x="3926" y="4870"/>
                                </a:lnTo>
                                <a:lnTo>
                                  <a:pt x="3889" y="4845"/>
                                </a:lnTo>
                                <a:lnTo>
                                  <a:pt x="3843" y="4836"/>
                                </a:lnTo>
                                <a:lnTo>
                                  <a:pt x="297" y="4836"/>
                                </a:lnTo>
                                <a:close/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4"/>
                                </a:lnTo>
                                <a:lnTo>
                                  <a:pt x="0" y="1501"/>
                                </a:lnTo>
                                <a:lnTo>
                                  <a:pt x="11" y="1569"/>
                                </a:lnTo>
                                <a:lnTo>
                                  <a:pt x="41" y="1628"/>
                                </a:lnTo>
                                <a:lnTo>
                                  <a:pt x="88" y="1674"/>
                                </a:lnTo>
                                <a:lnTo>
                                  <a:pt x="147" y="1705"/>
                                </a:lnTo>
                                <a:lnTo>
                                  <a:pt x="215" y="1716"/>
                                </a:lnTo>
                                <a:lnTo>
                                  <a:pt x="4285" y="1716"/>
                                </a:lnTo>
                                <a:lnTo>
                                  <a:pt x="4353" y="1705"/>
                                </a:lnTo>
                                <a:lnTo>
                                  <a:pt x="4412" y="1674"/>
                                </a:lnTo>
                                <a:lnTo>
                                  <a:pt x="4459" y="1628"/>
                                </a:lnTo>
                                <a:lnTo>
                                  <a:pt x="4489" y="1569"/>
                                </a:lnTo>
                                <a:lnTo>
                                  <a:pt x="4500" y="1501"/>
                                </a:lnTo>
                                <a:lnTo>
                                  <a:pt x="4500" y="214"/>
                                </a:lnTo>
                                <a:lnTo>
                                  <a:pt x="4489" y="146"/>
                                </a:lnTo>
                                <a:lnTo>
                                  <a:pt x="4459" y="87"/>
                                </a:lnTo>
                                <a:lnTo>
                                  <a:pt x="4412" y="41"/>
                                </a:lnTo>
                                <a:lnTo>
                                  <a:pt x="4353" y="11"/>
                                </a:lnTo>
                                <a:lnTo>
                                  <a:pt x="4285" y="0"/>
                                </a:lnTo>
                                <a:lnTo>
                                  <a:pt x="215" y="0"/>
                                </a:lnTo>
                                <a:close/>
                                <a:moveTo>
                                  <a:pt x="76" y="2964"/>
                                </a:moveTo>
                                <a:lnTo>
                                  <a:pt x="47" y="2970"/>
                                </a:lnTo>
                                <a:lnTo>
                                  <a:pt x="22" y="2986"/>
                                </a:lnTo>
                                <a:lnTo>
                                  <a:pt x="6" y="3010"/>
                                </a:lnTo>
                                <a:lnTo>
                                  <a:pt x="0" y="3040"/>
                                </a:lnTo>
                                <a:lnTo>
                                  <a:pt x="0" y="3499"/>
                                </a:lnTo>
                                <a:lnTo>
                                  <a:pt x="6" y="3529"/>
                                </a:lnTo>
                                <a:lnTo>
                                  <a:pt x="22" y="3553"/>
                                </a:lnTo>
                                <a:lnTo>
                                  <a:pt x="47" y="3570"/>
                                </a:lnTo>
                                <a:lnTo>
                                  <a:pt x="76" y="3576"/>
                                </a:lnTo>
                                <a:lnTo>
                                  <a:pt x="824" y="3576"/>
                                </a:lnTo>
                                <a:lnTo>
                                  <a:pt x="853" y="3570"/>
                                </a:lnTo>
                                <a:lnTo>
                                  <a:pt x="878" y="3553"/>
                                </a:lnTo>
                                <a:lnTo>
                                  <a:pt x="894" y="3529"/>
                                </a:lnTo>
                                <a:lnTo>
                                  <a:pt x="900" y="3499"/>
                                </a:lnTo>
                                <a:lnTo>
                                  <a:pt x="900" y="3040"/>
                                </a:lnTo>
                                <a:lnTo>
                                  <a:pt x="894" y="3010"/>
                                </a:lnTo>
                                <a:lnTo>
                                  <a:pt x="878" y="2986"/>
                                </a:lnTo>
                                <a:lnTo>
                                  <a:pt x="853" y="2970"/>
                                </a:lnTo>
                                <a:lnTo>
                                  <a:pt x="824" y="2964"/>
                                </a:lnTo>
                                <a:lnTo>
                                  <a:pt x="76" y="29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4" name="任意多边形 184"/>
                        <wps:cNvSpPr/>
                        <wps:spPr>
                          <a:xfrm>
                            <a:off x="6060" y="3221"/>
                            <a:ext cx="120" cy="12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23">
                                <a:moveTo>
                                  <a:pt x="0" y="1102"/>
                                </a:moveTo>
                                <a:lnTo>
                                  <a:pt x="60" y="1223"/>
                                </a:lnTo>
                                <a:lnTo>
                                  <a:pt x="105" y="1133"/>
                                </a:lnTo>
                                <a:lnTo>
                                  <a:pt x="55" y="1133"/>
                                </a:lnTo>
                                <a:lnTo>
                                  <a:pt x="51" y="1128"/>
                                </a:lnTo>
                                <a:lnTo>
                                  <a:pt x="50" y="1103"/>
                                </a:lnTo>
                                <a:lnTo>
                                  <a:pt x="0" y="1102"/>
                                </a:lnTo>
                                <a:close/>
                                <a:moveTo>
                                  <a:pt x="50" y="1103"/>
                                </a:moveTo>
                                <a:lnTo>
                                  <a:pt x="51" y="1128"/>
                                </a:lnTo>
                                <a:lnTo>
                                  <a:pt x="55" y="1133"/>
                                </a:lnTo>
                                <a:lnTo>
                                  <a:pt x="66" y="1133"/>
                                </a:lnTo>
                                <a:lnTo>
                                  <a:pt x="70" y="1128"/>
                                </a:lnTo>
                                <a:lnTo>
                                  <a:pt x="70" y="1103"/>
                                </a:lnTo>
                                <a:lnTo>
                                  <a:pt x="50" y="1103"/>
                                </a:lnTo>
                                <a:close/>
                                <a:moveTo>
                                  <a:pt x="70" y="1103"/>
                                </a:moveTo>
                                <a:lnTo>
                                  <a:pt x="70" y="1128"/>
                                </a:lnTo>
                                <a:lnTo>
                                  <a:pt x="66" y="1133"/>
                                </a:lnTo>
                                <a:lnTo>
                                  <a:pt x="105" y="1133"/>
                                </a:lnTo>
                                <a:lnTo>
                                  <a:pt x="120" y="1103"/>
                                </a:lnTo>
                                <a:lnTo>
                                  <a:pt x="70" y="1103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60" y="0"/>
                                </a:lnTo>
                                <a:lnTo>
                                  <a:pt x="55" y="4"/>
                                </a:lnTo>
                                <a:lnTo>
                                  <a:pt x="55" y="10"/>
                                </a:lnTo>
                                <a:lnTo>
                                  <a:pt x="50" y="1103"/>
                                </a:lnTo>
                                <a:lnTo>
                                  <a:pt x="70" y="1103"/>
                                </a:lnTo>
                                <a:lnTo>
                                  <a:pt x="75" y="10"/>
                                </a:lnTo>
                                <a:lnTo>
                                  <a:pt x="75" y="4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5" name="任意多边形 185"/>
                        <wps:cNvSpPr/>
                        <wps:spPr>
                          <a:xfrm>
                            <a:off x="7200" y="4479"/>
                            <a:ext cx="900" cy="6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0" h="612">
                                <a:moveTo>
                                  <a:pt x="76" y="0"/>
                                </a:move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535"/>
                                </a:lnTo>
                                <a:lnTo>
                                  <a:pt x="6" y="565"/>
                                </a:lnTo>
                                <a:lnTo>
                                  <a:pt x="22" y="589"/>
                                </a:lnTo>
                                <a:lnTo>
                                  <a:pt x="47" y="606"/>
                                </a:lnTo>
                                <a:lnTo>
                                  <a:pt x="76" y="612"/>
                                </a:lnTo>
                                <a:lnTo>
                                  <a:pt x="824" y="612"/>
                                </a:lnTo>
                                <a:lnTo>
                                  <a:pt x="853" y="606"/>
                                </a:lnTo>
                                <a:lnTo>
                                  <a:pt x="878" y="589"/>
                                </a:lnTo>
                                <a:lnTo>
                                  <a:pt x="894" y="565"/>
                                </a:lnTo>
                                <a:lnTo>
                                  <a:pt x="900" y="535"/>
                                </a:lnTo>
                                <a:lnTo>
                                  <a:pt x="900" y="76"/>
                                </a:lnTo>
                                <a:lnTo>
                                  <a:pt x="894" y="46"/>
                                </a:lnTo>
                                <a:lnTo>
                                  <a:pt x="878" y="22"/>
                                </a:lnTo>
                                <a:lnTo>
                                  <a:pt x="853" y="6"/>
                                </a:lnTo>
                                <a:lnTo>
                                  <a:pt x="824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6" name="任意多边形 186"/>
                        <wps:cNvSpPr/>
                        <wps:spPr>
                          <a:xfrm>
                            <a:off x="7680" y="3221"/>
                            <a:ext cx="120" cy="12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23">
                                <a:moveTo>
                                  <a:pt x="0" y="1102"/>
                                </a:moveTo>
                                <a:lnTo>
                                  <a:pt x="60" y="1223"/>
                                </a:lnTo>
                                <a:lnTo>
                                  <a:pt x="105" y="1133"/>
                                </a:lnTo>
                                <a:lnTo>
                                  <a:pt x="55" y="1133"/>
                                </a:lnTo>
                                <a:lnTo>
                                  <a:pt x="51" y="1128"/>
                                </a:lnTo>
                                <a:lnTo>
                                  <a:pt x="50" y="1103"/>
                                </a:lnTo>
                                <a:lnTo>
                                  <a:pt x="0" y="1102"/>
                                </a:lnTo>
                                <a:close/>
                                <a:moveTo>
                                  <a:pt x="50" y="1103"/>
                                </a:moveTo>
                                <a:lnTo>
                                  <a:pt x="51" y="1128"/>
                                </a:lnTo>
                                <a:lnTo>
                                  <a:pt x="55" y="1133"/>
                                </a:lnTo>
                                <a:lnTo>
                                  <a:pt x="66" y="1133"/>
                                </a:lnTo>
                                <a:lnTo>
                                  <a:pt x="70" y="1128"/>
                                </a:lnTo>
                                <a:lnTo>
                                  <a:pt x="70" y="1103"/>
                                </a:lnTo>
                                <a:lnTo>
                                  <a:pt x="50" y="1103"/>
                                </a:lnTo>
                                <a:close/>
                                <a:moveTo>
                                  <a:pt x="70" y="1103"/>
                                </a:moveTo>
                                <a:lnTo>
                                  <a:pt x="70" y="1128"/>
                                </a:lnTo>
                                <a:lnTo>
                                  <a:pt x="66" y="1133"/>
                                </a:lnTo>
                                <a:lnTo>
                                  <a:pt x="105" y="1133"/>
                                </a:lnTo>
                                <a:lnTo>
                                  <a:pt x="120" y="1103"/>
                                </a:lnTo>
                                <a:lnTo>
                                  <a:pt x="70" y="1103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60" y="0"/>
                                </a:lnTo>
                                <a:lnTo>
                                  <a:pt x="55" y="4"/>
                                </a:lnTo>
                                <a:lnTo>
                                  <a:pt x="55" y="10"/>
                                </a:lnTo>
                                <a:lnTo>
                                  <a:pt x="50" y="1103"/>
                                </a:lnTo>
                                <a:lnTo>
                                  <a:pt x="70" y="1103"/>
                                </a:lnTo>
                                <a:lnTo>
                                  <a:pt x="75" y="10"/>
                                </a:lnTo>
                                <a:lnTo>
                                  <a:pt x="75" y="4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7" name="任意多边形 187"/>
                        <wps:cNvSpPr/>
                        <wps:spPr>
                          <a:xfrm>
                            <a:off x="8640" y="4479"/>
                            <a:ext cx="1260" cy="6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0" h="624">
                                <a:moveTo>
                                  <a:pt x="78" y="0"/>
                                </a:moveTo>
                                <a:lnTo>
                                  <a:pt x="48" y="6"/>
                                </a:lnTo>
                                <a:lnTo>
                                  <a:pt x="23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546"/>
                                </a:lnTo>
                                <a:lnTo>
                                  <a:pt x="6" y="576"/>
                                </a:lnTo>
                                <a:lnTo>
                                  <a:pt x="23" y="601"/>
                                </a:lnTo>
                                <a:lnTo>
                                  <a:pt x="48" y="617"/>
                                </a:lnTo>
                                <a:lnTo>
                                  <a:pt x="78" y="624"/>
                                </a:lnTo>
                                <a:lnTo>
                                  <a:pt x="1182" y="624"/>
                                </a:lnTo>
                                <a:lnTo>
                                  <a:pt x="1212" y="617"/>
                                </a:lnTo>
                                <a:lnTo>
                                  <a:pt x="1237" y="601"/>
                                </a:lnTo>
                                <a:lnTo>
                                  <a:pt x="1254" y="576"/>
                                </a:lnTo>
                                <a:lnTo>
                                  <a:pt x="1260" y="546"/>
                                </a:lnTo>
                                <a:lnTo>
                                  <a:pt x="1260" y="78"/>
                                </a:lnTo>
                                <a:lnTo>
                                  <a:pt x="1254" y="47"/>
                                </a:lnTo>
                                <a:lnTo>
                                  <a:pt x="1237" y="22"/>
                                </a:lnTo>
                                <a:lnTo>
                                  <a:pt x="1212" y="6"/>
                                </a:lnTo>
                                <a:lnTo>
                                  <a:pt x="1182" y="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8" name="任意多边形 188"/>
                        <wps:cNvSpPr/>
                        <wps:spPr>
                          <a:xfrm>
                            <a:off x="6060" y="3221"/>
                            <a:ext cx="3360" cy="3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0" h="3095">
                                <a:moveTo>
                                  <a:pt x="120" y="2975"/>
                                </a:moveTo>
                                <a:lnTo>
                                  <a:pt x="70" y="2975"/>
                                </a:lnTo>
                                <a:lnTo>
                                  <a:pt x="75" y="1882"/>
                                </a:lnTo>
                                <a:lnTo>
                                  <a:pt x="75" y="1876"/>
                                </a:lnTo>
                                <a:lnTo>
                                  <a:pt x="71" y="1872"/>
                                </a:lnTo>
                                <a:lnTo>
                                  <a:pt x="60" y="1872"/>
                                </a:lnTo>
                                <a:lnTo>
                                  <a:pt x="55" y="1876"/>
                                </a:lnTo>
                                <a:lnTo>
                                  <a:pt x="55" y="1882"/>
                                </a:lnTo>
                                <a:lnTo>
                                  <a:pt x="50" y="2975"/>
                                </a:lnTo>
                                <a:lnTo>
                                  <a:pt x="0" y="2974"/>
                                </a:lnTo>
                                <a:lnTo>
                                  <a:pt x="60" y="3095"/>
                                </a:lnTo>
                                <a:lnTo>
                                  <a:pt x="105" y="3005"/>
                                </a:lnTo>
                                <a:lnTo>
                                  <a:pt x="120" y="2975"/>
                                </a:lnTo>
                                <a:moveTo>
                                  <a:pt x="1740" y="2975"/>
                                </a:moveTo>
                                <a:lnTo>
                                  <a:pt x="1690" y="2975"/>
                                </a:lnTo>
                                <a:lnTo>
                                  <a:pt x="1695" y="1882"/>
                                </a:lnTo>
                                <a:lnTo>
                                  <a:pt x="1695" y="1876"/>
                                </a:lnTo>
                                <a:lnTo>
                                  <a:pt x="1691" y="1872"/>
                                </a:lnTo>
                                <a:lnTo>
                                  <a:pt x="1680" y="1872"/>
                                </a:lnTo>
                                <a:lnTo>
                                  <a:pt x="1675" y="1876"/>
                                </a:lnTo>
                                <a:lnTo>
                                  <a:pt x="1675" y="1882"/>
                                </a:lnTo>
                                <a:lnTo>
                                  <a:pt x="1670" y="2975"/>
                                </a:lnTo>
                                <a:lnTo>
                                  <a:pt x="1620" y="2974"/>
                                </a:lnTo>
                                <a:lnTo>
                                  <a:pt x="1680" y="3095"/>
                                </a:lnTo>
                                <a:lnTo>
                                  <a:pt x="1725" y="3005"/>
                                </a:lnTo>
                                <a:lnTo>
                                  <a:pt x="1740" y="2975"/>
                                </a:lnTo>
                                <a:moveTo>
                                  <a:pt x="3360" y="2975"/>
                                </a:moveTo>
                                <a:lnTo>
                                  <a:pt x="3310" y="2975"/>
                                </a:lnTo>
                                <a:lnTo>
                                  <a:pt x="3315" y="1882"/>
                                </a:lnTo>
                                <a:lnTo>
                                  <a:pt x="3315" y="1876"/>
                                </a:lnTo>
                                <a:lnTo>
                                  <a:pt x="3311" y="1872"/>
                                </a:lnTo>
                                <a:lnTo>
                                  <a:pt x="3300" y="1872"/>
                                </a:lnTo>
                                <a:lnTo>
                                  <a:pt x="3295" y="1876"/>
                                </a:lnTo>
                                <a:lnTo>
                                  <a:pt x="3295" y="1882"/>
                                </a:lnTo>
                                <a:lnTo>
                                  <a:pt x="3290" y="2975"/>
                                </a:lnTo>
                                <a:lnTo>
                                  <a:pt x="3240" y="2974"/>
                                </a:lnTo>
                                <a:lnTo>
                                  <a:pt x="3300" y="3095"/>
                                </a:lnTo>
                                <a:lnTo>
                                  <a:pt x="3345" y="3005"/>
                                </a:lnTo>
                                <a:lnTo>
                                  <a:pt x="3360" y="2975"/>
                                </a:lnTo>
                                <a:moveTo>
                                  <a:pt x="3360" y="1103"/>
                                </a:moveTo>
                                <a:lnTo>
                                  <a:pt x="3310" y="1103"/>
                                </a:lnTo>
                                <a:lnTo>
                                  <a:pt x="3315" y="10"/>
                                </a:lnTo>
                                <a:lnTo>
                                  <a:pt x="3315" y="4"/>
                                </a:lnTo>
                                <a:lnTo>
                                  <a:pt x="3311" y="0"/>
                                </a:lnTo>
                                <a:lnTo>
                                  <a:pt x="3300" y="0"/>
                                </a:lnTo>
                                <a:lnTo>
                                  <a:pt x="3295" y="4"/>
                                </a:lnTo>
                                <a:lnTo>
                                  <a:pt x="3295" y="10"/>
                                </a:lnTo>
                                <a:lnTo>
                                  <a:pt x="3290" y="1103"/>
                                </a:lnTo>
                                <a:lnTo>
                                  <a:pt x="3240" y="1102"/>
                                </a:lnTo>
                                <a:lnTo>
                                  <a:pt x="3300" y="1223"/>
                                </a:lnTo>
                                <a:lnTo>
                                  <a:pt x="3345" y="1133"/>
                                </a:lnTo>
                                <a:lnTo>
                                  <a:pt x="3360" y="110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" name="任意多边形 189"/>
                        <wps:cNvSpPr/>
                        <wps:spPr>
                          <a:xfrm>
                            <a:off x="6480" y="8070"/>
                            <a:ext cx="786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86" h="120">
                                <a:moveTo>
                                  <a:pt x="120" y="0"/>
                                </a:moveTo>
                                <a:lnTo>
                                  <a:pt x="0" y="61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95" y="70"/>
                                </a:lnTo>
                                <a:lnTo>
                                  <a:pt x="90" y="66"/>
                                </a:lnTo>
                                <a:lnTo>
                                  <a:pt x="90" y="55"/>
                                </a:lnTo>
                                <a:lnTo>
                                  <a:pt x="94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94" y="50"/>
                                </a:lnTo>
                                <a:lnTo>
                                  <a:pt x="90" y="55"/>
                                </a:lnTo>
                                <a:lnTo>
                                  <a:pt x="90" y="66"/>
                                </a:lnTo>
                                <a:lnTo>
                                  <a:pt x="95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2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70"/>
                                </a:lnTo>
                                <a:close/>
                                <a:moveTo>
                                  <a:pt x="781" y="48"/>
                                </a:moveTo>
                                <a:lnTo>
                                  <a:pt x="776" y="48"/>
                                </a:ln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782" y="68"/>
                                </a:lnTo>
                                <a:lnTo>
                                  <a:pt x="786" y="63"/>
                                </a:lnTo>
                                <a:lnTo>
                                  <a:pt x="786" y="52"/>
                                </a:lnTo>
                                <a:lnTo>
                                  <a:pt x="78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" name="任意多边形 190"/>
                        <wps:cNvSpPr/>
                        <wps:spPr>
                          <a:xfrm>
                            <a:off x="7200" y="7815"/>
                            <a:ext cx="2160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" h="780">
                                <a:moveTo>
                                  <a:pt x="2062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7"/>
                                </a:lnTo>
                                <a:lnTo>
                                  <a:pt x="29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682"/>
                                </a:lnTo>
                                <a:lnTo>
                                  <a:pt x="8" y="720"/>
                                </a:lnTo>
                                <a:lnTo>
                                  <a:pt x="29" y="751"/>
                                </a:lnTo>
                                <a:lnTo>
                                  <a:pt x="60" y="772"/>
                                </a:lnTo>
                                <a:lnTo>
                                  <a:pt x="98" y="780"/>
                                </a:lnTo>
                                <a:lnTo>
                                  <a:pt x="2062" y="780"/>
                                </a:lnTo>
                                <a:lnTo>
                                  <a:pt x="2100" y="772"/>
                                </a:lnTo>
                                <a:lnTo>
                                  <a:pt x="2131" y="751"/>
                                </a:lnTo>
                                <a:lnTo>
                                  <a:pt x="2152" y="720"/>
                                </a:lnTo>
                                <a:lnTo>
                                  <a:pt x="2160" y="682"/>
                                </a:lnTo>
                                <a:lnTo>
                                  <a:pt x="2160" y="97"/>
                                </a:lnTo>
                                <a:lnTo>
                                  <a:pt x="2152" y="59"/>
                                </a:lnTo>
                                <a:lnTo>
                                  <a:pt x="2131" y="28"/>
                                </a:lnTo>
                                <a:lnTo>
                                  <a:pt x="2100" y="7"/>
                                </a:ln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" name="任意多边形 191"/>
                        <wps:cNvSpPr/>
                        <wps:spPr>
                          <a:xfrm>
                            <a:off x="7200" y="7815"/>
                            <a:ext cx="2160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" h="780">
                                <a:moveTo>
                                  <a:pt x="98" y="0"/>
                                </a:moveTo>
                                <a:lnTo>
                                  <a:pt x="60" y="7"/>
                                </a:lnTo>
                                <a:lnTo>
                                  <a:pt x="29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682"/>
                                </a:lnTo>
                                <a:lnTo>
                                  <a:pt x="8" y="720"/>
                                </a:lnTo>
                                <a:lnTo>
                                  <a:pt x="29" y="751"/>
                                </a:lnTo>
                                <a:lnTo>
                                  <a:pt x="60" y="772"/>
                                </a:lnTo>
                                <a:lnTo>
                                  <a:pt x="98" y="780"/>
                                </a:lnTo>
                                <a:lnTo>
                                  <a:pt x="2062" y="780"/>
                                </a:lnTo>
                                <a:lnTo>
                                  <a:pt x="2100" y="772"/>
                                </a:lnTo>
                                <a:lnTo>
                                  <a:pt x="2131" y="751"/>
                                </a:lnTo>
                                <a:lnTo>
                                  <a:pt x="2152" y="720"/>
                                </a:lnTo>
                                <a:lnTo>
                                  <a:pt x="2160" y="682"/>
                                </a:lnTo>
                                <a:lnTo>
                                  <a:pt x="2160" y="97"/>
                                </a:lnTo>
                                <a:lnTo>
                                  <a:pt x="2152" y="59"/>
                                </a:lnTo>
                                <a:lnTo>
                                  <a:pt x="2131" y="28"/>
                                </a:lnTo>
                                <a:lnTo>
                                  <a:pt x="2100" y="7"/>
                                </a:lnTo>
                                <a:lnTo>
                                  <a:pt x="2062" y="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2" name="任意多边形 192"/>
                        <wps:cNvSpPr/>
                        <wps:spPr>
                          <a:xfrm>
                            <a:off x="3960" y="7277"/>
                            <a:ext cx="4202" cy="9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02" h="913">
                                <a:moveTo>
                                  <a:pt x="786" y="844"/>
                                </a:moveTo>
                                <a:lnTo>
                                  <a:pt x="781" y="840"/>
                                </a:lnTo>
                                <a:lnTo>
                                  <a:pt x="776" y="840"/>
                                </a:lnTo>
                                <a:lnTo>
                                  <a:pt x="120" y="842"/>
                                </a:lnTo>
                                <a:lnTo>
                                  <a:pt x="120" y="792"/>
                                </a:lnTo>
                                <a:lnTo>
                                  <a:pt x="0" y="853"/>
                                </a:lnTo>
                                <a:lnTo>
                                  <a:pt x="120" y="912"/>
                                </a:lnTo>
                                <a:lnTo>
                                  <a:pt x="120" y="862"/>
                                </a:lnTo>
                                <a:lnTo>
                                  <a:pt x="120" y="862"/>
                                </a:lnTo>
                                <a:lnTo>
                                  <a:pt x="782" y="860"/>
                                </a:lnTo>
                                <a:lnTo>
                                  <a:pt x="786" y="855"/>
                                </a:lnTo>
                                <a:lnTo>
                                  <a:pt x="786" y="844"/>
                                </a:lnTo>
                                <a:moveTo>
                                  <a:pt x="4201" y="418"/>
                                </a:moveTo>
                                <a:lnTo>
                                  <a:pt x="4151" y="418"/>
                                </a:lnTo>
                                <a:lnTo>
                                  <a:pt x="4155" y="10"/>
                                </a:lnTo>
                                <a:lnTo>
                                  <a:pt x="4155" y="4"/>
                                </a:lnTo>
                                <a:lnTo>
                                  <a:pt x="4151" y="0"/>
                                </a:lnTo>
                                <a:lnTo>
                                  <a:pt x="4140" y="0"/>
                                </a:lnTo>
                                <a:lnTo>
                                  <a:pt x="4135" y="4"/>
                                </a:lnTo>
                                <a:lnTo>
                                  <a:pt x="4135" y="10"/>
                                </a:lnTo>
                                <a:lnTo>
                                  <a:pt x="4131" y="417"/>
                                </a:lnTo>
                                <a:lnTo>
                                  <a:pt x="4081" y="417"/>
                                </a:lnTo>
                                <a:lnTo>
                                  <a:pt x="4140" y="538"/>
                                </a:lnTo>
                                <a:lnTo>
                                  <a:pt x="4186" y="448"/>
                                </a:lnTo>
                                <a:lnTo>
                                  <a:pt x="4201" y="4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4" name="任意多边形 194"/>
                        <wps:cNvSpPr/>
                        <wps:spPr>
                          <a:xfrm>
                            <a:off x="2340" y="7815"/>
                            <a:ext cx="1649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49" h="780">
                                <a:moveTo>
                                  <a:pt x="1552" y="0"/>
                                </a:moveTo>
                                <a:lnTo>
                                  <a:pt x="97" y="0"/>
                                </a:lnTo>
                                <a:lnTo>
                                  <a:pt x="59" y="7"/>
                                </a:lnTo>
                                <a:lnTo>
                                  <a:pt x="29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682"/>
                                </a:lnTo>
                                <a:lnTo>
                                  <a:pt x="8" y="720"/>
                                </a:lnTo>
                                <a:lnTo>
                                  <a:pt x="29" y="751"/>
                                </a:lnTo>
                                <a:lnTo>
                                  <a:pt x="59" y="772"/>
                                </a:lnTo>
                                <a:lnTo>
                                  <a:pt x="97" y="780"/>
                                </a:lnTo>
                                <a:lnTo>
                                  <a:pt x="1552" y="780"/>
                                </a:lnTo>
                                <a:lnTo>
                                  <a:pt x="1590" y="772"/>
                                </a:lnTo>
                                <a:lnTo>
                                  <a:pt x="1620" y="751"/>
                                </a:lnTo>
                                <a:lnTo>
                                  <a:pt x="1641" y="720"/>
                                </a:lnTo>
                                <a:lnTo>
                                  <a:pt x="1649" y="682"/>
                                </a:lnTo>
                                <a:lnTo>
                                  <a:pt x="1649" y="97"/>
                                </a:lnTo>
                                <a:lnTo>
                                  <a:pt x="1641" y="59"/>
                                </a:lnTo>
                                <a:lnTo>
                                  <a:pt x="1620" y="28"/>
                                </a:lnTo>
                                <a:lnTo>
                                  <a:pt x="1590" y="7"/>
                                </a:lnTo>
                                <a:lnTo>
                                  <a:pt x="1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5" name="任意多边形 195"/>
                        <wps:cNvSpPr/>
                        <wps:spPr>
                          <a:xfrm>
                            <a:off x="2340" y="7815"/>
                            <a:ext cx="1649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49" h="780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9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682"/>
                                </a:lnTo>
                                <a:lnTo>
                                  <a:pt x="8" y="720"/>
                                </a:lnTo>
                                <a:lnTo>
                                  <a:pt x="29" y="751"/>
                                </a:lnTo>
                                <a:lnTo>
                                  <a:pt x="59" y="772"/>
                                </a:lnTo>
                                <a:lnTo>
                                  <a:pt x="97" y="780"/>
                                </a:lnTo>
                                <a:lnTo>
                                  <a:pt x="1552" y="780"/>
                                </a:lnTo>
                                <a:lnTo>
                                  <a:pt x="1590" y="772"/>
                                </a:lnTo>
                                <a:lnTo>
                                  <a:pt x="1620" y="751"/>
                                </a:lnTo>
                                <a:lnTo>
                                  <a:pt x="1641" y="720"/>
                                </a:lnTo>
                                <a:lnTo>
                                  <a:pt x="1649" y="682"/>
                                </a:lnTo>
                                <a:lnTo>
                                  <a:pt x="1649" y="97"/>
                                </a:lnTo>
                                <a:lnTo>
                                  <a:pt x="1641" y="59"/>
                                </a:lnTo>
                                <a:lnTo>
                                  <a:pt x="1620" y="28"/>
                                </a:lnTo>
                                <a:lnTo>
                                  <a:pt x="1590" y="7"/>
                                </a:lnTo>
                                <a:lnTo>
                                  <a:pt x="1552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6" name="任意多边形 196"/>
                        <wps:cNvSpPr/>
                        <wps:spPr>
                          <a:xfrm>
                            <a:off x="5521" y="8585"/>
                            <a:ext cx="120" cy="9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38">
                                <a:moveTo>
                                  <a:pt x="50" y="818"/>
                                </a:moveTo>
                                <a:lnTo>
                                  <a:pt x="0" y="818"/>
                                </a:lnTo>
                                <a:lnTo>
                                  <a:pt x="60" y="938"/>
                                </a:lnTo>
                                <a:lnTo>
                                  <a:pt x="105" y="848"/>
                                </a:lnTo>
                                <a:lnTo>
                                  <a:pt x="54" y="848"/>
                                </a:lnTo>
                                <a:lnTo>
                                  <a:pt x="50" y="843"/>
                                </a:lnTo>
                                <a:lnTo>
                                  <a:pt x="50" y="818"/>
                                </a:lnTo>
                                <a:close/>
                                <a:moveTo>
                                  <a:pt x="70" y="818"/>
                                </a:moveTo>
                                <a:lnTo>
                                  <a:pt x="50" y="818"/>
                                </a:lnTo>
                                <a:lnTo>
                                  <a:pt x="50" y="843"/>
                                </a:lnTo>
                                <a:lnTo>
                                  <a:pt x="54" y="848"/>
                                </a:lnTo>
                                <a:lnTo>
                                  <a:pt x="65" y="848"/>
                                </a:lnTo>
                                <a:lnTo>
                                  <a:pt x="70" y="843"/>
                                </a:lnTo>
                                <a:lnTo>
                                  <a:pt x="70" y="818"/>
                                </a:lnTo>
                                <a:close/>
                                <a:moveTo>
                                  <a:pt x="120" y="817"/>
                                </a:moveTo>
                                <a:lnTo>
                                  <a:pt x="70" y="818"/>
                                </a:lnTo>
                                <a:lnTo>
                                  <a:pt x="70" y="843"/>
                                </a:lnTo>
                                <a:lnTo>
                                  <a:pt x="65" y="848"/>
                                </a:lnTo>
                                <a:lnTo>
                                  <a:pt x="105" y="848"/>
                                </a:lnTo>
                                <a:lnTo>
                                  <a:pt x="120" y="817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52" y="0"/>
                                </a:lnTo>
                                <a:lnTo>
                                  <a:pt x="48" y="4"/>
                                </a:lnTo>
                                <a:lnTo>
                                  <a:pt x="50" y="818"/>
                                </a:lnTo>
                                <a:lnTo>
                                  <a:pt x="70" y="818"/>
                                </a:lnTo>
                                <a:lnTo>
                                  <a:pt x="68" y="10"/>
                                </a:lnTo>
                                <a:lnTo>
                                  <a:pt x="68" y="4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7" name="任意多边形 197"/>
                        <wps:cNvSpPr/>
                        <wps:spPr>
                          <a:xfrm>
                            <a:off x="4140" y="9531"/>
                            <a:ext cx="2880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80" h="936">
                                <a:moveTo>
                                  <a:pt x="117" y="0"/>
                                </a:move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7"/>
                                </a:lnTo>
                                <a:lnTo>
                                  <a:pt x="0" y="819"/>
                                </a:lnTo>
                                <a:lnTo>
                                  <a:pt x="9" y="864"/>
                                </a:lnTo>
                                <a:lnTo>
                                  <a:pt x="34" y="901"/>
                                </a:lnTo>
                                <a:lnTo>
                                  <a:pt x="71" y="926"/>
                                </a:lnTo>
                                <a:lnTo>
                                  <a:pt x="117" y="936"/>
                                </a:lnTo>
                                <a:lnTo>
                                  <a:pt x="2763" y="936"/>
                                </a:lnTo>
                                <a:lnTo>
                                  <a:pt x="2809" y="926"/>
                                </a:lnTo>
                                <a:lnTo>
                                  <a:pt x="2846" y="901"/>
                                </a:lnTo>
                                <a:lnTo>
                                  <a:pt x="2871" y="864"/>
                                </a:lnTo>
                                <a:lnTo>
                                  <a:pt x="2880" y="819"/>
                                </a:lnTo>
                                <a:lnTo>
                                  <a:pt x="2880" y="117"/>
                                </a:lnTo>
                                <a:lnTo>
                                  <a:pt x="2871" y="71"/>
                                </a:lnTo>
                                <a:lnTo>
                                  <a:pt x="2846" y="34"/>
                                </a:lnTo>
                                <a:lnTo>
                                  <a:pt x="2809" y="9"/>
                                </a:lnTo>
                                <a:lnTo>
                                  <a:pt x="2763" y="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8" name="任意多边形 198"/>
                        <wps:cNvSpPr/>
                        <wps:spPr>
                          <a:xfrm>
                            <a:off x="4860" y="7815"/>
                            <a:ext cx="1649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49" h="780">
                                <a:moveTo>
                                  <a:pt x="1552" y="0"/>
                                </a:moveTo>
                                <a:lnTo>
                                  <a:pt x="97" y="0"/>
                                </a:lnTo>
                                <a:lnTo>
                                  <a:pt x="59" y="7"/>
                                </a:lnTo>
                                <a:lnTo>
                                  <a:pt x="29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682"/>
                                </a:lnTo>
                                <a:lnTo>
                                  <a:pt x="8" y="720"/>
                                </a:lnTo>
                                <a:lnTo>
                                  <a:pt x="29" y="751"/>
                                </a:lnTo>
                                <a:lnTo>
                                  <a:pt x="59" y="772"/>
                                </a:lnTo>
                                <a:lnTo>
                                  <a:pt x="97" y="780"/>
                                </a:lnTo>
                                <a:lnTo>
                                  <a:pt x="1552" y="780"/>
                                </a:lnTo>
                                <a:lnTo>
                                  <a:pt x="1590" y="772"/>
                                </a:lnTo>
                                <a:lnTo>
                                  <a:pt x="1620" y="751"/>
                                </a:lnTo>
                                <a:lnTo>
                                  <a:pt x="1641" y="720"/>
                                </a:lnTo>
                                <a:lnTo>
                                  <a:pt x="1649" y="682"/>
                                </a:lnTo>
                                <a:lnTo>
                                  <a:pt x="1649" y="97"/>
                                </a:lnTo>
                                <a:lnTo>
                                  <a:pt x="1641" y="59"/>
                                </a:lnTo>
                                <a:lnTo>
                                  <a:pt x="1620" y="28"/>
                                </a:lnTo>
                                <a:lnTo>
                                  <a:pt x="1590" y="7"/>
                                </a:lnTo>
                                <a:lnTo>
                                  <a:pt x="1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9" name="任意多边形 199"/>
                        <wps:cNvSpPr/>
                        <wps:spPr>
                          <a:xfrm>
                            <a:off x="4860" y="7815"/>
                            <a:ext cx="1649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49" h="780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9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682"/>
                                </a:lnTo>
                                <a:lnTo>
                                  <a:pt x="8" y="720"/>
                                </a:lnTo>
                                <a:lnTo>
                                  <a:pt x="29" y="751"/>
                                </a:lnTo>
                                <a:lnTo>
                                  <a:pt x="59" y="772"/>
                                </a:lnTo>
                                <a:lnTo>
                                  <a:pt x="97" y="780"/>
                                </a:lnTo>
                                <a:lnTo>
                                  <a:pt x="1552" y="780"/>
                                </a:lnTo>
                                <a:lnTo>
                                  <a:pt x="1590" y="772"/>
                                </a:lnTo>
                                <a:lnTo>
                                  <a:pt x="1620" y="751"/>
                                </a:lnTo>
                                <a:lnTo>
                                  <a:pt x="1641" y="720"/>
                                </a:lnTo>
                                <a:lnTo>
                                  <a:pt x="1649" y="682"/>
                                </a:lnTo>
                                <a:lnTo>
                                  <a:pt x="1649" y="97"/>
                                </a:lnTo>
                                <a:lnTo>
                                  <a:pt x="1641" y="59"/>
                                </a:lnTo>
                                <a:lnTo>
                                  <a:pt x="1620" y="28"/>
                                </a:lnTo>
                                <a:lnTo>
                                  <a:pt x="1590" y="7"/>
                                </a:lnTo>
                                <a:lnTo>
                                  <a:pt x="1552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00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140" y="6255"/>
                            <a:ext cx="14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1" name="文本框 201"/>
                        <wps:cNvSpPr txBox="1"/>
                        <wps:spPr>
                          <a:xfrm>
                            <a:off x="2549" y="1704"/>
                            <a:ext cx="1943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在查处违法行为过程</w:t>
                              </w:r>
                            </w:p>
                            <w:p>
                              <w:pPr>
                                <w:spacing w:before="2" w:line="310" w:lineRule="atLeast"/>
                                <w:ind w:left="0" w:right="18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中，在证据可能灭失或以后难以取得时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2" name="文本框 202"/>
                        <wps:cNvSpPr txBox="1"/>
                        <wps:spPr>
                          <a:xfrm>
                            <a:off x="5789" y="1860"/>
                            <a:ext cx="4102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在查处违法行为过程中，根据法律、行政法</w:t>
                              </w:r>
                            </w:p>
                            <w:p>
                              <w:pPr>
                                <w:spacing w:before="40" w:line="24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规规定需要采取查封、扣押等行政强制措施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3" name="文本框 203"/>
                        <wps:cNvSpPr txBox="1"/>
                        <wps:spPr>
                          <a:xfrm>
                            <a:off x="2986" y="4683"/>
                            <a:ext cx="1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先行登记保全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4" name="文本框 204"/>
                        <wps:cNvSpPr txBox="1"/>
                        <wps:spPr>
                          <a:xfrm>
                            <a:off x="5854" y="4632"/>
                            <a:ext cx="4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查封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5" name="文本框 205"/>
                        <wps:cNvSpPr txBox="1"/>
                        <wps:spPr>
                          <a:xfrm>
                            <a:off x="7475" y="4601"/>
                            <a:ext cx="4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扣押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6" name="文本框 206"/>
                        <wps:cNvSpPr txBox="1"/>
                        <wps:spPr>
                          <a:xfrm>
                            <a:off x="8850" y="4584"/>
                            <a:ext cx="86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其它措施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7" name="文本框 207"/>
                        <wps:cNvSpPr txBox="1"/>
                        <wps:spPr>
                          <a:xfrm>
                            <a:off x="6601" y="6754"/>
                            <a:ext cx="212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向行政机关负责人报告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8" name="文本框 208"/>
                        <wps:cNvSpPr txBox="1"/>
                        <wps:spPr>
                          <a:xfrm>
                            <a:off x="2534" y="8098"/>
                            <a:ext cx="1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解除强制措施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9" name="文本框 209"/>
                        <wps:cNvSpPr txBox="1"/>
                        <wps:spPr>
                          <a:xfrm>
                            <a:off x="5036" y="8098"/>
                            <a:ext cx="1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执行强制措施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0" name="文本框 210"/>
                        <wps:cNvSpPr txBox="1"/>
                        <wps:spPr>
                          <a:xfrm>
                            <a:off x="7861" y="8096"/>
                            <a:ext cx="86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送达文书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1" name="文本框 211"/>
                        <wps:cNvSpPr txBox="1"/>
                        <wps:spPr>
                          <a:xfrm>
                            <a:off x="4949" y="9889"/>
                            <a:ext cx="1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作出处理决定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2" name="文本框 212"/>
                        <wps:cNvSpPr txBox="1"/>
                        <wps:spPr>
                          <a:xfrm>
                            <a:off x="4140" y="6255"/>
                            <a:ext cx="14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24 </w:t>
                              </w:r>
                              <w:r>
                                <w:rPr>
                                  <w:sz w:val="21"/>
                                </w:rPr>
                                <w:t>小时内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35pt;margin-top:10.9pt;height:456.15pt;width:387.75pt;mso-position-horizontal-relative:page;z-index:251677696;mso-width-relative:page;mso-height-relative:page;" coordorigin="2333,1352" coordsize="7755,9123" o:gfxdata="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">
                <o:lock v:ext="edit" aspectratio="f"/>
                <v:shape id="_x0000_s1026" o:spid="_x0000_s1026" o:spt="100" style="position:absolute;left:2340;top:1359;height:1716;width:2340;" filled="f" stroked="t" coordsize="2340,1716" o:gfxdata="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lxlTvQAA&#10;ANwAAAAPAAAAAAAAAAEAIAAAACIAAABkcnMvZG93bnJldi54bWxQSwECFAAUAAAACACHTuJAMy8F&#10;njsAAAA5AAAAEAAAAAAAAAABACAAAAAMAQAAZHJzL3NoYXBleG1sLnhtbFBLBQYAAAAABgAGAFsB&#10;AAC2AwAAAAA=&#10;" path="m214,0l147,11,88,41,41,87,11,146,0,214,0,1501,11,1569,41,1628,88,1674,147,1705,214,1716,2126,1716,2193,1705,2252,1674,2299,1628,2329,1569,2340,1501,2340,214,2329,146,2299,87,2252,41,2193,11,2126,0,214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3950;top:6760;height:120;width:1765;" fillcolor="#000000" filled="t" stroked="f" coordsize="1765,120" o:gfxdata="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53MG/&#10;AAAA3AAAAA8AAAAAAAAAAQAgAAAAIgAAAGRycy9kb3ducmV2LnhtbFBLAQIUABQAAAAIAIdO4kAz&#10;LwWeOwAAADkAAAAQAAAAAAAAAAEAIAAAAA4BAABkcnMvc2hhcGV4bWwueG1sUEsFBgAAAAAGAAYA&#10;WwEAALgDAAAAAA==&#10;" path="m1645,70l1645,120,1745,70,1645,70xm1645,50l1645,70,1671,70,1675,65,1675,54,1671,50,1645,50xm1645,0l1645,50,1665,50,1671,50,1675,54,1675,65,1671,70,1745,70,1765,60,1645,0xm10,49l4,49,0,53,0,64,4,69,1645,70,1645,50,10,4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340;top:4323;height:2428;width:2549;" filled="f" stroked="t" coordsize="2549,2428" o:gfxdata="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aZIbsAAADc&#10;AAAADwAAAAAAAAABACAAAAAiAAAAZHJzL2Rvd25yZXYueG1sUEsBAhQAFAAAAAgAh07iQDMvBZ47&#10;AAAAOQAAABAAAAAAAAAAAQAgAAAACgEAAGRycy9zaGFwZXhtbC54bWxQSwUGAAAAAAYABgBbAQAA&#10;tAMAAAAA&#10;" path="m1620,936l1623,2428m115,0l71,9,34,33,9,70,0,115,0,808,9,853,34,890,71,915,115,924,2434,924,2478,915,2515,890,2540,853,2549,808,2549,115,2540,70,2515,33,2478,9,2434,0,115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3540;top:3065;height:1223;width:120;" fillcolor="#000000" filled="t" stroked="f" coordsize="120,1223" o:gfxdata="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DbjvLgAAADcAAAA&#10;DwAAAAAAAAABACAAAAAiAAAAZHJzL2Rvd25yZXYueG1sUEsBAhQAFAAAAAgAh07iQDMvBZ47AAAA&#10;OQAAABAAAAAAAAAAAQAgAAAABwEAAGRycy9zaGFwZXhtbC54bWxQSwUGAAAAAAYABgBbAQAAsQMA&#10;AAAA&#10;" path="m0,1102l60,1223,105,1133,55,1133,51,1128,50,1103,0,1102xm50,1103l51,1128,55,1133,66,1133,70,1128,70,1103,50,1103xm70,1103l70,1128,66,1133,105,1133,120,1103,70,1103xm71,0l60,0,55,4,55,10,50,1103,70,1103,75,10,75,4,71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580;top:1515;height:5772;width:4500;" filled="f" stroked="t" coordsize="4500,5772" o:gfxdata="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Nqr2ugAAANwA&#10;AAAPAAAAAAAAAAEAIAAAACIAAABkcnMvZG93bnJldi54bWxQSwECFAAUAAAACACHTuJAMy8FnjsA&#10;AAA5AAAAEAAAAAAAAAABACAAAAAJAQAAZHJzL3NoYXBleG1sLnhtbFBLBQYAAAAABgAGAFsBAACz&#10;AwAAAAA=&#10;" path="m297,4836l251,4845,214,4870,189,4907,180,4953,180,5655,189,5700,214,5737,251,5762,297,5772,3843,5772,3889,5762,3926,5737,3951,5700,3960,5655,3960,4953,3951,4907,3926,4870,3889,4845,3843,4836,297,4836xm215,0l147,11,88,41,41,87,11,146,0,214,0,1501,11,1569,41,1628,88,1674,147,1705,215,1716,4285,1716,4353,1705,4412,1674,4459,1628,4489,1569,4500,1501,4500,214,4489,146,4459,87,4412,41,4353,11,4285,0,215,0xm76,2964l47,2970,22,2986,6,3010,0,3040,0,3499,6,3529,22,3553,47,3570,76,3576,824,3576,853,3570,878,3553,894,3529,900,3499,900,3040,894,3010,878,2986,853,2970,824,2964,76,2964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060;top:3221;height:1223;width:120;" fillcolor="#000000" filled="t" stroked="f" coordsize="120,1223" o:gfxdata="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PeU7sAAADc&#10;AAAADwAAAAAAAAABACAAAAAiAAAAZHJzL2Rvd25yZXYueG1sUEsBAhQAFAAAAAgAh07iQDMvBZ47&#10;AAAAOQAAABAAAAAAAAAAAQAgAAAACgEAAGRycy9zaGFwZXhtbC54bWxQSwUGAAAAAAYABgBbAQAA&#10;tAMAAAAA&#10;" path="m0,1102l60,1223,105,1133,55,1133,51,1128,50,1103,0,1102xm50,1103l51,1128,55,1133,66,1133,70,1128,70,1103,50,1103xm70,1103l70,1128,66,1133,105,1133,120,1103,70,1103xm71,0l60,0,55,4,55,10,50,1103,70,1103,75,10,75,4,71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200;top:4479;height:612;width:900;" filled="f" stroked="t" coordsize="900,612" o:gfxdata="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6htkC5AAAA3AAA&#10;AA8AAAAAAAAAAQAgAAAAIgAAAGRycy9kb3ducmV2LnhtbFBLAQIUABQAAAAIAIdO4kAzLwWeOwAA&#10;ADkAAAAQAAAAAAAAAAEAIAAAAAgBAABkcnMvc2hhcGV4bWwueG1sUEsFBgAAAAAGAAYAWwEAALID&#10;AAAAAA==&#10;" path="m76,0l47,6,22,22,6,46,0,76,0,535,6,565,22,589,47,606,76,612,824,612,853,606,878,589,894,565,900,535,900,76,894,46,878,22,853,6,824,0,76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7680;top:3221;height:1223;width:120;" fillcolor="#000000" filled="t" stroked="f" coordsize="120,1223" o:gfxdata="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DeW/ugAAANwA&#10;AAAPAAAAAAAAAAEAIAAAACIAAABkcnMvZG93bnJldi54bWxQSwECFAAUAAAACACHTuJAMy8FnjsA&#10;AAA5AAAAEAAAAAAAAAABACAAAAAJAQAAZHJzL3NoYXBleG1sLnhtbFBLBQYAAAAABgAGAFsBAACz&#10;AwAAAAA=&#10;" path="m0,1102l60,1223,105,1133,55,1133,51,1128,50,1103,0,1102xm50,1103l51,1128,55,1133,66,1133,70,1128,70,1103,50,1103xm70,1103l70,1128,66,1133,105,1133,120,1103,70,1103xm71,0l60,0,55,4,55,10,50,1103,70,1103,75,10,75,4,71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640;top:4479;height:624;width:1260;" filled="f" stroked="t" coordsize="1260,624" o:gfxdata="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NlIwrgAAADcAAAA&#10;DwAAAAAAAAABACAAAAAiAAAAZHJzL2Rvd25yZXYueG1sUEsBAhQAFAAAAAgAh07iQDMvBZ47AAAA&#10;OQAAABAAAAAAAAAAAQAgAAAABwEAAGRycy9zaGFwZXhtbC54bWxQSwUGAAAAAAYABgBbAQAAsQMA&#10;AAAA&#10;" path="m78,0l48,6,23,22,6,47,0,78,0,546,6,576,23,601,48,617,78,624,1182,624,1212,617,1237,601,1254,576,1260,546,1260,78,1254,47,1237,22,1212,6,1182,0,7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060;top:3221;height:3095;width:3360;" fillcolor="#000000" filled="t" stroked="f" coordsize="3360,3095" o:gfxdata="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sSodL4A&#10;AADcAAAADwAAAAAAAAABACAAAAAiAAAAZHJzL2Rvd25yZXYueG1sUEsBAhQAFAAAAAgAh07iQDMv&#10;BZ47AAAAOQAAABAAAAAAAAAAAQAgAAAADQEAAGRycy9zaGFwZXhtbC54bWxQSwUGAAAAAAYABgBb&#10;AQAAtwMAAAAA&#10;" path="m120,2975l70,2975,75,1882,75,1876,71,1872,60,1872,55,1876,55,1882,50,2975,0,2974,60,3095,105,3005,120,2975m1740,2975l1690,2975,1695,1882,1695,1876,1691,1872,1680,1872,1675,1876,1675,1882,1670,2975,1620,2974,1680,3095,1725,3005,1740,2975m3360,2975l3310,2975,3315,1882,3315,1876,3311,1872,3300,1872,3295,1876,3295,1882,3290,2975,3240,2974,3300,3095,3345,3005,3360,2975m3360,1103l3310,1103,3315,10,3315,4,3311,0,3300,0,3295,4,3295,10,3290,1103,3240,1102,3300,1223,3345,1133,3360,1103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80;top:8070;height:120;width:786;" fillcolor="#000000" filled="t" stroked="f" coordsize="786,120" o:gfxdata="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2O+6twAAANwAAAAP&#10;AAAAAAAAAAEAIAAAACIAAABkcnMvZG93bnJldi54bWxQSwECFAAUAAAACACHTuJAMy8FnjsAAAA5&#10;AAAAEAAAAAAAAAABACAAAAAGAQAAZHJzL3NoYXBleG1sLnhtbFBLBQYAAAAABgAGAFsBAACwAwAA&#10;AAA=&#10;" path="m120,0l0,61,120,120,120,70,95,70,90,66,90,55,94,50,120,50,120,0xm120,50l100,50,94,50,90,55,90,66,95,70,120,70,120,50xm120,70l100,70,120,70,120,70xm781,48l776,48,120,50,120,70,782,68,786,63,786,52,781,4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200;top:7815;height:780;width:2160;" fillcolor="#FFFFFF" filled="t" stroked="f" coordsize="2160,780" o:gfxdata="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VlU&#10;tsEAAADcAAAADwAAAAAAAAABACAAAAAiAAAAZHJzL2Rvd25yZXYueG1sUEsBAhQAFAAAAAgAh07i&#10;QDMvBZ47AAAAOQAAABAAAAAAAAAAAQAgAAAAEAEAAGRycy9zaGFwZXhtbC54bWxQSwUGAAAAAAYA&#10;BgBbAQAAugMAAAAA&#10;" path="m2062,0l98,0,60,7,29,28,8,59,0,97,0,682,8,720,29,751,60,772,98,780,2062,780,2100,772,2131,751,2152,720,2160,682,2160,97,2152,59,2131,28,2100,7,206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200;top:7815;height:780;width:2160;" filled="f" stroked="t" coordsize="2160,780" o:gfxdata="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J9Wu8AAAA&#10;3AAAAA8AAAAAAAAAAQAgAAAAIgAAAGRycy9kb3ducmV2LnhtbFBLAQIUABQAAAAIAIdO4kAzLwWe&#10;OwAAADkAAAAQAAAAAAAAAAEAIAAAAAsBAABkcnMvc2hhcGV4bWwueG1sUEsFBgAAAAAGAAYAWwEA&#10;ALUDAAAAAA==&#10;" path="m98,0l60,7,29,28,8,59,0,97,0,682,8,720,29,751,60,772,98,780,2062,780,2100,772,2131,751,2152,720,2160,682,2160,97,2152,59,2131,28,2100,7,2062,0,98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3960;top:7277;height:913;width:4202;" fillcolor="#000000" filled="t" stroked="f" coordsize="4202,913" o:gfxdata="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1y2o68AAAA&#10;3AAAAA8AAAAAAAAAAQAgAAAAIgAAAGRycy9kb3ducmV2LnhtbFBLAQIUABQAAAAIAIdO4kAzLwWe&#10;OwAAADkAAAAQAAAAAAAAAAEAIAAAAAsBAABkcnMvc2hhcGV4bWwueG1sUEsFBgAAAAAGAAYAWwEA&#10;ALUDAAAAAA==&#10;" path="m786,844l781,840,776,840,120,842,120,792,0,853,120,912,120,862,120,862,782,860,786,855,786,844m4201,418l4151,418,4155,10,4155,4,4151,0,4140,0,4135,4,4135,10,4131,417,4081,417,4140,538,4186,448,4201,418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340;top:7815;height:780;width:1649;" fillcolor="#FFFFFF" filled="t" stroked="f" coordsize="1649,780" o:gfxdata="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/h0svQAA&#10;ANwAAAAPAAAAAAAAAAEAIAAAACIAAABkcnMvZG93bnJldi54bWxQSwECFAAUAAAACACHTuJAMy8F&#10;njsAAAA5AAAAEAAAAAAAAAABACAAAAAMAQAAZHJzL3NoYXBleG1sLnhtbFBLBQYAAAAABgAGAFsB&#10;AAC2AwAAAAA=&#10;" path="m1552,0l97,0,59,7,29,28,8,59,0,97,0,682,8,720,29,751,59,772,97,780,1552,780,1590,772,1620,751,1641,720,1649,682,1649,97,1641,59,1620,28,1590,7,155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340;top:7815;height:780;width:1649;" filled="f" stroked="t" coordsize="1649,780" o:gfxdata="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mrk0L4A&#10;AADcAAAADwAAAAAAAAABACAAAAAiAAAAZHJzL2Rvd25yZXYueG1sUEsBAhQAFAAAAAgAh07iQDMv&#10;BZ47AAAAOQAAABAAAAAAAAAAAQAgAAAADQEAAGRycy9zaGFwZXhtbC54bWxQSwUGAAAAAAYABgBb&#10;AQAAtwMAAAAA&#10;" path="m97,0l59,7,29,28,8,59,0,97,0,682,8,720,29,751,59,772,97,780,1552,780,1590,772,1620,751,1641,720,1649,682,1649,97,1641,59,1620,28,1590,7,1552,0,97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5521;top:8585;height:938;width:120;" fillcolor="#000000" filled="t" stroked="f" coordsize="120,938" o:gfxdata="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gYHy8AAAA&#10;3AAAAA8AAAAAAAAAAQAgAAAAIgAAAGRycy9kb3ducmV2LnhtbFBLAQIUABQAAAAIAIdO4kAzLwWe&#10;OwAAADkAAAAQAAAAAAAAAAEAIAAAAAsBAABkcnMvc2hhcGV4bWwueG1sUEsFBgAAAAAGAAYAWwEA&#10;ALUDAAAAAA==&#10;" path="m50,818l0,818,60,938,105,848,54,848,50,843,50,818xm70,818l50,818,50,843,54,848,65,848,70,843,70,818xm120,817l70,818,70,843,65,848,105,848,120,817xm64,0l52,0,48,4,50,818,70,818,68,10,68,4,6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140;top:9531;height:936;width:2880;" filled="f" stroked="t" coordsize="2880,936" o:gfxdata="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pJy8AAAA&#10;3AAAAA8AAAAAAAAAAQAgAAAAIgAAAGRycy9kb3ducmV2LnhtbFBLAQIUABQAAAAIAIdO4kAzLwWe&#10;OwAAADkAAAAQAAAAAAAAAAEAIAAAAAsBAABkcnMvc2hhcGV4bWwueG1sUEsFBgAAAAAGAAYAWwEA&#10;ALUDAAAAAA==&#10;" path="m117,0l71,9,34,34,9,71,0,117,0,819,9,864,34,901,71,926,117,936,2763,936,2809,926,2846,901,2871,864,2880,819,2880,117,2871,71,2846,34,2809,9,2763,0,117,0x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4860;top:7815;height:780;width:1649;" fillcolor="#FFFFFF" filled="t" stroked="f" coordsize="1649,780" o:gfxdata="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zFym/&#10;AAAA3AAAAA8AAAAAAAAAAQAgAAAAIgAAAGRycy9kb3ducmV2LnhtbFBLAQIUABQAAAAIAIdO4kAz&#10;LwWeOwAAADkAAAAQAAAAAAAAAAEAIAAAAA4BAABkcnMvc2hhcGV4bWwueG1sUEsFBgAAAAAGAAYA&#10;WwEAALgDAAAAAA==&#10;" path="m1552,0l97,0,59,7,29,28,8,59,0,97,0,682,8,720,29,751,59,772,97,780,1552,780,1590,772,1620,751,1641,720,1649,682,1649,97,1641,59,1620,28,1590,7,155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860;top:7815;height:780;width:1649;" filled="f" stroked="t" coordsize="1649,780" o:gfxdata="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J+7VvQAA&#10;ANwAAAAPAAAAAAAAAAEAIAAAACIAAABkcnMvZG93bnJldi54bWxQSwECFAAUAAAACACHTuJAMy8F&#10;njsAAAA5AAAAEAAAAAAAAAABACAAAAAMAQAAZHJzL3NoYXBleG1sLnhtbFBLBQYAAAAABgAGAFsB&#10;AAC2AwAAAAA=&#10;" path="m97,0l59,7,29,28,8,59,0,97,0,682,8,720,29,751,59,772,97,780,1552,780,1590,772,1620,751,1641,720,1649,682,1649,97,1641,59,1620,28,1590,7,1552,0,97,0xe">
                  <v:fill on="f" focussize="0,0"/>
                  <v:stroke color="#000000" joinstyle="round"/>
                  <v:imagedata o:title=""/>
                  <o:lock v:ext="edit" aspectratio="f"/>
                </v:shape>
                <v:shape id="图片 93" o:spid="_x0000_s1026" o:spt="75" alt="" type="#_x0000_t75" style="position:absolute;left:4140;top:6255;height:468;width:1440;" filled="f" o:preferrelative="t" stroked="f" coordsize="21600,21600" o:gfxdata="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Zcc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202" type="#_x0000_t202" style="position:absolute;left:2549;top:1704;height:833;width:1943;" filled="f" stroked="f" coordsize="21600,21600" o:gfxdata="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mS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在查处违法行为过程</w:t>
                        </w:r>
                      </w:p>
                      <w:p>
                        <w:pPr>
                          <w:spacing w:before="2" w:line="310" w:lineRule="atLeast"/>
                          <w:ind w:left="0" w:right="18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中，在证据可能灭失或以后难以取得时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89;top:1860;height:521;width:4102;" filled="f" stroked="f" coordsize="21600,21600" o:gfxdata="UEsDBAoAAAAAAIdO4kAAAAAAAAAAAAAAAAAEAAAAZHJzL1BLAwQUAAAACACHTuJA4zsM8r4AAADc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hUBo8z6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sM8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在查处违法行为过程中，根据法律、行政法</w:t>
                        </w:r>
                      </w:p>
                      <w:p>
                        <w:pPr>
                          <w:spacing w:before="40" w:line="24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规规定需要采取查封、扣押等行政强制措施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86;top:4683;height:212;width:1283;" filled="f" stroked="f" coordsize="21600,21600" o:gfxdata="UEsDBAoAAAAAAIdO4kAAAAAAAAAAAAAAAAAEAAAAZHJzL1BLAwQUAAAACACHTuJAjHepab4AAADc&#10;AAAADwAAAGRycy9kb3ducmV2LnhtbEWPT2sCMRTE7wW/Q3hCbzXRg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ep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先行登记保全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54;top:4632;height:212;width:443;" filled="f" stroked="f" coordsize="21600,21600" o:gfxdata="UEsDBAoAAAAAAIdO4kAAAAAAAAAAAAAAAAAEAAAAZHJzL1BLAwQUAAAACACHTuJAA54xHb4AAADc&#10;AAAADwAAAGRycy9kb3ducmV2LnhtbEWPT2sCMRTE7wW/Q3hCbzVRi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4x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查封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75;top:4601;height:212;width:443;" filled="f" stroked="f" coordsize="21600,21600" o:gfxdata="UEsDBAoAAAAAAIdO4kAAAAAAAAAAAAAAAAAEAAAAZHJzL1BLAwQUAAAACACHTuJAbNKUhr4AAADc&#10;AAAADwAAAGRycy9kb3ducmV2LnhtbEWPT2sCMRTE7wW/Q3hCbzVRqN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KUh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扣押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50;top:4584;height:212;width:863;" filled="f" stroked="f" coordsize="21600,21600" o:gfxdata="UEsDBAoAAAAAAIdO4kAAAAAAAAAAAAAAAAAEAAAAZHJzL1BLAwQUAAAACACHTuJAnAAK8b4AAADc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qg8eZd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K8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其它措施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01;top:6754;height:212;width:2123;" filled="f" stroked="f" coordsize="21600,21600" o:gfxdata="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Mr2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向行政机关负责人报告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34;top:8098;height:212;width:1283;" filled="f" stroked="f" coordsize="21600,21600" o:gfxdata="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TOx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解除强制措施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36;top:8098;height:212;width:1283;" filled="f" stroked="f" coordsize="21600,21600" o:gfxdata="UEsDBAoAAAAAAIdO4kAAAAAAAAAAAAAAAAAEAAAAZHJzL1BLAwQUAAAACACHTuJA7Z+eg70AAADc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FQTeJ1JR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n56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执行强制措施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61;top:8096;height:212;width:863;" filled="f" stroked="f" coordsize="21600,21600" o:gfxdata="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8oc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送达文书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9;top:9889;height:212;width:1283;" filled="f" stroked="f" coordsize="21600,21600" o:gfxdata="UEsDBAoAAAAAAIdO4kAAAAAAAAAAAAAAAAAEAAAAZHJzL1BLAwQUAAAACACHTuJAljAEWL8AAADc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wBF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作出处理决定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40;top:6255;height:468;width:1440;" filled="f" stroked="f" coordsize="21600,21600" o:gfxdata="UEsDBAoAAAAAAIdO4kAAAAAAAAAAAAAAAAAEAAAAZHJzL1BLAwQUAAAACACHTuJAZuKaL7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DkB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imi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3"/>
                          <w:ind w:left="14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24 </w:t>
                        </w:r>
                        <w:r>
                          <w:rPr>
                            <w:sz w:val="21"/>
                          </w:rPr>
                          <w:t>小时内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6"/>
        <w:rPr>
          <w:sz w:val="31"/>
        </w:rPr>
      </w:pPr>
    </w:p>
    <w:p>
      <w:pPr>
        <w:spacing w:before="0"/>
        <w:ind w:left="120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..</w:t>
      </w: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  <w:bookmarkStart w:id="0" w:name="_GoBack"/>
      <w:bookmarkEnd w:id="0"/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spacing w:before="197" w:line="242" w:lineRule="auto"/>
        <w:ind w:left="1320" w:right="119" w:hanging="1200"/>
      </w:pPr>
      <w:r>
        <w:rPr>
          <w:spacing w:val="-10"/>
        </w:rPr>
        <w:t>承办机构：</w:t>
      </w:r>
      <w:r>
        <w:t>农业综合行政执法队</w:t>
      </w:r>
    </w:p>
    <w:p>
      <w:pPr>
        <w:pStyle w:val="2"/>
        <w:spacing w:before="3"/>
        <w:ind w:left="120"/>
      </w:pPr>
      <w:r>
        <w:t xml:space="preserve"> 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rFonts w:hint="eastAsia"/>
          <w:sz w:val="23"/>
          <w:lang w:val="en-US" w:eastAsia="zh-CN"/>
        </w:rPr>
      </w:pPr>
      <w:r>
        <w:rPr>
          <w:rFonts w:hint="eastAsia"/>
          <w:sz w:val="23"/>
          <w:lang w:eastAsia="zh-CN"/>
        </w:rPr>
        <w:t>服务电话：</w:t>
      </w:r>
      <w:r>
        <w:rPr>
          <w:rFonts w:hint="eastAsia"/>
          <w:sz w:val="23"/>
          <w:lang w:val="en-US" w:eastAsia="zh-CN"/>
        </w:rPr>
        <w:t>0355-7226901</w:t>
      </w:r>
    </w:p>
    <w:p>
      <w:pPr>
        <w:pStyle w:val="2"/>
        <w:spacing w:before="2"/>
        <w:rPr>
          <w:rFonts w:ascii="Times New Roman"/>
          <w:sz w:val="18"/>
        </w:rPr>
      </w:pPr>
      <w:r>
        <w:rPr>
          <w:rFonts w:hint="eastAsia"/>
          <w:sz w:val="23"/>
          <w:lang w:val="en-US" w:eastAsia="zh-CN"/>
        </w:rPr>
        <w:t xml:space="preserve">监督电话：0355-7226901         </w:t>
      </w:r>
    </w:p>
    <w:p>
      <w:pPr>
        <w:pStyle w:val="2"/>
        <w:spacing w:before="4"/>
        <w:ind w:left="560"/>
        <w:rPr>
          <w:rFonts w:hint="eastAsia"/>
          <w:b/>
          <w:bCs/>
          <w:lang w:val="en-US" w:eastAsia="zh-CN"/>
        </w:rPr>
      </w:pPr>
    </w:p>
    <w:sectPr>
      <w:type w:val="continuous"/>
      <w:pgSz w:w="11910" w:h="16840"/>
      <w:pgMar w:top="1440" w:right="1803" w:bottom="1440" w:left="1803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8CF36B6"/>
    <w:rsid w:val="35B339F5"/>
    <w:rsid w:val="42910313"/>
    <w:rsid w:val="440A0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eastAsia="宋体" w:cs="宋体"/>
      <w:sz w:val="24"/>
      <w:szCs w:val="24"/>
      <w:lang w:val="zh-CN" w:eastAsia="zh-CN" w:bidi="zh-CN"/>
    </w:rPr>
  </w:style>
  <w:style w:type="paragraph" w:customStyle="1" w:styleId="5">
    <w:name w:val="List Paragraph"/>
    <w:basedOn w:val="1"/>
    <w:uiPriority w:val="0"/>
    <w:rPr>
      <w:lang w:val="zh-CN" w:eastAsia="zh-CN" w:bidi="zh-CN"/>
    </w:rPr>
  </w:style>
  <w:style w:type="paragraph" w:customStyle="1" w:styleId="6">
    <w:name w:val="Table Paragraph"/>
    <w:basedOn w:val="1"/>
    <w:uiPriority w:val="0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325</Words>
  <Characters>392</Characters>
  <Lines>150</Lines>
  <Paragraphs>34</Paragraphs>
  <TotalTime>0</TotalTime>
  <ScaleCrop>false</ScaleCrop>
  <LinksUpToDate>false</LinksUpToDate>
  <CharactersWithSpaces>457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2020-07-10T07:28:00Z</dcterms:created>
  <dc:creator>User</dc:creator>
  <cp:lastModifiedBy>健康平安（長治）</cp:lastModifiedBy>
  <cp:lastPrinted>2021-09-27T09:44:00Z</cp:lastPrinted>
  <dcterms:modified xsi:type="dcterms:W3CDTF">2021-09-27T10:07:08Z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2020-07-09T16:00:00Z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B212C857F7404B75885CC0F5341A63C6</vt:lpwstr>
  </property>
</Properties>
</file>