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劳动保障监察</w:t>
      </w:r>
      <w:r>
        <w:rPr>
          <w:rFonts w:hint="eastAsia"/>
          <w:b/>
          <w:sz w:val="44"/>
          <w:szCs w:val="44"/>
        </w:rPr>
        <w:t>流程图</w: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5215890</wp:posOffset>
                </wp:positionV>
                <wp:extent cx="3068955" cy="635"/>
                <wp:effectExtent l="0" t="0" r="0" b="0"/>
                <wp:wrapNone/>
                <wp:docPr id="46" name="直线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76450" y="6717030"/>
                          <a:ext cx="306895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8" o:spid="_x0000_s1026" o:spt="20" style="position:absolute;left:0pt;margin-left:73.5pt;margin-top:410.7pt;height:0.05pt;width:241.65pt;z-index:251660288;mso-width-relative:page;mso-height-relative:page;" filled="f" stroked="t" coordsize="21600,21600" o:gfxdata="UEsDBAoAAAAAAIdO4kAAAAAAAAAAAAAAAAAEAAAAZHJzL1BLAwQUAAAACACHTuJAtGD/ndgAAAAL&#10;AQAADwAAAGRycy9kb3ducmV2LnhtbE2PvU7DQBCEeyTe4bRINBG5sx1CZHxOAbijIYBoN/ZiW/j2&#10;HN/lB56ehQbKmR3NflOsT25QB5pC79lCMjegiGvf9NxaeHmurlagQkRucPBMFj4pwLo8Pyswb/yR&#10;n+iwia2SEg45WuhiHHOtQ92RwzD3I7Hc3v3kMIqcWt1MeJRyN+jUmKV22LN86HCku47qj83eWQjV&#10;K+2qr1k9M29Z6ynd3T8+oLWXF4m5BRXpFP/C8IMv6FAK09bvuQlqEL24kS3RwipNFqAkscxMBmr7&#10;61yDLgv9f0P5DVBLAwQUAAAACACHTuJA28cgGN4BAACeAwAADgAAAGRycy9lMm9Eb2MueG1srVNL&#10;btswEN0X6B0I7mtJdmQ7guUs4qabojXQ9gBjkpII8AeSseyz9BpdddPj5Bod0mqSppuiqBbUkPP4&#10;OO9xuLk5aUWOwgdpTUurWUmJMMxyafqWfvl892ZNSYhgOChrREvPItCb7etXm9E1Ym4Hq7jwBElM&#10;aEbX0iFG1xRFYIPQEGbWCYPJznoNEae+L7iHEdm1KuZluSxG67nzlokQcHV3SdJt5u86weLHrgsi&#10;EtVSrC3m0efxkMZiu4Gm9+AGyaYy4B+q0CANHvpItYMI5N7LP6i0ZN4G28UZs7qwXSeZyBpQTVW+&#10;UPNpACeyFjQnuEebwv+jZR+Oe08kb+nVkhIDGu/o4eu3h+8/SFWukz2jCw2ibs3eT7Pg9j5pPXVe&#10;pz+qIKeWzsvV8qpGk88tXa6qVbmY7BWnSBgCFuVyfV3XlLCEWNSJvXiicT7Ed8JqkoKWKmmSdmjg&#10;+D7EC/QXJC0rQ8aWXtfzRAjYOp2CiKF2KCaYPu8NVkl+J5VKO4LvD7fKkyOkZsjfVMJvsHTIDsJw&#10;weVUgkEzCOBvDSfx7NAlg/1MUwlacEqUwPZPUUZGkOpvkKheGTQheXxxNUUHy894KffOy35AJ6pc&#10;ZcpgE2TLpoZNXfZ8npmentX2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Rg/53YAAAACwEAAA8A&#10;AAAAAAAAAQAgAAAAIgAAAGRycy9kb3ducmV2LnhtbFBLAQIUABQAAAAIAIdO4kDbxyAY3gEAAJ4D&#10;AAAOAAAAAAAAAAEAIAAAACc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2139950</wp:posOffset>
                </wp:positionH>
                <wp:positionV relativeFrom="paragraph">
                  <wp:posOffset>562610</wp:posOffset>
                </wp:positionV>
                <wp:extent cx="1005205" cy="635"/>
                <wp:effectExtent l="0" t="0" r="0" b="0"/>
                <wp:wrapNone/>
                <wp:docPr id="45" name="直线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82950" y="2063750"/>
                          <a:ext cx="100520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6" o:spid="_x0000_s1026" o:spt="20" style="position:absolute;left:0pt;margin-left:168.5pt;margin-top:44.3pt;height:0.05pt;width:79.15pt;z-index:251659264;mso-width-relative:page;mso-height-relative:page;" filled="f" stroked="t" coordsize="21600,21600" o:gfxdata="UEsDBAoAAAAAAIdO4kAAAAAAAAAAAAAAAAAEAAAAZHJzL1BLAwQUAAAACACHTuJAmLJAddgAAAAJ&#10;AQAADwAAAGRycy9kb3ducmV2LnhtbE2PzU7DMBCE70i8g7VIXCpqt6FtSOP0AOTGpQXEdRtvk4h4&#10;ncbuDzw97okeZ2c0+02+OttOHGnwrWMNk7ECQVw503Kt4eO9fEhB+IBssHNMGn7Iw6q4vckxM+7E&#10;azpuQi1iCfsMNTQh9JmUvmrIoh+7njh6OzdYDFEOtTQDnmK57eRUqbm02HL80GBPzw1V35uD1eDL&#10;T9qXv6NqpL6S2tF0//L2ilrf303UEkSgc/gPwwU/okMRmbbuwMaLTkOSLOKWoCFN5yBi4PFploDY&#10;Xg4LkEUurxcUf1BLAwQUAAAACACHTuJAvckhid0BAACeAwAADgAAAGRycy9lMm9Eb2MueG1srVNL&#10;jhMxEN0jcQfLe9KdDh1mWnFmMWHYIIgEHKBiu7st+Sfbk07OwjVYseE4cw3K7jDDZ4MQvXCXXc/P&#10;9Z7Lm5uT0eQoQ1TOMrpc1JRIy51QdmD008e7F1eUxARWgHZWMnqWkd5snz/bTL6TjRudFjIQJLGx&#10;mzyjY0q+q6rIR2kgLpyXFpO9CwYSTsNQiQATshtdNXW9riYXhA+OyxhxdTcn6bbw973k6X3fR5mI&#10;ZhRrS2UMZTzksdpuoBsC+FHxSxnwD1UYUBYPfaTaQQJyH9QfVEbx4KLr04I7U7m+V1wWDahmWf+m&#10;5sMIXhYtaE70jzbF/0fL3x33gSjB6MuWEgsG7+jh85eHr9/Isl5neyYfO0Td2n24zKLfh6z11AeT&#10;/6iCnBhdNVfNdYsmnxlt6vXqFcbFXnlKhCNgWddtU+MxHBHrVZuz1RONDzG9kc6QHDCqlc3aoYPj&#10;25hm6A9IXtaWTIxet00mBGydXkPC0HgUE+1Q9kanlbhTWucdMQyHWx3IEXIzlO9Swi+wfMgO4jjj&#10;SmrWMUoQr60g6ezRJYv9THMJRgpKtMT2z1FRnEDpv0Giem3RhOzx7GqODk6c8VLufVDDiE4sS5U5&#10;g01QLLs0bO6yn+eF6elZbb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mLJAddgAAAAJAQAADwAA&#10;AAAAAAABACAAAAAiAAAAZHJzL2Rvd25yZXYueG1sUEsBAhQAFAAAAAgAh07iQL3JIYndAQAAngMA&#10;AA4AAAAAAAAAAQAgAAAAJw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c">
            <w:drawing>
              <wp:inline distT="0" distB="0" distL="114300" distR="114300">
                <wp:extent cx="5961380" cy="8089265"/>
                <wp:effectExtent l="0" t="0" r="0" b="0"/>
                <wp:docPr id="44" name="画布 27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1" name="文本框 41"/>
                        <wps:cNvSpPr txBox="1"/>
                        <wps:spPr>
                          <a:xfrm>
                            <a:off x="863572" y="366821"/>
                            <a:ext cx="1265965" cy="370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上级交办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  <wps:wsp>
                        <wps:cNvPr id="2" name="直线 44"/>
                        <wps:cNvCnPr/>
                        <wps:spPr>
                          <a:xfrm flipH="1">
                            <a:off x="2628803" y="555033"/>
                            <a:ext cx="7452" cy="38410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" name="文本框 45"/>
                        <wps:cNvSpPr txBox="1"/>
                        <wps:spPr>
                          <a:xfrm>
                            <a:off x="2213990" y="998675"/>
                            <a:ext cx="757592" cy="366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立案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  <wps:wsp>
                        <wps:cNvPr id="4" name="文本框 46"/>
                        <wps:cNvSpPr txBox="1"/>
                        <wps:spPr>
                          <a:xfrm>
                            <a:off x="1629444" y="1499933"/>
                            <a:ext cx="2123742" cy="364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符合立案条件的，立案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  <wps:wsp>
                        <wps:cNvPr id="5" name="直线 47"/>
                        <wps:cNvCnPr/>
                        <wps:spPr>
                          <a:xfrm>
                            <a:off x="2677653" y="1300198"/>
                            <a:ext cx="828" cy="2458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" name="文本框 48"/>
                        <wps:cNvSpPr txBox="1"/>
                        <wps:spPr>
                          <a:xfrm>
                            <a:off x="3409578" y="998675"/>
                            <a:ext cx="1629444" cy="366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不符合受理条件，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5日内回复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  <wps:wsp>
                        <wps:cNvPr id="7" name="直线 49"/>
                        <wps:cNvCnPr/>
                        <wps:spPr>
                          <a:xfrm>
                            <a:off x="2971582" y="1188807"/>
                            <a:ext cx="465319" cy="1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" name="文本框 50"/>
                        <wps:cNvSpPr txBox="1"/>
                        <wps:spPr>
                          <a:xfrm>
                            <a:off x="2033493" y="2079932"/>
                            <a:ext cx="1272589" cy="366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调查取证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  <wps:wsp>
                        <wps:cNvPr id="9" name="文本框 51"/>
                        <wps:cNvSpPr txBox="1"/>
                        <wps:spPr>
                          <a:xfrm>
                            <a:off x="223552" y="2709865"/>
                            <a:ext cx="5120163" cy="366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书证、物证、视听资料、证人证言、当事人陈述、鉴定结论、勘验现场笔录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  <wps:wsp>
                        <wps:cNvPr id="10" name="文本框 52"/>
                        <wps:cNvSpPr txBox="1"/>
                        <wps:spPr>
                          <a:xfrm>
                            <a:off x="228520" y="3368607"/>
                            <a:ext cx="1289148" cy="3687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违法行为构成犯罪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  <wps:wsp>
                        <wps:cNvPr id="11" name="文本框 53"/>
                        <wps:cNvSpPr txBox="1"/>
                        <wps:spPr>
                          <a:xfrm>
                            <a:off x="1555755" y="3370527"/>
                            <a:ext cx="887583" cy="370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简易程序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  <wps:wsp>
                        <wps:cNvPr id="12" name="文本框 54"/>
                        <wps:cNvSpPr txBox="1"/>
                        <wps:spPr>
                          <a:xfrm>
                            <a:off x="4074438" y="3360924"/>
                            <a:ext cx="1280869" cy="3399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依法不予行政处罚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  <wps:wsp>
                        <wps:cNvPr id="13" name="直线 55"/>
                        <wps:cNvCnPr/>
                        <wps:spPr>
                          <a:xfrm>
                            <a:off x="2677653" y="1899402"/>
                            <a:ext cx="828" cy="2458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" name="直线 56"/>
                        <wps:cNvCnPr/>
                        <wps:spPr>
                          <a:xfrm>
                            <a:off x="2677653" y="2398740"/>
                            <a:ext cx="828" cy="31688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" name="直线 59"/>
                        <wps:cNvCnPr/>
                        <wps:spPr>
                          <a:xfrm flipH="1">
                            <a:off x="799818" y="3097812"/>
                            <a:ext cx="4140" cy="27079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" name="直线 61"/>
                        <wps:cNvCnPr/>
                        <wps:spPr>
                          <a:xfrm>
                            <a:off x="4878396" y="3099733"/>
                            <a:ext cx="828" cy="2611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7" name="直线 62"/>
                        <wps:cNvCnPr/>
                        <wps:spPr>
                          <a:xfrm>
                            <a:off x="2032665" y="3082448"/>
                            <a:ext cx="828" cy="2900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" name="文本框 67"/>
                        <wps:cNvSpPr txBox="1"/>
                        <wps:spPr>
                          <a:xfrm>
                            <a:off x="1481237" y="3919798"/>
                            <a:ext cx="1280869" cy="366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处罚决定书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  <wps:wsp>
                        <wps:cNvPr id="19" name="文本框 68"/>
                        <wps:cNvSpPr txBox="1"/>
                        <wps:spPr>
                          <a:xfrm>
                            <a:off x="1810769" y="4634235"/>
                            <a:ext cx="1798350" cy="3514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送达行政处罚决定书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  <wps:wsp>
                        <wps:cNvPr id="20" name="文本框 69"/>
                        <wps:cNvSpPr txBox="1"/>
                        <wps:spPr>
                          <a:xfrm>
                            <a:off x="2810956" y="3944765"/>
                            <a:ext cx="2051708" cy="3418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当事人</w:t>
                              </w:r>
                              <w:r>
                                <w:rPr>
                                  <w:rFonts w:hint="eastAsia"/>
                                </w:rPr>
                                <w:t>要求听证，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进入听证程序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  <wps:wsp>
                        <wps:cNvPr id="21" name="文本框 71"/>
                        <wps:cNvSpPr txBox="1"/>
                        <wps:spPr>
                          <a:xfrm>
                            <a:off x="465319" y="5696287"/>
                            <a:ext cx="952993" cy="489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申请复议，进入复议程序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  <wps:wsp>
                        <wps:cNvPr id="22" name="文本框 72"/>
                        <wps:cNvSpPr txBox="1"/>
                        <wps:spPr>
                          <a:xfrm>
                            <a:off x="3320157" y="5665558"/>
                            <a:ext cx="1406720" cy="299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当事人逾期不履行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  <wps:wsp>
                        <wps:cNvPr id="23" name="文本框 73"/>
                        <wps:cNvSpPr txBox="1"/>
                        <wps:spPr>
                          <a:xfrm>
                            <a:off x="2802677" y="3368607"/>
                            <a:ext cx="1078016" cy="3418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一般程序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  <wps:wsp>
                        <wps:cNvPr id="24" name="文本框 74"/>
                        <wps:cNvSpPr txBox="1"/>
                        <wps:spPr>
                          <a:xfrm>
                            <a:off x="1342966" y="6933107"/>
                            <a:ext cx="2317486" cy="5012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30日审批、结案、归档；情况复杂的，可延长30日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  <wps:wsp>
                        <wps:cNvPr id="25" name="文本框 75"/>
                        <wps:cNvSpPr txBox="1"/>
                        <wps:spPr>
                          <a:xfrm>
                            <a:off x="1257686" y="7628338"/>
                            <a:ext cx="2443338" cy="297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立 案 归 档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  <wps:wsp>
                        <wps:cNvPr id="26" name="文本框 77"/>
                        <wps:cNvSpPr txBox="1"/>
                        <wps:spPr>
                          <a:xfrm>
                            <a:off x="228520" y="3962050"/>
                            <a:ext cx="1159985" cy="295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移送司法机关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  <wps:wsp>
                        <wps:cNvPr id="27" name="直线 78"/>
                        <wps:cNvCnPr/>
                        <wps:spPr>
                          <a:xfrm>
                            <a:off x="799818" y="3764235"/>
                            <a:ext cx="0" cy="1978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8" name="直线 79"/>
                        <wps:cNvCnPr/>
                        <wps:spPr>
                          <a:xfrm>
                            <a:off x="2023557" y="3706620"/>
                            <a:ext cx="0" cy="1997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9" name="直线 81"/>
                        <wps:cNvCnPr/>
                        <wps:spPr>
                          <a:xfrm>
                            <a:off x="3388051" y="3656686"/>
                            <a:ext cx="0" cy="29768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0" name="直线 96"/>
                        <wps:cNvCnPr/>
                        <wps:spPr>
                          <a:xfrm>
                            <a:off x="937261" y="5187347"/>
                            <a:ext cx="828" cy="49549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1" name="直线 97"/>
                        <wps:cNvCnPr/>
                        <wps:spPr>
                          <a:xfrm>
                            <a:off x="2027697" y="4357679"/>
                            <a:ext cx="0" cy="1978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2" name="直线 98"/>
                        <wps:cNvCnPr/>
                        <wps:spPr>
                          <a:xfrm>
                            <a:off x="3414546" y="4386487"/>
                            <a:ext cx="0" cy="1978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3" name="直线 99"/>
                        <wps:cNvCnPr/>
                        <wps:spPr>
                          <a:xfrm>
                            <a:off x="3350792" y="3072845"/>
                            <a:ext cx="828" cy="28231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4" name="直线 100"/>
                        <wps:cNvCnPr/>
                        <wps:spPr>
                          <a:xfrm>
                            <a:off x="2610588" y="5016420"/>
                            <a:ext cx="9936" cy="6107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5" name="直线 101"/>
                        <wps:cNvCnPr/>
                        <wps:spPr>
                          <a:xfrm flipH="1">
                            <a:off x="5029086" y="3695096"/>
                            <a:ext cx="828" cy="353569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" name="直线 102"/>
                        <wps:cNvCnPr/>
                        <wps:spPr>
                          <a:xfrm flipH="1">
                            <a:off x="3657969" y="7230789"/>
                            <a:ext cx="137111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7" name="文本框 105"/>
                        <wps:cNvSpPr txBox="1"/>
                        <wps:spPr>
                          <a:xfrm>
                            <a:off x="3132208" y="359139"/>
                            <a:ext cx="1257686" cy="3687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群众举报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38" name="直线 109"/>
                        <wps:cNvCnPr/>
                        <wps:spPr>
                          <a:xfrm>
                            <a:off x="3989985" y="5185426"/>
                            <a:ext cx="10764" cy="4532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9" name="文本框 110"/>
                        <wps:cNvSpPr txBox="1"/>
                        <wps:spPr>
                          <a:xfrm>
                            <a:off x="1884458" y="5715492"/>
                            <a:ext cx="1396784" cy="291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当事人履行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40" name="直线 111"/>
                        <wps:cNvCnPr/>
                        <wps:spPr>
                          <a:xfrm>
                            <a:off x="3989985" y="5980525"/>
                            <a:ext cx="828" cy="30536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1" name="文本框 112"/>
                        <wps:cNvSpPr txBox="1"/>
                        <wps:spPr>
                          <a:xfrm>
                            <a:off x="3322641" y="6287809"/>
                            <a:ext cx="1401752" cy="291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申请法院强制执行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42" name="直线 114"/>
                        <wps:cNvCnPr/>
                        <wps:spPr>
                          <a:xfrm>
                            <a:off x="2608104" y="6026618"/>
                            <a:ext cx="828" cy="8738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3" name="直线 115"/>
                        <wps:cNvCnPr/>
                        <wps:spPr>
                          <a:xfrm>
                            <a:off x="4002404" y="6591253"/>
                            <a:ext cx="828" cy="63569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7" o:spid="_x0000_s1026" o:spt="203" style="height:636.95pt;width:469.4pt;" coordsize="5961380,8089265" editas="canvas" o:gfxdata="UEsDBAoAAAAAAIdO4kAAAAAAAAAAAAAAAAAEAAAAZHJzL1BLAwQUAAAACACHTuJAlGiarNcAAAAG&#10;AQAADwAAAGRycy9kb3ducmV2LnhtbE2PQUvDQBCF74L/YRnBi9hNW9A2ZtNDQSwiFFPteZodk2B2&#10;Ns1uk/rvHb3oZeDxHm++l63OrlUD9aHxbGA6SUARl942XBl42z3eLkCFiGyx9UwGvijAKr+8yDC1&#10;fuRXGopYKSnhkKKBOsYu1TqUNTkME98Ri/fhe4dRZF9p2+Mo5a7VsyS50w4blg81drSuqfwsTs7A&#10;WG6H/e7lSW9v9hvPx81xXbw/G3N9NU0eQEU6x78w/OALOuTCdPAntkG1BmRI/L3iLecLmXGQ0Ox+&#10;vgSdZ/o/fv4NUEsDBBQAAAAIAIdO4kC1owr/mgkAAG1lAAAOAAAAZHJzL2Uyb0RvYy54bWztXcuO&#10;41oVnSPxD1bmdPm8z4k6fSVu324GCK504QPcifOQkjjY7q5qpkjwA1dMYMKcIQMEA76G7t9gnYcf&#10;cSWkEtQkV3VqUOUkrmN7e3ntvdfe5+TlVw+bdfIhL6tVsZ2MyIt0lOTbaTFbbReT0a9/9eYnepRU&#10;dbadZetim09GH/Nq9NWrH//o5f1unNNiWaxneZlgkG01vt9NRsu63o3v7qrpMt9k1Ytil2/x4bwo&#10;N1mNl+XiblZm9xh9s76jaSrv7otytiuLaV5VePe1/3D0yo0/n+fT+pfzeZXXyXoywrnV7nfpfr+z&#10;v+9evczGizLbLVfTcBrZBWexyVZbHLQd6nVWZ8n7cvVoqM1qWhZVMa9fTIvNXTGfr6a5uwZcDUkH&#10;V/O2LN7v3LUsxveLXWsmmHZgp4uHnf7iw7dlsppNRpyPkm22wT36/P0///333yVUWevc7xZj7PS2&#10;3H23+7YMbyz8K3vBD/NyY//iUpIHZ9ePrV3zhzqZ4k1hJGEa5p/iM51qQ6Xwlp8ucXse/d90+c2J&#10;/7xrDnxnz689nfsdUFR1hqr+N0N9t8x2ubN/ZW0QDEUaO3364x8+/fmvn/7y+4QTbyq3m7VTUj/8&#10;tMCVt+9XePOAubRkQtFRArswKTV1+2fjxnAEhjKwlTMcU6mU1B6ovfpsvCur+m1ebBK7MRmVALzD&#10;Yfbh51Xtd212sYevivVq9ma1XrsX5eLd1+sy+ZDh4XjjfsLoe7utt8n9ZGQEteeR4Rmdr7Mam5sd&#10;UFNtF+54e/9R9QdO3c+hge2Jvc6qpT8BN4LdLRtvVnVeuq1lns2+2c6S+uMOwNyCQkb2ZDb5bJSs&#10;czCO3XJ71tlq/ZQ9Ybv1Fia0UPE3xW7VD+8eMIzdfFfMPuIGgtNgz2VR/hZHBD/gUn/zPitx/Gw7&#10;xduTEWzwfleuFkvs5+6bGxPw8+N8cRwCNuF5/dPfPv/jXwke4HAJwOrX2/CwNlfpH5hkvl7tfmbP&#10;19o5PLNUUq1T5lAohEgZ8yZtUKi4wLHss8s0J6m0nx6H4HqFm2RHPwLB/z+cLgVRXa6y7WJ9BHKH&#10;gRTQc1Vg4E56YPQIyvGthTewcQ5BUUqYMaBu3H1jtFSBuFtsCCVMg46WwY6jIxLUKSo7jKsfIkG1&#10;AUUPh448LsAhkdRwG6IAh4QbY4YkRQllirdI5CZ1wV1EYnSVCEAbRvwcXGUIbR0dHnGVew5SKSm8&#10;gyQsTYnR+x5SU6Q51kFSLux2dJDeAgcirVtwkLKBQ4+Y3E27gJgYT41QuP1HHGRLXC5+ih4yhvC9&#10;VFI1QGx4yVjqCCh8Ai8ZRcA33ikSjSDe8VqXP3KwFjGemojx2eVxjxgjd+R9V43cQSPDyF24MOYC&#10;YqLI47jxToumChGT0w46cBCqqNABHZ36cBwfMXZ/PrE7YPEIia2YdXYOyYRVEGx8pFIkkYMcUhBo&#10;nxJIjS4yqlyt+2vUVmgPj5DomOwSTqRaUC9mMCa1HPpLQrUhPMTy2EF5YTdSYkwiITscEP6RFHYB&#10;2zm6GoHQqgTyUpAig7IvfLWl885aK6EbTozKf0wbemkDgTN9xIl99f8cJPJUcc58AgtSTA11I3VI&#10;BCmmWjZxItRg5naIpBhJEaQIivJQDCksOK1jxCeksLInrWljeDrIUqK0dqDciWfvRqU10or+DR76&#10;iv95eKDMIAILPRpNwanFAyMSPjJKrcECt4qHofQuniBxHaxSQ8HQJLip1CgNJwii6dwUJ4CKF+EV&#10;5I4TPipqXdfWukirwgemkH194TRTcK00MxjERtCpMWpYEWyZgkoC8TMyxY0zxVAM971OTxfDU0al&#10;7ZVyeNCUI4/fI4gOD6gNn6oOR364Oj8cEMNlv257TpIDUcf2B3hwGGLUsIK7n+TEMl3Mt/v59gE1&#10;XF5aMCaapMqm0+ApLhmnbCCHE4CToezj5XBBuDgR5ca6zPOpy1j1eij9AExdyn0OK1JA0YgQQqG9&#10;Ck0u+y6TpoKotNHDOdHiRFgdofiMoHhAD1f9GP4cKDadCiBFIQ0akgedDGg/h/DoOZFrBPsOqVGD&#10;jBokisoH5HBMqriMExlDMRoe17pngXxCiEEaAZlBKkvDrt/PGOkVywjFCEVAsZXDu9ZCdWmNEHUX&#10;CnncJy0Hy9Wp0uicCJFidM8xaeklLSjjPYoUlQvfLmicIMhTjPSRokTvPVKYQaTIiOI6QFGkBJ1l&#10;dofIipEVwYptEaDHiv064TmRIqCl0LrjWFEhUGSoXe/pfFD+mH0zOGjsfEL7jUnLM0paAJxh/gwX&#10;e1msSHvtZMhZUt+r25WkCBEoWgH8PlQEbv080Wbycpy++5yn7w7rHZhE0sHwdP2rXw9V8rGMGDIU&#10;aN0aRfn/6otjsePaxQ47f2yvjUb1Nb3TYKApZOSQtfp1AgZtEy0aTksnEQ1XR0Nbbwilcd2X1U6j&#10;AdGPhnLrE0cJFQPh0l6I1KoXp4OjiIZro4Hhbu1xA5oeznEUhil0QHhBi2jF+CB1a+vi3Ajuxz6e&#10;tkU4XB0OreweyMH0w9fT5ABXgfKjV5U4Vp+R3tV0UWvrKmLg0Cwvg+fhRvvrMKlvQA7nRZEMbXOC&#10;+2waXeASXVUHXUUMI7vFhm4YDa383HDDeWEkQ9+Bssu5uB4qRTUfFIRbX0E1ZejGjGmFt8CtskOr&#10;AQc8EN/39vSmOklSoZGc2GoYSg0cha+9SBJF2SD6Yk8AJiIiWOBWEdFKsS0inpBbHGzIFik1mBgU&#10;sgwjUh87doFESxZMMBT1XRnsOUSWx5epu2HP0eqiLS76FfQjYeVBXDAplAkNbooy1CidE+pwQZgi&#10;hCACtbKo45PngIof7GpyrU7ZFW/gFCzNXVBIZIRRajvKbIQhDBaX2/cnbXXHrwUQZ2BfZ8XLW1nj&#10;0pbx9rQPNCz2kHeElnpLd2EKmS/B2ADG9i/SgRRmm3ERJVm4ccGwflfw3826ts3qqWGB1ah/XF3/&#10;aMXRHh8R50Yu4COsmsSxZpsPcLGaEvcThfrOykilA0Iopg74CPi4x4rV5C9RTb4VQrJzDPcJCctC&#10;dK7wTEIykOnRHLGXUXVRcyoYqAkfHgdbpKNr0xFWiAmA6NNRP3Y+p7kF3adU2iHhjmwTtPburkdH&#10;PCWqWY450tHxVCsbf8kVwW+GjobyL/G1/jMEnhSTQODeLODQbiq9qNcBrqUjVI60n4wf6QgWuFF9&#10;hw8VYPQgneWfeJpS3gACCRr1SxwdAAS+ukCaZxMuH2eai8DgvrcC3+nhnHv4/hH7pSH919juf0vK&#10;q/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CgwAAFtDb250ZW50X1R5cGVzXS54bWxQSwECFAAKAAAAAACHTuJAAAAAAAAAAAAAAAAABgAAAAAA&#10;AAAAABAAAADsCgAAX3JlbHMvUEsBAhQAFAAAAAgAh07iQIoUZjzRAAAAlAEAAAsAAAAAAAAAAQAg&#10;AAAAEAsAAF9yZWxzLy5yZWxzUEsBAhQACgAAAAAAh07iQAAAAAAAAAAAAAAAAAQAAAAAAAAAAAAQ&#10;AAAAAAAAAGRycy9QSwECFAAUAAAACACHTuJAlGiarNcAAAAGAQAADwAAAAAAAAABACAAAAAiAAAA&#10;ZHJzL2Rvd25yZXYueG1sUEsBAhQAFAAAAAgAh07iQLWjCv+aCQAAbWUAAA4AAAAAAAAAAQAgAAAA&#10;JgEAAGRycy9lMm9Eb2MueG1sUEsFBgAAAAAGAAYAWQEAADINAAAAAA==&#10;">
                <o:lock v:ext="edit" aspectratio="f"/>
                <v:shape id="画布 27" o:spid="_x0000_s1026" style="position:absolute;left:0;top:0;height:8089265;width:5961380;" filled="f" stroked="f" coordsize="21600,21600" o:gfxdata="UEsDBAoAAAAAAIdO4kAAAAAAAAAAAAAAAAAEAAAAZHJzL1BLAwQUAAAACACHTuJAlGiarNcAAAAG&#10;AQAADwAAAGRycy9kb3ducmV2LnhtbE2PQUvDQBCF74L/YRnBi9hNW9A2ZtNDQSwiFFPteZodk2B2&#10;Ns1uk/rvHb3oZeDxHm++l63OrlUD9aHxbGA6SUARl942XBl42z3eLkCFiGyx9UwGvijAKr+8yDC1&#10;fuRXGopYKSnhkKKBOsYu1TqUNTkME98Ri/fhe4dRZF9p2+Mo5a7VsyS50w4blg81drSuqfwsTs7A&#10;WG6H/e7lSW9v9hvPx81xXbw/G3N9NU0eQEU6x78w/OALOuTCdPAntkG1BmRI/L3iLecLmXGQ0Ox+&#10;vgSdZ/o/fv4NUEsDBBQAAAAIAIdO4kAqmSehXAkAAPFkAAAOAAAAZHJzL2Uyb0RvYy54bWztXcuS&#10;40gV3RMx/6DQftrKd6aj3RNBNw0LAiZi4ANUtlx2hG0ZSV1VzQfAH7AZNrOfJSs2/E3Pb3AyUy+r&#10;bNwyNPZEZS2q/MhKy6njc8899yr9+pun7SZ6yIpyne9mMXmVxFG2m+eL9e5+Fv/xD++/1nFUVulu&#10;kW7yXTaLP2Zl/M2br37x+nE/zWi+yjeLrIgwya6cPu5n8aqq9tPJpJyvsm1avsr32Q5PLvNim1a4&#10;W9xPFkX6iNm3mwlNEjl5zIvFvsjnWVni0Xf+yfiNm3+5zObV75fLMquizSzGsVXud+F+39nfkzev&#10;0+l9ke5X63l9GOkFR7FN1zu8aDvVu7RKow/F+tlU2/W8yMt8Wb2a59tJvlyu55l7D3g3JBm8m7fp&#10;7iEt3ZuZY3WaA8St/+G8d/f2uHf5+/Vmg9WYYPapfcz+fcT5yezTm130OIuNoMK9y260far+p3rw&#10;4x5nsty357T87471u1W6z9wSlNP57x6+LaL1AkCLo126BZ4+/e2vn/7+46cf/hJxYk+mfXUM+26P&#10;gdXTL/MnO7Z+vMSD9s08LYut/YvVj/C8lkwoGkcfZzGTUlM3Pp1mT1U0t/9OpTBSxNHcDlCJlNRO&#10;OOnm2Rdl9ess30b2xiwuADq3SunDb8vKD22G2Jct8816YVfb3Snu795uiughBUDfu5969oNhvfWP&#10;5ik+J8tNWuGQtnssRrm7d6938B9lf+LE/Ryb2B7Yu7Rc+QNwM9hh6XS7rrLC3Vpl6eJXu0VUfdxj&#10;wXf4GMcWDNtsEUebDJ96e8uNrNL15nNGYu1q1JRTf1Lsaaue7p4wjb15ly8+4gSCV7Ceq7z4M14R&#10;n1G81T99SAu8frqb4+FZjDX4sC/W9yuMc+cN8HXw8/N8cRwCNh6HP33/j5/++a+Ic7sSNQjf7r61&#10;K2jv9aEXLTfr/W/s8fZASCXVOmEOhUKIhDG/pA0KFRd4LQdBzUki7bOnIbhZ4yTZ2U9A8P8Pp0tB&#10;VBXrdHe/OQG540Cq0XNVYOBMPiMo0cPGGIKilDBjEL1AQMZoqdxEHUMpoYRp0NEy2Gl0BII6R2XH&#10;cfVzJCh+BIeOPGqOGoNDIqnhYDiLQ8KNMUOSooQyxVskcpM4gRWQGELlLIaCOgyVqkeHJ0LlQYBU&#10;SgofIAlLEmL0YYTUFKmGDZCUC3s7BEi/AkeU1i0ESNnAoafg3Um7gJgYT4xQOP0nAmRLXE4/hQgZ&#10;JHwvlVQNEBsJb8bxklEEfOODItEQ8Y7XOnXGwVrEeGoixmeXpyNiUO7I+66q3EEjQ+UunIy5gJgo&#10;8jhufNCiiYJict5BBw5CFRW6RkfnPpzGR9DuL0e7AxbPkNiaWSNNLkqZsA6C1UcqQRI5yCEFgf8o&#10;gdQQIoPL1TpYjdsK7+EZEh2TXcKJVAvqzQzGpJbDeEmoNoTXWh4DlDd2AyWGJBK2wxHjH0lh7bKO&#10;5EQCo1UJ5KUgRQZnX9CBdNNaCd1wYnD+Q9rQSxsIgukzTuy7/2OcNZ4ozplPYEGKiaFupr5O1ImW&#10;jU6EG8zcgECKgRRBiqAoD8U6hQWndYw40lrTxvBkkKUEa+1IuROfvRu11khr+jd46Dv+4/BAmYEC&#10;q/skmmJkiwdGJGJksFrrFbhVPAytd/EZFtfRKjUcDE3qMJUYpREEQTRdmOIEUPEmvILdcSZGBa/r&#10;2l4XaV34milk3184zxRcK80MJrEKOjFGDSuCLVNQSWB+Bqa4caYYmuG+16nO8s/jAX4nlbZXyuFB&#10;U448/oAgOjygNnyuOhz44er8cMQMl/267ZgkB6aO7Q/w4DDEqGEFF85PL8kJZbqQb/fz7SNuuLy0&#10;YEw0SZRNp8FTXDIOc/yQpwjAyVD28Xa4IFycUbmhLvNy6jLWvR5aPwBTl3KPYUUKKBpRSyi0V6HJ&#10;5RCKNBFEJY0fzokWZ2R1gOILguIRP1z1NfwYKDadCiBFIQ0akgd2ONr/YTx6TuQaYt8hNXiQwYNE&#10;UfmIHY6LKi7jRMZQjEbEteFZIJ8QYpBGwGaQytKw6/czRnrHMkAxQBFQbO3wrrVQXVojREpCpaqT&#10;lqPl6kRpdE7USjGE55C09JIWlPGeKUXl5NsFjRMEeYqRXilK9N4jhRkoRUYU1zUURULQWWYHBFYM&#10;rAhWbIsAPVbs1wnHKEVAS6F1xwVoBaHIULs+8Png/DH7YB2gMfiM9xuSlheUtAA4w/wZIfYyrUh7&#10;7WTIWRLfq9uVpAgRKFoB/F4qArf+OtFw+e4iXL6Lhq/DzglcRNLB8Hy9o18PVfK5jVhnKPC6NYry&#10;/zEWh2LHtYsd9vqxgzYa1ff0zoOBJrbHuk4VXLfgoG2iRcN56ySg4epoaOsNdWlc922182iA+tFw&#10;bn21S8LFgFw6kEite3FeHAU0XBsNDGfrgBvQ9DAmUBim0AHhDS2iFeOD1K2ti3MjuJ/7dNoW4HB1&#10;OLS2e00Opi9fz5MDQgXKjz5UcOw+I32o6VRrGyqCcGi2l8Hn4Ub763BR34AcxqlIhrY5wX02jS5w&#10;ia6qo6EiyMhus6EbRkNrPzfcME5GMvQdKLudi+uhUlTzQUG4jRVUU4ZuzJBW+BW4VXZoPeAaD8T3&#10;vX1+U50kidBITmw1DKUGjsLXgZJEUbY2fTESgAmIqFfgVhHRWrEtIj4jtzjakC0SatAzV2cZRiRe&#10;O3ZCoiULJhiK+q4M9hKU5elt6m44crS+aIuLfgX9hKw8igsmhTJ1g5uiDDVKF4Q6XBCmCCFQoNYW&#10;dXzyElDxs91NrvUpu+INgoKluQsKiYwwSm1HmVUYwmBzucN40lZ3/F4A4Qrs6+x4eSt7XNoy3oH3&#10;gYbFHvJO0FJv6y5cQuZLMFbA2P5FOrDCbDMuVJKFGxcM+3fV8bvZqLXZPbXeYDX4H1f3P1pztMdH&#10;xIWRC/gIuyZx7NnmBS52U+L+QqF+sDJS6RohFJcOeAV8OmKFavKXqCbfCiHZawwPCQnbQnShcCQh&#10;Gdj0aI44yKg61ZwIBmrCk6fBFujo2nSEHWJqQPTpqK+dxzS3oPuUSjslwpFtgtY+3PXoiCdENdsx&#10;Bzo6nWql0y+5I/jN0NHQ/iW+1j/C4ElwEQjCmwUc2k2lN/U6wLV0hMqR9hfjBzrCCtyov8OHDjB6&#10;kEbFJ54klDeAQIJG/RZHRwCBry6Q5sXI5dNMcxEY3Fdd4GsuXHCvvwPEfnFH/z5u97+p5M2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MwLAABb&#10;Q29udGVudF9UeXBlc10ueG1sUEsBAhQACgAAAAAAh07iQAAAAAAAAAAAAAAAAAYAAAAAAAAAAAAQ&#10;AAAArgoAAF9yZWxzL1BLAQIUABQAAAAIAIdO4kCKFGY80QAAAJQBAAALAAAAAAAAAAEAIAAAANIK&#10;AABfcmVscy8ucmVsc1BLAQIUAAoAAAAAAIdO4kAAAAAAAAAAAAAAAAAEAAAAAAAAAAAAEAAAAAAA&#10;AABkcnMvUEsBAhQAFAAAAAgAh07iQJRomqzXAAAABgEAAA8AAAAAAAAAAQAgAAAAIgAAAGRycy9k&#10;b3ducmV2LnhtbFBLAQIUABQAAAAIAIdO4kAqmSehXAkAAPFkAAAOAAAAAAAAAAEAIAAAACYBAABk&#10;cnMvZTJvRG9jLnhtbFBLBQYAAAAABgAGAFkBAAD0DAAAAAA=&#10;">
                  <v:fill on="f" focussize="0,0"/>
                  <v:stroke on="f"/>
                  <v:imagedata o:title=""/>
                  <o:lock v:ext="edit" aspectratio="f"/>
                </v:shape>
                <v:shape id="文本框 41" o:spid="_x0000_s1026" o:spt="202" type="#_x0000_t202" style="position:absolute;left:863572;top:366821;height:370662;width:1265965;" fillcolor="#FFFFFF" filled="t" stroked="t" coordsize="21600,21600" o:gfxdata="UEsDBAoAAAAAAIdO4kAAAAAAAAAAAAAAAAAEAAAAZHJzL1BLAwQUAAAACACHTuJAHQExV9YAAAAG&#10;AQAADwAAAGRycy9kb3ducmV2LnhtbE2PwU7DMBBE70j8g7VIXBB12qA2CXF6QALBjRYEVzfeJhH2&#10;OthuWv6ehQtcVhrNaPZNvT45KyYMcfCkYD7LQCC13gzUKXh9ub8uQMSkyWjrCRV8YYR1c35W68r4&#10;I21w2qZOcAnFSivoUxorKWPbo9Nx5kck9vY+OJ1Yhk6aoI9c7qxcZNlSOj0Qf+j1iHc9th/bg1NQ&#10;3DxO7/Epf35rl3tbpqvV9PAZlLq8mGe3IBKe0l8YfvAZHRpm2vkDmSisAh6Sfi97ZV7wjB2HFqu8&#10;BNnU8j9+8w1QSwMEFAAAAAgAh07iQGhUFVoSAgAAGAQAAA4AAABkcnMvZTJvRG9jLnhtbK1TTa7T&#10;MBDeI3EHy3uaNI/m9UVNnwSlbBAgPTjA1HYSS/7DdtuUA8ANWLFhz7l6DsZueT/AAiGycMb2529m&#10;vplZXI9akZ3wQVrT0umkpEQYZrk0fUvfv1s/mVMSIhgOyhrR0oMI9Hr5+NFi7xpR2cEqLjxBEhOa&#10;vWvpEKNriiKwQWgIE+uEwcvOeg0Rt74vuIc9smtVVGVZF3vrufOWiRDwdHW6pMvM33WCxTddF0Qk&#10;qqUYW8yrz+smrcVyAU3vwQ2SncOAf4hCgzTo9JZqBRHI1svfqLRk3gbbxQmzurBdJ5nIOWA20/KX&#10;bG4GcCLnguIEdytT+H+07PXurSeSY+0oMaCxRMcvn49fvx+/fSJPp0mfvQsNwm4cAuP4zI4Jez4P&#10;eJjSHjuv0x8TIng/ry9mlxUlh5Ze1PW8ynhoxBgJS8+renZVzyhhCXBZ1nWVCIs7HudDfCmsJslo&#10;qcc6Znlh9yrEE/QnJLkNVkm+lkrlje83z5UnO8Car/N3Zn8AU4bsW3o1q1IcgK3XKYhoaodiBNNn&#10;fw9ehPvEZf7+RJwCW0EYTgFkhgSDRssofLYGAfyF4SQeHApucDJoCkYLTokSOEjJysgIUv0NErVT&#10;BiVMxToVJVlx3IxIk8yN5QcsII4q6jlY/xE9Yttjqh+24NE/GIbHLUUNts7LfkBcrlvmxPbLBTqP&#10;Surv+/vs+W6gl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HQExV9YAAAAGAQAADwAAAAAAAAAB&#10;ACAAAAAiAAAAZHJzL2Rvd25yZXYueG1sUEsBAhQAFAAAAAgAh07iQGhUFVoSAgAAGAQAAA4AAAAA&#10;AAAAAQAgAAAAJQEAAGRycy9lMm9Eb2MueG1sUEsFBgAAAAAGAAYAWQEAAKk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上级交办</w:t>
                        </w:r>
                      </w:p>
                    </w:txbxContent>
                  </v:textbox>
                </v:shape>
                <v:line id="直线 44" o:spid="_x0000_s1026" o:spt="20" style="position:absolute;left:2628803;top:555033;flip:x;height:384106;width:7452;" filled="f" stroked="t" coordsize="21600,21600" o:gfxdata="UEsDBAoAAAAAAIdO4kAAAAAAAAAAAAAAAAAEAAAAZHJzL1BLAwQUAAAACACHTuJAk9VgqtcAAAAG&#10;AQAADwAAAGRycy9kb3ducmV2LnhtbE2PzU7DMBCE70i8g7VI3KiTlp8mxOkBgcQJQYsq9eYmSxIa&#10;r4O9bQpPz8IFLiuNZjT7TbE4ul4dMMTOk4F0koBCqnzdUWPgdfVwMQcV2VJte09o4BMjLMrTk8Lm&#10;tR/pBQ9LbpSUUMytgZZ5yLWOVYvOxokfkMR788FZFhkaXQc7Srnr9TRJrrWzHcmH1g5412K1W+6d&#10;gWw1XvnnsFtfpt3H5uv+nYfHJzbm/CxNbkExHvkvDD/4gg6lMG39nuqoegMyhH+veNlsLjO2Epre&#10;zDLQZaH/45ffUEsDBBQAAAAIAIdO4kDV94Jh6wEAAKkDAAAOAAAAZHJzL2Uyb0RvYy54bWytU0uO&#10;EzEQ3SNxB8t70p1PD6GVziwmDCwQRBo4QMWfbkv+yfakk7NwDVZsOM5cg7I7zPARG4QXVtlVfn7v&#10;uby5PhlNjiJE5WxH57OaEmGZ48r2Hf308fbFmpKYwHLQzoqOnkWk19vnzzajb8XCDU5zEQiC2NiO&#10;vqNDSr6tqsgGYSDOnBcWk9IFAwmXoa94gBHRja4WdX1VjS5wHxwTMeLubkrSbcGXUrD0QcooEtEd&#10;RW6pzKHMhzxX2w20fQA/KHahAf/AwoCyeOkj1A4SkPug/oAyigUXnUwz5kzlpFRMFA2oZl7/puZu&#10;AC+KFjQn+keb4v+DZe+P+0AU7+iCEgsGn+jh85eHr9/IapXNGX1ssebG7sNlFf0+ZKUnGQyRWvm3&#10;+O5FO6ohJwS6WqzX9ZKSc0ebpqmXy8llcUqEYf7lqsG7GGaX69W8vsrZasLLuD7E9EY4Q3LQUa1s&#10;tgBaOL6LaSr9UZK3tSVjR181iwYxATtIakgYGo+aou3L2ei04rdK63wihv5wowM5Qu6JMi4UfinL&#10;l+wgDlNdSU06BgH8teUknT26ZbGtaaZgBKdEC/wFOUKi0CZQ+qkyBQW213+pRge0RSOy4ZPFOTo4&#10;fsb3ufdB9QO6MS9Mcwb7odh26d3ccD+vC9LTD9t+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PV&#10;YKrXAAAABgEAAA8AAAAAAAAAAQAgAAAAIgAAAGRycy9kb3ducmV2LnhtbFBLAQIUABQAAAAIAIdO&#10;4kDV94Jh6wEAAKkDAAAOAAAAAAAAAAEAIAAAACYBAABkcnMvZTJvRG9jLnhtbFBLBQYAAAAABgAG&#10;AFkBAACD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45" o:spid="_x0000_s1026" o:spt="202" type="#_x0000_t202" style="position:absolute;left:2213990;top:998675;height:366821;width:757592;" fillcolor="#FFFFFF" filled="t" stroked="t" coordsize="21600,21600" o:gfxdata="UEsDBAoAAAAAAIdO4kAAAAAAAAAAAAAAAAAEAAAAZHJzL1BLAwQUAAAACACHTuJAHQExV9YAAAAG&#10;AQAADwAAAGRycy9kb3ducmV2LnhtbE2PwU7DMBBE70j8g7VIXBB12qA2CXF6QALBjRYEVzfeJhH2&#10;OthuWv6ehQtcVhrNaPZNvT45KyYMcfCkYD7LQCC13gzUKXh9ub8uQMSkyWjrCRV8YYR1c35W68r4&#10;I21w2qZOcAnFSivoUxorKWPbo9Nx5kck9vY+OJ1Yhk6aoI9c7qxcZNlSOj0Qf+j1iHc9th/bg1NQ&#10;3DxO7/Epf35rl3tbpqvV9PAZlLq8mGe3IBKe0l8YfvAZHRpm2vkDmSisAh6Sfi97ZV7wjB2HFqu8&#10;BNnU8j9+8w1QSwMEFAAAAAgAh07iQKqeX80WAgAAGAQAAA4AAABkcnMvZTJvRG9jLnhtbK1TTa7T&#10;MBDeI3EHy3uaNqV9bdT0SVDKBgHSgwNMbSex5D9st0k5ANyAFZu351w9B2P3/QILhMjCGXvG33zz&#10;jWd1OWhFDsIHaU1NJ6MxJcIwy6Vpa/rxw/bZgpIQwXBQ1oiaHkWgl+unT1a9q0RpO6u48ARBTKh6&#10;V9MuRlcVRWCd0BBG1gmDzsZ6DRG3vi24hx7RtSrK8Xhe9NZz5y0TIeDp5uyk64zfNILFd00TRCSq&#10;psgt5tXndZfWYr2CqvXgOsluaMA/sNAgDSa9g9pABLL38jcoLZm3wTZxxKwubNNIJnINWM1k/Es1&#10;Vx04kWtBcYK7kyn8P1j29vDeE8lrOqXEgMYWnb59PX3/cbr+Qp7Pkj69CxWGXTkMjMMLO2Cfb88D&#10;Hqayh8br9MeCCPrLcjJdLlHvY02Xy8X8IgNBJYZIGPovZhezZUkJQ/90Pl+UGbC4x3E+xNfCapKM&#10;mnrsY5YXDm9CRE4YehuS0garJN9KpfLGt7uXypMDYM+3+Ut08cqjMGVIj+xm5Qx5AD69RkFEUzsU&#10;I5g253t0IzwEHufvT8CJ2AZCdyaQEVIYVFpG4bPVCeCvDCfx6FBwg5NBExktOCVK4CAlK0dGkOpv&#10;IrE6ZbDI1KxzU5IVh92AMMncWX7EBuKoop6d9Z8xIz57LPXTHjzmB8PwuKaowd552XYYd25Luo7P&#10;L0t4MyrpfT/c58z3A73+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0BMVfWAAAABgEAAA8AAAAA&#10;AAAAAQAgAAAAIgAAAGRycy9kb3ducmV2LnhtbFBLAQIUABQAAAAIAIdO4kCqnl/NFgIAABgEAAAO&#10;AAAAAAAAAAEAIAAAACUBAABkcnMvZTJvRG9jLnhtbFBLBQYAAAAABgAGAFkBAACt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立案</w:t>
                        </w:r>
                      </w:p>
                    </w:txbxContent>
                  </v:textbox>
                </v:shape>
                <v:shape id="文本框 46" o:spid="_x0000_s1026" o:spt="202" type="#_x0000_t202" style="position:absolute;left:1629444;top:1499933;height:364900;width:2123742;" fillcolor="#FFFFFF" filled="t" stroked="t" coordsize="21600,21600" o:gfxdata="UEsDBAoAAAAAAIdO4kAAAAAAAAAAAAAAAAAEAAAAZHJzL1BLAwQUAAAACACHTuJAHQExV9YAAAAG&#10;AQAADwAAAGRycy9kb3ducmV2LnhtbE2PwU7DMBBE70j8g7VIXBB12qA2CXF6QALBjRYEVzfeJhH2&#10;OthuWv6ehQtcVhrNaPZNvT45KyYMcfCkYD7LQCC13gzUKXh9ub8uQMSkyWjrCRV8YYR1c35W68r4&#10;I21w2qZOcAnFSivoUxorKWPbo9Nx5kck9vY+OJ1Yhk6aoI9c7qxcZNlSOj0Qf+j1iHc9th/bg1NQ&#10;3DxO7/Epf35rl3tbpqvV9PAZlLq8mGe3IBKe0l8YfvAZHRpm2vkDmSisAh6Sfi97ZV7wjB2HFqu8&#10;BNnU8j9+8w1QSwMEFAAAAAgAh07iQLiBWhcVAgAAGgQAAA4AAABkcnMvZTJvRG9jLnhtbK1TTa7T&#10;MBDeI3EHy3uaNM0rpGr6JChlgwDpwQGmjpNY8h+226QcAG7Aig17ztVzMHbeL7BAiCycsf35m5lv&#10;ZtaXo5LkyJ0XRtd0Pssp4ZqZRuiuph/e7548o8QH0A1Io3lNT9zTy83jR+vBrnhheiMb7giSaL8a&#10;bE37EOwqyzzruQI/M5ZrvGyNUxBw67qscTAgu5JZkefLbDCusc4w7j2ebqdLukn8bctZeNu2ngci&#10;a4qxhbS6tO7jmm3WsOoc2F6w6zDgH6JQIDQ6vaXaQgBycOI3KiWYM960YcaMykzbCsZTDpjNPP8l&#10;m6seLE+5oDje3srk/x8te3N854hoalpSokFhic5fv5y//Th//0zKZdRnsH6FsCuLwDA+NyPW+ebc&#10;42FMe2ydin9MiMT7ZVGVJTKe0C6rqlosJqX5GAhDQDEvFk/LghKGiMWyrPJUiuyOyTofXnGjSDRq&#10;6rCSSWA4vvYBo0LoDSQ69kaKZiekTBvX7V9IR46AVd+lL7rHJw9gUpOhptVFcYFxADZfKyGgqSzK&#10;4XWX/D144e8T5+n7E3EMbAu+nwJIDFP6SgTuUsv1HJqXuiHhZFFyjbNBYzCKN5RIjqMUrYQMIOTf&#10;IDE7qTHJWK6pLNEK435EmmjuTXPCEuKwop69cZ/QIzY+pvrxAA79g2Z4XFPU4GCd6HrEpUonTmzA&#10;JOH1sMQOv79Pnu9GevM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HQExV9YAAAAGAQAADwAAAAAA&#10;AAABACAAAAAiAAAAZHJzL2Rvd25yZXYueG1sUEsBAhQAFAAAAAgAh07iQLiBWhcVAgAAGgQAAA4A&#10;AAAAAAAAAQAgAAAAJQEAAGRycy9lMm9Eb2MueG1sUEsFBgAAAAAGAAYAWQEAAKw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符合立案条件的，立案</w:t>
                        </w:r>
                      </w:p>
                    </w:txbxContent>
                  </v:textbox>
                </v:shape>
                <v:line id="直线 47" o:spid="_x0000_s1026" o:spt="20" style="position:absolute;left:2677653;top:1300198;height:245828;width:828;" filled="f" stroked="t" coordsize="21600,21600" o:gfxdata="UEsDBAoAAAAAAIdO4kAAAAAAAAAAAAAAAAAEAAAAZHJzL1BLAwQUAAAACACHTuJAeQqMP9gAAAAG&#10;AQAADwAAAGRycy9kb3ducmV2LnhtbE2PwU7DMBBE70j8g7VI3KiTVoI0xOkBqVxaQG0Ram9uvCQR&#10;8TqynTb8PUsvcFlpNKPZN8VitJ04oQ+tIwXpJAGBVDnTUq3gfbe8y0CEqMnozhEq+MYAi/L6qtC5&#10;cWfa4Gkba8ElFHKtoImxz6UMVYNWh4nrkdj7dN7qyNLX0nh95nLbyWmS3EurW+IPje7xqcHqaztY&#10;BZv1cpV9rIax8ofn9HX3tn7Zh0yp25s0eQQRcYx/YfjFZ3QomenoBjJBdAp4SLxc9uazjGccOTR9&#10;mM1BloX8j1/+AFBLAwQUAAAACACHTuJAM8JtLOMBAACfAwAADgAAAGRycy9lMm9Eb2MueG1srVNL&#10;btswFNwX6B0I7mvJSuw4guUs4qabojXQ9gDP/EgE+APJWPZZeo2uuulxco0+Um7cD7opqgX1qDcc&#10;vRmN1ndHo8lBhKic7eh8VlMiLHNc2b6jnz4+vFpREhNYDtpZ0dGTiPRu8/LFevStaNzgNBeBIImN&#10;7eg7OqTk26qKbBAG4sx5YbEpXTCQcBv6igcYkd3oqqnrZTW6wH1wTMSIT7dTk24Kv5SCpfdSRpGI&#10;7ijOlsoayrrPa7VZQ9sH8INi5zHgH6YwoCy+9JlqCwnIY1B/UBnFgotOphlzpnJSKiaKBlQzr39T&#10;82EAL4oWNCf6Z5vi/6Nl7w67QBTv6IISCwY/0dPnL09fv5Hrm2zO6GOLmHu7C+dd9LuQlR5lMPmO&#10;Gsixo83y5ma5uKLkhDG4quv57WoyVxwTYQhYNRgFht3mepFrpKsuLD7E9EY4Q3LRUa1sFg4tHN7G&#10;NEF/QPJjbcnY0dtFg1MzwNxIDQlL41FJtH05G51W/EFpnU/E0O/vdSAHyEko13mEX2D5JVuIw4Qr&#10;rUnGIIC/tpykk0ePLIaZ5hGM4JRogdnPFQ4KbQKlL8gUFNhe/wWNDmiLRmSbJ2NztXf8hF/l0QfV&#10;D+jGvEyaO5iCYts5sTlmP+8L0+W/2nw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QqMP9gAAAAG&#10;AQAADwAAAAAAAAABACAAAAAiAAAAZHJzL2Rvd25yZXYueG1sUEsBAhQAFAAAAAgAh07iQDPCbSzj&#10;AQAAnwMAAA4AAAAAAAAAAQAgAAAAJwEAAGRycy9lMm9Eb2MueG1sUEsFBgAAAAAGAAYAWQEAAHwF&#10;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48" o:spid="_x0000_s1026" o:spt="202" type="#_x0000_t202" style="position:absolute;left:3409578;top:998675;height:366821;width:1629444;" fillcolor="#FFFFFF" filled="t" stroked="t" coordsize="21600,21600" o:gfxdata="UEsDBAoAAAAAAIdO4kAAAAAAAAAAAAAAAAAEAAAAZHJzL1BLAwQUAAAACACHTuJAHQExV9YAAAAG&#10;AQAADwAAAGRycy9kb3ducmV2LnhtbE2PwU7DMBBE70j8g7VIXBB12qA2CXF6QALBjRYEVzfeJhH2&#10;OthuWv6ehQtcVhrNaPZNvT45KyYMcfCkYD7LQCC13gzUKXh9ub8uQMSkyWjrCRV8YYR1c35W68r4&#10;I21w2qZOcAnFSivoUxorKWPbo9Nx5kck9vY+OJ1Yhk6aoI9c7qxcZNlSOj0Qf+j1iHc9th/bg1NQ&#10;3DxO7/Epf35rl3tbpqvV9PAZlLq8mGe3IBKe0l8YfvAZHRpm2vkDmSisAh6Sfi97ZV7wjB2HFqu8&#10;BNnU8j9+8w1QSwMEFAAAAAgAh07iQJeuF1kXAgAAGQQAAA4AAABkcnMvZTJvRG9jLnhtbK1TzY7T&#10;MBC+I/EOlu9sst0221ZNV4JSLgiQFh5gajuJJf9hu03KA8AbcOLCnefqczB29hc4IEQOztgefzPf&#10;NzOrq0ErchA+SGtqen5WUiIMs1yatqYf3m+fzSkJEQwHZY2o6VEEerV++mTVu6WY2M4qLjxBEBOW&#10;vatpF6NbFkVgndAQzqwTBi8b6zVE3Pq24B56RNeqmJRlVfTWc+ctEyHg6Wa8pOuM3zSCxbdNE0Qk&#10;qqaYW8yrz+surcV6BcvWg+sku0kD/iELDdJg0DuoDUQgey9/g9KSeRtsE8+Y1YVtGslE5oBszstf&#10;2Fx34ETmguIEdydT+H+w7M3hnSeS17SixIDGEp2+fjl9+3H6/plM50mf3oUlul07dIzDcztgnW/P&#10;Ax4m2kPjdfojIYL3F9NyMbvE0h9ruljMq8vZKLQYImHpfTVZTKdTShg6XFTVfJIRi3sg50N8Jawm&#10;yaipx0JmfeHwOkRMCl1vXVLcYJXkW6lU3vh290J5cgAs+jZ/KTw+eeSmDOkxvdlkhnkA9l6jIKKp&#10;HaoRTJvjPXoRHgKX+fsTcEpsA6EbE8gII30to/C54zoB/KXhJB4dKm5wNGhKRgtOiRI4ScnKnhGk&#10;+htPZKcMkkzVGquSrDjsBoRJ5s7yI1YQZxX17Kz/hBGx75Hqxz14jA+G4XFNUYO987Lt0G8sS3qO&#10;/ZclvJmV1OAP9zny/USv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dATFX1gAAAAYBAAAPAAAA&#10;AAAAAAEAIAAAACIAAABkcnMvZG93bnJldi54bWxQSwECFAAUAAAACACHTuJAl64XWRcCAAAZBAAA&#10;DgAAAAAAAAABACAAAAAlAQAAZHJzL2Uyb0RvYy54bWxQSwUGAAAAAAYABgBZAQAAr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不符合受理条件，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5日内回复</w:t>
                        </w:r>
                      </w:p>
                    </w:txbxContent>
                  </v:textbox>
                </v:shape>
                <v:line id="直线 49" o:spid="_x0000_s1026" o:spt="20" style="position:absolute;left:2971582;top:1188807;height:1921;width:465319;" filled="f" stroked="t" coordsize="21600,21600" o:gfxdata="UEsDBAoAAAAAAIdO4kAAAAAAAAAAAAAAAAAEAAAAZHJzL1BLAwQUAAAACACHTuJAeQqMP9gAAAAG&#10;AQAADwAAAGRycy9kb3ducmV2LnhtbE2PwU7DMBBE70j8g7VI3KiTVoI0xOkBqVxaQG0Ram9uvCQR&#10;8TqynTb8PUsvcFlpNKPZN8VitJ04oQ+tIwXpJAGBVDnTUq3gfbe8y0CEqMnozhEq+MYAi/L6qtC5&#10;cWfa4Gkba8ElFHKtoImxz6UMVYNWh4nrkdj7dN7qyNLX0nh95nLbyWmS3EurW+IPje7xqcHqaztY&#10;BZv1cpV9rIax8ofn9HX3tn7Zh0yp25s0eQQRcYx/YfjFZ3QomenoBjJBdAp4SLxc9uazjGccOTR9&#10;mM1BloX8j1/+AFBLAwQUAAAACACHTuJAwWwMxeQBAACgAwAADgAAAGRycy9lMm9Eb2MueG1srVNL&#10;btswFNwX6B0I7mt9GseSYDmLuOmmaA2kPcAzSUkE+APJWPZZeo2uuulxco0+Sm7cJuimqBYUyTcc&#10;vhmN1jdHrchB+CCtaWmxyCkRhlkuTd/SL5/v3lSUhAiGg7JGtPQkAr3ZvH61Hl0jSjtYxYUnSGJC&#10;M7qWDjG6JssCG4SGsLBOGCx21muIuPR9xj2MyK5VVub5dTZaz523TISAu9u5SDcTf9cJFj91XRCR&#10;qJZib3Ea/TTu05ht1tD0Htwg2bkN+IcuNEiDlz5RbSECefDyBZWWzNtgu7hgVme26yQTkwZUU+TP&#10;1NwP4MSkBc0J7smm8P9o2cfDzhPJW7qixIDGT/T49dvj9x/kqk7mjC40iLk1O39eBbfzSemx8zq9&#10;UQM5trSsV8WyKik5YQyKqqry1WyuOEbCEHB1vXxb1JSwBKjLIlWzC43zIb4XVpM0aamSJimHBg4f&#10;QpyhvyBpWxkytrRelktkBAxOpyDiVDuUEkw/nQ1WSX4nlUongu/3t8qTA6QoTM+5hT9g6ZIthGHG&#10;TaVZxyCAvzOcxJNDkwymmaYWtOCUKIHhTzNsFJoIUl2Q0UswvfoLGh1QBo1IPs/Optne8hN+lgfn&#10;ZT+gG7NZqYIxmGw7Rzbl7Pf1xHT5sTY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kKjD/YAAAA&#10;BgEAAA8AAAAAAAAAAQAgAAAAIgAAAGRycy9kb3ducmV2LnhtbFBLAQIUABQAAAAIAIdO4kDBbAzF&#10;5AEAAKADAAAOAAAAAAAAAAEAIAAAACcBAABkcnMvZTJvRG9jLnhtbFBLBQYAAAAABgAGAFkBAAB9&#10;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50" o:spid="_x0000_s1026" o:spt="202" type="#_x0000_t202" style="position:absolute;left:2033493;top:2079932;height:366821;width:1272589;" fillcolor="#FFFFFF" filled="t" stroked="t" coordsize="21600,21600" o:gfxdata="UEsDBAoAAAAAAIdO4kAAAAAAAAAAAAAAAAAEAAAAZHJzL1BLAwQUAAAACACHTuJAHQExV9YAAAAG&#10;AQAADwAAAGRycy9kb3ducmV2LnhtbE2PwU7DMBBE70j8g7VIXBB12qA2CXF6QALBjRYEVzfeJhH2&#10;OthuWv6ehQtcVhrNaPZNvT45KyYMcfCkYD7LQCC13gzUKXh9ub8uQMSkyWjrCRV8YYR1c35W68r4&#10;I21w2qZOcAnFSivoUxorKWPbo9Nx5kck9vY+OJ1Yhk6aoI9c7qxcZNlSOj0Qf+j1iHc9th/bg1NQ&#10;3DxO7/Epf35rl3tbpqvV9PAZlLq8mGe3IBKe0l8YfvAZHRpm2vkDmSisAh6Sfi97ZV7wjB2HFqu8&#10;BNnU8j9+8w1QSwMEFAAAAAgAh07iQGPHtl4WAgAAGgQAAA4AAABkcnMvZTJvRG9jLnhtbK1TzY7T&#10;MBC+I/EOlu802ZR226rpSlDKBQHSwgNMbSex5D9st0l5AHgDTly481x9Dsbu7nZ34YAQOThje/zN&#10;fN/MLK8Grche+CCtqenFqKREGGa5NG1NP37YPJtREiIYDsoaUdODCPRq9fTJsncLUdnOKi48QRAT&#10;Fr2raRejWxRFYJ3QEEbWCYOXjfUaIm59W3APPaJrVVRlOS1667nzlokQ8HR9uqSrjN80gsV3TRNE&#10;JKqmmFvMq8/rNq3FagmL1oPrJLtJA/4hCw3SYNA7qDVEIDsvf4PSknkbbBNHzOrCNo1kInNANhfl&#10;IzbXHTiRuaA4wd3JFP4fLHu7f++J5DXFQhnQWKLjt6/H7z+PP76QSdand2GBbtcOHePwwg5Y56Rb&#10;Og94mGgPjdfpj4QI3lflePx8PqbkkOzL+XxcnZQWQyQsAVSX1WQ2p4Shx3g6nVUZsjgjOR/ia2E1&#10;SUZNPVYyCwz7NyFidHS9dUmBg1WSb6RSeePb7UvlyR6w6pv8pfD45IGbMqSv6XxSTTAPwOZrFEQ0&#10;tUM5gmlzvAcvwn3gMn9/Ak6JrSF0pwQywom+llH43HKdAP7KcBIPDiU3OBs0JaMFp0QJHKVkZc8I&#10;Uv2NJ7JTBkmey5KsOGwHhEnm1vIDlhCHFfXsrP+MEbHxkeqnHXiMD4bhcU1Rg53zsu3Q71SW9Bwb&#10;MEt4Myypw+/vc+TzSK9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0BMVfWAAAABgEAAA8AAAAA&#10;AAAAAQAgAAAAIgAAAGRycy9kb3ducmV2LnhtbFBLAQIUABQAAAAIAIdO4kBjx7ZeFgIAABoEAAAO&#10;AAAAAAAAAAEAIAAAACUBAABkcnMvZTJvRG9jLnhtbFBLBQYAAAAABgAGAFkBAACt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调查取证</w:t>
                        </w:r>
                      </w:p>
                    </w:txbxContent>
                  </v:textbox>
                </v:shape>
                <v:shape id="文本框 51" o:spid="_x0000_s1026" o:spt="202" type="#_x0000_t202" style="position:absolute;left:223552;top:2709865;height:366821;width:5120163;" fillcolor="#FFFFFF" filled="t" stroked="t" coordsize="21600,21600" o:gfxdata="UEsDBAoAAAAAAIdO4kAAAAAAAAAAAAAAAAAEAAAAZHJzL1BLAwQUAAAACACHTuJAHQExV9YAAAAG&#10;AQAADwAAAGRycy9kb3ducmV2LnhtbE2PwU7DMBBE70j8g7VIXBB12qA2CXF6QALBjRYEVzfeJhH2&#10;OthuWv6ehQtcVhrNaPZNvT45KyYMcfCkYD7LQCC13gzUKXh9ub8uQMSkyWjrCRV8YYR1c35W68r4&#10;I21w2qZOcAnFSivoUxorKWPbo9Nx5kck9vY+OJ1Yhk6aoI9c7qxcZNlSOj0Qf+j1iHc9th/bg1NQ&#10;3DxO7/Epf35rl3tbpqvV9PAZlLq8mGe3IBKe0l8YfvAZHRpm2vkDmSisAh6Sfi97ZV7wjB2HFqu8&#10;BNnU8j9+8w1QSwMEFAAAAAgAh07iQB2Q/LYUAgAAGQQAAA4AAABkcnMvZTJvRG9jLnhtbK1Ty67T&#10;MBDdI/EPlvc0aaqU3qrplaCUDQKkCx/gJk5iyS9st035APgDVmzY3+/qd3Ds3CewQIgsnLE9PjPn&#10;zMzqclCSHLjzwuiKTic5JVzXphG6q+jHD9tnC0p8YLph0mhe0RP39HL99MnqaJe8ML2RDXcEINov&#10;j7aifQh2mWW+7rlifmIs17hsjVMsYOu6rHHsCHQlsyLP59nRuMY6U3PvcboZL+k64bctr8O7tvU8&#10;EFlR5BbS6tK6i2u2XrFl55jtRX2TBvuHLBQTGkHvoDYsMLJ34jcoJWpnvGnDpDYqM20rap44gM00&#10;/4XNVc8sT1wgjrd3Mvn/B1u/Pbx3RDQVvaBEM4USnb99PX+/Pv/4Qspp1Odo/RJuVxaOYXhhBtT5&#10;9tzjMNIeWqfiH4QI7otiVpYFJSeYz/OLxbwcheZDIDXuyynYzmeU1PCYzeeLIiFm90DW+fCaG0Wi&#10;UVGHQiZ92eGND0gKrrcuMa43UjRbIWXauG73UjpyYCj6Nn0xPJ48cpOaHEG7LErkwdB7rWQBprJQ&#10;w+suxXv0wj8EztP3J+CY2Ib5fkwgIYz0lQjcpY7rOWte6YaEk4XiGqNBYzKKN5RIjkmKVvIMTMi/&#10;8QQ7qUEyVmusSrTCsBsAE82daU6oIGYVevbGfUZE9D2oftozh/hM1ziuKDTYWye6Hn5jWeJz9F+S&#10;8GZWYoM/3KfI9xO9/g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dATFX1gAAAAYBAAAPAAAAAAAA&#10;AAEAIAAAACIAAABkcnMvZG93bnJldi54bWxQSwECFAAUAAAACACHTuJAHZD8thQCAAAZBAAADgAA&#10;AAAAAAABACAAAAAlAQAAZHJzL2Uyb0RvYy54bWxQSwUGAAAAAAYABgBZAQAAq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书证、物证、视听资料、证人证言、当事人陈述、鉴定结论、勘验现场笔录</w:t>
                        </w:r>
                      </w:p>
                    </w:txbxContent>
                  </v:textbox>
                </v:shape>
                <v:shape id="文本框 52" o:spid="_x0000_s1026" o:spt="202" type="#_x0000_t202" style="position:absolute;left:228520;top:3368607;height:368741;width:1289148;" fillcolor="#FFFFFF" filled="t" stroked="t" coordsize="21600,21600" o:gfxdata="UEsDBAoAAAAAAIdO4kAAAAAAAAAAAAAAAAAEAAAAZHJzL1BLAwQUAAAACACHTuJAHQExV9YAAAAG&#10;AQAADwAAAGRycy9kb3ducmV2LnhtbE2PwU7DMBBE70j8g7VIXBB12qA2CXF6QALBjRYEVzfeJhH2&#10;OthuWv6ehQtcVhrNaPZNvT45KyYMcfCkYD7LQCC13gzUKXh9ub8uQMSkyWjrCRV8YYR1c35W68r4&#10;I21w2qZOcAnFSivoUxorKWPbo9Nx5kck9vY+OJ1Yhk6aoI9c7qxcZNlSOj0Qf+j1iHc9th/bg1NQ&#10;3DxO7/Epf35rl3tbpqvV9PAZlLq8mGe3IBKe0l8YfvAZHRpm2vkDmSisAh6Sfi97ZV7wjB2HFqu8&#10;BNnU8j9+8w1QSwMEFAAAAAgAh07iQNAzDlsVAgAAGgQAAA4AAABkcnMvZTJvRG9jLnhtbK1TzY7T&#10;MBC+I/EOlu80aXbb7VZNV4JSLgiQFh7ATZzEkv+w3SblAeANOHHhznP1Ofjs7C9wQIgcnLE9/ma+&#10;b2ZWV4OS5MCdF0aXdDrJKeG6MrXQbUk/vN8+W1DiA9M1k0bzkh65p1frp09WvV3ywnRG1twRgGi/&#10;7G1JuxDsMst81XHF/MRYrnHZGKdYwNa1We1YD3QlsyLP51lvXG2dqbj3ON2Ml3Sd8JuGV+Ft03ge&#10;iCwpcgtpdWndxTVbr9iydcx2orpJg/1DFooJjaB3UBsWGNk78RuUEpUz3jRhUhmVmaYRFU8cwGaa&#10;/8LmumOWJy4Qx9s7mfz/g63eHN45ImrUDvJoplCj09cvp28/Tt8/k1kRBeqtX8Lv2sIzDM/NAOfb&#10;c4/DyHtonIp/MCK4L4rFrADgsaRnZ/PFPL8YleZDIFV8Xywup+fojSp6zBcX5wkxuweyzodX3CgS&#10;jZI6VDIJzA6vfUBScL11iXG9kaLeCinTxrW7F9KRA0PVt+mL4fHkkZvUpC/p5ayYIQ+G5mskCzCV&#10;hRxetyneoxf+IXCevj8Bx8Q2zHdjAglhpK9E4C61XMdZ/VLXJBwtFNeYDRqTUbymRHKMUrSSZ2BC&#10;/o0n2EkNkrFaY1WiFYbdAJho7kx9RAUxrNCzM+4TIqLxQfXjnjnEZ7rCcUmhwd460XbwG8sSn6MB&#10;k4Q3wxI7/OE+Rb4f6f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HQExV9YAAAAGAQAADwAAAAAA&#10;AAABACAAAAAiAAAAZHJzL2Rvd25yZXYueG1sUEsBAhQAFAAAAAgAh07iQNAzDlsVAgAAGgQAAA4A&#10;AAAAAAAAAQAgAAAAJQEAAGRycy9lMm9Eb2MueG1sUEsFBgAAAAAGAAYAWQEAAKw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违法行为构成犯罪</w:t>
                        </w:r>
                      </w:p>
                    </w:txbxContent>
                  </v:textbox>
                </v:shape>
                <v:shape id="文本框 53" o:spid="_x0000_s1026" o:spt="202" type="#_x0000_t202" style="position:absolute;left:1555755;top:3370527;height:370662;width:887583;" fillcolor="#FFFFFF" filled="t" stroked="t" coordsize="21600,21600" o:gfxdata="UEsDBAoAAAAAAIdO4kAAAAAAAAAAAAAAAAAEAAAAZHJzL1BLAwQUAAAACACHTuJAHQExV9YAAAAG&#10;AQAADwAAAGRycy9kb3ducmV2LnhtbE2PwU7DMBBE70j8g7VIXBB12qA2CXF6QALBjRYEVzfeJhH2&#10;OthuWv6ehQtcVhrNaPZNvT45KyYMcfCkYD7LQCC13gzUKXh9ub8uQMSkyWjrCRV8YYR1c35W68r4&#10;I21w2qZOcAnFSivoUxorKWPbo9Nx5kck9vY+OJ1Yhk6aoI9c7qxcZNlSOj0Qf+j1iHc9th/bg1NQ&#10;3DxO7/Epf35rl3tbpqvV9PAZlLq8mGe3IBKe0l8YfvAZHRpm2vkDmSisAh6Sfi97ZV7wjB2HFqu8&#10;BNnU8j9+8w1QSwMEFAAAAAgAh07iQCoZbuETAgAAGgQAAA4AAABkcnMvZTJvRG9jLnhtbK1TTa7T&#10;MBDeI3EHy3uatFXaEjV9EpSyQYD04ABTx0ks+Q/bbVIOADdgxYb9O1fPwdjp+wMWCOGFM7a/fDPz&#10;zcz6alCSHLnzwuiKTic5JVwzUwvdVvTjh92zFSU+gK5BGs0reuKeXm2ePln3tuQz0xlZc0eQRPuy&#10;txXtQrBllnnWcQV+YizX+NgYpyDg0bVZ7aBHdiWzWZ4vst642jrDuPd4ux0f6SbxNw1n4V3TeB6I&#10;rCjGFtLu0r6Pe7ZZQ9k6sJ1glzDgH6JQIDQ6vaPaQgBycOI3KiWYM940YcKMykzTCMZTDpjNNP8l&#10;m+sOLE+5oDje3snk/x8te3t874iosXZTSjQorNH529fz95vzjy+kmEeBeutLxF1bRIbhhRkQfHvv&#10;8TLmPTROxS9mROJ7URTLoqDkVNH5fJkXs+UoNR8CYQhYrZbFak4Ji4BlvljM4nt2T2SdD6+5USQa&#10;FXVYySQwHN/4MEJvIdGvN1LUOyFlOrh2/1I6cgSs+i6tC/sjmNSkr+jzYoZxMsDmayQENJVFObxu&#10;k79Hf/iHxHlafyKOgW3Bd2MAiWHMXonAXWq5jkP9StcknCwqrnE2aAxG8ZoSyXGUopWQAYT8GyRq&#10;JzVKGKs1ViVaYdgPSBPNvalPWEEcVtSzM+4zesTGx1Q/HcChf9AMryuKGhysE22HuFToxIkNmAp0&#10;GZbY4Q/PyfP9SG9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0BMVfWAAAABgEAAA8AAAAAAAAA&#10;AQAgAAAAIgAAAGRycy9kb3ducmV2LnhtbFBLAQIUABQAAAAIAIdO4kAqGW7hEwIAABoEAAAOAAAA&#10;AAAAAAEAIAAAACUBAABkcnMvZTJvRG9jLnhtbFBLBQYAAAAABgAGAFkBAACq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简易程序</w:t>
                        </w:r>
                      </w:p>
                    </w:txbxContent>
                  </v:textbox>
                </v:shape>
                <v:shape id="文本框 54" o:spid="_x0000_s1026" o:spt="202" type="#_x0000_t202" style="position:absolute;left:4074438;top:3360924;height:339934;width:1280869;" fillcolor="#FFFFFF" filled="t" stroked="t" coordsize="21600,21600" o:gfxdata="UEsDBAoAAAAAAIdO4kAAAAAAAAAAAAAAAAAEAAAAZHJzL1BLAwQUAAAACACHTuJAHQExV9YAAAAG&#10;AQAADwAAAGRycy9kb3ducmV2LnhtbE2PwU7DMBBE70j8g7VIXBB12qA2CXF6QALBjRYEVzfeJhH2&#10;OthuWv6ehQtcVhrNaPZNvT45KyYMcfCkYD7LQCC13gzUKXh9ub8uQMSkyWjrCRV8YYR1c35W68r4&#10;I21w2qZOcAnFSivoUxorKWPbo9Nx5kck9vY+OJ1Yhk6aoI9c7qxcZNlSOj0Qf+j1iHc9th/bg1NQ&#10;3DxO7/Epf35rl3tbpqvV9PAZlLq8mGe3IBKe0l8YfvAZHRpm2vkDmSisAh6Sfi97ZV7wjB2HFqu8&#10;BNnU8j9+8w1QSwMEFAAAAAgAh07iQBBeXcwUAgAAGwQAAA4AAABkcnMvZTJvRG9jLnhtbK1TS67T&#10;MBSdI7EHy3OavPRDEzV9EpQyQYD0YAG3jpNY8g/bbVIWADtgxOTNWVfXwbX7vsAAITJwru3jc8/9&#10;rS5HJcmBOy+MrunFJKeEa2YaobuafvywfbakxAfQDUijeU2P3NPL9dMnq8FWvDC9kQ13BEm0rwZb&#10;0z4EW2WZZz1X4CfGco2XrXEKAm5dlzUOBmRXMivyfJENxjXWGca9x9PN+ZKuE3/bchbeta3ngcia&#10;oraQVpfWXVyz9QqqzoHtBbuRAf+gQoHQ6PSOagMByN6J36iUYM5404YJMyozbSsYTzFgNBf5L9Fc&#10;9WB5igWT4+1dmvz/o2VvD+8dEQ3WrqBEg8Ianb59PX3/cbr+QuazmKDB+gpxVxaRYXxhRgTfnns8&#10;jHGPrVPxjxERvJ/lz2ezKdb+WNPpdJGXRWKCio+BsEhQLPPloqSEJURZThMgu2eyzofX3CgSjZo6&#10;LGXKMBze+ICqEHoLiY69kaLZCinTxnW7l9KRA2DZt+mLgvHJI5jUZKhpOS/mqAOw+1oJAU1lMR9e&#10;d8nfoxf+IXGevj8RR2Eb8P1ZQGKIMKiUCNwlq+fQvNINCUeLKdc4HDSKUbyhRHKcpWglZAAh/waJ&#10;0UmNQcZyncsSrTDuRqSJ5s40RywhTivmszfuM3rEzsdQP+3BoX/QDI9rijnYWye6HnGp0okTOzCl&#10;8GZaYos/3CfP9zO9/g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dATFX1gAAAAYBAAAPAAAAAAAA&#10;AAEAIAAAACIAAABkcnMvZG93bnJldi54bWxQSwECFAAUAAAACACHTuJAEF5dzBQCAAAbBAAADgAA&#10;AAAAAAABACAAAAAlAQAAZHJzL2Uyb0RvYy54bWxQSwUGAAAAAAYABgBZAQAAq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依法不予行政处罚</w:t>
                        </w:r>
                      </w:p>
                    </w:txbxContent>
                  </v:textbox>
                </v:shape>
                <v:line id="直线 55" o:spid="_x0000_s1026" o:spt="20" style="position:absolute;left:2677653;top:1899402;height:245828;width:828;" filled="f" stroked="t" coordsize="21600,21600" o:gfxdata="UEsDBAoAAAAAAIdO4kAAAAAAAAAAAAAAAAAEAAAAZHJzL1BLAwQUAAAACACHTuJAeQqMP9gAAAAG&#10;AQAADwAAAGRycy9kb3ducmV2LnhtbE2PwU7DMBBE70j8g7VI3KiTVoI0xOkBqVxaQG0Ram9uvCQR&#10;8TqynTb8PUsvcFlpNKPZN8VitJ04oQ+tIwXpJAGBVDnTUq3gfbe8y0CEqMnozhEq+MYAi/L6qtC5&#10;cWfa4Gkba8ElFHKtoImxz6UMVYNWh4nrkdj7dN7qyNLX0nh95nLbyWmS3EurW+IPje7xqcHqaztY&#10;BZv1cpV9rIax8ofn9HX3tn7Zh0yp25s0eQQRcYx/YfjFZ3QomenoBjJBdAp4SLxc9uazjGccOTR9&#10;mM1BloX8j1/+AFBLAwQUAAAACACHTuJAyvzt2OMBAACgAwAADgAAAGRycy9lMm9Eb2MueG1srVNL&#10;btswFNwX6B0I7mvJauTYguUs4qabojWQ9gDPJCUR4A8kY9ln6TW66qbHyTX6SLlxm6CbolpQj3qj&#10;0ZvhaH1z1IochA/SmpbOZyUlwjDLpelb+uXz3ZslJSGC4aCsES09iUBvNq9frUfXiMoOVnHhCZKY&#10;0IyupUOMrimKwAahIcysEwabnfUaIm59X3API7JrVVRluShG67nzlokQ8Ol2atJN5u86weKnrgsi&#10;EtVSnC3m1ed1n9Zis4am9+AGyc5jwD9MoUEa/OgT1RYikAcvX1BpybwNtoszZnVhu04ykTWgmnn5&#10;TM39AE5kLWhOcE82hf9Hyz4edp5Ijmf3lhIDGs/o8eu3x+8/SF0nd0YXGgTdmp0/74Lb+ST12Hmd&#10;7iiCHFtaLa6vFzWSnJBruVpdldXkrjhGwhCwrDALDLvVVZ1qpCsuLM6H+F5YTVLRUiVNUg4NHD6E&#10;OEF/QdJjZcjY0lVd1cgJGJxOQcRSO5QSTJ/fDVZJfieVSm8E3+9vlScHSFHI13mEP2DpI1sIw4TL&#10;rUnGIIC/M5zEk0OPDKaZphG04JQogeFPFQ4KTQSpLsjoJZhe/QWNDiiDRiSbJ2NTtbf8hMfy4Lzs&#10;B3RjnidNHYxBtu0c2ZSz3/eZ6fJjbX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QqMP9gAAAAG&#10;AQAADwAAAAAAAAABACAAAAAiAAAAZHJzL2Rvd25yZXYueG1sUEsBAhQAFAAAAAgAh07iQMr87djj&#10;AQAAoAMAAA4AAAAAAAAAAQAgAAAAJwEAAGRycy9lMm9Eb2MueG1sUEsFBgAAAAAGAAYAWQEAAHwF&#10;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6" o:spid="_x0000_s1026" o:spt="20" style="position:absolute;left:2677653;top:2398740;height:316887;width:828;" filled="f" stroked="t" coordsize="21600,21600" o:gfxdata="UEsDBAoAAAAAAIdO4kAAAAAAAAAAAAAAAAAEAAAAZHJzL1BLAwQUAAAACACHTuJAeQqMP9gAAAAG&#10;AQAADwAAAGRycy9kb3ducmV2LnhtbE2PwU7DMBBE70j8g7VI3KiTVoI0xOkBqVxaQG0Ram9uvCQR&#10;8TqynTb8PUsvcFlpNKPZN8VitJ04oQ+tIwXpJAGBVDnTUq3gfbe8y0CEqMnozhEq+MYAi/L6qtC5&#10;cWfa4Gkba8ElFHKtoImxz6UMVYNWh4nrkdj7dN7qyNLX0nh95nLbyWmS3EurW+IPje7xqcHqaztY&#10;BZv1cpV9rIax8ofn9HX3tn7Zh0yp25s0eQQRcYx/YfjFZ3QomenoBjJBdAp4SLxc9uazjGccOTR9&#10;mM1BloX8j1/+AFBLAwQUAAAACACHTuJA7OsO7uMBAACgAwAADgAAAGRycy9lMm9Eb2MueG1srVPL&#10;jtMwFN0j8Q+W9zRtOk0zUdNZTBk2CCoBH3BrO4klv2R7mvZb+A1WbPic+Q2u3TDlITaILJzr3JOT&#10;e45PNncnrchR+CCtaeliNqdEGGa5NH1LP318eFVTEiIYDsoa0dKzCPRu+/LFZnSNKO1gFReeIIkJ&#10;zehaOsTomqIIbBAawsw6YbDZWa8h4tb3BfcwIrtWRTmfV8VoPXfeMhECPt1dmnSb+btOsPi+64KI&#10;RLUUZ4t59Xk9pLXYbqDpPbhBsmkM+IcpNEiDH32m2kEE8ujlH1RaMm+D7eKMWV3YrpNMZA2oZjH/&#10;Tc2HAZzIWtCc4J5tCv+Plr077j2RHM/uhhIDGs/o6fOXp6/fyKpK7owuNAi6N3s/7YLb+yT11Hmd&#10;7iiCnFpaVut1tVpScsZ6eVuvbyZ3xSkShoC6xCww7C4XVV2vE3lxZXE+xDfCapKKlippknJo4Pg2&#10;xAv0ByQ9VoaMLb1dlSvkBAxOpyBiqR1KCabP7warJH+QSqU3gu8P98qTI6Qo5Gsa4RdY+sgOwnDB&#10;5VaCQTMI4K8NJ/Hs0CODaaZpBC04JUpg+FOVkRGkuiKjl2B69Rc0OqAMGpFsvhibqoPlZzyWR+dl&#10;P6Abizxp6mAMsm1TZFPOft5npuuPtf0O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QqMP9gAAAAG&#10;AQAADwAAAAAAAAABACAAAAAiAAAAZHJzL2Rvd25yZXYueG1sUEsBAhQAFAAAAAgAh07iQOzrDu7j&#10;AQAAoAMAAA4AAAAAAAAAAQAgAAAAJwEAAGRycy9lMm9Eb2MueG1sUEsFBgAAAAAGAAYAWQEAAHwF&#10;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9" o:spid="_x0000_s1026" o:spt="20" style="position:absolute;left:799818;top:3097812;flip:x;height:270794;width:4140;" filled="f" stroked="t" coordsize="21600,21600" o:gfxdata="UEsDBAoAAAAAAIdO4kAAAAAAAAAAAAAAAAAEAAAAZHJzL1BLAwQUAAAACACHTuJAk9VgqtcAAAAG&#10;AQAADwAAAGRycy9kb3ducmV2LnhtbE2PzU7DMBCE70i8g7VI3KiTlp8mxOkBgcQJQYsq9eYmSxIa&#10;r4O9bQpPz8IFLiuNZjT7TbE4ul4dMMTOk4F0koBCqnzdUWPgdfVwMQcV2VJte09o4BMjLMrTk8Lm&#10;tR/pBQ9LbpSUUMytgZZ5yLWOVYvOxokfkMR788FZFhkaXQc7Srnr9TRJrrWzHcmH1g5412K1W+6d&#10;gWw1XvnnsFtfpt3H5uv+nYfHJzbm/CxNbkExHvkvDD/4gg6lMG39nuqoegMyhH+veNlsLjO2Epre&#10;zDLQZaH/45ffUEsDBBQAAAAIAIdO4kBkzWHr7QEAAKoDAAAOAAAAZHJzL2Uyb0RvYy54bWytU82O&#10;0zAQviPxDpbvNElpaRM13cOWhQOCSgsPMHXsxJL/ZHub9ll4DU5ceJx9DcZO2YVdcUHkYI0z48/f&#10;9814c3XSihy5D9KallazkhJumO2k6Vv65fPNqzUlIYLpQFnDW3rmgV5tX77YjK7hcztY1XFPEMSE&#10;ZnQtHWJ0TVEENnANYWYdN5gU1muIuPV90XkYEV2rYl6Wb4rR+s55y3gI+Hc3Jek24wvBWfwkROCR&#10;qJYit5hXn9dDWovtBpregxsku9CAf2ChQRq89AFqBxHInZfPoLRk3gYr4oxZXVghJONZA6qpyidq&#10;bgdwPGtBc4J7sCn8P1j28bj3RHbYuyUlBjT26P7rt/vvP8iyTu6MLjRYdG32/rILbu+T1JPwmggl&#10;3Xs8nMWjHHJq6aqu1xX2/dzS12W9WlfzyWZ+ioRhflEtsBUM0/NVuaoXKVtMeAnX+RDfcatJClqq&#10;pEkeQAPHDyFOpb9K0m9lyNjSejlH/gxwhISCiKF2KCqYPp8NVsnuRiqVTgTfH66VJ0dIQ5G/C4U/&#10;ytIlOwjDVJdTk46BQ/fWdCSeHbplcK5poqB5R4ni+AxShEShiSDVY2X0Ekyv/lKNDiiDRiTDJ4tT&#10;dLDdGRt057zsB3SjykxTBgci23YZ3jRxv+8z0uMT2/4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9VgqtcAAAAGAQAADwAAAAAAAAABACAAAAAiAAAAZHJzL2Rvd25yZXYueG1sUEsBAhQAFAAAAAgA&#10;h07iQGTNYevtAQAAqgMAAA4AAAAAAAAAAQAgAAAAJgEAAGRycy9lMm9Eb2MueG1sUEsFBgAAAAAG&#10;AAYAWQEAAIU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61" o:spid="_x0000_s1026" o:spt="20" style="position:absolute;left:4878396;top:3099733;height:261192;width:828;" filled="f" stroked="t" coordsize="21600,21600" o:gfxdata="UEsDBAoAAAAAAIdO4kAAAAAAAAAAAAAAAAAEAAAAZHJzL1BLAwQUAAAACACHTuJAeQqMP9gAAAAG&#10;AQAADwAAAGRycy9kb3ducmV2LnhtbE2PwU7DMBBE70j8g7VI3KiTVoI0xOkBqVxaQG0Ram9uvCQR&#10;8TqynTb8PUsvcFlpNKPZN8VitJ04oQ+tIwXpJAGBVDnTUq3gfbe8y0CEqMnozhEq+MYAi/L6qtC5&#10;cWfa4Gkba8ElFHKtoImxz6UMVYNWh4nrkdj7dN7qyNLX0nh95nLbyWmS3EurW+IPje7xqcHqaztY&#10;BZv1cpV9rIax8ofn9HX3tn7Zh0yp25s0eQQRcYx/YfjFZ3QomenoBjJBdAp4SLxc9uazjGccOTR9&#10;mM1BloX8j1/+AFBLAwQUAAAACACHTuJAIcAqiOQBAACgAwAADgAAAGRycy9lMm9Eb2MueG1srVNL&#10;btswEN0X6B0I7mvJcuNYguUs4qabojWQ9gBjkpII8AeSseyz9BpdddPj5BodUm7cJuimqBbUUPP4&#10;OO/NaH1z1IochA/SmpbOZyUlwjDLpelb+uXz3ZsVJSGC4aCsES09iUBvNq9frUfXiMoOVnHhCZKY&#10;0IyupUOMrimKwAahIcysEwaTnfUaIm59X3API7JrVVRluSxG67nzlokQ8Ot2StJN5u86weKnrgsi&#10;EtVSrC3m1ed1n9Zis4am9+AGyc5lwD9UoUEavPSJagsRyIOXL6i0ZN4G28UZs7qwXSeZyBpQzbx8&#10;puZ+ACeyFjQnuCebwv+jZR8PO08kx94tKTGgsUePX789fv9BlvPkzuhCg6Bbs/PnXXA7n6QeO6/T&#10;G0WQY0vfrq5XixpJTi1dlHV9vVhM7opjJAwBqwpngWG2Ws7ndZWSxYXF+RDfC6tJClqqpEnKoYHD&#10;hxAn6C9I+qwMGVtaX1VXyAk4OJ2CiKF2KCWYPp8NVkl+J5VKJ4Lv97fKkwOkUcjPuYQ/YOmSLYRh&#10;wuXUJGMQwN8ZTuLJoUcGp5mmErTglCiBw58iLBSaCFJdkNFLML36CxodUAaNSDZPxqZob/kJ2/Lg&#10;vOwHdCN3ImNwDLJt55FNc/b7PjNdfqzN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kKjD/YAAAA&#10;BgEAAA8AAAAAAAAAAQAgAAAAIgAAAGRycy9kb3ducmV2LnhtbFBLAQIUABQAAAAIAIdO4kAhwCqI&#10;5AEAAKADAAAOAAAAAAAAAAEAIAAAACcBAABkcnMvZTJvRG9jLnhtbFBLBQYAAAAABgAGAFkBAAB9&#10;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62" o:spid="_x0000_s1026" o:spt="20" style="position:absolute;left:2032665;top:3082448;height:290000;width:828;" filled="f" stroked="t" coordsize="21600,21600" o:gfxdata="UEsDBAoAAAAAAIdO4kAAAAAAAAAAAAAAAAAEAAAAZHJzL1BLAwQUAAAACACHTuJAeQqMP9gAAAAG&#10;AQAADwAAAGRycy9kb3ducmV2LnhtbE2PwU7DMBBE70j8g7VI3KiTVoI0xOkBqVxaQG0Ram9uvCQR&#10;8TqynTb8PUsvcFlpNKPZN8VitJ04oQ+tIwXpJAGBVDnTUq3gfbe8y0CEqMnozhEq+MYAi/L6qtC5&#10;cWfa4Gkba8ElFHKtoImxz6UMVYNWh4nrkdj7dN7qyNLX0nh95nLbyWmS3EurW+IPje7xqcHqaztY&#10;BZv1cpV9rIax8ofn9HX3tn7Zh0yp25s0eQQRcYx/YfjFZ3QomenoBjJBdAp4SLxc9uazjGccOTR9&#10;mM1BloX8j1/+AFBLAwQUAAAACACHTuJAYxmJl+MBAACgAwAADgAAAGRycy9lMm9Eb2MueG1srVNL&#10;btswEN0X6B0I7mvJSuI6guUs4qabojWQ9gBjfiQC/IFkLPssvUZX3fQ4uUaHlBu3CbopygU15DwO&#10;5z0+rW4ORpO9CFE529H5rKZEWOa4sn1Hv3y+e7OkJCawHLSzoqNHEenN+vWr1ehb0bjBaS4CwSI2&#10;tqPv6JCSb6sqskEYiDPnhcWkdMFAwmXoKx5gxOpGV01dL6rRBe6DYyJG3N1MSbou9aUULH2SMopE&#10;dEext1TmUOZdnqv1Cto+gB8UO7UB/9CFAWXx0qdSG0hAHoJ6UcooFlx0Ms2YM5WTUjFROCCbef2M&#10;zf0AXhQuKE70TzLF/1eWfdxvA1Ec3+4tJRYMvtHj12+P33+QRZPVGX1sEXRrt+G0in4bMtWDDCZ/&#10;kQQ5dLSpL5rF4oqSY0cv6mVzebmc1BWHRBgClg16gWG2ua5x5GR1ruJDTO+FMyQHHdXKZubQwv5D&#10;TBP0FyRva0vGjl5fNXghAzSO1JAwNB6pRNuXs9Fpxe+U1vlEDP3uVgeyh2yFMk4t/AHLl2wgDhOu&#10;pCYagwD+znKSjh41suhmmlswglOiBZo/R9gotAmUPiNTUGB7/Rc0KqAtCpFlnoTN0c7xIz7Lgw+q&#10;H1CNeek0Z9AGRbaTZbPPfl+XSucfa/0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QqMP9gAAAAG&#10;AQAADwAAAAAAAAABACAAAAAiAAAAZHJzL2Rvd25yZXYueG1sUEsBAhQAFAAAAAgAh07iQGMZiZfj&#10;AQAAoAMAAA4AAAAAAAAAAQAgAAAAJwEAAGRycy9lMm9Eb2MueG1sUEsFBgAAAAAGAAYAWQEAAHwF&#10;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67" o:spid="_x0000_s1026" o:spt="202" type="#_x0000_t202" style="position:absolute;left:1481237;top:3919798;height:366821;width:1280869;" fillcolor="#FFFFFF" filled="t" stroked="t" coordsize="21600,21600" o:gfxdata="UEsDBAoAAAAAAIdO4kAAAAAAAAAAAAAAAAAEAAAAZHJzL1BLAwQUAAAACACHTuJAHQExV9YAAAAG&#10;AQAADwAAAGRycy9kb3ducmV2LnhtbE2PwU7DMBBE70j8g7VIXBB12qA2CXF6QALBjRYEVzfeJhH2&#10;OthuWv6ehQtcVhrNaPZNvT45KyYMcfCkYD7LQCC13gzUKXh9ub8uQMSkyWjrCRV8YYR1c35W68r4&#10;I21w2qZOcAnFSivoUxorKWPbo9Nx5kck9vY+OJ1Yhk6aoI9c7qxcZNlSOj0Qf+j1iHc9th/bg1NQ&#10;3DxO7/Epf35rl3tbpqvV9PAZlLq8mGe3IBKe0l8YfvAZHRpm2vkDmSisAh6Sfi97ZV7wjB2HFqu8&#10;BNnU8j9+8w1QSwMEFAAAAAgAh07iQL+QJ4IWAgAAGwQAAA4AAABkcnMvZTJvRG9jLnhtbK1Ty47T&#10;MBTdI/EPlvc0aYZp06rpSFDKBgHSMB9w6ziJJb+w3SblA+APWLGZPd/V7+DamTcsECIL59o+Pvee&#10;+1hdDEqSA3deGF3R6SSnhGtmaqHbil592r4oKfEBdA3SaF7RI/f0Yv382aq3S16YzsiaO4Ik2i97&#10;W9EuBLvMMs86rsBPjOUaLxvjFATcujarHfTIrmRW5Pks642rrTOMe4+nm/GSrhN/03AWPjSN54HI&#10;imJsIa0urbu4ZusVLFsHthPsJgz4hygUCI1O76g2EIDsnfiNSgnmjDdNmDCjMtM0gvGkAdVM8ydq&#10;LjuwPGnB5Hh7lyb//2jZ+8NHR0SNtcNKaVBYo9P3b6cfP0/XX8lsHhPUW79E3KVFZBhemQHBt+ce&#10;D6PuoXEq/lERifcvy2lxNqfkWNGzxXQxX5RjqvkQCIuAoszL2YISFhGzWVkkyuyeyTof3nKjSDQq&#10;6rCUKcNweOcDRoXQW0h07I0U9VZImTau3b2WjhwAy75NX3SPTx7BpCZ9RRfnxTnGAdh9jYSAprKY&#10;D6/b5O/RC/+QOE/fn4hjYBvw3RhAYhjlKxG4Sz3Xcajf6JqEo8WUaxwOGoNRvKZEcpylaCVkACH/&#10;BonqpEaRsVxjWaIVht2ANNHcmfqIJcRpxXx2xn1Bj9j5KPXzHhz6B83wuKKYg711ou0QN5YlPscO&#10;TCm8mZbY4g/3yfP9TK9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0BMVfWAAAABgEAAA8AAAAA&#10;AAAAAQAgAAAAIgAAAGRycy9kb3ducmV2LnhtbFBLAQIUABQAAAAIAIdO4kC/kCeCFgIAABsEAAAO&#10;AAAAAAAAAAEAIAAAACUBAABkcnMvZTJvRG9jLnhtbFBLBQYAAAAABgAGAFkBAACt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处罚决定书</w:t>
                        </w:r>
                      </w:p>
                    </w:txbxContent>
                  </v:textbox>
                </v:shape>
                <v:shape id="文本框 68" o:spid="_x0000_s1026" o:spt="202" type="#_x0000_t202" style="position:absolute;left:1810769;top:4634235;height:351457;width:1798350;" fillcolor="#FFFFFF" filled="t" stroked="t" coordsize="21600,21600" o:gfxdata="UEsDBAoAAAAAAIdO4kAAAAAAAAAAAAAAAAAEAAAAZHJzL1BLAwQUAAAACACHTuJAHQExV9YAAAAG&#10;AQAADwAAAGRycy9kb3ducmV2LnhtbE2PwU7DMBBE70j8g7VIXBB12qA2CXF6QALBjRYEVzfeJhH2&#10;OthuWv6ehQtcVhrNaPZNvT45KyYMcfCkYD7LQCC13gzUKXh9ub8uQMSkyWjrCRV8YYR1c35W68r4&#10;I21w2qZOcAnFSivoUxorKWPbo9Nx5kck9vY+OJ1Yhk6aoI9c7qxcZNlSOj0Qf+j1iHc9th/bg1NQ&#10;3DxO7/Epf35rl3tbpqvV9PAZlLq8mGe3IBKe0l8YfvAZHRpm2vkDmSisAh6Sfi97ZV7wjB2HFqu8&#10;BNnU8j9+8w1QSwMEFAAAAAgAh07iQI2WpcAUAgAAGwQAAA4AAABkcnMvZTJvRG9jLnhtbK1Ty67T&#10;MBDdI/EPlvc06SO9bdX0SlDKBgHShQ+YOk5iyS9st0n5APgDVmzY8139DsZO7wtYIEQW7tg+PTNz&#10;jmd93StJjtx5YXRJx6OcEq6ZqYRuSvrh/e7ZghIfQFcgjeYlPXFPrzdPn6w7u+IT0xpZcUeQRPtV&#10;Z0vahmBXWeZZyxX4kbFc42VtnIKAW9dklYMO2ZXMJnk+zzrjKusM497j6Xa4pJvEX9echbd17Xkg&#10;sqRYW0irS+s+rtlmDavGgW0Fu5QB/1CFAqEx6R3VFgKQgxO/USnBnPGmDiNmVGbqWjCeesBuxvkv&#10;3dy0YHnqBcXx9k4m//9o2ZvjO0dEhd4tKdGg0KPz1y/nbz/O3z+T+SIK1Fm/QtyNRWTon5sewbfn&#10;Hg9j333tVPzFjki8X4zzqzkynko6m09nk2kxSM37QFgEXC0X0wIdYYiYFuNZcRUB2T2TdT684kaR&#10;GJTUoZVJYTi+9mGA3kJiYm+kqHZCyrRxzf6FdOQIaPsufRf2RzCpSVfSZTEpsA7A11dLCBgqi3p4&#10;3aR8j/7hHxLn6fsTcSxsC74dCkgMQ/tKBO7Sm2s5VC91RcLJouQah4PGYhSvKJEcZylGCRlAyL9B&#10;onZSo4TRrsGWGIV+3yNNDPemOqGFOK2oZ2vcJ8yILx9b/XgAh/lBMzwuKWpwsE40LeKS04kTX2Ay&#10;6DIt8Yk/3KfM9zO9+Q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dATFX1gAAAAYBAAAPAAAAAAAA&#10;AAEAIAAAACIAAABkcnMvZG93bnJldi54bWxQSwECFAAUAAAACACHTuJAjZalwBQCAAAbBAAADgAA&#10;AAAAAAABACAAAAAlAQAAZHJzL2Uyb0RvYy54bWxQSwUGAAAAAAYABgBZAQAAq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送达行政处罚决定书</w:t>
                        </w:r>
                      </w:p>
                    </w:txbxContent>
                  </v:textbox>
                </v:shape>
                <v:shape id="文本框 69" o:spid="_x0000_s1026" o:spt="202" type="#_x0000_t202" style="position:absolute;left:2810956;top:3944765;height:341854;width:2051708;" fillcolor="#FFFFFF" filled="t" stroked="t" coordsize="21600,21600" o:gfxdata="UEsDBAoAAAAAAIdO4kAAAAAAAAAAAAAAAAAEAAAAZHJzL1BLAwQUAAAACACHTuJAHQExV9YAAAAG&#10;AQAADwAAAGRycy9kb3ducmV2LnhtbE2PwU7DMBBE70j8g7VIXBB12qA2CXF6QALBjRYEVzfeJhH2&#10;OthuWv6ehQtcVhrNaPZNvT45KyYMcfCkYD7LQCC13gzUKXh9ub8uQMSkyWjrCRV8YYR1c35W68r4&#10;I21w2qZOcAnFSivoUxorKWPbo9Nx5kck9vY+OJ1Yhk6aoI9c7qxcZNlSOj0Qf+j1iHc9th/bg1NQ&#10;3DxO7/Epf35rl3tbpqvV9PAZlLq8mGe3IBKe0l8YfvAZHRpm2vkDmSisAh6Sfi97ZV7wjB2HFqu8&#10;BNnU8j9+8w1QSwMEFAAAAAgAh07iQBMYAE4WAgAAGwQAAA4AAABkcnMvZTJvRG9jLnhtbK1TzY7T&#10;MBC+I/EOlu80aWm6bdV0JSjlggBp4QGmjpNY8h+226Q8ALwBJy5757n6HIyd7h/LYYXwwRnbX76Z&#10;+WZmddkrSQ7ceWF0ScejnBKumamEbkr6+dP2xZwSH0BXII3mJT1yTy/Xz5+tOrvkE9MaWXFHkET7&#10;ZWdL2oZgl1nmWcsV+JGxXONjbZyCgEfXZJWDDtmVzCZ5Pss64yrrDOPe4+1meKTrxF/XnIUPde15&#10;ILKkGFtIu0v7Lu7ZegXLxoFtBTuHAf8QhQKh0ekt1QYCkL0Tj6iUYM54U4cRMyozdS0YTzlgNuP8&#10;j2yuWrA85YLieHsrk/9/tOz94aMjoirpBOXRoLBGpx/fTz9/na6/kdkiCtRZv0TclUVk6F+ZHgt9&#10;c+/xMubd107FL2ZE8H0yH+eLYkbJsaQvF9PpxawYpOZ9ICwC8mJ8kWNzsIiYjufFNAKyOybrfHjL&#10;jSLRKKnDUiaF4fDOhwF6A4mOvZGi2gop08E1u9fSkQNg2bdpndkfwKQmXUkXxaTAOAC7r5YQ0FQW&#10;9fC6Sf4e/OHvE+dp/Y04BrYB3w4BJIYhfSUCd6nnWg7VG12RcLQoucbhoDEYxStKJMdZilZCBhDy&#10;KUjUTmqUMJZrKEu0Qr/rkSaaO1MdsYQ4rahna9xX9Iidj6l+2YND/6AZXpcUNdhbJ5oWcanSiRM7&#10;MBXoPC2xxe+fk+e7mV7/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0BMVfWAAAABgEAAA8AAAAA&#10;AAAAAQAgAAAAIgAAAGRycy9kb3ducmV2LnhtbFBLAQIUABQAAAAIAIdO4kATGABOFgIAABsEAAAO&#10;AAAAAAAAAAEAIAAAACUBAABkcnMvZTJvRG9jLnhtbFBLBQYAAAAABgAGAFkBAACt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当事人</w:t>
                        </w:r>
                        <w:r>
                          <w:rPr>
                            <w:rFonts w:hint="eastAsia"/>
                          </w:rPr>
                          <w:t>要求听证，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进入听证程序</w:t>
                        </w:r>
                      </w:p>
                    </w:txbxContent>
                  </v:textbox>
                </v:shape>
                <v:shape id="文本框 71" o:spid="_x0000_s1026" o:spt="202" type="#_x0000_t202" style="position:absolute;left:465319;top:5696287;height:489735;width:952993;" fillcolor="#FFFFFF" filled="t" stroked="t" coordsize="21600,21600" o:gfxdata="UEsDBAoAAAAAAIdO4kAAAAAAAAAAAAAAAAAEAAAAZHJzL1BLAwQUAAAACACHTuJAHQExV9YAAAAG&#10;AQAADwAAAGRycy9kb3ducmV2LnhtbE2PwU7DMBBE70j8g7VIXBB12qA2CXF6QALBjRYEVzfeJhH2&#10;OthuWv6ehQtcVhrNaPZNvT45KyYMcfCkYD7LQCC13gzUKXh9ub8uQMSkyWjrCRV8YYR1c35W68r4&#10;I21w2qZOcAnFSivoUxorKWPbo9Nx5kck9vY+OJ1Yhk6aoI9c7qxcZNlSOj0Qf+j1iHc9th/bg1NQ&#10;3DxO7/Epf35rl3tbpqvV9PAZlLq8mGe3IBKe0l8YfvAZHRpm2vkDmSisAh6Sfi97ZV7wjB2HFqu8&#10;BNnU8j9+8w1QSwMEFAAAAAgAh07iQCDWiHcUAgAAGQQAAA4AAABkcnMvZTJvRG9jLnhtbK1Ty67T&#10;MBDdI/EPlvc0aXv7SNX0SlDKBgHShQ+YOk5iyS9st0n5APgDVmzY8139DsZO7wtYIEQW7tgzPTNz&#10;zsz6uleSHLnzwuiSjkc5JVwzUwndlPTD+92zJSU+gK5AGs1LeuKeXm+ePll3dsUnpjWy4o4giPar&#10;zpa0DcGussyzlivwI2O5RmdtnIKAV9dklYMO0ZXMJnk+zzrjKusM497j63Zw0k3Cr2vOwtu69jwQ&#10;WVKsLaTTpXMfz2yzhlXjwLaCXcqAf6hCgdCY9A5qCwHIwYnfoJRgznhThxEzKjN1LRhPPWA34/yX&#10;bm5asDz1guR4e0eT/3+w7M3xnSOiKulkTIkGhRqdv345f/tx/v6ZLMaRoM76FcbdWIwM/XPTo9C3&#10;7x4fY9997VT8xY4I+q/ms+m4oORU0tm8mE+Wi4Fp3gfC0F/MJkUxpYRhwNWyWExn0Z/d41jnwytu&#10;FIlGSR0KmfiF42sfhtDbkJjWGymqnZAyXVyzfyEdOQKKvkvfBf1RmNSkS5XMsA7A2aslBDSVRTa8&#10;blK+R//wD4Hz9P0JOBa2Bd8OBSSEoXslAndp4loO1UtdkXCySLjG1aCxGMUrSiTHTYpWigwg5N9E&#10;IndSI4VRrEGUaIV+3yNMNPemOqGAuKvIZ2vcJ8yIc4+tfjyAw/ygGT6XFDk4WCeaFuOSzgkT5y8J&#10;dNmVOOAP7ynz/UZ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dATFX1gAAAAYBAAAPAAAAAAAA&#10;AAEAIAAAACIAAABkcnMvZG93bnJldi54bWxQSwECFAAUAAAACACHTuJAINaIdxQCAAAZBAAADgAA&#10;AAAAAAABACAAAAAlAQAAZHJzL2Uyb0RvYy54bWxQSwUGAAAAAAYABgBZAQAAq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申请复议，进入复议程序</w:t>
                        </w:r>
                      </w:p>
                    </w:txbxContent>
                  </v:textbox>
                </v:shape>
                <v:shape id="文本框 72" o:spid="_x0000_s1026" o:spt="202" type="#_x0000_t202" style="position:absolute;left:3320157;top:5665558;height:299602;width:1406720;" fillcolor="#FFFFFF" filled="t" stroked="t" coordsize="21600,21600" o:gfxdata="UEsDBAoAAAAAAIdO4kAAAAAAAAAAAAAAAAAEAAAAZHJzL1BLAwQUAAAACACHTuJAHQExV9YAAAAG&#10;AQAADwAAAGRycy9kb3ducmV2LnhtbE2PwU7DMBBE70j8g7VIXBB12qA2CXF6QALBjRYEVzfeJhH2&#10;OthuWv6ehQtcVhrNaPZNvT45KyYMcfCkYD7LQCC13gzUKXh9ub8uQMSkyWjrCRV8YYR1c35W68r4&#10;I21w2qZOcAnFSivoUxorKWPbo9Nx5kck9vY+OJ1Yhk6aoI9c7qxcZNlSOj0Qf+j1iHc9th/bg1NQ&#10;3DxO7/Epf35rl3tbpqvV9PAZlLq8mGe3IBKe0l8YfvAZHRpm2vkDmSisAh6Sfi97ZV7wjB2HFqu8&#10;BNnU8j9+8w1QSwMEFAAAAAgAh07iQIhbHlkXAgAAGwQAAA4AAABkcnMvZTJvRG9jLnhtbK1TzY7T&#10;MBC+I/EOlu802Sxpt1XTlaCUCwKkhQeY2k5iyX/YbpPyAPAGnLjsnefqczB29xc4IEQOztgefzPf&#10;NzPLy1Ershc+SGsaejYpKRGGWS5N19CPHzbPLigJEQwHZY1o6EEEerl6+mQ5uIWobG8VF54giAmL&#10;wTW0j9EtiiKwXmgIE+uEwcvWeg0Rt74ruIcB0bUqqrKcFoP13HnLRAh4uj5d0lXGb1vB4ru2DSIS&#10;1VDMLebV53Wb1mK1hEXnwfWS3aQB/5CFBmkw6B3UGiKQnZe/QWnJvA22jRNmdWHbVjKROSCbs/IX&#10;Nlc9OJG5oDjB3ckU/h8se7t/74nkDa0qSgxorNHx29fj9x/H6y9kViWBBhcW6Hfl0DOOL+yIhb49&#10;D3iYeI+t1+mPjAjen58jnXpGyaGh9XRa1/XFSWoxRsISwPNyOquwIgw9qvl8WuZQxT2S8yG+FlaT&#10;ZDTUYymzwrB/EyJmha63LilwsEryjVQqb3y3fak82QOWfZO/FB6fPHJThgwNnddVjXkAdl+rIKKp&#10;HeoRTJfjPXoRHgKX+fsTcEpsDaE/JZARTvS1jMLnnusF8FeGk3hwKLnB4aApGS04JUrgLCUre0aQ&#10;6m88kZ0ySDKV61SWZMVxOyJMMreWH7CEOK2oZ2/9Z4yInY9UP+3AY3wwDI8bihrsnJddj3650hkT&#10;OzBLeDMtqcUf7nPk+5le/Q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dATFX1gAAAAYBAAAPAAAA&#10;AAAAAAEAIAAAACIAAABkcnMvZG93bnJldi54bWxQSwECFAAUAAAACACHTuJAiFseWRcCAAAbBAAA&#10;DgAAAAAAAAABACAAAAAlAQAAZHJzL2Uyb0RvYy54bWxQSwUGAAAAAAYABgBZAQAAr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当事人逾期不履行</w:t>
                        </w:r>
                      </w:p>
                    </w:txbxContent>
                  </v:textbox>
                </v:shape>
                <v:shape id="文本框 73" o:spid="_x0000_s1026" o:spt="202" type="#_x0000_t202" style="position:absolute;left:2802677;top:3368607;height:341854;width:1078016;" fillcolor="#FFFFFF" filled="t" stroked="t" coordsize="21600,21600" o:gfxdata="UEsDBAoAAAAAAIdO4kAAAAAAAAAAAAAAAAAEAAAAZHJzL1BLAwQUAAAACACHTuJAHQExV9YAAAAG&#10;AQAADwAAAGRycy9kb3ducmV2LnhtbE2PwU7DMBBE70j8g7VIXBB12qA2CXF6QALBjRYEVzfeJhH2&#10;OthuWv6ehQtcVhrNaPZNvT45KyYMcfCkYD7LQCC13gzUKXh9ub8uQMSkyWjrCRV8YYR1c35W68r4&#10;I21w2qZOcAnFSivoUxorKWPbo9Nx5kck9vY+OJ1Yhk6aoI9c7qxcZNlSOj0Qf+j1iHc9th/bg1NQ&#10;3DxO7/Epf35rl3tbpqvV9PAZlLq8mGe3IBKe0l8YfvAZHRpm2vkDmSisAh6Sfi97ZV7wjB2HFqu8&#10;BNnU8j9+8w1QSwMEFAAAAAgAh07iQEzNVTkVAgAAGwQAAA4AAABkcnMvZTJvRG9jLnhtbK1Ty67T&#10;MBDdI/EPlvc0aXr7oGp6JShlgwDpwgdMHSex5Be226R8APwBKzZ3z3f1Oxg7vW8WCOGFM7ZPzsyc&#10;mVld9kqSA3deGF3S8SinhGtmKqGbkn7+tH2xoMQH0BVIo3lJj9zTy/XzZ6vOLnlhWiMr7giSaL/s&#10;bEnbEOwyyzxruQI/MpZrfKyNUxDw6JqsctAhu5JZkeezrDOuss4w7j3eboZHuk78dc1Z+FDXngci&#10;S4qxhbS7tO/inq1XsGwc2FawcxjwD1EoEBqd3lJtIADZO/GESgnmjDd1GDGjMlPXgvGUA2Yzzh9l&#10;c9WC5SkXFMfbW5n8/6Nl7w8fHRFVSYsJJRoU1uj04/vp56/T9Tcyn0SBOuuXiLuyiAz9K9NjoW/u&#10;PV7GvPvaqfjFjAi+F4u8mM3nlBxLOpnMFrN8PkjN+0BYJMjni3w8o4RFxMV4Mb2IgOyOyTof3nKj&#10;SDRK6rCUSWE4vPNhgN5AomNvpKi2Qsp0cM3utXTkAFj2bVpn9gcwqUlX0pfTYopxAHZfLSGgqSzq&#10;4XWT/D34w98nztP6E3EMbAO+HQJIDEP6SgTuUs+1HKo3uiLhaFFyjcNBYzCKV5RIjrMUrYQMIOTf&#10;IFE7qVHCWK6hLNEK/a5HmmjuTHXEEuK0op6tcV/RI3Y+pvplDw79g2Z4XVLUYG+daFrEpUonTuzA&#10;VKDztMQWv39Onu9mev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HQExV9YAAAAGAQAADwAAAAAA&#10;AAABACAAAAAiAAAAZHJzL2Rvd25yZXYueG1sUEsBAhQAFAAAAAgAh07iQEzNVTkVAgAAGwQAAA4A&#10;AAAAAAAAAQAgAAAAJQEAAGRycy9lMm9Eb2MueG1sUEsFBgAAAAAGAAYAWQEAAKw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一般程序</w:t>
                        </w:r>
                      </w:p>
                    </w:txbxContent>
                  </v:textbox>
                </v:shape>
                <v:shape id="文本框 74" o:spid="_x0000_s1026" o:spt="202" type="#_x0000_t202" style="position:absolute;left:1342966;top:6933107;height:501258;width:2317486;" fillcolor="#FFFFFF" filled="t" stroked="t" coordsize="21600,21600" o:gfxdata="UEsDBAoAAAAAAIdO4kAAAAAAAAAAAAAAAAAEAAAAZHJzL1BLAwQUAAAACACHTuJAHQExV9YAAAAG&#10;AQAADwAAAGRycy9kb3ducmV2LnhtbE2PwU7DMBBE70j8g7VIXBB12qA2CXF6QALBjRYEVzfeJhH2&#10;OthuWv6ehQtcVhrNaPZNvT45KyYMcfCkYD7LQCC13gzUKXh9ub8uQMSkyWjrCRV8YYR1c35W68r4&#10;I21w2qZOcAnFSivoUxorKWPbo9Nx5kck9vY+OJ1Yhk6aoI9c7qxcZNlSOj0Qf+j1iHc9th/bg1NQ&#10;3DxO7/Epf35rl3tbpqvV9PAZlLq8mGe3IBKe0l8YfvAZHRpm2vkDmSisAh6Sfi97ZV7wjB2HFqu8&#10;BNnU8j9+8w1QSwMEFAAAAAgAh07iQALxpw0WAgAAGwQAAA4AAABkcnMvZTJvRG9jLnhtbK1Ty67T&#10;MBDdI/EPlvc0afq4bdX0SlDKBgHShQ+YOk5iyS9st0n5APgDVmzY8139DsZO7wtYIIQXztg+OTNz&#10;ZmZ93StJjtx5YXRJx6OcEq6ZqYRuSvrh/e7ZghIfQFcgjeYlPXFPrzdPn6w7u+KFaY2suCNIov2q&#10;syVtQ7CrLPOs5Qr8yFiu8bE2TkHAo2uyykGH7EpmRZ7Ps864yjrDuPd4ux0e6Sbx1zVn4W1dex6I&#10;LCnGFtLu0r6Pe7ZZw6pxYFvBLmHAP0ShQGh0eke1hQDk4MRvVEowZ7ypw4gZlZm6FoynHDCbcf5L&#10;NjctWJ5yQXG8vZPJ/z9a9ub4zhFRlbSYUqJBYY3OX7+cv/04f/9MrqZRoM76FeJuLCJD/9z0WOjb&#10;e4+XMe++dip+MSMS3yfTYjmfU3Iq6Xw5mYzzq0Fq3gfCEFBMxlfTBQIYImb5uJgtIiC7Z7LOh1fc&#10;KBKNkjosZVIYjq99GKC3kOjYGymqnZAyHVyzfyEdOQKWfZfWhf0RTGrSlXQ5K2YYB2D31RICmsqi&#10;Hl43yd+jP/xD4jytPxHHwLbg2yGAxDCkr0TgLvVcy6F6qSsSThYl1zgcNAajeEWJ5DhL0UrIAEL+&#10;DRK1kxoljOUayhKt0O97pInm3lQnLCFOK+rZGvcJPWLnY6ofD+DQP2iG1yVFDQ7WiaZFXKp04sQO&#10;TAW6TEts8Yfn5Pl+pjc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0BMVfWAAAABgEAAA8AAAAA&#10;AAAAAQAgAAAAIgAAAGRycy9kb3ducmV2LnhtbFBLAQIUABQAAAAIAIdO4kAC8acNFgIAABsEAAAO&#10;AAAAAAAAAAEAIAAAACUBAABkcnMvZTJvRG9jLnhtbFBLBQYAAAAABgAGAFkBAACt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30日审批、结案、归档；情况复杂的，可延长30日</w:t>
                        </w:r>
                      </w:p>
                    </w:txbxContent>
                  </v:textbox>
                </v:shape>
                <v:shape id="文本框 75" o:spid="_x0000_s1026" o:spt="202" type="#_x0000_t202" style="position:absolute;left:1257686;top:7628338;height:297682;width:2443338;" fillcolor="#FFFFFF" filled="t" stroked="t" coordsize="21600,21600" o:gfxdata="UEsDBAoAAAAAAIdO4kAAAAAAAAAAAAAAAAAEAAAAZHJzL1BLAwQUAAAACACHTuJAHQExV9YAAAAG&#10;AQAADwAAAGRycy9kb3ducmV2LnhtbE2PwU7DMBBE70j8g7VIXBB12qA2CXF6QALBjRYEVzfeJhH2&#10;OthuWv6ehQtcVhrNaPZNvT45KyYMcfCkYD7LQCC13gzUKXh9ub8uQMSkyWjrCRV8YYR1c35W68r4&#10;I21w2qZOcAnFSivoUxorKWPbo9Nx5kck9vY+OJ1Yhk6aoI9c7qxcZNlSOj0Qf+j1iHc9th/bg1NQ&#10;3DxO7/Epf35rl3tbpqvV9PAZlLq8mGe3IBKe0l8YfvAZHRpm2vkDmSisAh6Sfi97ZV7wjB2HFqu8&#10;BNnU8j9+8w1QSwMEFAAAAAgAh07iQOkOz3YSAgAAGwQAAA4AAABkcnMvZTJvRG9jLnhtbK1TS44T&#10;MRDdI3EHy3vSmc7kM1E6I0EIGwRIAweo2O5uS/5hO+kOB4AbsGLDnnPlHJTdmR+wQIheOOXyy6uq&#10;V1Wr614rchA+SGsqejEaUyIMs1yapqIf3m+fLSgJEQwHZY2o6FEEer1++mTVuaUobWsVF54giQnL&#10;zlW0jdEtiyKwVmgII+uEwcfaeg0Rr74puIcO2bUqyvF4VnTWc+ctEyGgdzM80nXmr2vB4tu6DiIS&#10;VVHMLebT53OXzmK9gmXjwbWSndOAf8hCgzQY9I5qAxHI3svfqLRk3gZbxxGzurB1LZnINWA1F+Nf&#10;qrlpwYlcC4oT3J1M4f/RsjeHd55IXtFySokBjT06ff1y+vbj9P0zmU+TQJ0LS8TdOETG/rntsdG3&#10;/oDOVHdfe51+sSKS3svpfLaYUXKs6HxWLiaTxSC16CNhCCgvLyfJSRgiyisElwlQ3DM5H+IrYTVJ&#10;RkU9tjIrDIfXIQ7QW0gKHKySfCuVyhff7F4oTw6Abd/m78z+CKYM6Sp6NU2lM8DpqxVENLVDPYJp&#10;crxH/wgPicf5+xNxSmwDoR0SyAxD+VpG4fPMtQL4S8NJPDqU3OBy0JSMFpwSJXCXkpWREaT6GyRq&#10;pwxKmNo1tCVZsd/1SJPMneVHbCFuK+rZWv8JI+LkY6kf9+AxPhiG7oqiBnvnZdMiLnc6c+IE5gad&#10;tyWN+MN7jny/0+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HQExV9YAAAAGAQAADwAAAAAAAAAB&#10;ACAAAAAiAAAAZHJzL2Rvd25yZXYueG1sUEsBAhQAFAAAAAgAh07iQOkOz3YSAgAAGwQAAA4AAAAA&#10;AAAAAQAgAAAAJQEAAGRycy9lMm9Eb2MueG1sUEsFBgAAAAAGAAYAWQEAAKk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立 案 归 档</w:t>
                        </w:r>
                      </w:p>
                    </w:txbxContent>
                  </v:textbox>
                </v:shape>
                <v:shape id="文本框 77" o:spid="_x0000_s1026" o:spt="202" type="#_x0000_t202" style="position:absolute;left:228520;top:3962050;height:295761;width:1159985;" fillcolor="#FFFFFF" filled="t" stroked="t" coordsize="21600,21600" o:gfxdata="UEsDBAoAAAAAAIdO4kAAAAAAAAAAAAAAAAAEAAAAZHJzL1BLAwQUAAAACACHTuJAHQExV9YAAAAG&#10;AQAADwAAAGRycy9kb3ducmV2LnhtbE2PwU7DMBBE70j8g7VIXBB12qA2CXF6QALBjRYEVzfeJhH2&#10;OthuWv6ehQtcVhrNaPZNvT45KyYMcfCkYD7LQCC13gzUKXh9ub8uQMSkyWjrCRV8YYR1c35W68r4&#10;I21w2qZOcAnFSivoUxorKWPbo9Nx5kck9vY+OJ1Yhk6aoI9c7qxcZNlSOj0Qf+j1iHc9th/bg1NQ&#10;3DxO7/Epf35rl3tbpqvV9PAZlLq8mGe3IBKe0l8YfvAZHRpm2vkDmSisAh6Sfi97ZV7wjB2HFqu8&#10;BNnU8j9+8w1QSwMEFAAAAAgAh07iQIcNIL8VAgAAGgQAAA4AAABkcnMvZTJvRG9jLnhtbK1Ty67T&#10;MBDdI/EPlvc0aVD6iJpeCUrZIEC68AFTx0ks+YXtNikfAH/Aig37+139DsZu7wtYIEQWztg+PjNz&#10;ZmZ1NSpJDtx5YXRNp5OcEq6ZaYTuavrxw/bZghIfQDcgjeY1PXJPr9ZPn6wGW/HC9EY23BEk0b4a&#10;bE37EGyVZZ71XIGfGMs1XrbGKQi4dV3WOBiQXcmsyPNZNhjXWGcY9x5PN+dLuk78bctZeNe2ngci&#10;a4qxhbS6tO7imq1XUHUObC/YJQz4hygUCI1O76g2EIDsnfiNSgnmjDdtmDCjMtO2gvGUA2YzzX/J&#10;5roHy1MuKI63dzL5/0fL3h7eOyKamhYzSjQorNHp29fT95vTjy9kPo8CDdZXiLu2iAzjCzNioW/P&#10;PR7GvMfWqfjHjAjeF8WiLFDvY02fL2dFXl6U5mMgLL6flsvloqSEIaJYlvNZYszuiazz4TU3ikSj&#10;pg4rmQSGwxsfMCiE3kKiX2+kaLZCyrRx3e6ldOQAWPVt+mK8+OQRTGoy1HRZFjEOwOZrJQQ0lUU5&#10;vO6Sv0cv/EPiPH1/Io6BbcD35wASQ4RBpUTgLlk9h+aVbkg4WlRc42zQGIziDSWS4yhFKyEDCPk3&#10;SMxOakwyVutclWiFcTciTTR3pjliBXFYUc/euM/oERsfU/20B4f+QTM8rilqsLdOdD3izmWJz7EB&#10;k4SXYYkd/nCfPN+P9Po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HQExV9YAAAAGAQAADwAAAAAA&#10;AAABACAAAAAiAAAAZHJzL2Rvd25yZXYueG1sUEsBAhQAFAAAAAgAh07iQIcNIL8VAgAAGgQAAA4A&#10;AAAAAAAAAQAgAAAAJQEAAGRycy9lMm9Eb2MueG1sUEsFBgAAAAAGAAYAWQEAAKw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移送司法机关</w:t>
                        </w:r>
                      </w:p>
                    </w:txbxContent>
                  </v:textbox>
                </v:shape>
                <v:line id="直线 78" o:spid="_x0000_s1026" o:spt="20" style="position:absolute;left:799818;top:3764235;height:197814;width:0;" filled="f" stroked="t" coordsize="21600,21600" o:gfxdata="UEsDBAoAAAAAAIdO4kAAAAAAAAAAAAAAAAAEAAAAZHJzL1BLAwQUAAAACACHTuJAeQqMP9gAAAAG&#10;AQAADwAAAGRycy9kb3ducmV2LnhtbE2PwU7DMBBE70j8g7VI3KiTVoI0xOkBqVxaQG0Ram9uvCQR&#10;8TqynTb8PUsvcFlpNKPZN8VitJ04oQ+tIwXpJAGBVDnTUq3gfbe8y0CEqMnozhEq+MYAi/L6qtC5&#10;cWfa4Gkba8ElFHKtoImxz6UMVYNWh4nrkdj7dN7qyNLX0nh95nLbyWmS3EurW+IPje7xqcHqaztY&#10;BZv1cpV9rIax8ofn9HX3tn7Zh0yp25s0eQQRcYx/YfjFZ3QomenoBjJBdAp4SLxc9uazjGccOTR9&#10;mM1BloX8j1/+AFBLAwQUAAAACACHTuJA7ljDJOMBAACdAwAADgAAAGRycy9lMm9Eb2MueG1srVNL&#10;btswEN0X6B0I7mtZShzZguUs4qabojXQ9gBjkpII8AeSseyz9BpdddPj5BodUm6cpuimqBbUkG/4&#10;OO9xuL49akUOwgdpTUvL2ZwSYZjl0vQt/fL5/s2SkhDBcFDWiJaeRKC3m9ev1qNrRGUHq7jwBElM&#10;aEbX0iFG1xRFYIPQEGbWCYNgZ72GiFPfF9zDiOxaFdV8flOM1nPnLRMh4Op2Aukm83edYPFj1wUR&#10;iWop1hbz6PO4T2OxWUPTe3CDZOcy4B+q0CANHvpEtYUI5MHLP6i0ZN4G28UZs7qwXSeZyBpQTTl/&#10;oebTAE5kLWhOcE82hf9Hyz4cdp5I3tKqpsSAxjt6/Prt8fsPUi+TO6MLDSbdmZ0/z4Lb+ST12Hmd&#10;/iiCHFtar1bLEm/71NKr+ua6ulpM5opjJAxxdJ8hVq7qZXmdoOJC4XyI74TVJAUtVdIk2dDA4X2I&#10;U+qvlLSsDBlbulpUC+QE7JpOQcRQO9QRTJ/3Bqskv5dKpR3B9/s75ckBUh/k71zCb2npkC2EYcrL&#10;0CRiEMDfGk7iyaFBBluZphK04JQogZ2fIiwUmghSXTKjl2B69ZdsdEAZNCJ5PLmaor3lJ7yTB+dl&#10;P6AbZa40IdgD2bZzv6Ymez7PTJdXtfk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QqMP9gAAAAG&#10;AQAADwAAAAAAAAABACAAAAAiAAAAZHJzL2Rvd25yZXYueG1sUEsBAhQAFAAAAAgAh07iQO5YwyTj&#10;AQAAnQMAAA4AAAAAAAAAAQAgAAAAJwEAAGRycy9lMm9Eb2MueG1sUEsFBgAAAAAGAAYAWQEAAHwF&#10;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79" o:spid="_x0000_s1026" o:spt="20" style="position:absolute;left:2023557;top:3706620;height:199735;width:0;" filled="f" stroked="t" coordsize="21600,21600" o:gfxdata="UEsDBAoAAAAAAIdO4kAAAAAAAAAAAAAAAAAEAAAAZHJzL1BLAwQUAAAACACHTuJAeQqMP9gAAAAG&#10;AQAADwAAAGRycy9kb3ducmV2LnhtbE2PwU7DMBBE70j8g7VI3KiTVoI0xOkBqVxaQG0Ram9uvCQR&#10;8TqynTb8PUsvcFlpNKPZN8VitJ04oQ+tIwXpJAGBVDnTUq3gfbe8y0CEqMnozhEq+MYAi/L6qtC5&#10;cWfa4Gkba8ElFHKtoImxz6UMVYNWh4nrkdj7dN7qyNLX0nh95nLbyWmS3EurW+IPje7xqcHqaztY&#10;BZv1cpV9rIax8ofn9HX3tn7Zh0yp25s0eQQRcYx/YfjFZ3QomenoBjJBdAp4SLxc9uazjGccOTR9&#10;mM1BloX8j1/+AFBLAwQUAAAACACHTuJAHcccSOEBAACeAwAADgAAAGRycy9lMm9Eb2MueG1srVNN&#10;jtMwFN4jcQfLe5o0VVoaNZ3FlGGDoBLDAV5tJ7HkP9mepj0L12DFhuPMNXh2wxQYzQaRhfPs9/nz&#10;+z4/b25OWpGj8EFa09L5rKREGGa5NH1Lv9zfvXlLSYhgOChrREvPItCb7etXm9E1orKDVVx4giQm&#10;NKNr6RCja4oisEFoCDPrhMFkZ72GiFPfF9zDiOxaFVVZLovReu68ZSIEXN1dknSb+btOsPip64KI&#10;RLUUa4t59Hk8pLHYbqDpPbhBsqkM+IcqNEiDhz5R7SACefDyGZWWzNtguzhjVhe26yQTWQOqmZd/&#10;qfk8gBNZC5oT3JNN4f/Rso/HvSeSt7TCmzKg8Y4ev357/P6DrNbJndGFBkG3Zu+nWXB7n6SeOq/T&#10;H0WQE+4vq0Vdryg5t3SxKpfLanJXnCJhCED7Gebm6/VqUSfq4srhfIjvhdUkBS1V0iTd0MDxQ4gX&#10;6C9IWlaGjC1d11WNnIBt0ymIGGqHQoLp895gleR3Uqm0I/j+cKs8OUJqhPxNJfwBS4fsIAwXXE4l&#10;GDSDAP7OcBLPDh0y2Ms0laAFp0QJbP0UZWQEqa7I6CWYXr2ARgeUQSOSyRdbU3Sw/IyX8uC87Ad0&#10;Y54rTRlsgmzb1LCpy36fZ6brs9r+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kKjD/YAAAABgEA&#10;AA8AAAAAAAAAAQAgAAAAIgAAAGRycy9kb3ducmV2LnhtbFBLAQIUABQAAAAIAIdO4kAdxxxI4QEA&#10;AJ4DAAAOAAAAAAAAAAEAIAAAACcBAABkcnMvZTJvRG9jLnhtbFBLBQYAAAAABgAGAFkBAAB6BQAA&#10;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81" o:spid="_x0000_s1026" o:spt="20" style="position:absolute;left:3388051;top:3656686;height:297682;width:0;" filled="f" stroked="t" coordsize="21600,21600" o:gfxdata="UEsDBAoAAAAAAIdO4kAAAAAAAAAAAAAAAAAEAAAAZHJzL1BLAwQUAAAACACHTuJAeQqMP9gAAAAG&#10;AQAADwAAAGRycy9kb3ducmV2LnhtbE2PwU7DMBBE70j8g7VI3KiTVoI0xOkBqVxaQG0Ram9uvCQR&#10;8TqynTb8PUsvcFlpNKPZN8VitJ04oQ+tIwXpJAGBVDnTUq3gfbe8y0CEqMnozhEq+MYAi/L6qtC5&#10;cWfa4Gkba8ElFHKtoImxz6UMVYNWh4nrkdj7dN7qyNLX0nh95nLbyWmS3EurW+IPje7xqcHqaztY&#10;BZv1cpV9rIax8ofn9HX3tn7Zh0yp25s0eQQRcYx/YfjFZ3QomenoBjJBdAp4SLxc9uazjGccOTR9&#10;mM1BloX8j1/+AFBLAwQUAAAACACHTuJAGBUdFOEBAACeAwAADgAAAGRycy9lMm9Eb2MueG1srVPL&#10;jtMwFN0j8Q+W9zRpRg1p1HQWU4YNgkoMH3BrO4klv2R7mvZb+A1WbPic+Q2unTLlITaILJxr3+Pj&#10;e46vN7cnrchR+CCt6ehyUVIiDLNcmqGjnx7uXzWUhAiGg7JGdPQsAr3dvnyxmVwrKjtaxYUnSGJC&#10;O7mOjjG6tigCG4WGsLBOGEz21muIOPVDwT1MyK5VUZVlXUzWc+ctEyHg6m5O0m3m73vB4oe+DyIS&#10;1VGsLebR5/GQxmK7gXbw4EbJLmXAP1ShQRo89JlqBxHIo5d/UGnJvA22jwtmdWH7XjKRNaCaZfmb&#10;mo8jOJG1oDnBPdsU/h8te3/ceyJ5R6s1JQY03tHT5y9PX7+RZpncmVxoEXRn9v4yC27vk9RT73X6&#10;owhy6ujNTdOUqyUlZ4zrVV039eyuOEXCEID2M8xV69d1U6VUceVwPsS3wmqSgo4qaZJuaOH4LsQZ&#10;+gOSlpUhU0fXq2qFnIBt0yuIGGqHQoIZ8t5gleT3Uqm0I/jhcKc8OUJqhPxdSvgFlg7ZQRhnXE7N&#10;IkYB/I3hJJ4dOmSwl2kqQQtOiRLY+inCQqGNINUVGb0EM6i/oNEBZdCIZPJsa4oOlp/xUh6dl8OI&#10;buR7yBhsgmzbpWFTl/08z0zXZ7X9D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kKjD/YAAAABgEA&#10;AA8AAAAAAAAAAQAgAAAAIgAAAGRycy9kb3ducmV2LnhtbFBLAQIUABQAAAAIAIdO4kAYFR0U4QEA&#10;AJ4DAAAOAAAAAAAAAAEAIAAAACcBAABkcnMvZTJvRG9jLnhtbFBLBQYAAAAABgAGAFkBAAB6BQAA&#10;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96" o:spid="_x0000_s1026" o:spt="20" style="position:absolute;left:937261;top:5187347;height:495496;width:828;" filled="f" stroked="t" coordsize="21600,21600" o:gfxdata="UEsDBAoAAAAAAIdO4kAAAAAAAAAAAAAAAAAEAAAAZHJzL1BLAwQUAAAACACHTuJAeQqMP9gAAAAG&#10;AQAADwAAAGRycy9kb3ducmV2LnhtbE2PwU7DMBBE70j8g7VI3KiTVoI0xOkBqVxaQG0Ram9uvCQR&#10;8TqynTb8PUsvcFlpNKPZN8VitJ04oQ+tIwXpJAGBVDnTUq3gfbe8y0CEqMnozhEq+MYAi/L6qtC5&#10;cWfa4Gkba8ElFHKtoImxz6UMVYNWh4nrkdj7dN7qyNLX0nh95nLbyWmS3EurW+IPje7xqcHqaztY&#10;BZv1cpV9rIax8ofn9HX3tn7Zh0yp25s0eQQRcYx/YfjFZ3QomenoBjJBdAp4SLxc9uazjGccOTR9&#10;mM1BloX8j1/+AFBLAwQUAAAACACHTuJA2gLqO+MBAACfAwAADgAAAGRycy9lMm9Eb2MueG1srVNL&#10;ktMwEN1TxR1U2hPHzt8VZxYThg0FqQIO0JFkW1X6laSJk7NwDVZsOM5cg5YcJnyKDYUXckvdev3e&#10;c3t7d9aKnIQP0pqGlpMpJcIwy6XpGvrp48OrNSUhguGgrBENvYhA73YvX2wHV4vK9lZx4QmCmFAP&#10;rqF9jK4uisB6oSFMrBMGk631GiJufVdwDwOia1VU0+myGKznzlsmQsDT/Ziku4zftoLF920bRCSq&#10;ocgt5tXn9ZjWYreFuvPgesmuNOAfWGiQBps+Q+0hAnn08g8oLZm3wbZxwqwubNtKJrIGVFNOf1Pz&#10;oQcnshY0J7hnm8L/g2XvTgdPJG/oDO0xoPEbPX3+8vT1G9kskzuDCzUW3ZuDv+6CO/gk9dx6nd4o&#10;gpwbupmtqmVJyaWhi3K9ms1Xo7niHAnD/LrCUWCYnW8W8xG7uIE4H+IbYTVJQUOVNEk41HB6GyI2&#10;xtIfJelYGTJgy0W1QEzAuWkVRAy1QyXBdPlusEryB6lUuhF8d7xXnpwgTUJ+Ej/E/aUsNdlD6Me6&#10;nBpl9AL4a8NJvDi0yOAw00RBC06JEjj7KUJAqCNIdauMXoLp1F+qsb0yyCK5PPqaoqPlF/wqj87L&#10;rkc3ysw0ZXAKMufrxKYx+3mfkW7/1e4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QqMP9gAAAAG&#10;AQAADwAAAAAAAAABACAAAAAiAAAAZHJzL2Rvd25yZXYueG1sUEsBAhQAFAAAAAgAh07iQNoC6jvj&#10;AQAAnwMAAA4AAAAAAAAAAQAgAAAAJwEAAGRycy9lMm9Eb2MueG1sUEsFBgAAAAAGAAYAWQEAAHwF&#10;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97" o:spid="_x0000_s1026" o:spt="20" style="position:absolute;left:2027697;top:4357679;height:197814;width:0;" filled="f" stroked="t" coordsize="21600,21600" o:gfxdata="UEsDBAoAAAAAAIdO4kAAAAAAAAAAAAAAAAAEAAAAZHJzL1BLAwQUAAAACACHTuJAeQqMP9gAAAAG&#10;AQAADwAAAGRycy9kb3ducmV2LnhtbE2PwU7DMBBE70j8g7VI3KiTVoI0xOkBqVxaQG0Ram9uvCQR&#10;8TqynTb8PUsvcFlpNKPZN8VitJ04oQ+tIwXpJAGBVDnTUq3gfbe8y0CEqMnozhEq+MYAi/L6qtC5&#10;cWfa4Gkba8ElFHKtoImxz6UMVYNWh4nrkdj7dN7qyNLX0nh95nLbyWmS3EurW+IPje7xqcHqaztY&#10;BZv1cpV9rIax8ofn9HX3tn7Zh0yp25s0eQQRcYx/YfjFZ3QomenoBjJBdAp4SLxc9uazjGccOTR9&#10;mM1BloX8j1/+AFBLAwQUAAAACACHTuJAZD/OtOMBAACeAwAADgAAAGRycy9lMm9Eb2MueG1srVNL&#10;jhMxEN0jcQfLe9KfmSSTVjqzmDBsEEQCDlCx3d2W/JPtSSdn4Rqs2HCcuQZld5gMg9ggeuEuu56f&#10;6z2X17dHrchB+CCtaWk1KykRhlkuTd/SL5/v39xQEiIYDsoa0dKTCPR28/rVenSNqO1gFReeIIkJ&#10;zehaOsTomqIIbBAawsw6YTDZWa8h4tT3BfcwIrtWRV2Wi2K0njtvmQgBV7dTkm4yf9cJFj92XRCR&#10;qJZibTGPPo/7NBabNTS9BzdIdi4D/qEKDdLgoU9UW4hAHrz8g0pL5m2wXZwxqwvbdZKJrAHVVOUL&#10;NZ8GcCJrQXOCe7Ip/D9a9uGw80Tyll5VlBjQeEePX789fv9BVsvkzuhCg6A7s/PnWXA7n6QeO6/T&#10;H0WQY0vrsl4ucA85tfT6ar5cLFeTu+IYCUMA2s8wV62WN9V1ShUXDudDfCesJiloqZIm6YYGDu9D&#10;nKC/IGlZGTK2dDWv58gJ2DadgoihdigkmD7vDVZJfi+VSjuC7/d3ypMDpEbI37mE32DpkC2EYcLl&#10;1CRiEMDfGk7iyaFDBnuZphK04JQoga2fIiwUmghSXZDRSzC9+gsaHVAGjUgmT7amaG/5CS/lwXnZ&#10;D+hGlStNGWyCbNu5YVOXPZ9npsuz2vw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QqMP9gAAAAG&#10;AQAADwAAAAAAAAABACAAAAAiAAAAZHJzL2Rvd25yZXYueG1sUEsBAhQAFAAAAAgAh07iQGQ/zrTj&#10;AQAAngMAAA4AAAAAAAAAAQAgAAAAJwEAAGRycy9lMm9Eb2MueG1sUEsFBgAAAAAGAAYAWQEAAHwF&#10;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98" o:spid="_x0000_s1026" o:spt="20" style="position:absolute;left:3414546;top:4386487;height:197814;width:0;" filled="f" stroked="t" coordsize="21600,21600" o:gfxdata="UEsDBAoAAAAAAIdO4kAAAAAAAAAAAAAAAAAEAAAAZHJzL1BLAwQUAAAACACHTuJAeQqMP9gAAAAG&#10;AQAADwAAAGRycy9kb3ducmV2LnhtbE2PwU7DMBBE70j8g7VI3KiTVoI0xOkBqVxaQG0Ram9uvCQR&#10;8TqynTb8PUsvcFlpNKPZN8VitJ04oQ+tIwXpJAGBVDnTUq3gfbe8y0CEqMnozhEq+MYAi/L6qtC5&#10;cWfa4Gkba8ElFHKtoImxz6UMVYNWh4nrkdj7dN7qyNLX0nh95nLbyWmS3EurW+IPje7xqcHqaztY&#10;BZv1cpV9rIax8ofn9HX3tn7Zh0yp25s0eQQRcYx/YfjFZ3QomenoBjJBdAp4SLxc9uazjGccOTR9&#10;mM1BloX8j1/+AFBLAwQUAAAACACHTuJAOhkGeOMBAACeAwAADgAAAGRycy9lMm9Eb2MueG1srVNL&#10;ktMwEN1TxR1U2hPHGSfjuOLMYsKwoSBVwAE6kmyrSr+SNHFyFq7Big3HmWvQksOET7Gh8EJuqZ+e&#10;+j21NncnrchR+CCtaWk5m1MiDLNcmr6lnz4+vKopCREMB2WNaOlZBHq3ffliM7pGLOxgFReeIIkJ&#10;zehaOsTomqIIbBAawsw6YTDZWa8h4tT3BfcwIrtWxWI+XxWj9dx5y0QIuLqbknSb+btOsPi+64KI&#10;RLUUa4t59Hk8pLHYbqDpPbhBsksZ8A9VaJAGD32m2kEE8ujlH1RaMm+D7eKMWV3YrpNMZA2oppz/&#10;pubDAE5kLWhOcM82hf9Hy94d955I3tKbBSUGNN7R0+cvT1+/kXWd3BldaBB0b/b+Mgtu75PUU+d1&#10;+qMIcsL9VVktqxUl55ZWN/Wqqm8nd8UpEoYAtJ9hrlzf1mWVUsWVw/kQ3wirSQpaqqRJuqGB49sQ&#10;J+gPSFpWhowtXS8XS+QEbJtOQcRQOxQSTJ/3Bqskf5BKpR3B94d75ckRUiPk71LCL7B0yA7CMOFy&#10;ahIxCOCvDSfx7NAhg71MUwlacEqUwNZPERYKTQSprsjoJZhe/QWNDiiDRiSTJ1tTdLD8jJfy6Lzs&#10;B3SjzJWmDDZBtu3SsKnLfp5npuuz2n4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QqMP9gAAAAG&#10;AQAADwAAAAAAAAABACAAAAAiAAAAZHJzL2Rvd25yZXYueG1sUEsBAhQAFAAAAAgAh07iQDoZBnjj&#10;AQAAngMAAA4AAAAAAAAAAQAgAAAAJwEAAGRycy9lMm9Eb2MueG1sUEsFBgAAAAAGAAYAWQEAAHwF&#10;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99" o:spid="_x0000_s1026" o:spt="20" style="position:absolute;left:3350792;top:3072845;height:282318;width:828;" filled="f" stroked="t" coordsize="21600,21600" o:gfxdata="UEsDBAoAAAAAAIdO4kAAAAAAAAAAAAAAAAAEAAAAZHJzL1BLAwQUAAAACACHTuJAeQqMP9gAAAAG&#10;AQAADwAAAGRycy9kb3ducmV2LnhtbE2PwU7DMBBE70j8g7VI3KiTVoI0xOkBqVxaQG0Ram9uvCQR&#10;8TqynTb8PUsvcFlpNKPZN8VitJ04oQ+tIwXpJAGBVDnTUq3gfbe8y0CEqMnozhEq+MYAi/L6qtC5&#10;cWfa4Gkba8ElFHKtoImxz6UMVYNWh4nrkdj7dN7qyNLX0nh95nLbyWmS3EurW+IPje7xqcHqaztY&#10;BZv1cpV9rIax8ofn9HX3tn7Zh0yp25s0eQQRcYx/YfjFZ3QomenoBjJBdAp4SLxc9uazjGccOTR9&#10;mM1BloX8j1/+AFBLAwQUAAAACACHTuJAQ2i65eIBAACgAwAADgAAAGRycy9lMm9Eb2MueG1srVPL&#10;jtMwFN0j8Q+W9zRpSpk2ajqLKcMGQSXgA279SCz5JdvTtN/Cb7Biw+fMb3DtlCkPsUFk4VznHp/c&#10;c3KyuT0ZTY4iROVsR+ezmhJhmePK9h399PH+xYqSmMBy0M6Kjp5FpLfb5882o29F4wanuQgESWxs&#10;R9/RISXfVlVkgzAQZ84Li03pgoGE29BXPMCI7EZXTV2/qkYXuA+OiRjx6W5q0m3hl1Kw9F7KKBLR&#10;HcXZUllDWQ95rbYbaPsAflDsMgb8wxQGlMWXPlHtIAF5COoPKqNYcNHJNGPOVE5KxUTRgGrm9W9q&#10;PgzgRdGC5kT/ZFP8f7Ts3XEfiOIdXSwosWDwGz1+/vL49RtZr7M7o48tgu7sPlx20e9DlnqSweQ7&#10;iiCnfH5Z36wbSs5Y1zfN6uVyclecEmEIWDWYBYbdZtUs5qvcrK4sPsT0RjhDctFRrWxWDi0c38Y0&#10;QX9A8mNtydjR9bJZIidgcKSGhKXxKCXavpyNTit+r7TOJ2LoD3c6kCPkKJTrMsIvsPySHcRhwpXW&#10;JGMQwF9bTtLZo0cW00zzCEZwSrTA8OcKB4U2gdJXZAoKbK//gkYHtEUjss2Tsbk6OH7Gz/Lgg+oH&#10;dGNeJs0djEGx7RLZnLOf94Xp+mNtv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5Cow/2AAAAAYB&#10;AAAPAAAAAAAAAAEAIAAAACIAAABkcnMvZG93bnJldi54bWxQSwECFAAUAAAACACHTuJAQ2i65eIB&#10;AACgAwAADgAAAAAAAAABACAAAAAnAQAAZHJzL2Uyb0RvYy54bWxQSwUGAAAAAAYABgBZAQAAewUA&#10;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00" o:spid="_x0000_s1026" o:spt="20" style="position:absolute;left:2610588;top:5016420;height:610728;width:9936;" filled="f" stroked="t" coordsize="21600,21600" o:gfxdata="UEsDBAoAAAAAAIdO4kAAAAAAAAAAAAAAAAAEAAAAZHJzL1BLAwQUAAAACACHTuJAeQqMP9gAAAAG&#10;AQAADwAAAGRycy9kb3ducmV2LnhtbE2PwU7DMBBE70j8g7VI3KiTVoI0xOkBqVxaQG0Ram9uvCQR&#10;8TqynTb8PUsvcFlpNKPZN8VitJ04oQ+tIwXpJAGBVDnTUq3gfbe8y0CEqMnozhEq+MYAi/L6qtC5&#10;cWfa4Gkba8ElFHKtoImxz6UMVYNWh4nrkdj7dN7qyNLX0nh95nLbyWmS3EurW+IPje7xqcHqaztY&#10;BZv1cpV9rIax8ofn9HX3tn7Zh0yp25s0eQQRcYx/YfjFZ3QomenoBjJBdAp4SLxc9uazjGccOTR9&#10;mM1BloX8j1/+AFBLAwQUAAAACACHTuJAUh9czuIBAACiAwAADgAAAGRycy9lMm9Eb2MueG1srVNL&#10;jhMxFNwjcQfLe9KfmYRMK51ZTBg2CCINHODFn25L/sn2pJOzcA1WbDjOXINnJ0z4iA2iF267X7n8&#10;qly9uj0YTfYiROVsT5tZTYmwzHFlh55++nj/aklJTGA5aGdFT48i0tv1yxeryXeidaPTXASCJDZ2&#10;k+/pmJLvqiqyURiIM+eFxaJ0wUDCZRgqHmBCdqOrtq4X1eQC98ExESN+3ZyKdF34pRQsfZAyikR0&#10;T7G3VMZQxl0eq/UKuiGAHxU7twH/0IUBZfHQZ6oNJCCPQf1BZRQLLjqZZsyZykmpmCgaUE1T/6bm&#10;YQQvihY0J/pnm+L/o2Xv99tAFO/p1TUlFgze0dPnL09fv5GmLvZMPnaIurPbgGblVfTbkLUeZDD5&#10;jSrIoaftoqnnS7zvY0/ndbO4bs/2ikMiDAE3N1cLShiWEfm6XWbzqwuNDzG9Fc6QPOmpVjZrhw72&#10;72I6QX9A8mdtyYSc83aOnIDRkRoSTo1HMdEOZW90WvF7pXXeEcOwu9OB7CGHoTznFn6B5UM2EMcT&#10;rpROMRkF8DeWk3T06JLFPNPcghGcEi0w/nlWApVA6QsyBQV20H9BowPaohEXZ/Ns5/gRL+bRBzWM&#10;6EZTOs0VDEKx7RzanLSf14Xp8mutv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5Cow/2AAAAAYB&#10;AAAPAAAAAAAAAAEAIAAAACIAAABkcnMvZG93bnJldi54bWxQSwECFAAUAAAACACHTuJAUh9czuIB&#10;AACiAwAADgAAAAAAAAABACAAAAAnAQAAZHJzL2Uyb0RvYy54bWxQSwUGAAAAAAYABgBZAQAAewUA&#10;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01" o:spid="_x0000_s1026" o:spt="20" style="position:absolute;left:5029086;top:3695096;flip:x;height:3535693;width:828;" filled="f" stroked="t" coordsize="21600,21600" o:gfxdata="UEsDBAoAAAAAAIdO4kAAAAAAAAAAAAAAAAAEAAAAZHJzL1BLAwQUAAAACACHTuJABoskidQAAAAG&#10;AQAADwAAAGRycy9kb3ducmV2LnhtbE2PQUvEMBCF74L/IYzgzU22Bd3WpouIehEE1+o5bca2mExK&#10;k+2u/97Ri3sZeLzHm+9V26N3YsE5joE0rFcKBFIX7Ei9hubt8WoDIiZD1rhAqOEbI2zr87PKlDYc&#10;6BWXXeoFl1AsjYYhpamUMnYDehNXYUJi7zPM3iSWcy/tbA5c7p3MlLqW3ozEHwYz4f2A3ddu7zXc&#10;fTw/5C9L64OzRd+8W9+op0zry4u1ugWR8Jj+w/CLz+hQM1Mb9mSjcBp4SPq77BX5hme0HMpu8gJk&#10;XclT/PoHUEsDBBQAAAAIAIdO4kCGZnFX5gEAAKgDAAAOAAAAZHJzL2Uyb0RvYy54bWytU0uOEzEQ&#10;3SNxB8t70p1EHSWtdGYxYWCBIBJwgIo/3Zb8k+1JJ2fhGqzYcJy5BmV3GD6zGSF6YZW7np/rvSpv&#10;b85Gk5MIUTnb0fmspkRY5riyfUc/f7p7taYkJrActLOioxcR6c3u5Yvt6FuxcIPTXASCJDa2o+/o&#10;kJJvqyqyQRiIM+eFxaR0wUDCbegrHmBEdqOrRV2vqtEF7oNjIkb8u5+SdFf4pRQsfZAyikR0R7G2&#10;VNZQ1mNeq90W2j6AHxS7lgH/UIUBZfHSR6o9JCD3QT2hMooFF51MM+ZM5aRUTBQNqGZe/6Xm4wBe&#10;FC1oTvSPNsX/R8venw6BKN7RZUOJBYM9evjy9eHbdzKv59me0ccWUbf2EK676A8haz3LYIjUyr/F&#10;zhf1qIecO9rUi029XlFyQdrVpqk3q8locU6EIWC9wLFgOdssm9VmmbPVRJiJfYjpjXCG5KCjWtns&#10;ArRwehfTBP0Jyb+1JWNHN80CFTDAIZIaEobGo6xo+3I2Oq34ndI6n4ihP97qQE6Qx6J81xL+gOVL&#10;9hCHCVdSk45BAH9tOUkXj35ZnGyaSzCCU6IFPoQcYaHQJlD6OUhUry2akN2e/M3R0fELtufeB9UP&#10;6ERpSMHgOBTLrqOb5+33fWH69cB2P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GiySJ1AAAAAYB&#10;AAAPAAAAAAAAAAEAIAAAACIAAABkcnMvZG93bnJldi54bWxQSwECFAAUAAAACACHTuJAhmZxV+YB&#10;AACoAwAADgAAAAAAAAABACAAAAAjAQAAZHJzL2Uyb0RvYy54bWxQSwUGAAAAAAYABgBZAQAAewUA&#10;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02" o:spid="_x0000_s1026" o:spt="20" style="position:absolute;left:3657969;top:7230789;flip:x;height:0;width:1371117;" filled="f" stroked="t" coordsize="21600,21600" o:gfxdata="UEsDBAoAAAAAAIdO4kAAAAAAAAAAAAAAAAAEAAAAZHJzL1BLAwQUAAAACACHTuJAk9VgqtcAAAAG&#10;AQAADwAAAGRycy9kb3ducmV2LnhtbE2PzU7DMBCE70i8g7VI3KiTlp8mxOkBgcQJQYsq9eYmSxIa&#10;r4O9bQpPz8IFLiuNZjT7TbE4ul4dMMTOk4F0koBCqnzdUWPgdfVwMQcV2VJte09o4BMjLMrTk8Lm&#10;tR/pBQ9LbpSUUMytgZZ5yLWOVYvOxokfkMR788FZFhkaXQc7Srnr9TRJrrWzHcmH1g5412K1W+6d&#10;gWw1XvnnsFtfpt3H5uv+nYfHJzbm/CxNbkExHvkvDD/4gg6lMG39nuqoegMyhH+veNlsLjO2Epre&#10;zDLQZaH/45ffUEsDBBQAAAAIAIdO4kCWbsyB7gEAAKoDAAAOAAAAZHJzL2Uyb0RvYy54bWytU0tu&#10;2zAU3BfoHQjua0k2bMeC5Szipl0UbYC0B3jmRyLAH0jGss/Sa3TVTY+Ta/SRcpN+0E1RLQhSbzic&#10;GT5ur09Gk6MIUTnb0WZWUyIsc1zZvqOfPt6+uqIkJrActLOio2cR6fXu5Yvt6Fsxd4PTXASCJDa2&#10;o+/okJJvqyqyQRiIM+eFxaJ0wUDCZegrHmBEdqOreV2vqtEF7oNjIkb8u5+KdFf4pRQsfZAyikR0&#10;R1FbKmMo4yGP1W4LbR/AD4pdZMA/qDCgLB76RLWHBOQhqD+ojGLBRSfTjDlTOSkVE8UDumnq39zc&#10;D+BF8YLhRP8UU/x/tOz98S4QxTu6WFFiweAdPX7+8vj1G2nqeY5n9LFF1I29C5dV9Hchez3JYIjU&#10;yr/Fmy/u0Q85ZarlerPaUHLu6Hq+qNdXmylocUqEIaBZrJumWVPCEFEuoZroMq0PMb0RzpA86ahW&#10;NmcALRzfxYQSEPoDkn9rS8aObpbzJdIBtpDUkHBqPJqKti97o9OK3yqt844Y+sONDuQIuSnKl+Uh&#10;7y+wfMge4jDhSmlyMQjgry0n6ewxLYt9TbMEIzglWuAzyDMkhDaB0s/IFBTYXv8Fjcdriypy3lPC&#10;eXZw/IwX9OCD6gdMoylKcwUbomi+NG/uuJ/Xhen5ie2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PVYKrXAAAABgEAAA8AAAAAAAAAAQAgAAAAIgAAAGRycy9kb3ducmV2LnhtbFBLAQIUABQAAAAI&#10;AIdO4kCWbsyB7gEAAKoDAAAOAAAAAAAAAAEAIAAAACYBAABkcnMvZTJvRG9jLnhtbFBLBQYAAAAA&#10;BgAGAFkBAACG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105" o:spid="_x0000_s1026" o:spt="202" type="#_x0000_t202" style="position:absolute;left:3132208;top:359139;height:368741;width:1257686;" fillcolor="#FFFFFF" filled="t" stroked="t" coordsize="21600,21600" o:gfxdata="UEsDBAoAAAAAAIdO4kAAAAAAAAAAAAAAAAAEAAAAZHJzL1BLAwQUAAAACACHTuJAHQExV9YAAAAG&#10;AQAADwAAAGRycy9kb3ducmV2LnhtbE2PwU7DMBBE70j8g7VIXBB12qA2CXF6QALBjRYEVzfeJhH2&#10;OthuWv6ehQtcVhrNaPZNvT45KyYMcfCkYD7LQCC13gzUKXh9ub8uQMSkyWjrCRV8YYR1c35W68r4&#10;I21w2qZOcAnFSivoUxorKWPbo9Nx5kck9vY+OJ1Yhk6aoI9c7qxcZNlSOj0Qf+j1iHc9th/bg1NQ&#10;3DxO7/Epf35rl3tbpqvV9PAZlLq8mGe3IBKe0l8YfvAZHRpm2vkDmSisAh6Sfi97ZV7wjB2HFqu8&#10;BNnU8j9+8w1QSwMEFAAAAAgAh07iQEnVXNINAgAADQQAAA4AAABkcnMvZTJvRG9jLnhtbK1Ty67T&#10;MBDdI/EPlvc0aUoft2p6JShlgwDpwgdMbSex5Jds3yblA+APWLFhz3f1Oxg79wksECILZ2yPz8w5&#10;M7O5HLQiR+GDtKam00lJiTDMcmnamn78sH+2oiREMByUNaKmJxHo5fbpk03v1qKynVVceIIgJqx7&#10;V9MuRrcuisA6oSFMrBMGLxvrNUTc+rbgHnpE16qoynJR9NZz5y0TIeDpbryk24zfNILFd00TRCSq&#10;pphbzKvP6yGtxXYD69aD6yS7SQP+IQsN0mDQO6gdRCDXXv4GpSXzNtgmTpjVhW0ayUTmgGym5S9s&#10;rjpwInNBcYK7kyn8P1j29vjeE8lrOltSYkBjjc5fv5y//Th//0ym5Twp1LuwRscrh65xeGEHrPTt&#10;ecDDRHxovE5/pETwfjadVVWJxT+hPb+Yzi5GqcUQCUvvq/lysVpQwpLDYrV8nhGLeyDnQ3wtrCbJ&#10;qKnHUmaF4fgmREwKXW9dUtxgleR7qVTe+PbwUnlyBCz7Pn8pPD555KYM6Wt6Ma/mmAdg9zUKIpra&#10;oR7BtDneoxfhIXCZvz8Bp8R2ELoxgYww0tcyCp97rhPAXxlO4smh5AaHg6ZktOCUKIGzlKzsGUGq&#10;v/FEdsogyVStsSrJisNhQJhkHiw/YQVxWlHPzvpPlIBhaNQUWV87L9sOb8ZCpAfYc1m0m/lITf1w&#10;n2PdT/H2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0BMVfWAAAABgEAAA8AAAAAAAAAAQAgAAAA&#10;IgAAAGRycy9kb3ducmV2LnhtbFBLAQIUABQAAAAIAIdO4kBJ1VzSDQIAAA0EAAAOAAAAAAAAAAEA&#10;IAAAACUBAABkcnMvZTJvRG9jLnhtbFBLBQYAAAAABgAGAFkBAACk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群众举报</w:t>
                        </w:r>
                      </w:p>
                    </w:txbxContent>
                  </v:textbox>
                </v:shape>
                <v:line id="直线 109" o:spid="_x0000_s1026" o:spt="20" style="position:absolute;left:3989985;top:5185426;height:453245;width:10764;" filled="f" stroked="t" coordsize="21600,21600" o:gfxdata="UEsDBAoAAAAAAIdO4kAAAAAAAAAAAAAAAAAEAAAAZHJzL1BLAwQUAAAACACHTuJAeQqMP9gAAAAG&#10;AQAADwAAAGRycy9kb3ducmV2LnhtbE2PwU7DMBBE70j8g7VI3KiTVoI0xOkBqVxaQG0Ram9uvCQR&#10;8TqynTb8PUsvcFlpNKPZN8VitJ04oQ+tIwXpJAGBVDnTUq3gfbe8y0CEqMnozhEq+MYAi/L6qtC5&#10;cWfa4Gkba8ElFHKtoImxz6UMVYNWh4nrkdj7dN7qyNLX0nh95nLbyWmS3EurW+IPje7xqcHqaztY&#10;BZv1cpV9rIax8ofn9HX3tn7Zh0yp25s0eQQRcYx/YfjFZ3QomenoBjJBdAp4SLxc9uazjGccOTR9&#10;mM1BloX8j1/+AFBLAwQUAAAACACHTuJA1A9CRecBAACjAwAADgAAAGRycy9lMm9Eb2MueG1srVNL&#10;ktMwEN1TxR1U2hPbmTgkrjizmDBsKEjVwAE6kmyrSr+SNHFyFq7Big3HmWvQksOET7Gh8EJuqZ+e&#10;+j21NrcnrchR+CCtaWk1KykRhlkuTd/STx/vX60oCREMB2WNaOlZBHq7ffliM7pGzO1gFReeIIkJ&#10;zehaOsTomqIIbBAawsw6YTDZWa8h4tT3BfcwIrtWxbwsl8VoPXfeMhECru6mJN1m/q4TLH7ouiAi&#10;US3F2mIefR4PaSy2G2h6D26Q7FIG/EMVGqTBQ5+pdhCBPHr5B5WWzNtguzhjVhe26yQTWQOqqcrf&#10;1DwM4ETWguYE92xT+H+07P1x74nkLb3BmzKg8Y6ePn95+vqNVOU62TO60CDqzuz9ZRbc3ietp87r&#10;9EcV5IQE69V6vaopObe0rlb1Yr6c7BWnSBgCqvL1ckEJw/yivpkv6pQurjzOh/hWWE1S0FIlTRIP&#10;DRzfhThBf0DSsjJkbOm6nuORDLB3OgURQ+1QTTB93huskvxeKpV2BN8f7pQnR0jdkL9LCb/A0iE7&#10;CMOEy6lJyCCAvzGcxLNDmww2NE0laMEpUQL7P0VYKDQRpLoio5dgevUXNDqgDBqRjJ6sTdHB8jPe&#10;zKPzsh/QjSpXmjLYCdm2S9emVvt5npmub2v7H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kKjD/Y&#10;AAAABgEAAA8AAAAAAAAAAQAgAAAAIgAAAGRycy9kb3ducmV2LnhtbFBLAQIUABQAAAAIAIdO4kDU&#10;D0JF5wEAAKMDAAAOAAAAAAAAAAEAIAAAACcBAABkcnMvZTJvRG9jLnhtbFBLBQYAAAAABgAGAFkB&#10;AACA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110" o:spid="_x0000_s1026" o:spt="202" type="#_x0000_t202" style="position:absolute;left:1884458;top:5715492;height:291920;width:1396784;" fillcolor="#FFFFFF" filled="t" stroked="t" coordsize="21600,21600" o:gfxdata="UEsDBAoAAAAAAIdO4kAAAAAAAAAAAAAAAAAEAAAAZHJzL1BLAwQUAAAACACHTuJAHQExV9YAAAAG&#10;AQAADwAAAGRycy9kb3ducmV2LnhtbE2PwU7DMBBE70j8g7VIXBB12qA2CXF6QALBjRYEVzfeJhH2&#10;OthuWv6ehQtcVhrNaPZNvT45KyYMcfCkYD7LQCC13gzUKXh9ub8uQMSkyWjrCRV8YYR1c35W68r4&#10;I21w2qZOcAnFSivoUxorKWPbo9Nx5kck9vY+OJ1Yhk6aoI9c7qxcZNlSOj0Qf+j1iHc9th/bg1NQ&#10;3DxO7/Epf35rl3tbpqvV9PAZlLq8mGe3IBKe0l8YfvAZHRpm2vkDmSisAh6Sfi97ZV7wjB2HFqu8&#10;BNnU8j9+8w1QSwMEFAAAAAgAh07iQIjpYgcPAgAADgQAAA4AAABkcnMvZTJvRG9jLnhtbK1TzY7T&#10;MBC+I/EOlu80TbbdbaqmK0EpFwRICw8wtZ3Ekv9ke5uUB4A34MSFO8/V52DsLttd4IAQOThje/zN&#10;fN/MrK5Hrche+CCtaWg5mVIiDLNcmq6hH95vny0oCREMB2WNaOhBBHq9fvpkNbilqGxvFReeIIgJ&#10;y8E1tI/RLYsisF5oCBPrhMHL1noNEbe+K7iHAdG1Kqrp9LIYrOfOWyZCwNPN6ZKuM37bChbftm0Q&#10;kaiGYm4xrz6vu7QW6xUsOw+ul+wuDfiHLDRIg0HvoTYQgdx6+RuUlszbYNs4YVYXtm0lE5kDsimn&#10;v7C56cGJzAXFCe5epvD/YNmb/TtPJG/oRU2JAY01On75fPz6/fjtEynLrNDgwhIdbxy6xvG5HbHS&#10;Sbl0HvAwER9br9MfKZF0v1jMZnMs/qGh86tyPqurk9ZijIQlh4v68moxo4ShR1WXdZVDFWck50N8&#10;JawmyWiox1pmiWH/OkSMjq4/XVLgYJXkW6lU3vhu90J5sges+zZ/KTw+eeSmDBkaWs+rOeYB2H6t&#10;goimdihIMF2O9+hFeAg8zd+fgFNiGwj9KYGMcKKvZRQ+N10vgL80nMSDQ80NTgdNyWjBKVEChylZ&#10;2TOCVH/jieyUQZLnsiQrjrsRYZK5s/yAJcRxRT176z9SAoah0VBkfeu87Hq8ybXNKNh0WbS7AUld&#10;/XCfY53HeP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HQExV9YAAAAGAQAADwAAAAAAAAABACAA&#10;AAAiAAAAZHJzL2Rvd25yZXYueG1sUEsBAhQAFAAAAAgAh07iQIjpYgcPAgAADgQAAA4AAAAAAAAA&#10;AQAgAAAAJQEAAGRycy9lMm9Eb2MueG1sUEsFBgAAAAAGAAYAWQEAAKY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当事人履行</w:t>
                        </w:r>
                      </w:p>
                    </w:txbxContent>
                  </v:textbox>
                </v:shape>
                <v:line id="直线 111" o:spid="_x0000_s1026" o:spt="20" style="position:absolute;left:3989985;top:5980525;height:305364;width:828;" filled="f" stroked="t" coordsize="21600,21600" o:gfxdata="UEsDBAoAAAAAAIdO4kAAAAAAAAAAAAAAAAAEAAAAZHJzL1BLAwQUAAAACACHTuJAeQqMP9gAAAAG&#10;AQAADwAAAGRycy9kb3ducmV2LnhtbE2PwU7DMBBE70j8g7VI3KiTVoI0xOkBqVxaQG0Ram9uvCQR&#10;8TqynTb8PUsvcFlpNKPZN8VitJ04oQ+tIwXpJAGBVDnTUq3gfbe8y0CEqMnozhEq+MYAi/L6qtC5&#10;cWfa4Gkba8ElFHKtoImxz6UMVYNWh4nrkdj7dN7qyNLX0nh95nLbyWmS3EurW+IPje7xqcHqaztY&#10;BZv1cpV9rIax8ofn9HX3tn7Zh0yp25s0eQQRcYx/YfjFZ3QomenoBjJBdAp4SLxc9uazjGccOTR9&#10;mM1BloX8j1/+AFBLAwQUAAAACACHTuJAuhLRKuMBAAChAwAADgAAAGRycy9lMm9Eb2MueG1srVPL&#10;jtMwFN0j8Q+W9zRJOxk1UdNZTBk2CCoBH3BrO4klv2R7mvZb+A1WbPic+Q2unTLlITaILBw79/j4&#10;nuOTzd1JK3IUPkhrOlotSkqEYZZLM3T008eHV2tKQgTDQVkjOnoWgd5tX77YTK4VSztaxYUnSGJC&#10;O7mOjjG6tigCG4WGsLBOGCz21muIuPRDwT1MyK5VsSzL22KynjtvmQgBv+7mIt1m/r4XLL7v+yAi&#10;UR3F3mIefR4PaSy2G2gHD26U7NIG/EMXGqTBQ5+pdhCBPHr5B5WWzNtg+7hgVhe27yUTWQOqqcrf&#10;1HwYwYmsBc0J7tmm8P9o2bvj3hPJO3qD9hjQeEdPn788ff1GqqpK9kwutIi6N3t/WQW390nrqfc6&#10;vVEFOXV01aybZl1Tcu5o3azLelnP9opTJAwB6yWGgWF1Vdar25tULK4szof4RlhN0qSjSpokHVo4&#10;vg1xhv6ApM/KkKmjTTqEMMDk9AoiTrVDLcEMeW+wSvIHqVTaEfxwuFeeHCFlIT+XFn6BpUN2EMYZ&#10;l0uzjFEAf204iWeHJhmMM00taMEpUQLTn2bYKLQRpLoio5dgBvUXNDqgDBqRbJ6NTbOD5We8l0fn&#10;5TCiG/kmMgZzkG27ZDYF7ed1Zrr+Wd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QqMP9gAAAAG&#10;AQAADwAAAAAAAAABACAAAAAiAAAAZHJzL2Rvd25yZXYueG1sUEsBAhQAFAAAAAgAh07iQLoS0Srj&#10;AQAAoQMAAA4AAAAAAAAAAQAgAAAAJwEAAGRycy9lMm9Eb2MueG1sUEsFBgAAAAAGAAYAWQEAAHwF&#10;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112" o:spid="_x0000_s1026" o:spt="202" type="#_x0000_t202" style="position:absolute;left:3322641;top:6287809;height:291920;width:1401752;" fillcolor="#FFFFFF" filled="t" stroked="t" coordsize="21600,21600" o:gfxdata="UEsDBAoAAAAAAIdO4kAAAAAAAAAAAAAAAAAEAAAAZHJzL1BLAwQUAAAACACHTuJAHQExV9YAAAAG&#10;AQAADwAAAGRycy9kb3ducmV2LnhtbE2PwU7DMBBE70j8g7VIXBB12qA2CXF6QALBjRYEVzfeJhH2&#10;OthuWv6ehQtcVhrNaPZNvT45KyYMcfCkYD7LQCC13gzUKXh9ub8uQMSkyWjrCRV8YYR1c35W68r4&#10;I21w2qZOcAnFSivoUxorKWPbo9Nx5kck9vY+OJ1Yhk6aoI9c7qxcZNlSOj0Qf+j1iHc9th/bg1NQ&#10;3DxO7/Epf35rl3tbpqvV9PAZlLq8mGe3IBKe0l8YfvAZHRpm2vkDmSisAh6Sfi97ZV7wjB2HFqu8&#10;BNnU8j9+8w1QSwMEFAAAAAgAh07iQEZtUVYOAgAADgQAAA4AAABkcnMvZTJvRG9jLnhtbK1TS44T&#10;MRDdI3EHy3vSn5lkkiidkSCEDQKkgQNUbHe3Jf9ke9IdDgA3YMWG/Zwr56DszBdYIEQv3GW7/Kre&#10;q6rV5agV2QsfpDUNrSYlJcIwy6XpGvrp4/bFnJIQwXBQ1oiGHkSgl+vnz1aDW4ra9lZx4QmCmLAc&#10;XEP7GN2yKALrhYYwsU4YvGyt1xBx67uCexgQXauiLstZMVjPnbdMhICnm9MlXWf8thUsvm/bICJR&#10;DcXcYl59XndpLdYrWHYeXC/ZbRrwD1lokAaD3kNtIAK59vI3KC2Zt8G2ccKsLmzbSiYyB2RTlb+w&#10;uerBicwFxQnuXqbw/2DZu/0HTyRv6HlFiQGNNTp++3r8fnP88YVUVZ0UGlxYouOVQ9c4vrQjVvru&#10;POBhIj62Xqc/UiJ4f3ZW17MEeWjorJ5fzMvFSWsxRsISwHlZXUxrShh61ItqUediFA9Izof4RlhN&#10;ktFQj7XMEsP+bYiYFbreuaTAwSrJt1KpvPHd7pXyZA9Y923+Unh88sRNGTI0dDGtp5gHYPu1CiKa&#10;2qEgwXQ53pMX4TFwmb8/AafENhD6UwIZ4URfyyh8brpeAH9tOIkHh5obnA6aktGCU6IEDlOysmcE&#10;qf7GE9kpgyRTuU5lSVYcdyPCJHNn+QFLiOOKevbWf6YEDEOjocj62nnZ9XiTa5tRsOmyaLcDkrr6&#10;8T7Hehjj9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dATFX1gAAAAYBAAAPAAAAAAAAAAEAIAAA&#10;ACIAAABkcnMvZG93bnJldi54bWxQSwECFAAUAAAACACHTuJARm1RVg4CAAAOBAAADgAAAAAAAAAB&#10;ACAAAAAlAQAAZHJzL2Uyb0RvYy54bWxQSwUGAAAAAAYABgBZAQAAp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申请法院强制执行</w:t>
                        </w:r>
                      </w:p>
                    </w:txbxContent>
                  </v:textbox>
                </v:shape>
                <v:line id="直线 114" o:spid="_x0000_s1026" o:spt="20" style="position:absolute;left:2608104;top:6026618;height:873840;width:828;" filled="f" stroked="t" coordsize="21600,21600" o:gfxdata="UEsDBAoAAAAAAIdO4kAAAAAAAAAAAAAAAAAEAAAAZHJzL1BLAwQUAAAACACHTuJAeQqMP9gAAAAG&#10;AQAADwAAAGRycy9kb3ducmV2LnhtbE2PwU7DMBBE70j8g7VI3KiTVoI0xOkBqVxaQG0Ram9uvCQR&#10;8TqynTb8PUsvcFlpNKPZN8VitJ04oQ+tIwXpJAGBVDnTUq3gfbe8y0CEqMnozhEq+MYAi/L6qtC5&#10;cWfa4Gkba8ElFHKtoImxz6UMVYNWh4nrkdj7dN7qyNLX0nh95nLbyWmS3EurW+IPje7xqcHqaztY&#10;BZv1cpV9rIax8ofn9HX3tn7Zh0yp25s0eQQRcYx/YfjFZ3QomenoBjJBdAp4SLxc9uazjGccOTR9&#10;mM1BloX8j1/+AFBLAwQUAAAACACHTuJAQB8B3+cBAAChAwAADgAAAGRycy9lMm9Eb2MueG1srVNL&#10;ktMwEN1TxR1U2hN/yATjijOLCcOGglQNHKAjybaq9CtJEydn4Rqs2HCcuQYtOUxgpthQeCG31E+v&#10;+z2319dHrchB+CCt6Wi1KCkRhlkuzdDRL59vXzWUhAiGg7JGdPQkAr3evHyxnlwrajtaxYUnSGJC&#10;O7mOjjG6tigCG4WGsLBOGEz21muIuPVDwT1MyK5VUZflqpis585bJkLA0+2cpJvM3/eCxU99H0Qk&#10;qqPYW8yrz+s+rcVmDe3gwY2SnduAf+hCgzRY9JFqCxHIvZfPqLRk3gbbxwWzurB9L5nIGlBNVT5R&#10;czeCE1kLmhPco03h/9Gyj4edJ5J3dFlTYkDjN3r4+u3h+w9SVctkz+RCi6gbs/PnXXA7n7Qee6/T&#10;G1WQY0frVdlU5ZKSU0dXZb1aVc1srzhGwhDQ1DgMDLPNm9fNMntfXFicD/G9sJqkoKNKmiQdWjh8&#10;CBErI/QXJB0rQ6aOvr2qr5ATcHJ6BRFD7VBLMEO+G6yS/FYqlW4EP+xvlCcHSLOQn9Qf8v4BS0W2&#10;EMYZl1OzjFEAf2c4iSeHJhkcZ5pa0IJTogROf4qQENoIUl2Q0Uswg/oLGssrg10km2djU7S3/ITf&#10;5d55OYzoRpU7TRmcg9zzeWbToP2+z0yXP2vz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kKjD/Y&#10;AAAABgEAAA8AAAAAAAAAAQAgAAAAIgAAAGRycy9kb3ducmV2LnhtbFBLAQIUABQAAAAIAIdO4kBA&#10;HwHf5wEAAKEDAAAOAAAAAAAAAAEAIAAAACcBAABkcnMvZTJvRG9jLnhtbFBLBQYAAAAABgAGAFkB&#10;AACA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15" o:spid="_x0000_s1026" o:spt="20" style="position:absolute;left:4002404;top:6591253;height:635695;width:828;" filled="f" stroked="t" coordsize="21600,21600" o:gfxdata="UEsDBAoAAAAAAIdO4kAAAAAAAAAAAAAAAAAEAAAAZHJzL1BLAwQUAAAACACHTuJAG8g8gNUAAAAG&#10;AQAADwAAAGRycy9kb3ducmV2LnhtbE2PzU7DMBCE70i8g7VIXCpqN5GgDXF6AHLjQgFx3cZLEhGv&#10;09j9gadn4QKXlUYzmv2mXJ/8oA40xT6whcXcgCJuguu5tfDyXF8tQcWE7HAITBY+KcK6Oj8rsXDh&#10;yE902KRWSQnHAi10KY2F1rHpyGOch5FYvPcweUwip1a7CY9S7gedGXOtPfYsHzoc6a6j5mOz9xZi&#10;/Uq7+mvWzMxb3gbKdvePD2jt5cXC3IJKdEp/YfjBF3SohGkb9uyiGizIkPR7xVvlS5mxlVB2k69A&#10;V6X+j199A1BLAwQUAAAACACHTuJAMhx9kt8BAACdAwAADgAAAGRycy9lMm9Eb2MueG1srVM7jtsw&#10;EO0D5A4E+1gfW8ZasLzFOpsmSAwkOcCYpCQC/IHkWvZZco1UaXKcvUaGlLObTxMEUUENOcM37z2N&#10;trdnrchJ+CCt6Wi1KCkRhlkuzdDRTx/vX91QEiIYDsoa0dGLCPR29/LFdnKtqO1oFReeIIgJ7eQ6&#10;Osbo2qIIbBQawsI6YTDZW68h4tYPBfcwIbpWRV2W62KynjtvmQgBT/dzku4yft8LFt/3fRCRqI4i&#10;t5hXn9djWovdFtrBgxslu9KAf2ChQRps+gS1hwjkwcs/oLRk3gbbxwWzurB9L5nIGlBNVf6m5sMI&#10;TmQtaE5wTzaF/wfL3p0Onkje0dWSEgMav9Hj5y+PX7+RqmqSPZMLLVbdmYO/7oI7+KT13Hud3qiC&#10;nBGgLOtVuaLk0tF1s6nqZjnbK86RMCy4qXEYWMoum/UmgxfPKM6H+EZYTVLQUSVNkg4tnN6GiJ2x&#10;9EdJOlaGTB3dNHWDmICT0yuIGGqHWoIZ8t1gleT3Uql0I/jheKc8OUGahfwkfoj7S1lqsocwznU5&#10;NcsYBfDXhpN4cWiSwXGmiYIWnBIlcPpThIDQRpDqbyqxtTLIIFk8m5qio+UX/CYPzsthRCeqzDJl&#10;cAYy3+u8piH7eZ+Rnv+q3X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byDyA1QAAAAYBAAAPAAAA&#10;AAAAAAEAIAAAACIAAABkcnMvZG93bnJldi54bWxQSwECFAAUAAAACACHTuJAMhx9kt8BAACdAwAA&#10;DgAAAAAAAAABACAAAAAkAQAAZHJzL2Uyb0RvYy54bWxQSwUGAAAAAAYABgBZAQAAdQUAAAAA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/>
    <w:p>
      <w:pPr>
        <w:jc w:val="center"/>
        <w:rPr>
          <w:rFonts w:hint="eastAsia"/>
          <w:b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sz w:val="44"/>
          <w:szCs w:val="44"/>
          <w:lang w:eastAsia="zh-CN"/>
        </w:rPr>
      </w:pPr>
    </w:p>
    <w:p>
      <w:pPr>
        <w:jc w:val="center"/>
        <w:rPr>
          <w:rFonts w:hint="eastAsia"/>
        </w:rPr>
      </w:pPr>
      <w:r>
        <w:rPr>
          <w:rFonts w:hint="eastAsia"/>
          <w:b/>
          <w:sz w:val="44"/>
          <w:szCs w:val="44"/>
          <w:lang w:eastAsia="zh-CN"/>
        </w:rPr>
        <w:t>劳动用工备案</w:t>
      </w:r>
      <w:r>
        <w:rPr>
          <w:rFonts w:hint="eastAsia"/>
          <w:b/>
          <w:sz w:val="44"/>
          <w:szCs w:val="44"/>
        </w:rPr>
        <w:t>流程</w:t>
      </w:r>
      <w:r>
        <w:rPr>
          <w:rFonts w:hint="eastAsia"/>
          <w:b/>
          <w:sz w:val="44"/>
          <w:szCs w:val="44"/>
          <w:lang w:eastAsia="zh-CN"/>
        </w:rPr>
        <w:t>图</w:t>
      </w:r>
      <w:bookmarkStart w:id="0" w:name="_GoBack"/>
      <w:bookmarkEnd w:id="0"/>
      <w:r>
        <mc:AlternateContent>
          <mc:Choice Requires="wpc">
            <w:drawing>
              <wp:inline distT="0" distB="0" distL="114300" distR="114300">
                <wp:extent cx="5961380" cy="7581900"/>
                <wp:effectExtent l="0" t="0" r="0" b="0"/>
                <wp:docPr id="47" name="画布 47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56" name="直接连接符 5"/>
                        <wps:cNvCnPr/>
                        <wps:spPr>
                          <a:xfrm flipH="1">
                            <a:off x="1302385" y="3543935"/>
                            <a:ext cx="9525" cy="7010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7" name="文本框 9"/>
                        <wps:cNvSpPr txBox="1"/>
                        <wps:spPr>
                          <a:xfrm>
                            <a:off x="328295" y="4327525"/>
                            <a:ext cx="4836160" cy="536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  <w:t>填写劳动用工备案登记手册表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9" name="文本框 25"/>
                        <wps:cNvSpPr txBox="1"/>
                        <wps:spPr>
                          <a:xfrm>
                            <a:off x="1447165" y="5772150"/>
                            <a:ext cx="2571750" cy="564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b w:val="0"/>
                                  <w:i w:val="0"/>
                                  <w:caps w:val="0"/>
                                  <w:color w:val="303030"/>
                                  <w:spacing w:val="0"/>
                                  <w:sz w:val="28"/>
                                  <w:szCs w:val="28"/>
                                  <w:shd w:val="clear" w:fill="FFFFFF"/>
                                </w:rPr>
                                <w:t>备案</w:t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b w:val="0"/>
                                  <w:i w:val="0"/>
                                  <w:caps w:val="0"/>
                                  <w:color w:val="303030"/>
                                  <w:spacing w:val="0"/>
                                  <w:sz w:val="28"/>
                                  <w:szCs w:val="28"/>
                                  <w:shd w:val="clear" w:fill="FFFFFF"/>
                                  <w:lang w:eastAsia="zh-CN"/>
                                </w:rPr>
                                <w:t>盖</w:t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b w:val="0"/>
                                  <w:i w:val="0"/>
                                  <w:caps w:val="0"/>
                                  <w:color w:val="303030"/>
                                  <w:spacing w:val="0"/>
                                  <w:sz w:val="28"/>
                                  <w:szCs w:val="28"/>
                                  <w:shd w:val="clear" w:fill="FFFFFF"/>
                                </w:rPr>
                                <w:t>章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0" name="直接连接符 30"/>
                        <wps:cNvCnPr/>
                        <wps:spPr>
                          <a:xfrm flipH="1">
                            <a:off x="4335145" y="3573780"/>
                            <a:ext cx="10160" cy="6743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1" name="直接连接符 32"/>
                        <wps:cNvCnPr/>
                        <wps:spPr>
                          <a:xfrm>
                            <a:off x="2752725" y="4990465"/>
                            <a:ext cx="635" cy="6680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2" name="文本框 9"/>
                        <wps:cNvSpPr txBox="1"/>
                        <wps:spPr>
                          <a:xfrm>
                            <a:off x="2899410" y="370205"/>
                            <a:ext cx="2667635" cy="3161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  <w:t>日常劳动用工备案：</w:t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  <w:lang w:eastAsia="zh-CN"/>
                                </w:rPr>
                                <w:t>携带资料到劳动保障监察大队。</w:t>
                              </w:r>
                            </w:p>
                            <w:p>
                              <w:pP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  <w:lang w:eastAsia="zh-CN"/>
                                </w:rPr>
                                <w:t>资料：</w:t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  <w:t>劳动用工备案登记手册，人员变动花名册1式2份（附电子表格），增加时提供劳动合同书，减少时提供解除或终止劳动关系证明书（均需加盖单位公章）。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63" name="文本框 9"/>
                        <wps:cNvSpPr txBox="1"/>
                        <wps:spPr>
                          <a:xfrm>
                            <a:off x="52705" y="367665"/>
                            <a:ext cx="2625090" cy="3160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  <w:lang w:eastAsia="zh-CN"/>
                                </w:rPr>
                                <w:t>初次备案：携带资料到劳动保障监察大队。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  <w:lang w:eastAsia="zh-CN"/>
                                </w:rPr>
                                <w:t>资料：营业执照副本和组织机构代码证复印件，在职员工花名册1式2份（附电子表格），所有员工劳动合同书原件，内部管理和薪酬工资制度。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97pt;width:469.4pt;" coordsize="5961380,7581900" editas="canvas" o:gfxdata="UEsDBAoAAAAAAIdO4kAAAAAAAAAAAAAAAAAEAAAAZHJzL1BLAwQUAAAACACHTuJAKvIqedcAAAAG&#10;AQAADwAAAGRycy9kb3ducmV2LnhtbE2PQUvDQBCF70L/wzIFL2J3oyJtzKaHQrGIUEy15212TEKz&#10;s2l2m9R/7+hFLwOP93jzvWx5ca0YsA+NJw3JTIFAKr1tqNLwvlvfzkGEaMia1hNq+MIAy3xylZnU&#10;+pHecChiJbiEQmo01DF2qZShrNGZMPMdEnufvncmsuwraXszcrlr5Z1Sj9KZhvhDbTpc1Vgei7PT&#10;MJbbYb97fZbbm/3G02lzWhUfL1pfTxP1BCLiJf6F4Qef0SFnpoM/kw2i1cBD4u9lb3E/5xkHDiWL&#10;BwUyz+R//PwbUEsDBBQAAAAIAIdO4kDNZrjBwwMAALYSAAAOAAAAZHJzL2Uyb0RvYy54bWztmM1u&#10;3DYQx+8F8g6E7rFEUR8rwesAiWP3UDQBkj4ALVEfACUSJO1dnwO0t56KXFIU6KE55dhDgR76NHXy&#10;GBlSWq13E+fDCRIH2D3IEjUih//5cTjm/p1lx9EZU7oV/dzDe4GHWF+Isu3ruffT46PbMw9pQ/uS&#10;ctGzuXfOtHfn4NZ3+wuZs1A0gpdMIeik1/lCzr3GGJn7vi4a1lG9JyTr4WUlVEcNPKraLxVdQO8d&#10;98MgSPyFUKVUomBaQ+vh8NI7cP1XFSvMg6rSzCA+98A3467KXU/s1T/Yp3mtqGzaYnSDXsOLjrY9&#10;DDp1dUgNRaeqfaOrri2U0KIye4XofFFVbcHcHGA2ONiazbESp9LNpc4XtZxkAmm3dLp2t8WPZw8V&#10;asu5F6Ue6mkHMXr527////MEQQOos5B1DkbHSj6SD9XYUA9PdsLLSnX2L0wFLZ2u55OubGlQAY1x&#10;lmAyA/kLeJfGM5wFo/JFA+F547uiuf+eL/3VwL71b3JnIYEivRZKf5pQjxoqmdNfWw1GoeJkEurZ&#10;3xe//vXqvz/g+vLFcxQPgjnje/2ols41CLeSClW8ld/DSnG0jKJhEoRkFnsI5CFxRDLieqL5SsAs&#10;DuGtUw8oiZx4kwQ0l0qbYyY6ZG/mHm976zXN6dkP2kDIwHRlYpt5jxZzb+yTwqKrODXQfScBA93X&#10;7lsteFsetZzbL7SqT+5xhc6oXUbuZ6cK/W6Y2UEOqW4GO/fKmtG8YbS835fInEvgq4dM4FkXOlZ6&#10;iDNIHPbOWRra8rWlUS3ta36FNQzPe/DCRn3Q2N6diPIcInUqVVs3oAZ2no5kWJ6/BCLTWrp4+svF&#10;7y8u/vwZZdYPOzqQZJcSMsu7AhaH88+2X8bEijbCQcJZmA1sRCRMLQlOqRUb0YwkOBkXV0ySOHUG&#10;V+OhICm+C4+NkG5E/sj9nJ5bkf/ySHWtYeqT4Loaw7eDZZYnyzGEN4KxbJWG1owNbFwDMhxFKU4G&#10;yuI0DXE8JugVZWGc4hQaXRKKkyjGO8o+KIV945TZxDJWBVubHXGEjKx9zG4XERLjaGCNxClJoTLY&#10;yGg4mPJZkkYk3W13bnN8e1a6CakowVdCEtrQvhuSS3ud3d5SW+pAIRRlWRBBStpAI4HKyKWgJJkF&#10;4Q6Mmw5GuAJjvUddtw4KZ1kWYUhHtkhOIfhbaIRJkk54EAw10QDPrhB6X5X9rW9R5PNBBukHuHKI&#10;AU3b2SdMwjjIxiIIEAsIFOaQn3aIfT3E3AEAHI64KIwHOfb05fKz+x9xfdx08Bp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zBgAAW0NvbnRlbnRf&#10;VHlwZXNdLnhtbFBLAQIUAAoAAAAAAIdO4kAAAAAAAAAAAAAAAAAGAAAAAAAAAAAAEAAAABUFAABf&#10;cmVscy9QSwECFAAUAAAACACHTuJAihRmPNEAAACUAQAACwAAAAAAAAABACAAAAA5BQAAX3JlbHMv&#10;LnJlbHNQSwECFAAKAAAAAACHTuJAAAAAAAAAAAAAAAAABAAAAAAAAAAAABAAAAAAAAAAZHJzL1BL&#10;AQIUABQAAAAIAIdO4kAq8ip51wAAAAYBAAAPAAAAAAAAAAEAIAAAACIAAABkcnMvZG93bnJldi54&#10;bWxQSwECFAAUAAAACACHTuJAzWa4wcMDAAC2EgAADgAAAAAAAAABACAAAAAmAQAAZHJzL2Uyb0Rv&#10;Yy54bWxQSwUGAAAAAAYABgBZAQAAWwcAAAAA&#10;">
                <o:lock v:ext="edit" aspectratio="f"/>
                <v:shape id="_x0000_s1026" o:spid="_x0000_s1026" style="position:absolute;left:0;top:0;height:7581900;width:5961380;" filled="f" stroked="f" coordsize="21600,21600" o:gfxdata="UEsDBAoAAAAAAIdO4kAAAAAAAAAAAAAAAAAEAAAAZHJzL1BLAwQUAAAACACHTuJAKvIqedcAAAAG&#10;AQAADwAAAGRycy9kb3ducmV2LnhtbE2PQUvDQBCF70L/wzIFL2J3oyJtzKaHQrGIUEy15212TEKz&#10;s2l2m9R/7+hFLwOP93jzvWx5ca0YsA+NJw3JTIFAKr1tqNLwvlvfzkGEaMia1hNq+MIAy3xylZnU&#10;+pHecChiJbiEQmo01DF2qZShrNGZMPMdEnufvncmsuwraXszcrlr5Z1Sj9KZhvhDbTpc1Vgei7PT&#10;MJbbYb97fZbbm/3G02lzWhUfL1pfTxP1BCLiJf6F4Qef0SFnpoM/kw2i1cBD4u9lb3E/5xkHDiWL&#10;BwUyz+R//PwbUEsDBBQAAAAIAIdO4kCY+BxuhgMAADoSAAAOAAAAZHJzL2Uyb0RvYy54bWztmM1u&#10;1DAQgO9IvIPlO82P87OJmlaipXBAUKnwAN7E2Y2U2JFtdrcvADeOXEBIHODUI3fepuUxGDvZdrvt&#10;8tMWaKXdQzaJJ5P5+TIz8ub2rKnRhElVCZ5hb8PFiPFcFBUfZfjli70HA4yUprygteAsw4dM4e2t&#10;+/c2p23KfDEWdcEkAiVcpdM2w2Ot29RxVD5mDVUbomUcFkshG6rhUo6cQtIpaG9qx3fdyJkKWbRS&#10;5EwpuLvbLeItq78sWa6fl6ViGtUZBtu0PUp7HJqjs7VJ05Gk7bjKezPoFaxoaMXhpaeqdqmm6JWs&#10;LqhqqlwKJUq9kYvGEWVZ5cz6AN547pI3O5RPqLLO5BCduYFwdoN6hyNjNxd7VV1DNBzQnpp75n8K&#10;+WFmueZomuEk9EPr5Zm0Weof6oWnLWRStac5Vdez9WBMW2ZDoNL82WRfoqrIcBhhxGkDQJ28/3r8&#10;9vP3bx/heHL0BYUmpcYGEN7h+7K/Uu2+NI7MStmgsq7aJ0Cr9QVygGZwQVyfDEKMDjNMwoAkxGqi&#10;KZtplIOAdR7lsBxDpgKLjtMpNIpbqfRjJhpkTjJcV9xYTVM6eaq0ieuZyFJAUU4B/LKmGqO8acE7&#10;xUf2WSXqqjB5MU8oORru1BJNqEHZ/oyroPecmHn9LlXjTs4udZCPGS0e8QLpwxbCxuFrxCanDSsw&#10;qhl8vOYMFNJU06o+k9SyonxUr5CG1/cAqLSLsYn9UBSHkKlXraxGY4iGZy3tyejS8/cRieeIHL97&#10;c/zh6PjTa5QYO3o4DoAIpGcPhUn+/P4iJiYUPRzEH/hJx0ZA/Nh8BjZSczaCAYm8COqLwSMkURhb&#10;gdV4SChMP8PjXErPZX7P/mw8lzK/8I3+I6SaSjNpA3FVuFZjeDlYejac9Sm8FYwlFxnr2LgCZF4Q&#10;xF7UURbGse+FfXuaU+aHsRfDzY6yKAi9NWW/VcLuOGWmsFze7IglpGftT7pdQEjoBR1rJIxJPFhi&#10;zXNP61kUByRetzvbHC+vSrehFEXeSkj8eXdbPRIt9DrT3mIoYmYQCpLEDaAknWt2EUxGtgRF0cD1&#10;12DcdjD8ORjXn4P8QZIEHpQjMyTHkPwlNPwoik/xIB7MRB0860HoV1P2XW9R5OYgg/IDXFnEgKbl&#10;6uNHfugm/RAEiLkEBnOoT2vE/h9ids8A9gtsFvrNFLMDsngN54tbPls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YFAABbQ29udGVudF9UeXBl&#10;c10ueG1sUEsBAhQACgAAAAAAh07iQAAAAAAAAAAAAAAAAAYAAAAAAAAAAAAQAAAA2AQAAF9yZWxz&#10;L1BLAQIUABQAAAAIAIdO4kCKFGY80QAAAJQBAAALAAAAAAAAAAEAIAAAAPwEAABfcmVscy8ucmVs&#10;c1BLAQIUAAoAAAAAAIdO4kAAAAAAAAAAAAAAAAAEAAAAAAAAAAAAEAAAAAAAAABkcnMvUEsBAhQA&#10;FAAAAAgAh07iQCryKnnXAAAABgEAAA8AAAAAAAAAAQAgAAAAIgAAAGRycy9kb3ducmV2LnhtbFBL&#10;AQIUABQAAAAIAIdO4kCY+BxuhgMAADoSAAAOAAAAAAAAAAEAIAAAACYBAABkcnMvZTJvRG9jLnht&#10;bFBLBQYAAAAABgAGAFkBAAAeBwAAAAA=&#10;">
                  <v:fill on="f" focussize="0,0"/>
                  <v:stroke on="f"/>
                  <v:imagedata o:title=""/>
                  <o:lock v:ext="edit" aspectratio="f"/>
                </v:shape>
                <v:line id="直接连接符 5" o:spid="_x0000_s1026" o:spt="20" style="position:absolute;left:1302385;top:3543935;flip:x;height:701040;width:9525;" filled="f" stroked="t" coordsize="21600,21600" o:gfxdata="UEsDBAoAAAAAAIdO4kAAAAAAAAAAAAAAAAAEAAAAZHJzL1BLAwQUAAAACACHTuJALU/Qf9YAAAAG&#10;AQAADwAAAGRycy9kb3ducmV2LnhtbE2PwU7DMBBE70j8g7VI3KgTKKgJcXpAIHFC0CIkbm68JKHx&#10;OtjbpvD1LFzgstJoRrNvquXBD2qPMfWBDOSzDBRSE1xPrYHn9d3ZAlRiS84OgdDAJyZY1sdHlS1d&#10;mOgJ9ytulZRQKq2BjnkstU5Nh96mWRiRxHsL0VsWGVvtop2k3A/6PMuutLc9yYfOjnjTYbNd7byB&#10;Yj1dhse4fZnn/cfr1+07j/cPbMzpSZ5dg2I88F8YfvAFHWph2oQduaQGAzKEf694xcVCZmwklBfz&#10;DHRd6f/49TdQSwMEFAAAAAgAh07iQFod1ib2AQAAswMAAA4AAABkcnMvZTJvRG9jLnhtbK1TS44T&#10;MRDdI3EHy3vSnWR6mGmlM4sJAwsEkYADVPzptuSfbE86uQQXQGIHK5bsuQ3DMSg7IcNHbBC9KLm6&#10;ys/vPZcXVzujyVaEqJzt6HRSUyIsc1zZvqNvXt88uqAkJrActLOio3sR6dXy4YPF6Fsxc4PTXASC&#10;IDa2o+/okJJvqyqyQRiIE+eFxaJ0wUDCNPQVDzAiutHVrK7Pq9EF7oNjIkb8uzoU6bLgSylYeill&#10;FInojiK3VGIocZNjtVxA2wfwg2JHGvAPLAwoi4eeoFaQgNwG9QeUUSy46GSaMGcqJ6ViomhANdP6&#10;NzWvBvCiaEFzoj/ZFP8fLHuxXQeieEebc0osGLyju3efv7798O3Le4x3nz6SJrs0+thi87Vdh2MW&#10;/TpkyTsZDJFa+Wc4AMUElEV2mMzr2fyioWTf0XlzNr+cFyRoxS4Rhg2XzQyrDMuPUfxZuY3qAJiB&#10;fYjpqXCG5EVHtbLZDGhh+zwmJIGtP1ryb23JeMIEnCWpISG88agu2r7sjU4rfqO0zjti6DfXOpAt&#10;5OkoX5aKuL+05UNWEIdDXykd5mYQwJ9YTtLeo20WB5xmCkZwSrTA95BXCAhtAqXvO1NQYHv9l248&#10;XltkkR0/eJxXG8f3eFO3Pqh+QDemhWmu4GQUzscpzqP3c16Q7t/a8j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tT9B/1gAAAAYBAAAPAAAAAAAAAAEAIAAAACIAAABkcnMvZG93bnJldi54bWxQSwEC&#10;FAAUAAAACACHTuJAWh3WJvYBAACzAwAADgAAAAAAAAABACAAAAAlAQAAZHJzL2Uyb0RvYy54bWxQ&#10;SwUGAAAAAAYABgBZAQAAj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9" o:spid="_x0000_s1026" o:spt="202" type="#_x0000_t202" style="position:absolute;left:328295;top:4327525;height:536575;width:4836160;" fillcolor="#FFFFFF" filled="t" stroked="t" coordsize="21600,21600" o:gfxdata="UEsDBAoAAAAAAIdO4kAAAAAAAAAAAAAAAAAEAAAAZHJzL1BLAwQUAAAACACHTuJAo5uBgtYAAAAG&#10;AQAADwAAAGRycy9kb3ducmV2LnhtbE2PwU7DMBBE70j8g7VIXFBrh1YlCXF6QALBDQoqVzfeJhHx&#10;OthuWv6ehQtcVhrNaPZNtT65QUwYYu9JQzZXIJAab3tqNby93s9yEDEZsmbwhBq+MMK6Pj+rTGn9&#10;kV5w2qRWcAnF0mjoUhpLKWPToTNx7kck9vY+OJNYhlbaYI5c7gZ5rdRKOtMTf+jMiHcdNh+bg9OQ&#10;Lx+n9/i0eN42q/1QpKub6eEzaH15kalbEAlP6S8MP/iMDjUz7fyBbBSDBh6Sfi97xSLnGTsOZcVS&#10;gawr+R+//gZQSwMEFAAAAAgAh07iQNcoBsX+AQAA9AMAAA4AAABkcnMvZTJvRG9jLnhtbK1TS67T&#10;MBSdI7EHy3OaNH3pJ2r6JChlggDpwQJcfxJL/sn2a9INwA4YMWHOuroOrt33fwwQIgPn2j4+vuce&#10;3/XlqBU6cB+kNS2eTkqMuKGWSdO1+Mvn3aslRiESw4iyhrf4yAO+3Lx8sR5cwyvbW8W4R0BiQjO4&#10;FvcxuqYoAu25JmFiHTewKazXJMLUdwXzZAB2rYqqLOfFYD1z3lIeAqxuz5t4k/mF4DR+FCLwiFSL&#10;IbeYR5/HfRqLzZo0nSeul/QmDfIPWWgiDVx6R7UlkaBrL59RaUm9DVbECbW6sEJIyrMGUDMtn6i5&#10;6onjWQsUJ7i7MoX/R0s/HD55JFmL6wVGhmjw6PT92+nHr9PPr2iV6jO40ADsygEwjq/tCD7frgdY&#10;TLJH4XX6gyAE+7NqWa1qjI4tvphVi7qqz4XmY0QU9i+Ws/l0Dn5QQNSzeb3IgOKeyPkQ33GrUQpa&#10;7MHIXF9yeB8iJAXQW0i6N1gl2U4qlSe+279RHh0ImL7LX7oejjyCKYOGFq9ScogSeHtCkQihdlCN&#10;YLp836MT4SFxmb8/EafEtiT05wQyw1m+lpH7/OJ6Tthbw1A8Oii4gdbAKRnNGUaKQyelKCMjkepv&#10;kKBOGRCZ3Dq7kqI47kegSeHesiM4eO287HooafYww+Fp5erctEF6uw/nmfS+WT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ObgYLWAAAABgEAAA8AAAAAAAAAAQAgAAAAIgAAAGRycy9kb3ducmV2&#10;LnhtbFBLAQIUABQAAAAIAIdO4kDXKAbF/gEAAPQDAAAOAAAAAAAAAAEAIAAAACUBAABkcnMvZTJv&#10;RG9jLnhtbFBLBQYAAAAABgAGAFkBAACV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</w:rPr>
                          <w:t>填写劳动用工备案登记手册表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文本框 25" o:spid="_x0000_s1026" o:spt="202" type="#_x0000_t202" style="position:absolute;left:1447165;top:5772150;height:564515;width:2571750;" fillcolor="#FFFFFF" filled="t" stroked="t" coordsize="21600,21600" o:gfxdata="UEsDBAoAAAAAAIdO4kAAAAAAAAAAAAAAAAAEAAAAZHJzL1BLAwQUAAAACACHTuJAo5uBgtYAAAAG&#10;AQAADwAAAGRycy9kb3ducmV2LnhtbE2PwU7DMBBE70j8g7VIXFBrh1YlCXF6QALBDQoqVzfeJhHx&#10;OthuWv6ehQtcVhrNaPZNtT65QUwYYu9JQzZXIJAab3tqNby93s9yEDEZsmbwhBq+MMK6Pj+rTGn9&#10;kV5w2qRWcAnF0mjoUhpLKWPToTNx7kck9vY+OJNYhlbaYI5c7gZ5rdRKOtMTf+jMiHcdNh+bg9OQ&#10;Lx+n9/i0eN42q/1QpKub6eEzaH15kalbEAlP6S8MP/iMDjUz7fyBbBSDBh6Sfi97xSLnGTsOZcVS&#10;gawr+R+//gZQSwMEFAAAAAgAh07iQJ4rTpL9AQAA9gMAAA4AAABkcnMvZTJvRG9jLnhtbK1TS44T&#10;MRDdI3EHy3vS6SidMK10RoIQNgiQBg5Qsd3dlvyT7Ul3LgA3YMWGPefKOabsZH4wixGiF+6y/fyq&#10;3it7dTlqRfbCB2lNQ8vJlBJhmOXSdA39+mX76jUlIYLhoKwRDT2IQC/XL1+sBleLme2t4sITJDGh&#10;HlxD+xhdXRSB9UJDmFgnDG621muIOPVdwT0MyK5VMZtOF8VgPXfeMhECrm5Om3Sd+dtWsPipbYOI&#10;RDUUa4t59HncpbFYr6DuPLhesnMZ8A9VaJAGk95RbSACufbyLyotmbfBtnHCrC5s20omsgZUU07/&#10;UHPVgxNZC5oT3J1N4f/Rso/7z55I3tDqghIDGnt0/PH9+PP38dc3MquSQYMLNeKuHCLj+MaO2Ojb&#10;9YCLSffYep3+qIik/fl8WS4qSg5IvFzOyupstRgjYQiYVctyiYuEJcRiXpU5VXHP5HyI74XVJAUN&#10;9djK7DDsP4SIVSH0FpISB6sk30ql8sR3u7fKkz1g27f5SwXjkUcwZcjQ0IsKZRIGePtaBRFD7dCP&#10;YLqc79GJ8JB4mr+niFNhGwj9qYDMkGBQaxmFz1EvgL8znMSDQ8sNPg6aitGCU6IEvqUUZWQEqZ6D&#10;RHXKoMjUrlNbUhTH3Yg0KdxZfsAWXjsvux4tzU3McLxc2Z3zQ0i39+E8k94/1/U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5uBgtYAAAAGAQAADwAAAAAAAAABACAAAAAiAAAAZHJzL2Rvd25yZXYu&#10;eG1sUEsBAhQAFAAAAAgAh07iQJ4rTpL9AQAA9gMAAA4AAAAAAAAAAQAgAAAAJQEAAGRycy9lMm9E&#10;b2MueG1sUEsFBgAAAAAGAAYAWQEAAJQ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 w:asciiTheme="majorEastAsia" w:hAnsiTheme="majorEastAsia" w:eastAsiaTheme="majorEastAsia" w:cstheme="majorEastAsia"/>
                            <w:b w:val="0"/>
                            <w:i w:val="0"/>
                            <w:caps w:val="0"/>
                            <w:color w:val="303030"/>
                            <w:spacing w:val="0"/>
                            <w:sz w:val="28"/>
                            <w:szCs w:val="28"/>
                            <w:shd w:val="clear" w:fill="FFFFFF"/>
                          </w:rPr>
                          <w:t>备案</w:t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b w:val="0"/>
                            <w:i w:val="0"/>
                            <w:caps w:val="0"/>
                            <w:color w:val="303030"/>
                            <w:spacing w:val="0"/>
                            <w:sz w:val="28"/>
                            <w:szCs w:val="28"/>
                            <w:shd w:val="clear" w:fill="FFFFFF"/>
                            <w:lang w:eastAsia="zh-CN"/>
                          </w:rPr>
                          <w:t>盖</w:t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b w:val="0"/>
                            <w:i w:val="0"/>
                            <w:caps w:val="0"/>
                            <w:color w:val="303030"/>
                            <w:spacing w:val="0"/>
                            <w:sz w:val="28"/>
                            <w:szCs w:val="28"/>
                            <w:shd w:val="clear" w:fill="FFFFFF"/>
                          </w:rPr>
                          <w:t>章</w:t>
                        </w:r>
                      </w:p>
                    </w:txbxContent>
                  </v:textbox>
                </v:shape>
                <v:line id="直接连接符 30" o:spid="_x0000_s1026" o:spt="20" style="position:absolute;left:4335145;top:3573780;flip:x;height:674370;width:10160;" filled="f" stroked="t" coordsize="21600,21600" o:gfxdata="UEsDBAoAAAAAAIdO4kAAAAAAAAAAAAAAAAAEAAAAZHJzL1BLAwQUAAAACACHTuJALU/Qf9YAAAAG&#10;AQAADwAAAGRycy9kb3ducmV2LnhtbE2PwU7DMBBE70j8g7VI3KgTKKgJcXpAIHFC0CIkbm68JKHx&#10;OtjbpvD1LFzgstJoRrNvquXBD2qPMfWBDOSzDBRSE1xPrYHn9d3ZAlRiS84OgdDAJyZY1sdHlS1d&#10;mOgJ9ytulZRQKq2BjnkstU5Nh96mWRiRxHsL0VsWGVvtop2k3A/6PMuutLc9yYfOjnjTYbNd7byB&#10;Yj1dhse4fZnn/cfr1+07j/cPbMzpSZ5dg2I88F8YfvAFHWph2oQduaQGAzKEf694xcVCZmwklBfz&#10;DHRd6f/49TdQSwMEFAAAAAgAh07iQFf77GT6AQAAtQMAAA4AAABkcnMvZTJvRG9jLnhtbK1TS44T&#10;MRDdI3EHy3vS6XQ+QyudWUwYWCCIxMwBKm6725J/sj3p5BJcAIkdrFiy5zYMx6DshAkfsUH0omS7&#10;yq9evX5eXu61Ijvug7SmoeVoTAk3zLbSdA29vbl+ckFJiGBaUNbwhh54oJerx4+Wg6v5xPZWtdwT&#10;BDGhHlxD+xhdXRSB9VxDGFnHDSaF9Roibn1XtB4GRNeqmIzH82KwvnXeMh4Cnq6PSbrK+EJwFl8L&#10;EXgkqqHILeboc9ymWKyWUHceXC/ZiQb8AwsN0mDTB6g1RCB3Xv4BpSXzNlgRR8zqwgohGc8z4DTl&#10;+Ldp3vTgeJ4FxQnuQabw/2DZq93GE9k2dI7yGND4j+7fff769sO3L+8x3n/6SKos0+BCjdVXZuNR&#10;tLQLbuPTzHvhNRFKuhfogKwCzkX2DZ1W1ayczig5NLSaLarFxUlwvo+EYUE5LlNbhvn5Ylotcro4&#10;IiZk50N8zq0madFQJU2SA2rYvQwRWWDpj5J0rAwZGvp0NsGWDNBNQkHEpXY4XzBdvhusku21VCrd&#10;CL7bXilPdpD8kb9kCcT9pSw1WUPoj3U5dXROz6F9ZloSDw6FM2hxmiho3lKiOL6ItMoeiyDVuTJ6&#10;CaZTf6nG9sogi7PIabW17QH/1Z3zsutRjTIzTRn0RuZ88nEy38/7jHR+ba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U/Qf9YAAAAGAQAADwAAAAAAAAABACAAAAAiAAAAZHJzL2Rvd25yZXYueG1s&#10;UEsBAhQAFAAAAAgAh07iQFf77GT6AQAAtQMAAA4AAAAAAAAAAQAgAAAAJQEAAGRycy9lMm9Eb2Mu&#10;eG1sUEsFBgAAAAAGAAYAWQEAAJE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32" o:spid="_x0000_s1026" o:spt="20" style="position:absolute;left:2752725;top:4990465;height:668020;width:635;" filled="f" stroked="t" coordsize="21600,21600" o:gfxdata="UEsDBAoAAAAAAIdO4kAAAAAAAAAAAAAAAAAEAAAAZHJzL1BLAwQUAAAACACHTuJAx5A86tcAAAAG&#10;AQAADwAAAGRycy9kb3ducmV2LnhtbE2PwU7DMBBE70j8g7VI3KgdQCgNcXpAKpcWUFuE4ObGSxIR&#10;ryPbacPfs/QCl5VGM5p9Uy4m14sDhth50pDNFAik2tuOGg2vu+VVDiImQ9b0nlDDN0ZYVOdnpSms&#10;P9IGD9vUCC6hWBgNbUpDIWWsW3QmzvyAxN6nD84klqGRNpgjl7teXit1J53piD+0ZsCHFuuv7eg0&#10;bNbLVf62Gqc6fDxmz7uX9dN7zLW+vMjUPYiEU/oLwy8+o0PFTHs/ko2i18BD0umyN7/JecaeQ9n8&#10;VoGsSvkfv/oBUEsDBBQAAAAIAIdO4kCt0W7N9AEAAKkDAAAOAAAAZHJzL2Uyb0RvYy54bWytU82O&#10;0zAQviPxDpbvNGl2m91GTfewZbkgqAT7AFPbSSz5T7a3aV+CF0DiBieO3Hkblsdg7Ha3/IgLIofJ&#10;2DP+Zr7P48XVTiuyFT5Ia1o6nZSUCMMsl6Zv6e3bm2eXlIQIhoOyRrR0LwK9Wj59shhdIyo7WMWF&#10;JwhiQjO6lg4xuqYoAhuEhjCxThgMdtZriLj0fcE9jIiuVVGVZV2M1nPnLRMh4O7qEKTLjN91gsXX&#10;XRdEJKql2FvM1me7SbZYLqDpPbhBsmMb8A9daJAGiz5CrSACufPyDygtmbfBdnHCrC5s10kmMgdk&#10;My1/Y/NmACcyFxQnuEeZwv+DZa+2a08kb2k9pcSAxju6f//l27uP379+QHv/+RM5q5JMowsNZl+b&#10;tT+uglv7xHnXeZ3+yIbsWlpdzKqLakbJvqXn83l5Xs8OMotdJAwT6jMMMozW9WVZ5TsoTijOh/hC&#10;WE2S01IlTZIAGti+DBErY+pDStpWhowtnc9SQQY4QZ2CiK52yCmYPp8NVkl+I5VKJ4LvN9fKky2k&#10;mchf6g9xf0lLRVYQhkNeDh1oDAL4c8NJ3DsUy+BY09SCFpwSJfAVJA8BoYkg1SkzegmmV3/JxvLK&#10;YBdJ5oOwydtYvsf7uXNe9gOqMc2dpgjOQ+75OLtp4H5eZ6TTC1v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eQPOrXAAAABgEAAA8AAAAAAAAAAQAgAAAAIgAAAGRycy9kb3ducmV2LnhtbFBLAQIU&#10;ABQAAAAIAIdO4kCt0W7N9AEAAKkDAAAOAAAAAAAAAAEAIAAAACYBAABkcnMvZTJvRG9jLnhtbFBL&#10;BQYAAAAABgAGAFkBAACM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9" o:spid="_x0000_s1026" o:spt="202" type="#_x0000_t202" style="position:absolute;left:2899410;top:370205;height:3161665;width:2667635;" fillcolor="#FFFFFF" filled="t" stroked="t" coordsize="21600,21600" o:gfxdata="UEsDBAoAAAAAAIdO4kAAAAAAAAAAAAAAAAAEAAAAZHJzL1BLAwQUAAAACACHTuJAo5uBgtYAAAAG&#10;AQAADwAAAGRycy9kb3ducmV2LnhtbE2PwU7DMBBE70j8g7VIXFBrh1YlCXF6QALBDQoqVzfeJhHx&#10;OthuWv6ehQtcVhrNaPZNtT65QUwYYu9JQzZXIJAab3tqNby93s9yEDEZsmbwhBq+MMK6Pj+rTGn9&#10;kV5w2qRWcAnF0mjoUhpLKWPToTNx7kck9vY+OJNYhlbaYI5c7gZ5rdRKOtMTf+jMiHcdNh+bg9OQ&#10;Lx+n9/i0eN42q/1QpKub6eEzaH15kalbEAlP6S8MP/iMDjUz7fyBbBSDBh6Sfi97xSLnGTsOZcVS&#10;gawr+R+//gZQSwMEFAAAAAgAh07iQIyk7ib9AQAA9QMAAA4AAABkcnMvZTJvRG9jLnhtbK1TS47U&#10;MBDdI3EHy3s6n6Ez01GnR4Km2SBAGjiA25/Ekn+yPZ30BeAGrNiw51x9jik78wUWCJGFU7afn+u9&#10;cq0vJ63QgfsgrelwtSgx4oZaJk3f4c+fdi8uMAqRGEaUNbzDRx7w5eb5s/XoWl7bwSrGPQISE9rR&#10;dXiI0bVFEejANQkL67iBTWG9JhGmvi+YJyOwa1XUZdkUo/XMeUt5CLC6nTfxJvMLwWn8IETgEakO&#10;Q24xjz6P+zQWmzVpe0/cIOltGuQfstBEGrj0nmpLIkHXXv5GpSX1NlgRF9TqwgohKc8aQE1V/qLm&#10;aiCOZy1gTnD3NoX/R0vfHz56JFmHmxojQzTU6PTt6+n7z9OPL2iV/BldaAF25QAYp1d2gjrfrQdY&#10;TLIn4XX6gyAE+/XFavWyAr+PHT47L+tyORvNp4ho2m+a8+ZsiRFNgKqpmiYjigcm50N8y61GKeiw&#10;h0pmg8nhXYiQFUDvIOniYJVkO6lUnvh+/1p5dCBQ9V3+0v1w5AlMGTR2eLWsUyIEHp9QJEKoHdgR&#10;TJ/ve3IiPCYu8/cn4pTYloRhTiAzzPq1jNznJzdwwt4YhuLRgeMGegOnZDRnGCkOrZSijIxEqr9B&#10;gjplQGQq11yWFMVpPwFNCveWHaGE187LfgBLcxEzHN5Wdue2D9LjfTzPpA/durk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5uBgtYAAAAGAQAADwAAAAAAAAABACAAAAAiAAAAZHJzL2Rvd25yZXYu&#10;eG1sUEsBAhQAFAAAAAgAh07iQIyk7ib9AQAA9QMAAA4AAAAAAAAAAQAgAAAAJQEAAGRycy9lMm9E&#10;b2MueG1sUEsFBgAAAAAGAAYAWQEAAJQ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</w:rPr>
                          <w:t>日常劳动用工备案：</w:t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  <w:lang w:eastAsia="zh-CN"/>
                          </w:rPr>
                          <w:t>携带资料到劳动保障监察大队。</w:t>
                        </w:r>
                      </w:p>
                      <w:p>
                        <w:pP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  <w:lang w:eastAsia="zh-CN"/>
                          </w:rPr>
                          <w:t>资料：</w:t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</w:rPr>
                          <w:t>劳动用工备案登记手册，人员变动花名册1式2份（附电子表格），增加时提供劳动合同书，减少时提供解除或终止劳动关系证明书（均需加盖单位公章）。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文本框 9" o:spid="_x0000_s1026" o:spt="202" type="#_x0000_t202" style="position:absolute;left:52705;top:367665;height:3160395;width:2625090;" fillcolor="#FFFFFF" filled="t" stroked="t" coordsize="21600,21600" o:gfxdata="UEsDBAoAAAAAAIdO4kAAAAAAAAAAAAAAAAAEAAAAZHJzL1BLAwQUAAAACACHTuJAo5uBgtYAAAAG&#10;AQAADwAAAGRycy9kb3ducmV2LnhtbE2PwU7DMBBE70j8g7VIXFBrh1YlCXF6QALBDQoqVzfeJhHx&#10;OthuWv6ehQtcVhrNaPZNtT65QUwYYu9JQzZXIJAab3tqNby93s9yEDEZsmbwhBq+MMK6Pj+rTGn9&#10;kV5w2qRWcAnF0mjoUhpLKWPToTNx7kck9vY+OJNYhlbaYI5c7gZ5rdRKOtMTf+jMiHcdNh+bg9OQ&#10;Lx+n9/i0eN42q/1QpKub6eEzaH15kalbEAlP6S8MP/iMDjUz7fyBbBSDBh6Sfi97xSLnGTsOZcVS&#10;gawr+R+//gZQSwMEFAAAAAgAh07iQEo7GEL8AQAA8wMAAA4AAABkcnMvZTJvRG9jLnhtbK1TS67T&#10;MBSdI7EHy3OaNFXyaNT0SVDKBAHSgwW4/iSW/JPt16QbgB0wYsKcdXUd79p5X2CAEBk41/bx8T33&#10;+G4uJ63QkfsgrenwclFixA21TJq+w58/7V+8xChEYhhR1vAOn3jAl9vnzzaja3llB6sY9whITGhH&#10;1+EhRtcWRaAD1yQsrOMGNoX1mkSY+r5gnozArlVRlWVTjNYz5y3lIcDqbt7E28wvBKfxgxCBR6Q6&#10;DLnFPPo8HtJYbDek7T1xg6S3aZB/yEITaeDSe6odiQRde/kblZbU22BFXFCrCyuEpDxrADXL8hc1&#10;VwNxPGuB4gR3X6bw/2jp++NHjyTrcLPCyBANHp2/fT1//3n+8QWtU31GF1qAXTkAxumVncDnu/UA&#10;i0n2JLxOfxCEYL+uLsoao1OHV81F09RzmfkUEYXdqqnqcg1u0ARYNuVqnRHFA4/zIb7lVqMUdNiD&#10;j7m85PguRMgJoHeQdG2wSrK9VCpPfH94rTw6EvB8n790Pxx5AlMGjR1e1xUkSgk8PaFIhFA7KEYw&#10;fb7vyYnwmLjM35+IU2I7EoY5gcww69cycp8f3MAJe2MYiicH9TbQGTgloznDSHFopBRlZCRS/Q0S&#10;1CkDIpNZsykpitNhApoUHiw7gYHXzst+gJJmCzMcXlauzm0XpKf7eJ5JH3p1e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jm4GC1gAAAAYBAAAPAAAAAAAAAAEAIAAAACIAAABkcnMvZG93bnJldi54&#10;bWxQSwECFAAUAAAACACHTuJASjsYQvwBAADzAwAADgAAAAAAAAABACAAAAAlAQAAZHJzL2Uyb0Rv&#10;Yy54bWxQSwUGAAAAAAYABgBZAQAAk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  <w:lang w:eastAsia="zh-CN"/>
                          </w:rPr>
                          <w:t>初次备案：携带资料到劳动保障监察大队。</w:t>
                        </w:r>
                      </w:p>
                      <w:p>
                        <w:pPr>
                          <w:jc w:val="left"/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  <w:lang w:eastAsia="zh-CN"/>
                          </w:rPr>
                          <w:t>资料：营业执照副本和组织机构代码证复印件，在职员工花名册1式2份（附电子表格），所有员工劳动合同书原件，内部管理和薪酬工资制度。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B67FF"/>
    <w:rsid w:val="00052866"/>
    <w:rsid w:val="00065337"/>
    <w:rsid w:val="000764B2"/>
    <w:rsid w:val="00096466"/>
    <w:rsid w:val="000D54D7"/>
    <w:rsid w:val="001C54D9"/>
    <w:rsid w:val="002111F5"/>
    <w:rsid w:val="00216DFB"/>
    <w:rsid w:val="00232B2B"/>
    <w:rsid w:val="00287BC3"/>
    <w:rsid w:val="00290FB1"/>
    <w:rsid w:val="002C4519"/>
    <w:rsid w:val="002E5336"/>
    <w:rsid w:val="002F4373"/>
    <w:rsid w:val="00305993"/>
    <w:rsid w:val="003170DE"/>
    <w:rsid w:val="003214E1"/>
    <w:rsid w:val="003448AF"/>
    <w:rsid w:val="00344DF3"/>
    <w:rsid w:val="004542F9"/>
    <w:rsid w:val="004670AC"/>
    <w:rsid w:val="004F3B3F"/>
    <w:rsid w:val="004F5353"/>
    <w:rsid w:val="00525C82"/>
    <w:rsid w:val="00542352"/>
    <w:rsid w:val="00542F46"/>
    <w:rsid w:val="00572D4F"/>
    <w:rsid w:val="00587889"/>
    <w:rsid w:val="006149FD"/>
    <w:rsid w:val="00685E7C"/>
    <w:rsid w:val="006C2ACE"/>
    <w:rsid w:val="006D3F8A"/>
    <w:rsid w:val="006F1860"/>
    <w:rsid w:val="006F5AF1"/>
    <w:rsid w:val="00840150"/>
    <w:rsid w:val="0089224E"/>
    <w:rsid w:val="008A74AE"/>
    <w:rsid w:val="00941BC2"/>
    <w:rsid w:val="00943F29"/>
    <w:rsid w:val="009A552B"/>
    <w:rsid w:val="009E58ED"/>
    <w:rsid w:val="00A2361A"/>
    <w:rsid w:val="00AA26E5"/>
    <w:rsid w:val="00AC7756"/>
    <w:rsid w:val="00AD1FFC"/>
    <w:rsid w:val="00B662D7"/>
    <w:rsid w:val="00BC311A"/>
    <w:rsid w:val="00BE1C20"/>
    <w:rsid w:val="00C065D7"/>
    <w:rsid w:val="00C11C58"/>
    <w:rsid w:val="00C1262C"/>
    <w:rsid w:val="00C149BF"/>
    <w:rsid w:val="00C42DC0"/>
    <w:rsid w:val="00C675C1"/>
    <w:rsid w:val="00D75E2A"/>
    <w:rsid w:val="00D8036E"/>
    <w:rsid w:val="00DC00AF"/>
    <w:rsid w:val="00E05CD4"/>
    <w:rsid w:val="00EA2644"/>
    <w:rsid w:val="00EB74C1"/>
    <w:rsid w:val="00F9670F"/>
    <w:rsid w:val="00FB3C7D"/>
    <w:rsid w:val="112B67FF"/>
    <w:rsid w:val="202C7EE4"/>
    <w:rsid w:val="590166E6"/>
    <w:rsid w:val="65AA09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默认段落字体 Para Char Char Char 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ter\Desktop\51541e67f2273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51541e67f2273.wpt</Template>
  <Pages>1</Pages>
  <Words>10</Words>
  <Characters>30</Characters>
  <Lines>1</Lines>
  <Paragraphs>1</Paragraphs>
  <TotalTime>0</TotalTime>
  <ScaleCrop>false</ScaleCrop>
  <LinksUpToDate>false</LinksUpToDate>
  <CharactersWithSpaces>36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2018-12-06T05:21:00Z</dcterms:created>
  <dc:creator>master</dc:creator>
  <cp:lastModifiedBy>小鹏</cp:lastModifiedBy>
  <dcterms:modified xsi:type="dcterms:W3CDTF">2018-12-10T08:15:04Z</dcterms:modified>
  <dc:title>行政处罚流程图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