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bookmarkEnd w:id="0"/>
    </w:p>
    <w:p>
      <w:pPr>
        <w:tabs>
          <w:tab w:val="left" w:pos="5934"/>
        </w:tabs>
        <w:ind w:left="0" w:leftChars="0" w:firstLine="0" w:firstLineChars="0"/>
        <w:jc w:val="center"/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县国资局廉政风险防控图</w:t>
      </w: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183515</wp:posOffset>
                </wp:positionV>
                <wp:extent cx="2011680" cy="499110"/>
                <wp:effectExtent l="4445" t="4445" r="22225" b="1079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  <w:lang w:eastAsia="zh-CN"/>
                              </w:rPr>
                              <w:t>企业提出请示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0.5pt;margin-top:14.45pt;height:39.3pt;width:158.4pt;z-index:251691008;mso-width-relative:page;mso-height-relative:page;" fillcolor="#FFFFFF" filled="t" stroked="t" coordsize="21600,21600" o:gfxdata="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GCuwTZAAAACgEAAA8AAAAAAAAAAQAgAAAAIgAAAGRycy9kb3ducmV2LnhtbFBLAQIU&#10;ABQAAAAIAIdO4kBbFnWY8gEAAOk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  <w:lang w:eastAsia="zh-CN"/>
                        </w:rPr>
                        <w:t>企业提出请示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8295"/>
        </w:tabs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  <w:r>
        <w:rPr>
          <w:rFonts w:ascii="方正小标宋简体" w:eastAsia="方正小标宋简体" w:cs="方正小标宋简体"/>
          <w:sz w:val="20"/>
          <w:szCs w:val="20"/>
        </w:rPr>
        <w:tab/>
      </w: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161290</wp:posOffset>
                </wp:positionV>
                <wp:extent cx="222250" cy="526415"/>
                <wp:effectExtent l="10160" t="4445" r="15240" b="21590"/>
                <wp:wrapNone/>
                <wp:docPr id="1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526415"/>
                        </a:xfrm>
                        <a:prstGeom prst="downArrow">
                          <a:avLst>
                            <a:gd name="adj1" fmla="val 50000"/>
                            <a:gd name="adj2" fmla="val 592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7" type="#_x0000_t67" style="position:absolute;left:0pt;margin-left:192.95pt;margin-top:12.7pt;height:41.45pt;width:17.5pt;z-index:251692032;mso-width-relative:page;mso-height-relative:page;" fillcolor="#FFFFFF" filled="t" stroked="t" coordsize="21600,21600" o:gfxdata="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ZwBgdgAAAAKAQAA&#10;DwAAAAAAAAABACAAAAAiAAAAZHJzL2Rvd25yZXYueG1sUEsBAhQAFAAAAAgAh07iQCGnRacZAgAA&#10;OgQAAA4AAAAAAAAAAQAgAAAAJwEAAGRycy9lMm9Eb2MueG1sUEsFBgAAAAAGAAYAWQEAALIFAAAA&#10;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177165</wp:posOffset>
                </wp:positionV>
                <wp:extent cx="1151890" cy="2113915"/>
                <wp:effectExtent l="5080" t="5080" r="5080" b="1460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4105" y="1878330"/>
                          <a:ext cx="1151890" cy="211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严格执行初审程序和规范；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对初审行为开展抽查和回访；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设立举报电话、举报信和信访受理；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严格执行初审责任追究制度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65pt;margin-top:13.95pt;height:166.45pt;width:90.7pt;z-index:251738112;mso-width-relative:page;mso-height-relative:page;" fillcolor="#FFFFFF [3201]" filled="t" stroked="t" coordsize="21600,21600" o:gfxdata="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cltcp1wAAAAoBAAAPAAAAAAAAAAEA&#10;IAAAACIAAABkcnMvZG93bnJldi54bWxQSwECFAAUAAAACACHTuJADQEtpkkCAAB4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严格执行初审程序和规范；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对初审行为开展抽查和回访；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设立举报电话、举报信和信访受理；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严格执行初审责任追究制度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186690</wp:posOffset>
                </wp:positionV>
                <wp:extent cx="1181100" cy="2152015"/>
                <wp:effectExtent l="4445" t="4445" r="14605" b="1524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6455" y="3573780"/>
                          <a:ext cx="1181100" cy="2152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借机吃拿卡要，产生不廉洁行为；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不认真履行职责，不依法履行程序；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不严格审查或故意让虚假材料通过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35pt;margin-top:14.7pt;height:169.45pt;width:93pt;z-index:251737088;mso-width-relative:page;mso-height-relative:page;" fillcolor="#FFFFFF [3201]" filled="t" stroked="t" coordsize="21600,21600" o:gfxdata="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q02G2AAAAAoBAAAPAAAAAAAAAAEA&#10;IAAAACIAAABkcnMvZG93bnJldi54bWxQSwECFAAUAAAACACHTuJAjSPMpkgCAAB3BAAADgAAAAAA&#10;AAABACAAAAAn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借机吃拿卡要，产生不廉洁行为；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不认真履行职责，不依法履行程序；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不严格审查或故意让虚假材料通过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188595</wp:posOffset>
                </wp:positionV>
                <wp:extent cx="609600" cy="26606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75180" y="3459480"/>
                          <a:ext cx="60960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  <w:lang w:eastAsia="zh-CN"/>
                              </w:rPr>
                              <w:t>风险点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15pt;margin-top:14.85pt;height:20.95pt;width:48pt;z-index:251741184;mso-width-relative:page;mso-height-relative:page;" filled="f" stroked="f" coordsize="21600,21600" o:gfxdata="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qhU1l2gAAAAkBAAAPAAAAAAAAAAEAIAAAACIAAABkcnMvZG93bnJldi54bWxQSwECFAAU&#10;AAAACACHTuJAsK/HTigCAAAlBAAADgAAAAAAAAABACAAAAAp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  <w:lang w:eastAsia="zh-CN"/>
                        </w:rPr>
                        <w:t>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142875</wp:posOffset>
                </wp:positionV>
                <wp:extent cx="733425" cy="26606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  <w:lang w:eastAsia="zh-CN"/>
                              </w:rPr>
                              <w:t>防控措施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9pt;margin-top:11.25pt;height:20.95pt;width:57.75pt;z-index:251803648;mso-width-relative:page;mso-height-relative:page;" filled="f" stroked="f" coordsize="21600,21600" o:gfxdata="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1Ir&#10;ztsAAAAJAQAADwAAAAAAAAABACAAAAAiAAAAZHJzL2Rvd25yZXYueG1sUEsBAhQAFAAAAAgAh07i&#10;QDtwnA0fAgAAGQ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  <w:lang w:eastAsia="zh-CN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175260</wp:posOffset>
                </wp:positionV>
                <wp:extent cx="1906905" cy="502920"/>
                <wp:effectExtent l="4445" t="4445" r="12700" b="6985"/>
                <wp:wrapNone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90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  <w:lang w:eastAsia="zh-CN"/>
                              </w:rPr>
                              <w:t>报县局初审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25.75pt;margin-top:13.8pt;height:39.6pt;width:150.15pt;z-index:251693056;mso-width-relative:page;mso-height-relative:page;" fillcolor="#FFFFFF" filled="t" stroked="t" coordsize="21600,21600" o:gfxdata="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LIfp9gAAAAKAQAADwAAAAAAAAABACAAAAAiAAAAZHJzL2Rvd25yZXYueG1sUEsBAhQA&#10;FAAAAAgAh07iQORVNgDyAQAA6Q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  <w:lang w:eastAsia="zh-CN"/>
                        </w:rPr>
                        <w:t>报县局初审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96520</wp:posOffset>
                </wp:positionV>
                <wp:extent cx="779145" cy="0"/>
                <wp:effectExtent l="0" t="57150" r="1905" b="5715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989455" y="3745230"/>
                          <a:ext cx="77914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4.4pt;margin-top:7.6pt;height:0pt;width:61.35pt;z-index:251740160;mso-width-relative:page;mso-height-relative:page;" filled="f" stroked="t" coordsize="21600,21600" o:gfxdata="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mKdz1gAAAAkBAAAPAAAAAAAAAAEAIAAAACIAAABkcnMvZG93bnJl&#10;di54bWxQSwECFAAUAAAACACHTuJA/FDfZv8BAACoAwAADgAAAAAAAAABACAAAAAlAQAAZHJzL2Uy&#10;b0RvYy54bWxQSwUGAAAAAAYABgBZAQAAlgUAAAAA&#10;">
                <v:fill on="f" focussize="0,0"/>
                <v:stroke weight="2pt" color="#0000FF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3532505</wp:posOffset>
                </wp:positionH>
                <wp:positionV relativeFrom="paragraph">
                  <wp:posOffset>37465</wp:posOffset>
                </wp:positionV>
                <wp:extent cx="895350" cy="9525"/>
                <wp:effectExtent l="0" t="55880" r="0" b="6794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4530" y="3745230"/>
                          <a:ext cx="895350" cy="9525"/>
                        </a:xfrm>
                        <a:prstGeom prst="straightConnector1">
                          <a:avLst/>
                        </a:prstGeom>
                        <a:ln w="28575"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15pt;margin-top:2.95pt;height:0.75pt;width:70.5pt;z-index:251739136;mso-width-relative:page;mso-height-relative:page;" filled="f" stroked="t" coordsize="21600,21600" o:gfxdata="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r0p+s1QAAAAcBAAAPAAAAAAAAAAEAIAAAACIAAABkcnMv&#10;ZG93bnJldi54bWxQSwECFAAUAAAACACHTuJATUv5mAYCAACzAwAADgAAAAAAAAABACAAAAAkAQAA&#10;ZHJzL2Uyb0RvYy54bWxQSwUGAAAAAAYABgBZAQAAnAUAAAAA&#10;">
                <v:fill on="f" focussize="0,0"/>
                <v:stroke weight="2.2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Arial" w:hAnsi="Arial" w:eastAsia="方正小标宋简体" w:cs="Arial"/>
          <w:sz w:val="20"/>
          <w:szCs w:val="20"/>
        </w:rPr>
        <w:t>←</w:t>
      </w: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156210</wp:posOffset>
                </wp:positionV>
                <wp:extent cx="222250" cy="525780"/>
                <wp:effectExtent l="10795" t="4445" r="14605" b="22225"/>
                <wp:wrapNone/>
                <wp:docPr id="1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525780"/>
                        </a:xfrm>
                        <a:prstGeom prst="downArrow">
                          <a:avLst>
                            <a:gd name="adj1" fmla="val 50000"/>
                            <a:gd name="adj2" fmla="val 5707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7" type="#_x0000_t67" style="position:absolute;left:0pt;margin-left:190.7pt;margin-top:12.3pt;height:41.4pt;width:17.5pt;z-index:251698176;mso-width-relative:page;mso-height-relative:page;" fillcolor="#FFFFFF" filled="t" stroked="t" coordsize="21600,21600" o:gfxdata="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B9q1n2gAAAAoB&#10;AAAPAAAAAAAAAAEAIAAAACIAAABkcnMvZG93bnJldi54bWxQSwECFAAUAAAACACHTuJA0mVIchkC&#10;AAA6BAAADgAAAAAAAAABACAAAAApAQAAZHJzL2Uyb0RvYy54bWxQSwUGAAAAAAYABgBZAQAAtAUA&#10;AAAA&#10;" adj="1639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13970</wp:posOffset>
                </wp:positionV>
                <wp:extent cx="1906905" cy="516255"/>
                <wp:effectExtent l="4445" t="4445" r="12700" b="12700"/>
                <wp:wrapNone/>
                <wp:docPr id="1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90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  <w:lang w:eastAsia="zh-CN"/>
                              </w:rPr>
                              <w:t>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25.75pt;margin-top:1.1pt;height:40.65pt;width:150.15pt;z-index:251699200;mso-width-relative:page;mso-height-relative:page;" fillcolor="#FFFFFF" filled="t" stroked="t" coordsize="21600,21600" o:gfxdata="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B8LU1wAAAAgBAAAPAAAAAAAAAAEAIAAAACIAAABkcnMvZG93bnJldi54bWxQSwECFAAUAAAA&#10;CACHTuJALTmWFu8BAADpAwAADgAAAAAAAAABACAAAAAm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  <w:lang w:eastAsia="zh-CN"/>
                        </w:rPr>
                        <w:t>备案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46990</wp:posOffset>
                </wp:positionV>
                <wp:extent cx="222250" cy="603885"/>
                <wp:effectExtent l="8890" t="4445" r="16510" b="20320"/>
                <wp:wrapNone/>
                <wp:docPr id="1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603885"/>
                        </a:xfrm>
                        <a:prstGeom prst="downArrow">
                          <a:avLst>
                            <a:gd name="adj1" fmla="val 50000"/>
                            <a:gd name="adj2" fmla="val 7964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7" type="#_x0000_t67" style="position:absolute;left:0pt;margin-left:192.2pt;margin-top:3.7pt;height:47.55pt;width:17.5pt;z-index:251700224;mso-width-relative:page;mso-height-relative:page;" fillcolor="#FFFFFF" filled="t" stroked="t" coordsize="21600,21600" o:gfxdata="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TugqI2gAAAAkB&#10;AAAPAAAAAAAAAAEAIAAAACIAAABkcnMvZG93bnJldi54bWxQSwECFAAUAAAACACHTuJAk78gJhkC&#10;AAA6BAAADgAAAAAAAAABACAAAAApAQAAZHJzL2Uyb0RvYy54bWxQSwUGAAAAAAYABgBZAQAAtAUA&#10;AAAA&#10;" adj="15269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179070</wp:posOffset>
                </wp:positionV>
                <wp:extent cx="1623060" cy="1090295"/>
                <wp:effectExtent l="8255" t="5715" r="26035" b="8890"/>
                <wp:wrapNone/>
                <wp:docPr id="55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3060" cy="1090295"/>
                          <a:chOff x="3877" y="12235"/>
                          <a:chExt cx="2983" cy="1320"/>
                        </a:xfrm>
                      </wpg:grpSpPr>
                      <wps:wsp>
                        <wps:cNvPr id="17" name="自选图形 10"/>
                        <wps:cNvSpPr/>
                        <wps:spPr>
                          <a:xfrm>
                            <a:off x="3877" y="12235"/>
                            <a:ext cx="2983" cy="132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文本框 11"/>
                        <wps:cNvSpPr txBox="1"/>
                        <wps:spPr>
                          <a:xfrm>
                            <a:off x="4804" y="12634"/>
                            <a:ext cx="1131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  <w:lang w:eastAsia="zh-CN"/>
                                </w:rPr>
                                <w:t>办结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136.65pt;margin-top:14.1pt;height:85.85pt;width:127.8pt;z-index:251959296;mso-width-relative:page;mso-height-relative:page;" coordorigin="3877,12235" coordsize="2983,1320" o:gfxdata="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NJv272gAAAAoBAAAP&#10;AAAAAAAAAAEAIAAAACIAAABkcnMvZG93bnJldi54bWxQSwECFAAUAAAACACHTuJAKasH6cECAACM&#10;BgAADgAAAAAAAAABACAAAAApAQAAZHJzL2Uyb0RvYy54bWxQSwUGAAAAAAYABgBZAQAAXAYAAAAA&#10;">
                <o:lock v:ext="edit" aspectratio="f"/>
                <v:shape id="自选图形 10" o:spid="_x0000_s1026" o:spt="4" type="#_x0000_t4" style="position:absolute;left:3877;top:12235;height:1320;width:2983;" fillcolor="#FFFFFF" filled="t" stroked="t" coordsize="21600,21600" o:gfxdata="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iaLZ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文本框 11" o:spid="_x0000_s1026" o:spt="202" type="#_x0000_t202" style="position:absolute;left:4804;top:12634;height:480;width:1131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32"/>
                            <w:szCs w:val="32"/>
                            <w:lang w:eastAsia="zh-CN"/>
                          </w:rPr>
                          <w:t>办结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>
      <w:pPr>
        <w:pStyle w:val="2"/>
        <w:kinsoku w:val="0"/>
        <w:overflowPunct w:val="0"/>
        <w:spacing w:before="14" w:line="300" w:lineRule="exact"/>
        <w:ind w:left="0"/>
        <w:rPr>
          <w:rFonts w:ascii="方正小标宋简体" w:eastAsia="方正小标宋简体" w:cs="方正小标宋简体"/>
          <w:sz w:val="20"/>
          <w:szCs w:val="20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946A86"/>
    <w:multiLevelType w:val="singleLevel"/>
    <w:tmpl w:val="8B946A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C2F9CBE"/>
    <w:multiLevelType w:val="singleLevel"/>
    <w:tmpl w:val="DC2F9C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60590"/>
    <w:rsid w:val="3F960590"/>
    <w:rsid w:val="6D535020"/>
    <w:rsid w:val="70F4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left="145"/>
    </w:pPr>
    <w:rPr>
      <w:rFonts w:asci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2021-06-16T10:10:00Z</dcterms:created>
  <dc:creator>Lenovo</dc:creator>
  <cp:lastModifiedBy>Lenovo</cp:lastModifiedBy>
  <dcterms:modified xsi:type="dcterms:W3CDTF">2022-04-25T01:39:01Z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